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840A6" w14:textId="77777777" w:rsidR="00692FE5" w:rsidRPr="00692FE5" w:rsidRDefault="00692FE5" w:rsidP="00692FE5">
      <w:pPr>
        <w:spacing w:after="0" w:line="240" w:lineRule="auto"/>
        <w:rPr>
          <w:rFonts w:ascii="Garamond" w:hAnsi="Garamond"/>
          <w:sz w:val="24"/>
          <w:szCs w:val="24"/>
          <w:lang w:eastAsia="de-DE"/>
        </w:rPr>
      </w:pPr>
      <w:r w:rsidRPr="00692FE5">
        <w:rPr>
          <w:rFonts w:ascii="Garamond" w:hAnsi="Garamond"/>
          <w:sz w:val="24"/>
          <w:szCs w:val="24"/>
          <w:lang w:eastAsia="de-DE"/>
        </w:rPr>
        <w:t>Pessoa/Entidade: ____________________________</w:t>
      </w:r>
    </w:p>
    <w:p w14:paraId="0174D85B" w14:textId="77777777" w:rsidR="00692FE5" w:rsidRPr="00692FE5" w:rsidRDefault="00692FE5" w:rsidP="00692FE5">
      <w:pPr>
        <w:spacing w:after="0" w:line="240" w:lineRule="auto"/>
        <w:rPr>
          <w:rFonts w:ascii="Garamond" w:hAnsi="Garamond"/>
          <w:sz w:val="24"/>
          <w:szCs w:val="24"/>
          <w:lang w:eastAsia="de-DE"/>
        </w:rPr>
      </w:pPr>
      <w:r w:rsidRPr="00692FE5">
        <w:rPr>
          <w:rFonts w:ascii="Garamond" w:hAnsi="Garamond"/>
          <w:sz w:val="24"/>
          <w:szCs w:val="24"/>
          <w:lang w:eastAsia="de-DE"/>
        </w:rPr>
        <w:t xml:space="preserve">Assinalar caso se oponha à publicação dos contributos: </w:t>
      </w:r>
      <w:r w:rsidRPr="00692FE5">
        <w:rPr>
          <w:rFonts w:ascii="Garamond" w:hAnsi="Garamond"/>
          <w:sz w:val="24"/>
          <w:szCs w:val="24"/>
          <w:lang w:eastAsia="de-DE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arcar1"/>
      <w:r w:rsidRPr="00692FE5">
        <w:rPr>
          <w:rFonts w:ascii="Garamond" w:hAnsi="Garamond"/>
          <w:sz w:val="24"/>
          <w:szCs w:val="24"/>
          <w:lang w:eastAsia="de-DE"/>
        </w:rPr>
        <w:instrText xml:space="preserve"> FORMCHECKBOX </w:instrText>
      </w:r>
      <w:r w:rsidR="00556E8B">
        <w:rPr>
          <w:rFonts w:ascii="Garamond" w:hAnsi="Garamond"/>
          <w:sz w:val="24"/>
          <w:szCs w:val="24"/>
          <w:lang w:eastAsia="de-DE"/>
        </w:rPr>
      </w:r>
      <w:r w:rsidR="00556E8B">
        <w:rPr>
          <w:rFonts w:ascii="Garamond" w:hAnsi="Garamond"/>
          <w:sz w:val="24"/>
          <w:szCs w:val="24"/>
          <w:lang w:eastAsia="de-DE"/>
        </w:rPr>
        <w:fldChar w:fldCharType="separate"/>
      </w:r>
      <w:r w:rsidRPr="00692FE5">
        <w:rPr>
          <w:rFonts w:ascii="Garamond" w:hAnsi="Garamond"/>
          <w:sz w:val="24"/>
          <w:szCs w:val="24"/>
          <w:lang w:eastAsia="de-DE"/>
        </w:rPr>
        <w:fldChar w:fldCharType="end"/>
      </w:r>
      <w:bookmarkEnd w:id="0"/>
    </w:p>
    <w:p w14:paraId="7A9CC970" w14:textId="77777777" w:rsidR="00692FE5" w:rsidRPr="00692FE5" w:rsidRDefault="00692FE5" w:rsidP="00692FE5">
      <w:pPr>
        <w:spacing w:after="0" w:line="240" w:lineRule="auto"/>
        <w:jc w:val="left"/>
        <w:rPr>
          <w:rFonts w:ascii="Verdana" w:hAnsi="Verdana"/>
          <w:lang w:eastAsia="de-DE"/>
        </w:rPr>
      </w:pP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2"/>
        <w:gridCol w:w="1944"/>
        <w:gridCol w:w="5832"/>
        <w:gridCol w:w="1572"/>
        <w:gridCol w:w="3075"/>
      </w:tblGrid>
      <w:tr w:rsidR="00692FE5" w:rsidRPr="00D91E89" w14:paraId="6156A950" w14:textId="77777777" w:rsidTr="00692FE5">
        <w:tc>
          <w:tcPr>
            <w:tcW w:w="2142" w:type="dxa"/>
            <w:tcBorders>
              <w:right w:val="nil"/>
            </w:tcBorders>
            <w:shd w:val="clear" w:color="auto" w:fill="F2F2F2"/>
          </w:tcPr>
          <w:p w14:paraId="6BE8B83C" w14:textId="77777777" w:rsidR="00692FE5" w:rsidRPr="00692FE5" w:rsidRDefault="00692FE5" w:rsidP="00692FE5">
            <w:pPr>
              <w:spacing w:before="120" w:after="0" w:line="240" w:lineRule="auto"/>
              <w:ind w:left="278"/>
              <w:jc w:val="center"/>
              <w:rPr>
                <w:rFonts w:ascii="Verdana" w:hAnsi="Verdana"/>
                <w:b/>
                <w:lang w:eastAsia="de-DE"/>
              </w:rPr>
            </w:pPr>
          </w:p>
        </w:tc>
        <w:tc>
          <w:tcPr>
            <w:tcW w:w="9348" w:type="dxa"/>
            <w:gridSpan w:val="3"/>
            <w:tcBorders>
              <w:left w:val="nil"/>
              <w:right w:val="nil"/>
            </w:tcBorders>
            <w:shd w:val="clear" w:color="auto" w:fill="F2F2F2"/>
          </w:tcPr>
          <w:p w14:paraId="59F0C66A" w14:textId="77777777" w:rsidR="00692FE5" w:rsidRPr="00692FE5" w:rsidRDefault="00692FE5" w:rsidP="00B6514E">
            <w:pPr>
              <w:keepNext/>
              <w:tabs>
                <w:tab w:val="left" w:pos="2220"/>
                <w:tab w:val="center" w:pos="4431"/>
              </w:tabs>
              <w:spacing w:before="120" w:after="60" w:line="240" w:lineRule="auto"/>
              <w:jc w:val="left"/>
              <w:outlineLvl w:val="0"/>
              <w:rPr>
                <w:rFonts w:ascii="Garamond" w:hAnsi="Garamond" w:cs="Arial"/>
                <w:b/>
                <w:bCs/>
                <w:kern w:val="32"/>
                <w:sz w:val="24"/>
                <w:szCs w:val="24"/>
                <w:lang w:eastAsia="de-DE"/>
              </w:rPr>
            </w:pPr>
            <w:r w:rsidRPr="00692FE5">
              <w:rPr>
                <w:rFonts w:ascii="Garamond" w:hAnsi="Garamond" w:cs="Arial"/>
                <w:b/>
                <w:bCs/>
                <w:kern w:val="32"/>
                <w:sz w:val="24"/>
                <w:szCs w:val="24"/>
                <w:lang w:eastAsia="de-DE"/>
              </w:rPr>
              <w:tab/>
            </w:r>
            <w:r w:rsidRPr="00692FE5">
              <w:rPr>
                <w:rFonts w:ascii="Garamond" w:hAnsi="Garamond" w:cs="Arial"/>
                <w:b/>
                <w:bCs/>
                <w:kern w:val="32"/>
                <w:sz w:val="24"/>
                <w:szCs w:val="24"/>
                <w:lang w:eastAsia="de-DE"/>
              </w:rPr>
              <w:tab/>
              <w:t>TABELA DE COMENTÁRIOS</w:t>
            </w:r>
          </w:p>
          <w:p w14:paraId="04F8AAA7" w14:textId="77777777" w:rsidR="00692FE5" w:rsidRPr="00692FE5" w:rsidRDefault="003A4E3F" w:rsidP="003A4E3F">
            <w:pPr>
              <w:keepNext/>
              <w:spacing w:before="120" w:after="60" w:line="240" w:lineRule="auto"/>
              <w:jc w:val="center"/>
              <w:outlineLvl w:val="0"/>
              <w:rPr>
                <w:rFonts w:ascii="Garamond" w:hAnsi="Garamond" w:cs="Arial"/>
                <w:b/>
                <w:bCs/>
                <w:kern w:val="32"/>
                <w:sz w:val="24"/>
                <w:szCs w:val="24"/>
                <w:lang w:eastAsia="de-DE"/>
              </w:rPr>
            </w:pPr>
            <w:r w:rsidRPr="003A4E3F">
              <w:rPr>
                <w:rFonts w:ascii="Garamond" w:hAnsi="Garamond" w:cs="Arial"/>
                <w:b/>
                <w:bCs/>
                <w:kern w:val="32"/>
                <w:sz w:val="24"/>
                <w:szCs w:val="24"/>
                <w:lang w:eastAsia="de-DE"/>
              </w:rPr>
              <w:t xml:space="preserve">Projeto de </w:t>
            </w:r>
            <w:r w:rsidR="00FF4651">
              <w:rPr>
                <w:rFonts w:ascii="Garamond" w:hAnsi="Garamond" w:cs="Arial"/>
                <w:b/>
                <w:bCs/>
                <w:kern w:val="32"/>
                <w:sz w:val="24"/>
                <w:szCs w:val="24"/>
                <w:lang w:eastAsia="de-DE"/>
              </w:rPr>
              <w:t>Orientações da ASF relativas à avaliação e registo prévio para o exercício de funções reguladas</w:t>
            </w:r>
          </w:p>
        </w:tc>
        <w:tc>
          <w:tcPr>
            <w:tcW w:w="3075" w:type="dxa"/>
            <w:tcBorders>
              <w:left w:val="nil"/>
            </w:tcBorders>
            <w:shd w:val="clear" w:color="auto" w:fill="F2F2F2"/>
          </w:tcPr>
          <w:p w14:paraId="52B7697C" w14:textId="77777777" w:rsidR="00692FE5" w:rsidRPr="00692FE5" w:rsidRDefault="00692FE5" w:rsidP="00692FE5">
            <w:pPr>
              <w:spacing w:before="120" w:after="0" w:line="240" w:lineRule="auto"/>
              <w:ind w:left="278"/>
              <w:jc w:val="center"/>
              <w:rPr>
                <w:rFonts w:ascii="Garamond" w:hAnsi="Garamond"/>
                <w:b/>
                <w:sz w:val="24"/>
                <w:szCs w:val="24"/>
                <w:lang w:eastAsia="de-DE"/>
              </w:rPr>
            </w:pPr>
          </w:p>
        </w:tc>
      </w:tr>
      <w:tr w:rsidR="00692FE5" w:rsidRPr="00D91E89" w14:paraId="3F8D9597" w14:textId="77777777" w:rsidTr="003F0992">
        <w:tc>
          <w:tcPr>
            <w:tcW w:w="1456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4AA5826" w14:textId="77777777" w:rsidR="00692FE5" w:rsidRPr="00692FE5" w:rsidRDefault="008F0C05" w:rsidP="00692FE5">
            <w:pPr>
              <w:spacing w:before="120" w:after="0" w:line="240" w:lineRule="auto"/>
              <w:rPr>
                <w:rFonts w:ascii="Garamond" w:hAnsi="Garamond"/>
                <w:b/>
                <w:bCs/>
                <w:color w:val="000000"/>
                <w:sz w:val="22"/>
                <w:szCs w:val="22"/>
                <w:u w:val="single"/>
                <w:lang w:eastAsia="de-DE"/>
              </w:rPr>
            </w:pPr>
            <w:r>
              <w:rPr>
                <w:rFonts w:ascii="Garamond" w:hAnsi="Garamond"/>
                <w:b/>
                <w:bCs/>
                <w:color w:val="000000"/>
                <w:sz w:val="22"/>
                <w:szCs w:val="22"/>
                <w:u w:val="single"/>
                <w:lang w:eastAsia="de-DE"/>
              </w:rPr>
              <w:t>Indicações</w:t>
            </w:r>
            <w:r w:rsidR="00692FE5" w:rsidRPr="00692FE5">
              <w:rPr>
                <w:rFonts w:ascii="Garamond" w:hAnsi="Garamond"/>
                <w:b/>
                <w:bCs/>
                <w:color w:val="000000"/>
                <w:sz w:val="22"/>
                <w:szCs w:val="22"/>
                <w:u w:val="single"/>
                <w:lang w:eastAsia="de-DE"/>
              </w:rPr>
              <w:t>:</w:t>
            </w:r>
          </w:p>
          <w:p w14:paraId="26048DD6" w14:textId="77777777" w:rsidR="00692FE5" w:rsidRPr="00692FE5" w:rsidRDefault="00692FE5" w:rsidP="00692FE5">
            <w:pPr>
              <w:spacing w:before="120" w:after="0" w:line="240" w:lineRule="auto"/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de-DE"/>
              </w:rPr>
            </w:pPr>
            <w:r w:rsidRPr="00692FE5"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de-DE"/>
              </w:rPr>
              <w:t>Na coluna “</w:t>
            </w:r>
            <w:r w:rsidR="00FF4651"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de-DE"/>
              </w:rPr>
              <w:t>Capítulo; Ponto</w:t>
            </w:r>
            <w:r w:rsidRPr="00692FE5"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de-DE"/>
              </w:rPr>
              <w:t xml:space="preserve">”, indicar </w:t>
            </w:r>
            <w:r w:rsidR="00FF4651"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de-DE"/>
              </w:rPr>
              <w:t>o Capítulo e respetivo Ponto das Orientações a que o comentário diz respeito</w:t>
            </w:r>
            <w:r w:rsidR="000675A2"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de-DE"/>
              </w:rPr>
              <w:t xml:space="preserve"> (</w:t>
            </w:r>
            <w:proofErr w:type="spellStart"/>
            <w:r w:rsidR="000675A2"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de-DE"/>
              </w:rPr>
              <w:t>ex</w:t>
            </w:r>
            <w:proofErr w:type="spellEnd"/>
            <w:r w:rsidR="000675A2"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de-DE"/>
              </w:rPr>
              <w:t>: Capítulo 5, Ponto 5.2.1</w:t>
            </w:r>
            <w:r w:rsidR="00FF4651"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de-DE"/>
              </w:rPr>
              <w:t>.</w:t>
            </w:r>
            <w:r w:rsidR="000675A2"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de-DE"/>
              </w:rPr>
              <w:t>).</w:t>
            </w:r>
          </w:p>
          <w:p w14:paraId="17C21107" w14:textId="77777777" w:rsidR="000675A2" w:rsidRDefault="00692FE5" w:rsidP="00692FE5">
            <w:pPr>
              <w:spacing w:before="120" w:after="0" w:line="240" w:lineRule="auto"/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de-DE"/>
              </w:rPr>
            </w:pPr>
            <w:r w:rsidRPr="00692FE5"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de-DE"/>
              </w:rPr>
              <w:t xml:space="preserve">Na coluna “Comentário”, </w:t>
            </w:r>
            <w:r w:rsidR="00FF4651"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de-DE"/>
              </w:rPr>
              <w:t xml:space="preserve">indicar o comentário, </w:t>
            </w:r>
            <w:r w:rsidR="000675A2"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de-DE"/>
              </w:rPr>
              <w:t>o qual</w:t>
            </w:r>
            <w:r w:rsidR="008F0C05"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de-DE"/>
              </w:rPr>
              <w:t xml:space="preserve"> deve reportar-se a um Capítulo e Ponto específicos das Orientações. Em cada comentário deve ser apresentada uma justificação para o seu acolhimento, podendo, ainda, ser acrescentadas outras observações.</w:t>
            </w:r>
          </w:p>
          <w:p w14:paraId="0B13FB8F" w14:textId="77777777" w:rsidR="00692FE5" w:rsidRDefault="00692FE5" w:rsidP="00692FE5">
            <w:pPr>
              <w:spacing w:before="120" w:after="0" w:line="240" w:lineRule="auto"/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de-DE"/>
              </w:rPr>
            </w:pPr>
            <w:r w:rsidRPr="00692FE5"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de-DE"/>
              </w:rPr>
              <w:t>A coluna “Resolução” corresponde à resolução de cada comentário</w:t>
            </w:r>
            <w:r w:rsidR="00FF4651"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de-DE"/>
              </w:rPr>
              <w:t xml:space="preserve"> recebido</w:t>
            </w:r>
            <w:r w:rsidRPr="00692FE5"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de-DE"/>
              </w:rPr>
              <w:t xml:space="preserve"> e será preenchida pela ASF.</w:t>
            </w:r>
          </w:p>
          <w:p w14:paraId="18A65167" w14:textId="77777777" w:rsidR="00692FE5" w:rsidRPr="00692FE5" w:rsidRDefault="00692FE5" w:rsidP="00561186">
            <w:pPr>
              <w:spacing w:before="120" w:after="0" w:line="240" w:lineRule="auto"/>
              <w:rPr>
                <w:rFonts w:ascii="Garamond" w:hAnsi="Garamond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</w:tr>
      <w:tr w:rsidR="00692FE5" w:rsidRPr="00692FE5" w14:paraId="56ABDBB3" w14:textId="77777777" w:rsidTr="003F0992">
        <w:tc>
          <w:tcPr>
            <w:tcW w:w="4086" w:type="dxa"/>
            <w:gridSpan w:val="2"/>
            <w:shd w:val="clear" w:color="auto" w:fill="F2F2F2"/>
          </w:tcPr>
          <w:p w14:paraId="35B08C09" w14:textId="77777777" w:rsidR="00692FE5" w:rsidRPr="00692FE5" w:rsidRDefault="00FF4651" w:rsidP="00692FE5">
            <w:pPr>
              <w:spacing w:before="120" w:after="60" w:line="240" w:lineRule="auto"/>
              <w:jc w:val="center"/>
              <w:rPr>
                <w:rFonts w:ascii="Garamond" w:hAnsi="Garamond"/>
                <w:b/>
                <w:bCs/>
                <w:color w:val="000000"/>
                <w:sz w:val="24"/>
                <w:szCs w:val="24"/>
                <w:lang w:val="en-GB" w:eastAsia="de-DE"/>
              </w:rPr>
            </w:pPr>
            <w:r>
              <w:rPr>
                <w:rFonts w:ascii="Garamond" w:hAnsi="Garamond"/>
                <w:b/>
                <w:bCs/>
                <w:color w:val="000000"/>
                <w:sz w:val="24"/>
                <w:szCs w:val="24"/>
                <w:lang w:val="en-GB" w:eastAsia="de-DE"/>
              </w:rPr>
              <w:t>Capítulo; Ponto</w:t>
            </w:r>
          </w:p>
        </w:tc>
        <w:tc>
          <w:tcPr>
            <w:tcW w:w="5832" w:type="dxa"/>
            <w:shd w:val="clear" w:color="auto" w:fill="F2F2F2"/>
          </w:tcPr>
          <w:p w14:paraId="50F9085D" w14:textId="77777777" w:rsidR="00692FE5" w:rsidRPr="00692FE5" w:rsidRDefault="00692FE5" w:rsidP="00692FE5">
            <w:pPr>
              <w:spacing w:before="120" w:after="60" w:line="240" w:lineRule="auto"/>
              <w:jc w:val="center"/>
              <w:rPr>
                <w:rFonts w:ascii="Garamond" w:hAnsi="Garamond"/>
                <w:b/>
                <w:bCs/>
                <w:color w:val="000000"/>
                <w:sz w:val="24"/>
                <w:szCs w:val="24"/>
                <w:lang w:val="en-GB" w:eastAsia="de-DE"/>
              </w:rPr>
            </w:pPr>
            <w:r w:rsidRPr="00692FE5">
              <w:rPr>
                <w:rFonts w:ascii="Garamond" w:hAnsi="Garamond"/>
                <w:b/>
                <w:bCs/>
                <w:color w:val="000000"/>
                <w:sz w:val="24"/>
                <w:szCs w:val="24"/>
                <w:lang w:val="en-GB" w:eastAsia="de-DE"/>
              </w:rPr>
              <w:t>Comentário</w:t>
            </w:r>
          </w:p>
        </w:tc>
        <w:tc>
          <w:tcPr>
            <w:tcW w:w="4647" w:type="dxa"/>
            <w:gridSpan w:val="2"/>
            <w:shd w:val="clear" w:color="auto" w:fill="F2F2F2"/>
          </w:tcPr>
          <w:p w14:paraId="7CC2C27B" w14:textId="77777777" w:rsidR="00692FE5" w:rsidRPr="00692FE5" w:rsidRDefault="00692FE5" w:rsidP="00692FE5">
            <w:pPr>
              <w:spacing w:before="120" w:after="60" w:line="240" w:lineRule="auto"/>
              <w:jc w:val="center"/>
              <w:rPr>
                <w:rFonts w:ascii="Garamond" w:hAnsi="Garamond"/>
                <w:b/>
                <w:bCs/>
                <w:color w:val="000000"/>
                <w:sz w:val="24"/>
                <w:szCs w:val="24"/>
                <w:lang w:val="en-GB" w:eastAsia="de-DE"/>
              </w:rPr>
            </w:pPr>
            <w:r w:rsidRPr="00692FE5">
              <w:rPr>
                <w:rFonts w:ascii="Garamond" w:hAnsi="Garamond"/>
                <w:b/>
                <w:bCs/>
                <w:color w:val="000000"/>
                <w:sz w:val="24"/>
                <w:szCs w:val="24"/>
                <w:lang w:val="en-GB" w:eastAsia="de-DE"/>
              </w:rPr>
              <w:t>Resolução</w:t>
            </w:r>
          </w:p>
        </w:tc>
      </w:tr>
      <w:tr w:rsidR="00692FE5" w:rsidRPr="00692FE5" w14:paraId="57F90448" w14:textId="77777777" w:rsidTr="003F0992">
        <w:tblPrEx>
          <w:tblLook w:val="00A0" w:firstRow="1" w:lastRow="0" w:firstColumn="1" w:lastColumn="0" w:noHBand="0" w:noVBand="0"/>
        </w:tblPrEx>
        <w:trPr>
          <w:trHeight w:val="432"/>
        </w:trPr>
        <w:tc>
          <w:tcPr>
            <w:tcW w:w="4086" w:type="dxa"/>
            <w:gridSpan w:val="2"/>
          </w:tcPr>
          <w:p w14:paraId="1A1834FA" w14:textId="77777777" w:rsidR="00692FE5" w:rsidRPr="00692FE5" w:rsidRDefault="00692FE5" w:rsidP="00692FE5">
            <w:pPr>
              <w:spacing w:before="120" w:after="60" w:line="240" w:lineRule="auto"/>
              <w:jc w:val="left"/>
              <w:rPr>
                <w:rFonts w:ascii="Garamond" w:hAnsi="Garamond"/>
                <w:bCs/>
                <w:color w:val="000000"/>
                <w:sz w:val="24"/>
                <w:szCs w:val="24"/>
                <w:lang w:val="en-GB" w:eastAsia="de-DE"/>
              </w:rPr>
            </w:pPr>
          </w:p>
        </w:tc>
        <w:tc>
          <w:tcPr>
            <w:tcW w:w="5832" w:type="dxa"/>
          </w:tcPr>
          <w:p w14:paraId="2DB51138" w14:textId="77777777" w:rsidR="00692FE5" w:rsidRPr="00692FE5" w:rsidRDefault="00692FE5" w:rsidP="00692FE5">
            <w:pPr>
              <w:spacing w:before="120" w:after="60" w:line="240" w:lineRule="auto"/>
              <w:rPr>
                <w:rFonts w:ascii="Garamond" w:hAnsi="Garamond"/>
                <w:bCs/>
                <w:sz w:val="24"/>
                <w:szCs w:val="24"/>
                <w:highlight w:val="yellow"/>
                <w:lang w:val="en-US" w:eastAsia="de-DE"/>
              </w:rPr>
            </w:pPr>
          </w:p>
        </w:tc>
        <w:tc>
          <w:tcPr>
            <w:tcW w:w="4647" w:type="dxa"/>
            <w:gridSpan w:val="2"/>
          </w:tcPr>
          <w:p w14:paraId="1662663E" w14:textId="77777777" w:rsidR="00692FE5" w:rsidRPr="00692FE5" w:rsidRDefault="00692FE5" w:rsidP="00692FE5">
            <w:pPr>
              <w:spacing w:before="120" w:after="60" w:line="240" w:lineRule="auto"/>
              <w:jc w:val="left"/>
              <w:rPr>
                <w:rFonts w:ascii="Garamond" w:hAnsi="Garamond"/>
                <w:bCs/>
                <w:color w:val="000000"/>
                <w:sz w:val="24"/>
                <w:szCs w:val="24"/>
                <w:lang w:val="en-GB" w:eastAsia="de-DE"/>
              </w:rPr>
            </w:pPr>
          </w:p>
        </w:tc>
      </w:tr>
      <w:tr w:rsidR="00692FE5" w:rsidRPr="00692FE5" w14:paraId="7BC473B0" w14:textId="77777777" w:rsidTr="003F0992">
        <w:tblPrEx>
          <w:tblLook w:val="00A0" w:firstRow="1" w:lastRow="0" w:firstColumn="1" w:lastColumn="0" w:noHBand="0" w:noVBand="0"/>
        </w:tblPrEx>
        <w:trPr>
          <w:trHeight w:val="432"/>
        </w:trPr>
        <w:tc>
          <w:tcPr>
            <w:tcW w:w="4086" w:type="dxa"/>
            <w:gridSpan w:val="2"/>
          </w:tcPr>
          <w:p w14:paraId="07261AFF" w14:textId="77777777" w:rsidR="00692FE5" w:rsidRPr="00692FE5" w:rsidRDefault="00692FE5" w:rsidP="00692FE5">
            <w:pPr>
              <w:spacing w:before="120" w:after="60" w:line="240" w:lineRule="auto"/>
              <w:jc w:val="left"/>
              <w:rPr>
                <w:rFonts w:ascii="Garamond" w:hAnsi="Garamond"/>
                <w:bCs/>
                <w:color w:val="000000"/>
                <w:sz w:val="24"/>
                <w:szCs w:val="24"/>
                <w:lang w:val="en-GB" w:eastAsia="de-DE"/>
              </w:rPr>
            </w:pPr>
          </w:p>
        </w:tc>
        <w:tc>
          <w:tcPr>
            <w:tcW w:w="5832" w:type="dxa"/>
          </w:tcPr>
          <w:p w14:paraId="5BE65E22" w14:textId="77777777" w:rsidR="00692FE5" w:rsidRPr="00692FE5" w:rsidRDefault="00692FE5" w:rsidP="00692FE5">
            <w:pPr>
              <w:spacing w:before="120" w:after="60" w:line="240" w:lineRule="auto"/>
              <w:rPr>
                <w:rFonts w:ascii="Garamond" w:hAnsi="Garamond"/>
                <w:bCs/>
                <w:sz w:val="24"/>
                <w:szCs w:val="24"/>
                <w:lang w:val="en-GB" w:eastAsia="de-DE"/>
              </w:rPr>
            </w:pPr>
          </w:p>
        </w:tc>
        <w:tc>
          <w:tcPr>
            <w:tcW w:w="4647" w:type="dxa"/>
            <w:gridSpan w:val="2"/>
          </w:tcPr>
          <w:p w14:paraId="2FB632B7" w14:textId="77777777" w:rsidR="00692FE5" w:rsidRPr="00692FE5" w:rsidRDefault="00692FE5" w:rsidP="00692FE5">
            <w:pPr>
              <w:spacing w:before="120" w:after="60" w:line="240" w:lineRule="auto"/>
              <w:jc w:val="left"/>
              <w:rPr>
                <w:rFonts w:ascii="Garamond" w:hAnsi="Garamond"/>
                <w:bCs/>
                <w:color w:val="000000"/>
                <w:sz w:val="24"/>
                <w:szCs w:val="24"/>
                <w:lang w:val="en-GB" w:eastAsia="de-DE"/>
              </w:rPr>
            </w:pPr>
          </w:p>
        </w:tc>
      </w:tr>
      <w:tr w:rsidR="00692FE5" w:rsidRPr="00692FE5" w14:paraId="30B14524" w14:textId="77777777" w:rsidTr="003F0992">
        <w:tblPrEx>
          <w:tblLook w:val="00A0" w:firstRow="1" w:lastRow="0" w:firstColumn="1" w:lastColumn="0" w:noHBand="0" w:noVBand="0"/>
        </w:tblPrEx>
        <w:trPr>
          <w:trHeight w:val="432"/>
        </w:trPr>
        <w:tc>
          <w:tcPr>
            <w:tcW w:w="4086" w:type="dxa"/>
            <w:gridSpan w:val="2"/>
          </w:tcPr>
          <w:p w14:paraId="3A9725A4" w14:textId="77777777" w:rsidR="00692FE5" w:rsidRPr="00692FE5" w:rsidRDefault="00692FE5" w:rsidP="00692FE5">
            <w:pPr>
              <w:spacing w:before="120" w:after="60" w:line="240" w:lineRule="auto"/>
              <w:jc w:val="left"/>
              <w:rPr>
                <w:rFonts w:ascii="Garamond" w:hAnsi="Garamond"/>
                <w:bCs/>
                <w:color w:val="000000"/>
                <w:sz w:val="24"/>
                <w:szCs w:val="24"/>
                <w:lang w:val="en-GB" w:eastAsia="de-DE"/>
              </w:rPr>
            </w:pPr>
          </w:p>
        </w:tc>
        <w:tc>
          <w:tcPr>
            <w:tcW w:w="5832" w:type="dxa"/>
          </w:tcPr>
          <w:p w14:paraId="538BE469" w14:textId="77777777" w:rsidR="00692FE5" w:rsidRPr="00692FE5" w:rsidRDefault="00692FE5" w:rsidP="00692FE5">
            <w:pPr>
              <w:tabs>
                <w:tab w:val="left" w:pos="284"/>
              </w:tabs>
              <w:spacing w:before="120" w:after="60" w:line="240" w:lineRule="auto"/>
              <w:rPr>
                <w:rFonts w:ascii="Garamond" w:hAnsi="Garamond" w:cs="Arial"/>
                <w:color w:val="000000"/>
                <w:sz w:val="24"/>
                <w:szCs w:val="24"/>
                <w:lang w:val="en-GB" w:eastAsia="en-US"/>
              </w:rPr>
            </w:pPr>
          </w:p>
        </w:tc>
        <w:tc>
          <w:tcPr>
            <w:tcW w:w="4647" w:type="dxa"/>
            <w:gridSpan w:val="2"/>
          </w:tcPr>
          <w:p w14:paraId="38C67633" w14:textId="77777777" w:rsidR="00692FE5" w:rsidRPr="00692FE5" w:rsidRDefault="00692FE5" w:rsidP="00692FE5">
            <w:pPr>
              <w:spacing w:before="120" w:after="60" w:line="240" w:lineRule="auto"/>
              <w:jc w:val="left"/>
              <w:rPr>
                <w:rFonts w:ascii="Garamond" w:hAnsi="Garamond"/>
                <w:bCs/>
                <w:color w:val="000000"/>
                <w:sz w:val="24"/>
                <w:szCs w:val="24"/>
                <w:lang w:val="en-GB" w:eastAsia="de-DE"/>
              </w:rPr>
            </w:pPr>
          </w:p>
        </w:tc>
      </w:tr>
    </w:tbl>
    <w:p w14:paraId="1BB63BEA" w14:textId="77777777" w:rsidR="00692FE5" w:rsidRPr="00032A7C" w:rsidRDefault="00692FE5" w:rsidP="00692FE5">
      <w:pPr>
        <w:spacing w:after="0"/>
        <w:ind w:firstLine="567"/>
        <w:rPr>
          <w:rFonts w:ascii="Arial Narrow" w:hAnsi="Arial Narrow" w:cs="Arial"/>
          <w:sz w:val="24"/>
          <w:szCs w:val="24"/>
        </w:rPr>
      </w:pPr>
    </w:p>
    <w:sectPr w:rsidR="00692FE5" w:rsidRPr="00032A7C" w:rsidSect="003F0992">
      <w:headerReference w:type="default" r:id="rId9"/>
      <w:footerReference w:type="even" r:id="rId10"/>
      <w:footerReference w:type="default" r:id="rId11"/>
      <w:pgSz w:w="16838" w:h="11906" w:orient="landscape"/>
      <w:pgMar w:top="2259" w:right="1418" w:bottom="1418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6F36D" w14:textId="77777777" w:rsidR="00556E8B" w:rsidRDefault="00556E8B" w:rsidP="00801447">
      <w:r>
        <w:separator/>
      </w:r>
    </w:p>
  </w:endnote>
  <w:endnote w:type="continuationSeparator" w:id="0">
    <w:p w14:paraId="2FEEFE0D" w14:textId="77777777" w:rsidR="00556E8B" w:rsidRDefault="00556E8B" w:rsidP="00801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4A750" w14:textId="77777777" w:rsidR="003F0992" w:rsidRDefault="003F099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DD38367" w14:textId="77777777" w:rsidR="003F0992" w:rsidRDefault="003F099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65C0E" w14:textId="77777777" w:rsidR="003F0992" w:rsidRDefault="003F0992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0026812C" w14:textId="77777777" w:rsidR="003F0992" w:rsidRPr="003A10ED" w:rsidRDefault="003F0992" w:rsidP="003F0992">
    <w:pPr>
      <w:jc w:val="righ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5CB76" w14:textId="77777777" w:rsidR="00556E8B" w:rsidRDefault="00556E8B" w:rsidP="00801447">
      <w:r>
        <w:separator/>
      </w:r>
    </w:p>
  </w:footnote>
  <w:footnote w:type="continuationSeparator" w:id="0">
    <w:p w14:paraId="5DB8CAE9" w14:textId="77777777" w:rsidR="00556E8B" w:rsidRDefault="00556E8B" w:rsidP="00801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972C4" w14:textId="77777777" w:rsidR="003F0992" w:rsidRDefault="00556E8B">
    <w:pPr>
      <w:pStyle w:val="Cabealho"/>
    </w:pPr>
    <w:r>
      <w:rPr>
        <w:noProof/>
      </w:rPr>
      <w:pict w14:anchorId="0DA879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3" o:spid="_x0000_s2049" type="#_x0000_t75" style="position:absolute;left:0;text-align:left;margin-left:56.7pt;margin-top:36pt;width:181.35pt;height:51.05pt;z-index:-1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5CDD"/>
    <w:multiLevelType w:val="hybridMultilevel"/>
    <w:tmpl w:val="5838B18A"/>
    <w:lvl w:ilvl="0" w:tplc="AB8462F2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b w:val="0"/>
        <w:i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D36BF"/>
    <w:multiLevelType w:val="hybridMultilevel"/>
    <w:tmpl w:val="C5D07844"/>
    <w:lvl w:ilvl="0" w:tplc="3748360A">
      <w:start w:val="1"/>
      <w:numFmt w:val="lowerLetter"/>
      <w:lvlText w:val="%1)"/>
      <w:lvlJc w:val="left"/>
      <w:pPr>
        <w:ind w:left="927" w:hanging="360"/>
      </w:pPr>
      <w:rPr>
        <w:rFonts w:hint="default"/>
        <w:i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6642B9"/>
    <w:multiLevelType w:val="hybridMultilevel"/>
    <w:tmpl w:val="B27E11AC"/>
    <w:lvl w:ilvl="0" w:tplc="09204F46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215" w:hanging="360"/>
      </w:pPr>
    </w:lvl>
    <w:lvl w:ilvl="2" w:tplc="0816001B" w:tentative="1">
      <w:start w:val="1"/>
      <w:numFmt w:val="lowerRoman"/>
      <w:lvlText w:val="%3."/>
      <w:lvlJc w:val="right"/>
      <w:pPr>
        <w:ind w:left="2935" w:hanging="180"/>
      </w:pPr>
    </w:lvl>
    <w:lvl w:ilvl="3" w:tplc="0816000F" w:tentative="1">
      <w:start w:val="1"/>
      <w:numFmt w:val="decimal"/>
      <w:lvlText w:val="%4."/>
      <w:lvlJc w:val="left"/>
      <w:pPr>
        <w:ind w:left="3655" w:hanging="360"/>
      </w:pPr>
    </w:lvl>
    <w:lvl w:ilvl="4" w:tplc="08160019" w:tentative="1">
      <w:start w:val="1"/>
      <w:numFmt w:val="lowerLetter"/>
      <w:lvlText w:val="%5."/>
      <w:lvlJc w:val="left"/>
      <w:pPr>
        <w:ind w:left="4375" w:hanging="360"/>
      </w:pPr>
    </w:lvl>
    <w:lvl w:ilvl="5" w:tplc="0816001B" w:tentative="1">
      <w:start w:val="1"/>
      <w:numFmt w:val="lowerRoman"/>
      <w:lvlText w:val="%6."/>
      <w:lvlJc w:val="right"/>
      <w:pPr>
        <w:ind w:left="5095" w:hanging="180"/>
      </w:pPr>
    </w:lvl>
    <w:lvl w:ilvl="6" w:tplc="0816000F" w:tentative="1">
      <w:start w:val="1"/>
      <w:numFmt w:val="decimal"/>
      <w:lvlText w:val="%7."/>
      <w:lvlJc w:val="left"/>
      <w:pPr>
        <w:ind w:left="5815" w:hanging="360"/>
      </w:pPr>
    </w:lvl>
    <w:lvl w:ilvl="7" w:tplc="08160019" w:tentative="1">
      <w:start w:val="1"/>
      <w:numFmt w:val="lowerLetter"/>
      <w:lvlText w:val="%8."/>
      <w:lvlJc w:val="left"/>
      <w:pPr>
        <w:ind w:left="6535" w:hanging="360"/>
      </w:pPr>
    </w:lvl>
    <w:lvl w:ilvl="8" w:tplc="08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0DF77A53"/>
    <w:multiLevelType w:val="hybridMultilevel"/>
    <w:tmpl w:val="8D00BFBC"/>
    <w:lvl w:ilvl="0" w:tplc="FF12DD8C">
      <w:start w:val="1"/>
      <w:numFmt w:val="lowerLetter"/>
      <w:lvlText w:val="%1)"/>
      <w:lvlJc w:val="left"/>
      <w:pPr>
        <w:ind w:left="927" w:hanging="360"/>
      </w:pPr>
      <w:rPr>
        <w:rFonts w:ascii="Arial Narrow" w:hAnsi="Arial Narrow" w:hint="default"/>
        <w:i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E521373"/>
    <w:multiLevelType w:val="hybridMultilevel"/>
    <w:tmpl w:val="C01C65D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C0E2A"/>
    <w:multiLevelType w:val="multilevel"/>
    <w:tmpl w:val="133C5A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56" w:hanging="1440"/>
      </w:pPr>
      <w:rPr>
        <w:rFonts w:hint="default"/>
      </w:rPr>
    </w:lvl>
  </w:abstractNum>
  <w:abstractNum w:abstractNumId="6" w15:restartNumberingAfterBreak="0">
    <w:nsid w:val="10442403"/>
    <w:multiLevelType w:val="multilevel"/>
    <w:tmpl w:val="1E924678"/>
    <w:lvl w:ilvl="0">
      <w:start w:val="1"/>
      <w:numFmt w:val="upperRoman"/>
      <w:pStyle w:val="Livro"/>
      <w:suff w:val="nothing"/>
      <w:lvlText w:val="Livro %1"/>
      <w:lvlJc w:val="left"/>
      <w:pPr>
        <w:ind w:left="0" w:firstLine="0"/>
      </w:pPr>
      <w:rPr>
        <w:rFonts w:ascii="Garamond" w:hAnsi="Garamond" w:hint="default"/>
        <w:b w:val="0"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upperRoman"/>
      <w:pStyle w:val="Ttulos"/>
      <w:suff w:val="nothing"/>
      <w:lvlText w:val="Título %2"/>
      <w:lvlJc w:val="left"/>
      <w:pPr>
        <w:ind w:left="0" w:firstLine="0"/>
      </w:pPr>
      <w:rPr>
        <w:rFonts w:ascii="Garamond" w:hAnsi="Garamond" w:hint="default"/>
        <w:b w:val="0"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upperRoman"/>
      <w:pStyle w:val="Captulo"/>
      <w:suff w:val="nothing"/>
      <w:lvlText w:val="Capítulo %3"/>
      <w:lvlJc w:val="left"/>
      <w:pPr>
        <w:ind w:left="0" w:firstLine="0"/>
      </w:pPr>
      <w:rPr>
        <w:rFonts w:ascii="Garamond" w:hAnsi="Garamond" w:hint="default"/>
        <w:b w:val="0"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upperRoman"/>
      <w:pStyle w:val="Seco"/>
      <w:suff w:val="nothing"/>
      <w:lvlText w:val="Secção %4"/>
      <w:lvlJc w:val="left"/>
      <w:pPr>
        <w:ind w:left="0" w:firstLine="0"/>
      </w:pPr>
      <w:rPr>
        <w:rFonts w:ascii="Garamond" w:hAnsi="Garamond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4">
      <w:start w:val="1"/>
      <w:numFmt w:val="upperRoman"/>
      <w:pStyle w:val="Subseco"/>
      <w:suff w:val="nothing"/>
      <w:lvlText w:val="Subsecção %5"/>
      <w:lvlJc w:val="left"/>
      <w:pPr>
        <w:ind w:left="0" w:firstLine="0"/>
      </w:pPr>
      <w:rPr>
        <w:rFonts w:ascii="Garamond" w:hAnsi="Garamond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5">
      <w:start w:val="1"/>
      <w:numFmt w:val="upperRoman"/>
      <w:pStyle w:val="Diviso"/>
      <w:suff w:val="nothing"/>
      <w:lvlText w:val="Divisão %6"/>
      <w:lvlJc w:val="left"/>
      <w:pPr>
        <w:ind w:left="0" w:firstLine="0"/>
      </w:pPr>
      <w:rPr>
        <w:rFonts w:ascii="Garamond" w:hAnsi="Garamond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6">
      <w:start w:val="1"/>
      <w:numFmt w:val="upperRoman"/>
      <w:pStyle w:val="Subdiviso"/>
      <w:suff w:val="nothing"/>
      <w:lvlText w:val="Subdivisão %7"/>
      <w:lvlJc w:val="left"/>
      <w:pPr>
        <w:ind w:left="0" w:firstLine="0"/>
      </w:pPr>
      <w:rPr>
        <w:rFonts w:ascii="Garamond" w:hAnsi="Garamond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46513C6"/>
    <w:multiLevelType w:val="hybridMultilevel"/>
    <w:tmpl w:val="40240122"/>
    <w:lvl w:ilvl="0" w:tplc="4FC0CBBA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i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E26AA"/>
    <w:multiLevelType w:val="hybridMultilevel"/>
    <w:tmpl w:val="5D26DD4A"/>
    <w:lvl w:ilvl="0" w:tplc="21D2E210">
      <w:start w:val="1"/>
      <w:numFmt w:val="lowerLetter"/>
      <w:lvlText w:val="%1)"/>
      <w:lvlJc w:val="left"/>
      <w:pPr>
        <w:ind w:left="927" w:hanging="360"/>
      </w:pPr>
      <w:rPr>
        <w:rFonts w:hint="default"/>
        <w:i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23B6AD3"/>
    <w:multiLevelType w:val="hybridMultilevel"/>
    <w:tmpl w:val="E6CA6DFA"/>
    <w:lvl w:ilvl="0" w:tplc="67F23152">
      <w:start w:val="1"/>
      <w:numFmt w:val="lowerRoman"/>
      <w:lvlText w:val="%1)"/>
      <w:lvlJc w:val="left"/>
      <w:pPr>
        <w:ind w:left="1287" w:hanging="360"/>
      </w:pPr>
      <w:rPr>
        <w:rFonts w:ascii="Arial Narrow" w:eastAsia="Calibri" w:hAnsi="Arial Narrow" w:cs="Times New Roman" w:hint="default"/>
        <w:b w:val="0"/>
        <w:i/>
        <w:caps w:val="0"/>
        <w:strike w:val="0"/>
        <w:dstrike w:val="0"/>
        <w:vanish w:val="0"/>
        <w:spacing w:val="-1"/>
        <w:sz w:val="24"/>
        <w:szCs w:val="20"/>
        <w:vertAlign w:val="baseline"/>
      </w:r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44F1744"/>
    <w:multiLevelType w:val="hybridMultilevel"/>
    <w:tmpl w:val="72C0ABD0"/>
    <w:lvl w:ilvl="0" w:tplc="142E7586">
      <w:start w:val="1"/>
      <w:numFmt w:val="bullet"/>
      <w:lvlText w:val=""/>
      <w:lvlJc w:val="left"/>
      <w:pPr>
        <w:ind w:left="1287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88950C8"/>
    <w:multiLevelType w:val="hybridMultilevel"/>
    <w:tmpl w:val="80C815A2"/>
    <w:lvl w:ilvl="0" w:tplc="9F1C658E">
      <w:start w:val="1"/>
      <w:numFmt w:val="lowerLetter"/>
      <w:lvlText w:val="%1)"/>
      <w:lvlJc w:val="left"/>
      <w:pPr>
        <w:ind w:left="1422" w:hanging="855"/>
      </w:pPr>
      <w:rPr>
        <w:rFonts w:hint="default"/>
        <w:i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BCD7FC8"/>
    <w:multiLevelType w:val="hybridMultilevel"/>
    <w:tmpl w:val="6A44175A"/>
    <w:lvl w:ilvl="0" w:tplc="17044E8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0B4DFD"/>
    <w:multiLevelType w:val="hybridMultilevel"/>
    <w:tmpl w:val="E30A7A58"/>
    <w:lvl w:ilvl="0" w:tplc="14B6CDF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01DE2"/>
    <w:multiLevelType w:val="hybridMultilevel"/>
    <w:tmpl w:val="CBF2A7EA"/>
    <w:lvl w:ilvl="0" w:tplc="574441C4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i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73F05"/>
    <w:multiLevelType w:val="hybridMultilevel"/>
    <w:tmpl w:val="D82A402E"/>
    <w:lvl w:ilvl="0" w:tplc="7D5A8A28">
      <w:start w:val="1"/>
      <w:numFmt w:val="lowerLetter"/>
      <w:lvlText w:val="%1)"/>
      <w:lvlJc w:val="left"/>
      <w:pPr>
        <w:ind w:left="927" w:hanging="360"/>
      </w:pPr>
      <w:rPr>
        <w:rFonts w:hint="default"/>
        <w:i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9C66884"/>
    <w:multiLevelType w:val="multilevel"/>
    <w:tmpl w:val="C57A75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7" w15:restartNumberingAfterBreak="0">
    <w:nsid w:val="4BFE0E57"/>
    <w:multiLevelType w:val="multilevel"/>
    <w:tmpl w:val="32C639FC"/>
    <w:lvl w:ilvl="0">
      <w:start w:val="1"/>
      <w:numFmt w:val="decimal"/>
      <w:pStyle w:val="Cabealho1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 w15:restartNumberingAfterBreak="0">
    <w:nsid w:val="4DA27562"/>
    <w:multiLevelType w:val="hybridMultilevel"/>
    <w:tmpl w:val="19EE2796"/>
    <w:lvl w:ilvl="0" w:tplc="08160017">
      <w:start w:val="1"/>
      <w:numFmt w:val="lowerLetter"/>
      <w:lvlText w:val="%1)"/>
      <w:lvlJc w:val="left"/>
      <w:pPr>
        <w:ind w:left="1287" w:hanging="360"/>
      </w:p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09E7A7C"/>
    <w:multiLevelType w:val="hybridMultilevel"/>
    <w:tmpl w:val="8E1894D0"/>
    <w:lvl w:ilvl="0" w:tplc="654C7262">
      <w:start w:val="1"/>
      <w:numFmt w:val="lowerLetter"/>
      <w:lvlText w:val="%1)"/>
      <w:lvlJc w:val="left"/>
      <w:pPr>
        <w:ind w:left="1287" w:hanging="360"/>
      </w:pPr>
      <w:rPr>
        <w:rFonts w:ascii="Garamond" w:hAnsi="Garamond" w:hint="default"/>
        <w:i/>
      </w:r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0AF10E6"/>
    <w:multiLevelType w:val="hybridMultilevel"/>
    <w:tmpl w:val="C262AD3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6B1608"/>
    <w:multiLevelType w:val="hybridMultilevel"/>
    <w:tmpl w:val="BA4CA0C0"/>
    <w:lvl w:ilvl="0" w:tplc="7DBCF3A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30F05"/>
    <w:multiLevelType w:val="hybridMultilevel"/>
    <w:tmpl w:val="D578D466"/>
    <w:lvl w:ilvl="0" w:tplc="282A1968">
      <w:start w:val="1"/>
      <w:numFmt w:val="lowerRoman"/>
      <w:lvlText w:val="%1)"/>
      <w:lvlJc w:val="right"/>
      <w:pPr>
        <w:ind w:left="770" w:hanging="360"/>
      </w:pPr>
      <w:rPr>
        <w:rFonts w:hint="default"/>
        <w:b w:val="0"/>
        <w:i/>
      </w:rPr>
    </w:lvl>
    <w:lvl w:ilvl="1" w:tplc="08160019" w:tentative="1">
      <w:start w:val="1"/>
      <w:numFmt w:val="lowerLetter"/>
      <w:lvlText w:val="%2."/>
      <w:lvlJc w:val="left"/>
      <w:pPr>
        <w:ind w:left="1490" w:hanging="360"/>
      </w:pPr>
    </w:lvl>
    <w:lvl w:ilvl="2" w:tplc="0816001B" w:tentative="1">
      <w:start w:val="1"/>
      <w:numFmt w:val="lowerRoman"/>
      <w:lvlText w:val="%3."/>
      <w:lvlJc w:val="right"/>
      <w:pPr>
        <w:ind w:left="2210" w:hanging="180"/>
      </w:pPr>
    </w:lvl>
    <w:lvl w:ilvl="3" w:tplc="0816000F" w:tentative="1">
      <w:start w:val="1"/>
      <w:numFmt w:val="decimal"/>
      <w:lvlText w:val="%4."/>
      <w:lvlJc w:val="left"/>
      <w:pPr>
        <w:ind w:left="2930" w:hanging="360"/>
      </w:pPr>
    </w:lvl>
    <w:lvl w:ilvl="4" w:tplc="08160019" w:tentative="1">
      <w:start w:val="1"/>
      <w:numFmt w:val="lowerLetter"/>
      <w:lvlText w:val="%5."/>
      <w:lvlJc w:val="left"/>
      <w:pPr>
        <w:ind w:left="3650" w:hanging="360"/>
      </w:pPr>
    </w:lvl>
    <w:lvl w:ilvl="5" w:tplc="0816001B" w:tentative="1">
      <w:start w:val="1"/>
      <w:numFmt w:val="lowerRoman"/>
      <w:lvlText w:val="%6."/>
      <w:lvlJc w:val="right"/>
      <w:pPr>
        <w:ind w:left="4370" w:hanging="180"/>
      </w:pPr>
    </w:lvl>
    <w:lvl w:ilvl="6" w:tplc="0816000F" w:tentative="1">
      <w:start w:val="1"/>
      <w:numFmt w:val="decimal"/>
      <w:lvlText w:val="%7."/>
      <w:lvlJc w:val="left"/>
      <w:pPr>
        <w:ind w:left="5090" w:hanging="360"/>
      </w:pPr>
    </w:lvl>
    <w:lvl w:ilvl="7" w:tplc="08160019" w:tentative="1">
      <w:start w:val="1"/>
      <w:numFmt w:val="lowerLetter"/>
      <w:lvlText w:val="%8."/>
      <w:lvlJc w:val="left"/>
      <w:pPr>
        <w:ind w:left="5810" w:hanging="360"/>
      </w:pPr>
    </w:lvl>
    <w:lvl w:ilvl="8" w:tplc="0816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3" w15:restartNumberingAfterBreak="0">
    <w:nsid w:val="54B30D69"/>
    <w:multiLevelType w:val="hybridMultilevel"/>
    <w:tmpl w:val="48AC6AF8"/>
    <w:lvl w:ilvl="0" w:tplc="08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8114302"/>
    <w:multiLevelType w:val="multilevel"/>
    <w:tmpl w:val="E50A4C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1287" w:hanging="360"/>
      </w:pPr>
      <w:rPr>
        <w:rFonts w:ascii="Arial Narrow" w:hAnsi="Arial Narrow" w:hint="default"/>
        <w:sz w:val="24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56" w:hanging="1440"/>
      </w:pPr>
      <w:rPr>
        <w:rFonts w:hint="default"/>
      </w:rPr>
    </w:lvl>
  </w:abstractNum>
  <w:abstractNum w:abstractNumId="25" w15:restartNumberingAfterBreak="0">
    <w:nsid w:val="5A703FFF"/>
    <w:multiLevelType w:val="hybridMultilevel"/>
    <w:tmpl w:val="C122AA7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D9F643E"/>
    <w:multiLevelType w:val="multilevel"/>
    <w:tmpl w:val="C4D018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2"/>
      <w:lvlJc w:val="left"/>
      <w:pPr>
        <w:ind w:left="927" w:hanging="360"/>
      </w:pPr>
      <w:rPr>
        <w:rFonts w:ascii="Arial Narrow" w:hAnsi="Arial Narrow" w:hint="default"/>
        <w:sz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7" w15:restartNumberingAfterBreak="0">
    <w:nsid w:val="5DB41391"/>
    <w:multiLevelType w:val="hybridMultilevel"/>
    <w:tmpl w:val="16866002"/>
    <w:lvl w:ilvl="0" w:tplc="0FBC095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E6B76D7"/>
    <w:multiLevelType w:val="hybridMultilevel"/>
    <w:tmpl w:val="31E81A0C"/>
    <w:lvl w:ilvl="0" w:tplc="BE741672">
      <w:start w:val="1"/>
      <w:numFmt w:val="bullet"/>
      <w:pStyle w:val="ndiceremissivo2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311"/>
        </w:tabs>
        <w:ind w:left="1311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031"/>
        </w:tabs>
        <w:ind w:left="203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751"/>
        </w:tabs>
        <w:ind w:left="275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471"/>
        </w:tabs>
        <w:ind w:left="3471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191"/>
        </w:tabs>
        <w:ind w:left="419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911"/>
        </w:tabs>
        <w:ind w:left="491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631"/>
        </w:tabs>
        <w:ind w:left="5631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351"/>
        </w:tabs>
        <w:ind w:left="6351" w:hanging="360"/>
      </w:pPr>
      <w:rPr>
        <w:rFonts w:ascii="Wingdings" w:hAnsi="Wingdings" w:hint="default"/>
      </w:rPr>
    </w:lvl>
  </w:abstractNum>
  <w:abstractNum w:abstractNumId="29" w15:restartNumberingAfterBreak="0">
    <w:nsid w:val="62F05995"/>
    <w:multiLevelType w:val="multilevel"/>
    <w:tmpl w:val="44C46346"/>
    <w:lvl w:ilvl="0">
      <w:start w:val="1"/>
      <w:numFmt w:val="decimal"/>
      <w:pStyle w:val="Artigo"/>
      <w:suff w:val="nothing"/>
      <w:lvlText w:val="Artigo %1.º"/>
      <w:lvlJc w:val="left"/>
      <w:pPr>
        <w:ind w:left="0" w:firstLine="0"/>
      </w:pPr>
      <w:rPr>
        <w:rFonts w:ascii="Garamond" w:hAnsi="Garamond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Nmero"/>
      <w:lvlText w:val="%2 —"/>
      <w:lvlJc w:val="left"/>
      <w:pPr>
        <w:tabs>
          <w:tab w:val="num" w:pos="720"/>
        </w:tabs>
        <w:ind w:left="0" w:firstLine="0"/>
      </w:pPr>
      <w:rPr>
        <w:rFonts w:ascii="Garamond" w:hAnsi="Garamond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lowerLetter"/>
      <w:pStyle w:val="Alnea"/>
      <w:lvlText w:val="%3)"/>
      <w:lvlJc w:val="left"/>
      <w:pPr>
        <w:tabs>
          <w:tab w:val="num" w:pos="360"/>
        </w:tabs>
        <w:ind w:left="0" w:firstLine="0"/>
      </w:pPr>
      <w:rPr>
        <w:rFonts w:ascii="Garamond" w:hAnsi="Garamond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lowerRoman"/>
      <w:pStyle w:val="Subalnea"/>
      <w:lvlText w:val="%4)"/>
      <w:lvlJc w:val="left"/>
      <w:pPr>
        <w:tabs>
          <w:tab w:val="num" w:pos="720"/>
        </w:tabs>
        <w:ind w:left="0" w:firstLine="0"/>
      </w:pPr>
      <w:rPr>
        <w:rFonts w:ascii="Garamond" w:hAnsi="Garamond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88"/>
        </w:tabs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8"/>
        </w:tabs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68"/>
        </w:tabs>
        <w:ind w:left="3808" w:hanging="360"/>
      </w:pPr>
      <w:rPr>
        <w:rFonts w:hint="default"/>
      </w:rPr>
    </w:lvl>
  </w:abstractNum>
  <w:abstractNum w:abstractNumId="30" w15:restartNumberingAfterBreak="0">
    <w:nsid w:val="65FE1F86"/>
    <w:multiLevelType w:val="hybridMultilevel"/>
    <w:tmpl w:val="16D2E20A"/>
    <w:lvl w:ilvl="0" w:tplc="522E3C8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382EB3"/>
    <w:multiLevelType w:val="hybridMultilevel"/>
    <w:tmpl w:val="5358D5BC"/>
    <w:lvl w:ilvl="0" w:tplc="1A36D6E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E773EE"/>
    <w:multiLevelType w:val="hybridMultilevel"/>
    <w:tmpl w:val="638C576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E944CD"/>
    <w:multiLevelType w:val="hybridMultilevel"/>
    <w:tmpl w:val="4C48F5C6"/>
    <w:lvl w:ilvl="0" w:tplc="3178135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AD35A4"/>
    <w:multiLevelType w:val="hybridMultilevel"/>
    <w:tmpl w:val="2318CB28"/>
    <w:lvl w:ilvl="0" w:tplc="08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B1B0C46"/>
    <w:multiLevelType w:val="hybridMultilevel"/>
    <w:tmpl w:val="171855A4"/>
    <w:lvl w:ilvl="0" w:tplc="02944FF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AD5EBE"/>
    <w:multiLevelType w:val="hybridMultilevel"/>
    <w:tmpl w:val="C10A10BE"/>
    <w:lvl w:ilvl="0" w:tplc="C748D2A4">
      <w:start w:val="1"/>
      <w:numFmt w:val="lowerRoman"/>
      <w:lvlText w:val="%1)"/>
      <w:lvlJc w:val="left"/>
      <w:pPr>
        <w:ind w:left="1353" w:hanging="360"/>
      </w:pPr>
      <w:rPr>
        <w:rFonts w:ascii="Arial Narrow" w:eastAsia="Calibri" w:hAnsi="Arial Narrow" w:cs="Times New Roman" w:hint="default"/>
        <w:b w:val="0"/>
        <w:i/>
        <w:caps w:val="0"/>
        <w:strike w:val="0"/>
        <w:dstrike w:val="0"/>
        <w:vanish w:val="0"/>
        <w:spacing w:val="-1"/>
        <w:sz w:val="24"/>
        <w:szCs w:val="20"/>
        <w:vertAlign w:val="baseline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8"/>
  </w:num>
  <w:num w:numId="2">
    <w:abstractNumId w:val="6"/>
  </w:num>
  <w:num w:numId="3">
    <w:abstractNumId w:val="29"/>
  </w:num>
  <w:num w:numId="4">
    <w:abstractNumId w:val="17"/>
  </w:num>
  <w:num w:numId="5">
    <w:abstractNumId w:val="32"/>
  </w:num>
  <w:num w:numId="6">
    <w:abstractNumId w:val="23"/>
  </w:num>
  <w:num w:numId="7">
    <w:abstractNumId w:val="10"/>
  </w:num>
  <w:num w:numId="8">
    <w:abstractNumId w:val="25"/>
  </w:num>
  <w:num w:numId="9">
    <w:abstractNumId w:val="4"/>
  </w:num>
  <w:num w:numId="10">
    <w:abstractNumId w:val="17"/>
  </w:num>
  <w:num w:numId="11">
    <w:abstractNumId w:val="6"/>
  </w:num>
  <w:num w:numId="12">
    <w:abstractNumId w:val="6"/>
  </w:num>
  <w:num w:numId="13">
    <w:abstractNumId w:val="6"/>
  </w:num>
  <w:num w:numId="14">
    <w:abstractNumId w:val="20"/>
  </w:num>
  <w:num w:numId="15">
    <w:abstractNumId w:val="17"/>
  </w:num>
  <w:num w:numId="16">
    <w:abstractNumId w:val="17"/>
  </w:num>
  <w:num w:numId="17">
    <w:abstractNumId w:val="6"/>
  </w:num>
  <w:num w:numId="18">
    <w:abstractNumId w:val="6"/>
  </w:num>
  <w:num w:numId="19">
    <w:abstractNumId w:val="2"/>
  </w:num>
  <w:num w:numId="20">
    <w:abstractNumId w:val="6"/>
  </w:num>
  <w:num w:numId="21">
    <w:abstractNumId w:val="6"/>
  </w:num>
  <w:num w:numId="22">
    <w:abstractNumId w:val="15"/>
  </w:num>
  <w:num w:numId="23">
    <w:abstractNumId w:val="17"/>
  </w:num>
  <w:num w:numId="24">
    <w:abstractNumId w:val="9"/>
  </w:num>
  <w:num w:numId="25">
    <w:abstractNumId w:val="36"/>
  </w:num>
  <w:num w:numId="26">
    <w:abstractNumId w:val="3"/>
  </w:num>
  <w:num w:numId="27">
    <w:abstractNumId w:val="1"/>
  </w:num>
  <w:num w:numId="28">
    <w:abstractNumId w:val="11"/>
  </w:num>
  <w:num w:numId="29">
    <w:abstractNumId w:val="34"/>
  </w:num>
  <w:num w:numId="30">
    <w:abstractNumId w:val="19"/>
  </w:num>
  <w:num w:numId="31">
    <w:abstractNumId w:val="16"/>
  </w:num>
  <w:num w:numId="32">
    <w:abstractNumId w:val="24"/>
  </w:num>
  <w:num w:numId="33">
    <w:abstractNumId w:val="26"/>
  </w:num>
  <w:num w:numId="34">
    <w:abstractNumId w:val="5"/>
  </w:num>
  <w:num w:numId="35">
    <w:abstractNumId w:val="7"/>
  </w:num>
  <w:num w:numId="36">
    <w:abstractNumId w:val="8"/>
  </w:num>
  <w:num w:numId="37">
    <w:abstractNumId w:val="12"/>
  </w:num>
  <w:num w:numId="38">
    <w:abstractNumId w:val="13"/>
  </w:num>
  <w:num w:numId="39">
    <w:abstractNumId w:val="21"/>
  </w:num>
  <w:num w:numId="40">
    <w:abstractNumId w:val="30"/>
  </w:num>
  <w:num w:numId="41">
    <w:abstractNumId w:val="33"/>
  </w:num>
  <w:num w:numId="42">
    <w:abstractNumId w:val="31"/>
  </w:num>
  <w:num w:numId="43">
    <w:abstractNumId w:val="27"/>
  </w:num>
  <w:num w:numId="44">
    <w:abstractNumId w:val="14"/>
  </w:num>
  <w:num w:numId="45">
    <w:abstractNumId w:val="22"/>
  </w:num>
  <w:num w:numId="46">
    <w:abstractNumId w:val="0"/>
  </w:num>
  <w:num w:numId="47">
    <w:abstractNumId w:val="18"/>
  </w:num>
  <w:num w:numId="48">
    <w:abstractNumId w:val="3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7D22"/>
    <w:rsid w:val="00001458"/>
    <w:rsid w:val="000020B2"/>
    <w:rsid w:val="00003D7E"/>
    <w:rsid w:val="000072A8"/>
    <w:rsid w:val="000106E0"/>
    <w:rsid w:val="00010A5D"/>
    <w:rsid w:val="0001131B"/>
    <w:rsid w:val="00014B47"/>
    <w:rsid w:val="00016859"/>
    <w:rsid w:val="00016F7B"/>
    <w:rsid w:val="00024612"/>
    <w:rsid w:val="00024CD1"/>
    <w:rsid w:val="00026F23"/>
    <w:rsid w:val="00027A9B"/>
    <w:rsid w:val="000319C9"/>
    <w:rsid w:val="00032734"/>
    <w:rsid w:val="00032A7C"/>
    <w:rsid w:val="000349AE"/>
    <w:rsid w:val="00036DA3"/>
    <w:rsid w:val="00037F05"/>
    <w:rsid w:val="00040BA5"/>
    <w:rsid w:val="00041075"/>
    <w:rsid w:val="00041C16"/>
    <w:rsid w:val="00046367"/>
    <w:rsid w:val="00046426"/>
    <w:rsid w:val="00046CCD"/>
    <w:rsid w:val="00050CAB"/>
    <w:rsid w:val="00052F6A"/>
    <w:rsid w:val="000535F0"/>
    <w:rsid w:val="0005387A"/>
    <w:rsid w:val="0005461C"/>
    <w:rsid w:val="00056347"/>
    <w:rsid w:val="00056B57"/>
    <w:rsid w:val="00056F93"/>
    <w:rsid w:val="0005756E"/>
    <w:rsid w:val="00060325"/>
    <w:rsid w:val="00060767"/>
    <w:rsid w:val="00060864"/>
    <w:rsid w:val="00060886"/>
    <w:rsid w:val="0006655D"/>
    <w:rsid w:val="000675A2"/>
    <w:rsid w:val="00071A41"/>
    <w:rsid w:val="00072E43"/>
    <w:rsid w:val="000739AD"/>
    <w:rsid w:val="00073DAB"/>
    <w:rsid w:val="00076458"/>
    <w:rsid w:val="000807F1"/>
    <w:rsid w:val="00082E7E"/>
    <w:rsid w:val="00082ED4"/>
    <w:rsid w:val="00084AB1"/>
    <w:rsid w:val="0008551A"/>
    <w:rsid w:val="00086D79"/>
    <w:rsid w:val="00090124"/>
    <w:rsid w:val="00090652"/>
    <w:rsid w:val="00093B8C"/>
    <w:rsid w:val="00094223"/>
    <w:rsid w:val="0009517E"/>
    <w:rsid w:val="00095E8F"/>
    <w:rsid w:val="0009766B"/>
    <w:rsid w:val="000A0180"/>
    <w:rsid w:val="000A0299"/>
    <w:rsid w:val="000A0551"/>
    <w:rsid w:val="000A19FF"/>
    <w:rsid w:val="000A239F"/>
    <w:rsid w:val="000A2CAC"/>
    <w:rsid w:val="000A2E53"/>
    <w:rsid w:val="000A2F55"/>
    <w:rsid w:val="000A3517"/>
    <w:rsid w:val="000A5DC9"/>
    <w:rsid w:val="000A684A"/>
    <w:rsid w:val="000B074A"/>
    <w:rsid w:val="000B08EB"/>
    <w:rsid w:val="000B0A18"/>
    <w:rsid w:val="000B20C2"/>
    <w:rsid w:val="000B3026"/>
    <w:rsid w:val="000B4F41"/>
    <w:rsid w:val="000B6579"/>
    <w:rsid w:val="000B7DE3"/>
    <w:rsid w:val="000C2DCC"/>
    <w:rsid w:val="000C3C67"/>
    <w:rsid w:val="000C409D"/>
    <w:rsid w:val="000C5603"/>
    <w:rsid w:val="000C561B"/>
    <w:rsid w:val="000C656B"/>
    <w:rsid w:val="000C65FA"/>
    <w:rsid w:val="000D04A9"/>
    <w:rsid w:val="000D0DCD"/>
    <w:rsid w:val="000D0E69"/>
    <w:rsid w:val="000D2951"/>
    <w:rsid w:val="000D3B66"/>
    <w:rsid w:val="000D3F25"/>
    <w:rsid w:val="000D5A27"/>
    <w:rsid w:val="000E06DE"/>
    <w:rsid w:val="000E1BC8"/>
    <w:rsid w:val="000E65C8"/>
    <w:rsid w:val="000E75FF"/>
    <w:rsid w:val="000E7C88"/>
    <w:rsid w:val="000F4CA6"/>
    <w:rsid w:val="00102EA5"/>
    <w:rsid w:val="00103C31"/>
    <w:rsid w:val="001047C1"/>
    <w:rsid w:val="00104DFF"/>
    <w:rsid w:val="00104F0D"/>
    <w:rsid w:val="0011243E"/>
    <w:rsid w:val="001141E2"/>
    <w:rsid w:val="00114304"/>
    <w:rsid w:val="0011564E"/>
    <w:rsid w:val="00116E5D"/>
    <w:rsid w:val="0011728D"/>
    <w:rsid w:val="001174B4"/>
    <w:rsid w:val="001203DE"/>
    <w:rsid w:val="00120B4D"/>
    <w:rsid w:val="00122611"/>
    <w:rsid w:val="001228C6"/>
    <w:rsid w:val="00122920"/>
    <w:rsid w:val="00124399"/>
    <w:rsid w:val="001249A1"/>
    <w:rsid w:val="001251AA"/>
    <w:rsid w:val="00126756"/>
    <w:rsid w:val="001270F4"/>
    <w:rsid w:val="0012787E"/>
    <w:rsid w:val="0013199C"/>
    <w:rsid w:val="00133281"/>
    <w:rsid w:val="001346D7"/>
    <w:rsid w:val="00136E2D"/>
    <w:rsid w:val="0013711F"/>
    <w:rsid w:val="00137E7A"/>
    <w:rsid w:val="00140991"/>
    <w:rsid w:val="00140AB5"/>
    <w:rsid w:val="00142535"/>
    <w:rsid w:val="00142A33"/>
    <w:rsid w:val="00142F56"/>
    <w:rsid w:val="001454D1"/>
    <w:rsid w:val="001458A5"/>
    <w:rsid w:val="00145EDA"/>
    <w:rsid w:val="00152137"/>
    <w:rsid w:val="0015221E"/>
    <w:rsid w:val="00153849"/>
    <w:rsid w:val="00154D3D"/>
    <w:rsid w:val="00154F39"/>
    <w:rsid w:val="00155230"/>
    <w:rsid w:val="00157BC1"/>
    <w:rsid w:val="0016037C"/>
    <w:rsid w:val="00162473"/>
    <w:rsid w:val="00164ADE"/>
    <w:rsid w:val="00164B11"/>
    <w:rsid w:val="00166748"/>
    <w:rsid w:val="0016690F"/>
    <w:rsid w:val="001670ED"/>
    <w:rsid w:val="00167C44"/>
    <w:rsid w:val="00170C41"/>
    <w:rsid w:val="00171003"/>
    <w:rsid w:val="001721ED"/>
    <w:rsid w:val="001726D0"/>
    <w:rsid w:val="0017288D"/>
    <w:rsid w:val="001732D6"/>
    <w:rsid w:val="00173456"/>
    <w:rsid w:val="00174549"/>
    <w:rsid w:val="0017487C"/>
    <w:rsid w:val="00175E4F"/>
    <w:rsid w:val="001763E9"/>
    <w:rsid w:val="00176571"/>
    <w:rsid w:val="00176795"/>
    <w:rsid w:val="001778D5"/>
    <w:rsid w:val="00181E82"/>
    <w:rsid w:val="00182087"/>
    <w:rsid w:val="00183E87"/>
    <w:rsid w:val="00183FD4"/>
    <w:rsid w:val="00184A20"/>
    <w:rsid w:val="0018574F"/>
    <w:rsid w:val="00187C96"/>
    <w:rsid w:val="00190C04"/>
    <w:rsid w:val="00195F8D"/>
    <w:rsid w:val="00197F9B"/>
    <w:rsid w:val="001A1C4E"/>
    <w:rsid w:val="001A535B"/>
    <w:rsid w:val="001A5A00"/>
    <w:rsid w:val="001A6328"/>
    <w:rsid w:val="001A7484"/>
    <w:rsid w:val="001A79A4"/>
    <w:rsid w:val="001B1B1E"/>
    <w:rsid w:val="001B1D0E"/>
    <w:rsid w:val="001B347B"/>
    <w:rsid w:val="001B367D"/>
    <w:rsid w:val="001B632F"/>
    <w:rsid w:val="001B7975"/>
    <w:rsid w:val="001B7DAE"/>
    <w:rsid w:val="001C2172"/>
    <w:rsid w:val="001C2B0B"/>
    <w:rsid w:val="001C3B85"/>
    <w:rsid w:val="001C3C89"/>
    <w:rsid w:val="001C3DD3"/>
    <w:rsid w:val="001C585D"/>
    <w:rsid w:val="001C5CA3"/>
    <w:rsid w:val="001C7FD0"/>
    <w:rsid w:val="001D3797"/>
    <w:rsid w:val="001D4775"/>
    <w:rsid w:val="001D5CA5"/>
    <w:rsid w:val="001D6126"/>
    <w:rsid w:val="001D6796"/>
    <w:rsid w:val="001D691C"/>
    <w:rsid w:val="001D6E5E"/>
    <w:rsid w:val="001D7E97"/>
    <w:rsid w:val="001E1B8F"/>
    <w:rsid w:val="001E3E8E"/>
    <w:rsid w:val="001E3FC4"/>
    <w:rsid w:val="001E6902"/>
    <w:rsid w:val="001F05DD"/>
    <w:rsid w:val="001F1731"/>
    <w:rsid w:val="001F1F27"/>
    <w:rsid w:val="001F2479"/>
    <w:rsid w:val="00200B01"/>
    <w:rsid w:val="002013CE"/>
    <w:rsid w:val="00203C4F"/>
    <w:rsid w:val="00205F95"/>
    <w:rsid w:val="00210105"/>
    <w:rsid w:val="00210C5B"/>
    <w:rsid w:val="00210C65"/>
    <w:rsid w:val="00211488"/>
    <w:rsid w:val="00211798"/>
    <w:rsid w:val="00212EC3"/>
    <w:rsid w:val="002130B1"/>
    <w:rsid w:val="00213518"/>
    <w:rsid w:val="00214FC0"/>
    <w:rsid w:val="0021505E"/>
    <w:rsid w:val="0022081F"/>
    <w:rsid w:val="002221C9"/>
    <w:rsid w:val="0022595A"/>
    <w:rsid w:val="002275B6"/>
    <w:rsid w:val="002300A9"/>
    <w:rsid w:val="0023135D"/>
    <w:rsid w:val="0023773A"/>
    <w:rsid w:val="00240A0B"/>
    <w:rsid w:val="00241DBE"/>
    <w:rsid w:val="00244550"/>
    <w:rsid w:val="002466BD"/>
    <w:rsid w:val="002469AB"/>
    <w:rsid w:val="0024707D"/>
    <w:rsid w:val="002525A1"/>
    <w:rsid w:val="0025498B"/>
    <w:rsid w:val="0025603E"/>
    <w:rsid w:val="002561F4"/>
    <w:rsid w:val="0025673E"/>
    <w:rsid w:val="00262CCB"/>
    <w:rsid w:val="00263209"/>
    <w:rsid w:val="00264E58"/>
    <w:rsid w:val="00266579"/>
    <w:rsid w:val="00266E0A"/>
    <w:rsid w:val="00266E83"/>
    <w:rsid w:val="002715B2"/>
    <w:rsid w:val="002715F8"/>
    <w:rsid w:val="00271A0F"/>
    <w:rsid w:val="00272A69"/>
    <w:rsid w:val="00274661"/>
    <w:rsid w:val="0027573C"/>
    <w:rsid w:val="00275FE8"/>
    <w:rsid w:val="0027603C"/>
    <w:rsid w:val="002765BC"/>
    <w:rsid w:val="00281C8C"/>
    <w:rsid w:val="00281CDA"/>
    <w:rsid w:val="00283A6D"/>
    <w:rsid w:val="002924FC"/>
    <w:rsid w:val="00293EF3"/>
    <w:rsid w:val="00295C03"/>
    <w:rsid w:val="0029638D"/>
    <w:rsid w:val="002A037D"/>
    <w:rsid w:val="002A1C47"/>
    <w:rsid w:val="002A4268"/>
    <w:rsid w:val="002A52E9"/>
    <w:rsid w:val="002A5643"/>
    <w:rsid w:val="002A57B1"/>
    <w:rsid w:val="002A6D05"/>
    <w:rsid w:val="002B05EE"/>
    <w:rsid w:val="002B0B0C"/>
    <w:rsid w:val="002B1A1D"/>
    <w:rsid w:val="002B2312"/>
    <w:rsid w:val="002B2CB9"/>
    <w:rsid w:val="002B3335"/>
    <w:rsid w:val="002B48EE"/>
    <w:rsid w:val="002B7032"/>
    <w:rsid w:val="002B73B2"/>
    <w:rsid w:val="002C13C4"/>
    <w:rsid w:val="002C205D"/>
    <w:rsid w:val="002D0CC8"/>
    <w:rsid w:val="002D13C9"/>
    <w:rsid w:val="002D2D7C"/>
    <w:rsid w:val="002D4C3B"/>
    <w:rsid w:val="002D5FE9"/>
    <w:rsid w:val="002D7F88"/>
    <w:rsid w:val="002E1575"/>
    <w:rsid w:val="002E3827"/>
    <w:rsid w:val="002E59B0"/>
    <w:rsid w:val="002E5F05"/>
    <w:rsid w:val="002E670D"/>
    <w:rsid w:val="002F0266"/>
    <w:rsid w:val="002F3D9C"/>
    <w:rsid w:val="002F4959"/>
    <w:rsid w:val="002F5B43"/>
    <w:rsid w:val="002F7B89"/>
    <w:rsid w:val="002F7C80"/>
    <w:rsid w:val="00301A45"/>
    <w:rsid w:val="00302F2F"/>
    <w:rsid w:val="00304FAB"/>
    <w:rsid w:val="00306D1A"/>
    <w:rsid w:val="00306D47"/>
    <w:rsid w:val="00311167"/>
    <w:rsid w:val="003112B9"/>
    <w:rsid w:val="003121B9"/>
    <w:rsid w:val="00312406"/>
    <w:rsid w:val="003130CD"/>
    <w:rsid w:val="00313F36"/>
    <w:rsid w:val="00313F9A"/>
    <w:rsid w:val="00317250"/>
    <w:rsid w:val="00321190"/>
    <w:rsid w:val="00321681"/>
    <w:rsid w:val="003255C9"/>
    <w:rsid w:val="00325D67"/>
    <w:rsid w:val="00330263"/>
    <w:rsid w:val="00330AC0"/>
    <w:rsid w:val="003325BF"/>
    <w:rsid w:val="00332A4A"/>
    <w:rsid w:val="00332C9F"/>
    <w:rsid w:val="00333947"/>
    <w:rsid w:val="00335470"/>
    <w:rsid w:val="00335D7B"/>
    <w:rsid w:val="003373C5"/>
    <w:rsid w:val="00337BC1"/>
    <w:rsid w:val="00337E4F"/>
    <w:rsid w:val="003404BE"/>
    <w:rsid w:val="00340676"/>
    <w:rsid w:val="00341182"/>
    <w:rsid w:val="003424A3"/>
    <w:rsid w:val="00342604"/>
    <w:rsid w:val="003432AC"/>
    <w:rsid w:val="003447CE"/>
    <w:rsid w:val="00346618"/>
    <w:rsid w:val="0034777E"/>
    <w:rsid w:val="003505B3"/>
    <w:rsid w:val="00351908"/>
    <w:rsid w:val="00351D7D"/>
    <w:rsid w:val="0035249E"/>
    <w:rsid w:val="00353B83"/>
    <w:rsid w:val="00355038"/>
    <w:rsid w:val="00355420"/>
    <w:rsid w:val="00356287"/>
    <w:rsid w:val="00356523"/>
    <w:rsid w:val="00356A0D"/>
    <w:rsid w:val="00357DBF"/>
    <w:rsid w:val="00361E41"/>
    <w:rsid w:val="0036308F"/>
    <w:rsid w:val="003647CD"/>
    <w:rsid w:val="00366CA2"/>
    <w:rsid w:val="0037347B"/>
    <w:rsid w:val="003751BC"/>
    <w:rsid w:val="003770AB"/>
    <w:rsid w:val="003772D4"/>
    <w:rsid w:val="003776DA"/>
    <w:rsid w:val="00380380"/>
    <w:rsid w:val="0038046D"/>
    <w:rsid w:val="00383E21"/>
    <w:rsid w:val="003844C1"/>
    <w:rsid w:val="0038488F"/>
    <w:rsid w:val="00385DFC"/>
    <w:rsid w:val="00386575"/>
    <w:rsid w:val="00386648"/>
    <w:rsid w:val="0038798D"/>
    <w:rsid w:val="00387B51"/>
    <w:rsid w:val="00391AE8"/>
    <w:rsid w:val="00394076"/>
    <w:rsid w:val="00395C86"/>
    <w:rsid w:val="00396E1D"/>
    <w:rsid w:val="003976D1"/>
    <w:rsid w:val="00397B0E"/>
    <w:rsid w:val="003A0CAE"/>
    <w:rsid w:val="003A1C49"/>
    <w:rsid w:val="003A2714"/>
    <w:rsid w:val="003A2F9F"/>
    <w:rsid w:val="003A4E3F"/>
    <w:rsid w:val="003A6589"/>
    <w:rsid w:val="003B1C70"/>
    <w:rsid w:val="003B23F4"/>
    <w:rsid w:val="003B25C2"/>
    <w:rsid w:val="003B3312"/>
    <w:rsid w:val="003B33CD"/>
    <w:rsid w:val="003B3A97"/>
    <w:rsid w:val="003B77C2"/>
    <w:rsid w:val="003C1C8E"/>
    <w:rsid w:val="003C27F0"/>
    <w:rsid w:val="003C2A08"/>
    <w:rsid w:val="003C4266"/>
    <w:rsid w:val="003C48EB"/>
    <w:rsid w:val="003C4AF5"/>
    <w:rsid w:val="003C5F6F"/>
    <w:rsid w:val="003C6BFD"/>
    <w:rsid w:val="003C725B"/>
    <w:rsid w:val="003D0656"/>
    <w:rsid w:val="003D0807"/>
    <w:rsid w:val="003D153B"/>
    <w:rsid w:val="003D17BB"/>
    <w:rsid w:val="003D3A21"/>
    <w:rsid w:val="003D56DA"/>
    <w:rsid w:val="003E062A"/>
    <w:rsid w:val="003E0FF9"/>
    <w:rsid w:val="003E22A5"/>
    <w:rsid w:val="003E269C"/>
    <w:rsid w:val="003E6DE1"/>
    <w:rsid w:val="003F03AA"/>
    <w:rsid w:val="003F0992"/>
    <w:rsid w:val="003F180A"/>
    <w:rsid w:val="003F1B29"/>
    <w:rsid w:val="003F1D7F"/>
    <w:rsid w:val="003F2DA5"/>
    <w:rsid w:val="003F3508"/>
    <w:rsid w:val="003F4566"/>
    <w:rsid w:val="003F74C3"/>
    <w:rsid w:val="00401604"/>
    <w:rsid w:val="00402B10"/>
    <w:rsid w:val="00402B12"/>
    <w:rsid w:val="00406887"/>
    <w:rsid w:val="00411232"/>
    <w:rsid w:val="0041512C"/>
    <w:rsid w:val="00415A9D"/>
    <w:rsid w:val="00415B4F"/>
    <w:rsid w:val="004160C0"/>
    <w:rsid w:val="00417B91"/>
    <w:rsid w:val="004224F4"/>
    <w:rsid w:val="00424641"/>
    <w:rsid w:val="00424F22"/>
    <w:rsid w:val="00425554"/>
    <w:rsid w:val="004259F9"/>
    <w:rsid w:val="004262BE"/>
    <w:rsid w:val="004263BB"/>
    <w:rsid w:val="00435BA1"/>
    <w:rsid w:val="00437E26"/>
    <w:rsid w:val="00440E31"/>
    <w:rsid w:val="0044172D"/>
    <w:rsid w:val="00443BE3"/>
    <w:rsid w:val="00444112"/>
    <w:rsid w:val="00445C79"/>
    <w:rsid w:val="00446E92"/>
    <w:rsid w:val="0045013C"/>
    <w:rsid w:val="004505E9"/>
    <w:rsid w:val="00454719"/>
    <w:rsid w:val="004560A6"/>
    <w:rsid w:val="00462B97"/>
    <w:rsid w:val="004640DD"/>
    <w:rsid w:val="00464488"/>
    <w:rsid w:val="00464756"/>
    <w:rsid w:val="00464D8F"/>
    <w:rsid w:val="004655ED"/>
    <w:rsid w:val="00466C64"/>
    <w:rsid w:val="00470736"/>
    <w:rsid w:val="0047208C"/>
    <w:rsid w:val="00473B14"/>
    <w:rsid w:val="00474BE3"/>
    <w:rsid w:val="00475DB6"/>
    <w:rsid w:val="00476F86"/>
    <w:rsid w:val="004801AC"/>
    <w:rsid w:val="00480F91"/>
    <w:rsid w:val="0048234B"/>
    <w:rsid w:val="00484F75"/>
    <w:rsid w:val="00487C83"/>
    <w:rsid w:val="00490F48"/>
    <w:rsid w:val="00491528"/>
    <w:rsid w:val="004916C4"/>
    <w:rsid w:val="00493B04"/>
    <w:rsid w:val="00495AEB"/>
    <w:rsid w:val="00496381"/>
    <w:rsid w:val="00497100"/>
    <w:rsid w:val="004A04BE"/>
    <w:rsid w:val="004A04F0"/>
    <w:rsid w:val="004A6675"/>
    <w:rsid w:val="004B123E"/>
    <w:rsid w:val="004B1D45"/>
    <w:rsid w:val="004B24F7"/>
    <w:rsid w:val="004B27A3"/>
    <w:rsid w:val="004B2C69"/>
    <w:rsid w:val="004B32DF"/>
    <w:rsid w:val="004B35B2"/>
    <w:rsid w:val="004B4498"/>
    <w:rsid w:val="004B5E30"/>
    <w:rsid w:val="004B68A8"/>
    <w:rsid w:val="004C044D"/>
    <w:rsid w:val="004C0660"/>
    <w:rsid w:val="004C279A"/>
    <w:rsid w:val="004C2975"/>
    <w:rsid w:val="004C3063"/>
    <w:rsid w:val="004C34A9"/>
    <w:rsid w:val="004C43F7"/>
    <w:rsid w:val="004C450E"/>
    <w:rsid w:val="004C4846"/>
    <w:rsid w:val="004C757D"/>
    <w:rsid w:val="004D1426"/>
    <w:rsid w:val="004D28EE"/>
    <w:rsid w:val="004D3B7A"/>
    <w:rsid w:val="004D4F5B"/>
    <w:rsid w:val="004E0429"/>
    <w:rsid w:val="004E2DD2"/>
    <w:rsid w:val="004E3FA1"/>
    <w:rsid w:val="004E436A"/>
    <w:rsid w:val="004E45E2"/>
    <w:rsid w:val="004E495C"/>
    <w:rsid w:val="004E4EAD"/>
    <w:rsid w:val="004E520B"/>
    <w:rsid w:val="004E7B3F"/>
    <w:rsid w:val="004E7B4E"/>
    <w:rsid w:val="004F0672"/>
    <w:rsid w:val="004F0678"/>
    <w:rsid w:val="004F10CD"/>
    <w:rsid w:val="004F22A8"/>
    <w:rsid w:val="004F3B34"/>
    <w:rsid w:val="004F3F29"/>
    <w:rsid w:val="004F403B"/>
    <w:rsid w:val="004F4EBD"/>
    <w:rsid w:val="004F586D"/>
    <w:rsid w:val="004F5BA2"/>
    <w:rsid w:val="004F6676"/>
    <w:rsid w:val="0050024F"/>
    <w:rsid w:val="00500F60"/>
    <w:rsid w:val="0050430B"/>
    <w:rsid w:val="00505C8D"/>
    <w:rsid w:val="00506743"/>
    <w:rsid w:val="0050767C"/>
    <w:rsid w:val="00507754"/>
    <w:rsid w:val="00507B04"/>
    <w:rsid w:val="005136E7"/>
    <w:rsid w:val="00515431"/>
    <w:rsid w:val="0051596A"/>
    <w:rsid w:val="005216CD"/>
    <w:rsid w:val="005245CD"/>
    <w:rsid w:val="0052499B"/>
    <w:rsid w:val="005255EC"/>
    <w:rsid w:val="005256FC"/>
    <w:rsid w:val="005261AF"/>
    <w:rsid w:val="00526825"/>
    <w:rsid w:val="00532244"/>
    <w:rsid w:val="00533E1C"/>
    <w:rsid w:val="00537C20"/>
    <w:rsid w:val="00537FF9"/>
    <w:rsid w:val="005408D7"/>
    <w:rsid w:val="005423CF"/>
    <w:rsid w:val="0054295A"/>
    <w:rsid w:val="00542BD2"/>
    <w:rsid w:val="00544102"/>
    <w:rsid w:val="00544739"/>
    <w:rsid w:val="00550F39"/>
    <w:rsid w:val="00551539"/>
    <w:rsid w:val="00551F8C"/>
    <w:rsid w:val="00551FB5"/>
    <w:rsid w:val="00552130"/>
    <w:rsid w:val="00553C05"/>
    <w:rsid w:val="00555558"/>
    <w:rsid w:val="0055656D"/>
    <w:rsid w:val="00556E8B"/>
    <w:rsid w:val="00561186"/>
    <w:rsid w:val="005628F6"/>
    <w:rsid w:val="0056555A"/>
    <w:rsid w:val="00571434"/>
    <w:rsid w:val="00572C93"/>
    <w:rsid w:val="005732B1"/>
    <w:rsid w:val="00575FB8"/>
    <w:rsid w:val="0057651A"/>
    <w:rsid w:val="00576C7A"/>
    <w:rsid w:val="00581D6C"/>
    <w:rsid w:val="00582FBD"/>
    <w:rsid w:val="005843CF"/>
    <w:rsid w:val="00586AD2"/>
    <w:rsid w:val="00586C2B"/>
    <w:rsid w:val="0058758D"/>
    <w:rsid w:val="005879FD"/>
    <w:rsid w:val="00596247"/>
    <w:rsid w:val="00597AFC"/>
    <w:rsid w:val="00597EFD"/>
    <w:rsid w:val="005A024F"/>
    <w:rsid w:val="005A03AF"/>
    <w:rsid w:val="005A131D"/>
    <w:rsid w:val="005A1C3B"/>
    <w:rsid w:val="005A3417"/>
    <w:rsid w:val="005A3BB1"/>
    <w:rsid w:val="005A3E75"/>
    <w:rsid w:val="005A5941"/>
    <w:rsid w:val="005A59A2"/>
    <w:rsid w:val="005A5ED2"/>
    <w:rsid w:val="005A5FBB"/>
    <w:rsid w:val="005A64EF"/>
    <w:rsid w:val="005B00D2"/>
    <w:rsid w:val="005B026C"/>
    <w:rsid w:val="005B0521"/>
    <w:rsid w:val="005B125F"/>
    <w:rsid w:val="005B2E33"/>
    <w:rsid w:val="005B4F7F"/>
    <w:rsid w:val="005B5E44"/>
    <w:rsid w:val="005B7218"/>
    <w:rsid w:val="005C2624"/>
    <w:rsid w:val="005C3E65"/>
    <w:rsid w:val="005C62F7"/>
    <w:rsid w:val="005C7057"/>
    <w:rsid w:val="005C7C14"/>
    <w:rsid w:val="005D07B3"/>
    <w:rsid w:val="005D1DDF"/>
    <w:rsid w:val="005D1FE2"/>
    <w:rsid w:val="005D3B6A"/>
    <w:rsid w:val="005D55EA"/>
    <w:rsid w:val="005D7B41"/>
    <w:rsid w:val="005E08CB"/>
    <w:rsid w:val="005E1EFD"/>
    <w:rsid w:val="005E2A5C"/>
    <w:rsid w:val="005E6603"/>
    <w:rsid w:val="005F121A"/>
    <w:rsid w:val="005F1D00"/>
    <w:rsid w:val="005F35A5"/>
    <w:rsid w:val="005F5849"/>
    <w:rsid w:val="005F5FBD"/>
    <w:rsid w:val="00601025"/>
    <w:rsid w:val="006017DE"/>
    <w:rsid w:val="00602266"/>
    <w:rsid w:val="0060238C"/>
    <w:rsid w:val="0060273E"/>
    <w:rsid w:val="00602C9A"/>
    <w:rsid w:val="0060324A"/>
    <w:rsid w:val="00603E03"/>
    <w:rsid w:val="006047C2"/>
    <w:rsid w:val="006079FE"/>
    <w:rsid w:val="00610C75"/>
    <w:rsid w:val="0061145A"/>
    <w:rsid w:val="00611562"/>
    <w:rsid w:val="00612752"/>
    <w:rsid w:val="00614DA0"/>
    <w:rsid w:val="00614EF6"/>
    <w:rsid w:val="00617870"/>
    <w:rsid w:val="006220FB"/>
    <w:rsid w:val="006226D9"/>
    <w:rsid w:val="006229EC"/>
    <w:rsid w:val="00624865"/>
    <w:rsid w:val="00624967"/>
    <w:rsid w:val="00624C95"/>
    <w:rsid w:val="00627E61"/>
    <w:rsid w:val="00630221"/>
    <w:rsid w:val="006323B6"/>
    <w:rsid w:val="00633B53"/>
    <w:rsid w:val="00634016"/>
    <w:rsid w:val="0063422A"/>
    <w:rsid w:val="00636885"/>
    <w:rsid w:val="00637AA7"/>
    <w:rsid w:val="00642A68"/>
    <w:rsid w:val="00642EFA"/>
    <w:rsid w:val="00644731"/>
    <w:rsid w:val="0064645C"/>
    <w:rsid w:val="006516AC"/>
    <w:rsid w:val="00651972"/>
    <w:rsid w:val="00651AA8"/>
    <w:rsid w:val="00651E2E"/>
    <w:rsid w:val="00654D81"/>
    <w:rsid w:val="00654E97"/>
    <w:rsid w:val="00656D00"/>
    <w:rsid w:val="00657332"/>
    <w:rsid w:val="00660084"/>
    <w:rsid w:val="0066067F"/>
    <w:rsid w:val="00660BD5"/>
    <w:rsid w:val="00663305"/>
    <w:rsid w:val="006643BA"/>
    <w:rsid w:val="00664B32"/>
    <w:rsid w:val="00664F02"/>
    <w:rsid w:val="00665DD8"/>
    <w:rsid w:val="00666636"/>
    <w:rsid w:val="0066702A"/>
    <w:rsid w:val="00670AEE"/>
    <w:rsid w:val="00670B4A"/>
    <w:rsid w:val="006717E0"/>
    <w:rsid w:val="00672FA0"/>
    <w:rsid w:val="00673410"/>
    <w:rsid w:val="00673C89"/>
    <w:rsid w:val="00674E8E"/>
    <w:rsid w:val="0067548C"/>
    <w:rsid w:val="0067623D"/>
    <w:rsid w:val="0067656A"/>
    <w:rsid w:val="00676B99"/>
    <w:rsid w:val="00680344"/>
    <w:rsid w:val="00684DA4"/>
    <w:rsid w:val="0068520C"/>
    <w:rsid w:val="00685ACC"/>
    <w:rsid w:val="00690C1A"/>
    <w:rsid w:val="00690ECA"/>
    <w:rsid w:val="00692FE5"/>
    <w:rsid w:val="00694E66"/>
    <w:rsid w:val="0069576F"/>
    <w:rsid w:val="00696579"/>
    <w:rsid w:val="00696F83"/>
    <w:rsid w:val="006976C3"/>
    <w:rsid w:val="00697C64"/>
    <w:rsid w:val="006A4D91"/>
    <w:rsid w:val="006A4EF7"/>
    <w:rsid w:val="006A5020"/>
    <w:rsid w:val="006A7287"/>
    <w:rsid w:val="006A7DA1"/>
    <w:rsid w:val="006B0662"/>
    <w:rsid w:val="006B0AE2"/>
    <w:rsid w:val="006B0FC2"/>
    <w:rsid w:val="006B119B"/>
    <w:rsid w:val="006B16A1"/>
    <w:rsid w:val="006B1D2F"/>
    <w:rsid w:val="006B2399"/>
    <w:rsid w:val="006B471D"/>
    <w:rsid w:val="006B4732"/>
    <w:rsid w:val="006B5D7D"/>
    <w:rsid w:val="006B68D2"/>
    <w:rsid w:val="006B6CDF"/>
    <w:rsid w:val="006B7B82"/>
    <w:rsid w:val="006C0318"/>
    <w:rsid w:val="006C0BA5"/>
    <w:rsid w:val="006C0EF6"/>
    <w:rsid w:val="006C1523"/>
    <w:rsid w:val="006C2B45"/>
    <w:rsid w:val="006C338F"/>
    <w:rsid w:val="006C6C0C"/>
    <w:rsid w:val="006D2579"/>
    <w:rsid w:val="006D3AD2"/>
    <w:rsid w:val="006D3D6A"/>
    <w:rsid w:val="006D58E3"/>
    <w:rsid w:val="006D6BF2"/>
    <w:rsid w:val="006D7F75"/>
    <w:rsid w:val="006E24C8"/>
    <w:rsid w:val="006E4727"/>
    <w:rsid w:val="006E544B"/>
    <w:rsid w:val="006E5B53"/>
    <w:rsid w:val="006E5C37"/>
    <w:rsid w:val="006E672A"/>
    <w:rsid w:val="006F0579"/>
    <w:rsid w:val="006F1426"/>
    <w:rsid w:val="006F2FF9"/>
    <w:rsid w:val="006F5364"/>
    <w:rsid w:val="006F73E3"/>
    <w:rsid w:val="006F7C23"/>
    <w:rsid w:val="00700470"/>
    <w:rsid w:val="007006BA"/>
    <w:rsid w:val="0070259A"/>
    <w:rsid w:val="00702B8E"/>
    <w:rsid w:val="00702FDF"/>
    <w:rsid w:val="00703EA4"/>
    <w:rsid w:val="00705460"/>
    <w:rsid w:val="0070567A"/>
    <w:rsid w:val="00710BA8"/>
    <w:rsid w:val="00710CA0"/>
    <w:rsid w:val="007113AE"/>
    <w:rsid w:val="0071374F"/>
    <w:rsid w:val="00714368"/>
    <w:rsid w:val="00714B6D"/>
    <w:rsid w:val="00715D9F"/>
    <w:rsid w:val="00715E96"/>
    <w:rsid w:val="00716319"/>
    <w:rsid w:val="0071758D"/>
    <w:rsid w:val="00720D06"/>
    <w:rsid w:val="00725423"/>
    <w:rsid w:val="00725918"/>
    <w:rsid w:val="0072654F"/>
    <w:rsid w:val="00726B99"/>
    <w:rsid w:val="0073065A"/>
    <w:rsid w:val="00731398"/>
    <w:rsid w:val="0073196D"/>
    <w:rsid w:val="00731AC7"/>
    <w:rsid w:val="00732E85"/>
    <w:rsid w:val="007342E5"/>
    <w:rsid w:val="00737652"/>
    <w:rsid w:val="007376F6"/>
    <w:rsid w:val="00740912"/>
    <w:rsid w:val="0074176F"/>
    <w:rsid w:val="00743DBC"/>
    <w:rsid w:val="00745DAD"/>
    <w:rsid w:val="007462D7"/>
    <w:rsid w:val="00746380"/>
    <w:rsid w:val="007468CD"/>
    <w:rsid w:val="007506CC"/>
    <w:rsid w:val="00750834"/>
    <w:rsid w:val="00751AD7"/>
    <w:rsid w:val="00752838"/>
    <w:rsid w:val="00752FB1"/>
    <w:rsid w:val="00755F73"/>
    <w:rsid w:val="00757373"/>
    <w:rsid w:val="00760329"/>
    <w:rsid w:val="00761C71"/>
    <w:rsid w:val="00762189"/>
    <w:rsid w:val="00763758"/>
    <w:rsid w:val="0076383F"/>
    <w:rsid w:val="0076428D"/>
    <w:rsid w:val="00765C39"/>
    <w:rsid w:val="00766050"/>
    <w:rsid w:val="0076712B"/>
    <w:rsid w:val="00771956"/>
    <w:rsid w:val="00771D31"/>
    <w:rsid w:val="00771DEA"/>
    <w:rsid w:val="007725D9"/>
    <w:rsid w:val="00772948"/>
    <w:rsid w:val="00773D86"/>
    <w:rsid w:val="00775201"/>
    <w:rsid w:val="0077735A"/>
    <w:rsid w:val="00780133"/>
    <w:rsid w:val="0078093C"/>
    <w:rsid w:val="00780963"/>
    <w:rsid w:val="0078227E"/>
    <w:rsid w:val="00783E7D"/>
    <w:rsid w:val="0078533C"/>
    <w:rsid w:val="0078650C"/>
    <w:rsid w:val="00786550"/>
    <w:rsid w:val="007867E4"/>
    <w:rsid w:val="00786883"/>
    <w:rsid w:val="00790C46"/>
    <w:rsid w:val="007912A2"/>
    <w:rsid w:val="00791B38"/>
    <w:rsid w:val="007922C2"/>
    <w:rsid w:val="00793093"/>
    <w:rsid w:val="00793868"/>
    <w:rsid w:val="007946A3"/>
    <w:rsid w:val="00797A65"/>
    <w:rsid w:val="007A1B46"/>
    <w:rsid w:val="007A7D8E"/>
    <w:rsid w:val="007B197A"/>
    <w:rsid w:val="007B1B81"/>
    <w:rsid w:val="007B5378"/>
    <w:rsid w:val="007B655F"/>
    <w:rsid w:val="007B6BDF"/>
    <w:rsid w:val="007B7703"/>
    <w:rsid w:val="007C031B"/>
    <w:rsid w:val="007C0AE3"/>
    <w:rsid w:val="007C1EBE"/>
    <w:rsid w:val="007C3306"/>
    <w:rsid w:val="007C37FB"/>
    <w:rsid w:val="007C3EE1"/>
    <w:rsid w:val="007D0270"/>
    <w:rsid w:val="007D0C64"/>
    <w:rsid w:val="007D100A"/>
    <w:rsid w:val="007D24D2"/>
    <w:rsid w:val="007D307A"/>
    <w:rsid w:val="007D41F3"/>
    <w:rsid w:val="007D4FB9"/>
    <w:rsid w:val="007D6854"/>
    <w:rsid w:val="007D7CE0"/>
    <w:rsid w:val="007D7CEE"/>
    <w:rsid w:val="007E0357"/>
    <w:rsid w:val="007E1EBA"/>
    <w:rsid w:val="007E29B8"/>
    <w:rsid w:val="007E350B"/>
    <w:rsid w:val="007F1406"/>
    <w:rsid w:val="007F6F58"/>
    <w:rsid w:val="007F796A"/>
    <w:rsid w:val="008007BD"/>
    <w:rsid w:val="00801447"/>
    <w:rsid w:val="0080199E"/>
    <w:rsid w:val="00801B5D"/>
    <w:rsid w:val="00802A73"/>
    <w:rsid w:val="00802C76"/>
    <w:rsid w:val="00803AF1"/>
    <w:rsid w:val="00803C1E"/>
    <w:rsid w:val="00806154"/>
    <w:rsid w:val="0081026B"/>
    <w:rsid w:val="0081495C"/>
    <w:rsid w:val="00816146"/>
    <w:rsid w:val="00816249"/>
    <w:rsid w:val="008163D3"/>
    <w:rsid w:val="00816C55"/>
    <w:rsid w:val="00816F4C"/>
    <w:rsid w:val="0081780A"/>
    <w:rsid w:val="0082064B"/>
    <w:rsid w:val="00821C02"/>
    <w:rsid w:val="00822E29"/>
    <w:rsid w:val="008230DF"/>
    <w:rsid w:val="00823AC0"/>
    <w:rsid w:val="0082420E"/>
    <w:rsid w:val="008242FC"/>
    <w:rsid w:val="008246FC"/>
    <w:rsid w:val="0082514A"/>
    <w:rsid w:val="008251EA"/>
    <w:rsid w:val="0082579B"/>
    <w:rsid w:val="00826B5A"/>
    <w:rsid w:val="008309A2"/>
    <w:rsid w:val="00830E33"/>
    <w:rsid w:val="00831674"/>
    <w:rsid w:val="00835C19"/>
    <w:rsid w:val="008374FA"/>
    <w:rsid w:val="00840B96"/>
    <w:rsid w:val="00841EAC"/>
    <w:rsid w:val="008425A0"/>
    <w:rsid w:val="00844F84"/>
    <w:rsid w:val="00845466"/>
    <w:rsid w:val="00850283"/>
    <w:rsid w:val="008506FC"/>
    <w:rsid w:val="00850A43"/>
    <w:rsid w:val="00851D5B"/>
    <w:rsid w:val="0085291C"/>
    <w:rsid w:val="00854B8B"/>
    <w:rsid w:val="0085503C"/>
    <w:rsid w:val="00856532"/>
    <w:rsid w:val="00856539"/>
    <w:rsid w:val="00862AFC"/>
    <w:rsid w:val="00863CAA"/>
    <w:rsid w:val="00864268"/>
    <w:rsid w:val="0086439A"/>
    <w:rsid w:val="00864436"/>
    <w:rsid w:val="0086506D"/>
    <w:rsid w:val="00865485"/>
    <w:rsid w:val="008674E6"/>
    <w:rsid w:val="00870C99"/>
    <w:rsid w:val="0087200A"/>
    <w:rsid w:val="00874AFA"/>
    <w:rsid w:val="0088079B"/>
    <w:rsid w:val="00884295"/>
    <w:rsid w:val="00884E19"/>
    <w:rsid w:val="00886835"/>
    <w:rsid w:val="00890E78"/>
    <w:rsid w:val="00891444"/>
    <w:rsid w:val="00892C5D"/>
    <w:rsid w:val="008930B2"/>
    <w:rsid w:val="0089512A"/>
    <w:rsid w:val="0089542B"/>
    <w:rsid w:val="008955B3"/>
    <w:rsid w:val="008965B8"/>
    <w:rsid w:val="00896686"/>
    <w:rsid w:val="00897914"/>
    <w:rsid w:val="008A0C37"/>
    <w:rsid w:val="008A2315"/>
    <w:rsid w:val="008A3354"/>
    <w:rsid w:val="008A424A"/>
    <w:rsid w:val="008A4862"/>
    <w:rsid w:val="008A7DA4"/>
    <w:rsid w:val="008A7F6B"/>
    <w:rsid w:val="008B180A"/>
    <w:rsid w:val="008B2DD1"/>
    <w:rsid w:val="008B4160"/>
    <w:rsid w:val="008B6669"/>
    <w:rsid w:val="008B66D7"/>
    <w:rsid w:val="008B7105"/>
    <w:rsid w:val="008B7F88"/>
    <w:rsid w:val="008B7FDF"/>
    <w:rsid w:val="008C1C5A"/>
    <w:rsid w:val="008C29A8"/>
    <w:rsid w:val="008C404C"/>
    <w:rsid w:val="008C673B"/>
    <w:rsid w:val="008D0ABE"/>
    <w:rsid w:val="008D0C52"/>
    <w:rsid w:val="008D0D10"/>
    <w:rsid w:val="008D18DD"/>
    <w:rsid w:val="008D1D50"/>
    <w:rsid w:val="008D214A"/>
    <w:rsid w:val="008D3B28"/>
    <w:rsid w:val="008D5F9A"/>
    <w:rsid w:val="008D6235"/>
    <w:rsid w:val="008D661D"/>
    <w:rsid w:val="008D7175"/>
    <w:rsid w:val="008E1F43"/>
    <w:rsid w:val="008E28FD"/>
    <w:rsid w:val="008E2CB9"/>
    <w:rsid w:val="008E2D69"/>
    <w:rsid w:val="008E6CA8"/>
    <w:rsid w:val="008E7B2D"/>
    <w:rsid w:val="008F0C05"/>
    <w:rsid w:val="008F1B0A"/>
    <w:rsid w:val="008F3DF2"/>
    <w:rsid w:val="008F557C"/>
    <w:rsid w:val="008F7CEB"/>
    <w:rsid w:val="008F7F3E"/>
    <w:rsid w:val="008F7F59"/>
    <w:rsid w:val="009010EA"/>
    <w:rsid w:val="009023F1"/>
    <w:rsid w:val="00903D4A"/>
    <w:rsid w:val="0090585B"/>
    <w:rsid w:val="00906F0E"/>
    <w:rsid w:val="00907481"/>
    <w:rsid w:val="00910AF3"/>
    <w:rsid w:val="0091222F"/>
    <w:rsid w:val="00912D66"/>
    <w:rsid w:val="00913633"/>
    <w:rsid w:val="00915D19"/>
    <w:rsid w:val="0091696F"/>
    <w:rsid w:val="00920FC3"/>
    <w:rsid w:val="00921C67"/>
    <w:rsid w:val="009229A3"/>
    <w:rsid w:val="00922B41"/>
    <w:rsid w:val="00923793"/>
    <w:rsid w:val="009244EE"/>
    <w:rsid w:val="00925BBC"/>
    <w:rsid w:val="00925CA5"/>
    <w:rsid w:val="00926615"/>
    <w:rsid w:val="00926F1E"/>
    <w:rsid w:val="00927365"/>
    <w:rsid w:val="009324BF"/>
    <w:rsid w:val="00932B00"/>
    <w:rsid w:val="00933266"/>
    <w:rsid w:val="0093478B"/>
    <w:rsid w:val="00936E74"/>
    <w:rsid w:val="0093734B"/>
    <w:rsid w:val="00940FCE"/>
    <w:rsid w:val="0094132C"/>
    <w:rsid w:val="00942A91"/>
    <w:rsid w:val="00942FB2"/>
    <w:rsid w:val="009451F2"/>
    <w:rsid w:val="00945E69"/>
    <w:rsid w:val="00947544"/>
    <w:rsid w:val="00953AE4"/>
    <w:rsid w:val="00953AFC"/>
    <w:rsid w:val="00954211"/>
    <w:rsid w:val="00954EEB"/>
    <w:rsid w:val="00954F27"/>
    <w:rsid w:val="00956101"/>
    <w:rsid w:val="00960701"/>
    <w:rsid w:val="009618F0"/>
    <w:rsid w:val="00962470"/>
    <w:rsid w:val="0096311A"/>
    <w:rsid w:val="009643C5"/>
    <w:rsid w:val="00964831"/>
    <w:rsid w:val="00966147"/>
    <w:rsid w:val="00970B8F"/>
    <w:rsid w:val="00973073"/>
    <w:rsid w:val="0097369C"/>
    <w:rsid w:val="00973712"/>
    <w:rsid w:val="00973F12"/>
    <w:rsid w:val="00974D3C"/>
    <w:rsid w:val="009763B4"/>
    <w:rsid w:val="009773DD"/>
    <w:rsid w:val="00980CF9"/>
    <w:rsid w:val="00984E26"/>
    <w:rsid w:val="00984FA0"/>
    <w:rsid w:val="00986E91"/>
    <w:rsid w:val="00987E35"/>
    <w:rsid w:val="00987FEE"/>
    <w:rsid w:val="009918F7"/>
    <w:rsid w:val="0099243A"/>
    <w:rsid w:val="00992F53"/>
    <w:rsid w:val="00993382"/>
    <w:rsid w:val="009953A5"/>
    <w:rsid w:val="009960D5"/>
    <w:rsid w:val="0099693C"/>
    <w:rsid w:val="00997326"/>
    <w:rsid w:val="009A026D"/>
    <w:rsid w:val="009A081D"/>
    <w:rsid w:val="009A2D5D"/>
    <w:rsid w:val="009A2D99"/>
    <w:rsid w:val="009A4367"/>
    <w:rsid w:val="009A617A"/>
    <w:rsid w:val="009A6B13"/>
    <w:rsid w:val="009A78F3"/>
    <w:rsid w:val="009B15D8"/>
    <w:rsid w:val="009B169D"/>
    <w:rsid w:val="009B1DCB"/>
    <w:rsid w:val="009B3E39"/>
    <w:rsid w:val="009C00A7"/>
    <w:rsid w:val="009C4181"/>
    <w:rsid w:val="009C4AFF"/>
    <w:rsid w:val="009C4CE0"/>
    <w:rsid w:val="009C5C8E"/>
    <w:rsid w:val="009C5ED8"/>
    <w:rsid w:val="009C746C"/>
    <w:rsid w:val="009C7B2A"/>
    <w:rsid w:val="009C7CE5"/>
    <w:rsid w:val="009C7E8B"/>
    <w:rsid w:val="009D1A99"/>
    <w:rsid w:val="009D2A15"/>
    <w:rsid w:val="009D3995"/>
    <w:rsid w:val="009D47B2"/>
    <w:rsid w:val="009D575C"/>
    <w:rsid w:val="009E0D2E"/>
    <w:rsid w:val="009E0D6D"/>
    <w:rsid w:val="009E1098"/>
    <w:rsid w:val="009E30F7"/>
    <w:rsid w:val="009E3394"/>
    <w:rsid w:val="009E5584"/>
    <w:rsid w:val="009E60A2"/>
    <w:rsid w:val="009E694B"/>
    <w:rsid w:val="009E7043"/>
    <w:rsid w:val="009E760F"/>
    <w:rsid w:val="009E794B"/>
    <w:rsid w:val="009E7A35"/>
    <w:rsid w:val="009F16B4"/>
    <w:rsid w:val="009F21E0"/>
    <w:rsid w:val="009F2CAA"/>
    <w:rsid w:val="009F3154"/>
    <w:rsid w:val="009F364E"/>
    <w:rsid w:val="009F6298"/>
    <w:rsid w:val="009F70E1"/>
    <w:rsid w:val="00A00754"/>
    <w:rsid w:val="00A0108B"/>
    <w:rsid w:val="00A05037"/>
    <w:rsid w:val="00A0579D"/>
    <w:rsid w:val="00A0581D"/>
    <w:rsid w:val="00A0597E"/>
    <w:rsid w:val="00A07F65"/>
    <w:rsid w:val="00A11293"/>
    <w:rsid w:val="00A115A8"/>
    <w:rsid w:val="00A11A91"/>
    <w:rsid w:val="00A12BA6"/>
    <w:rsid w:val="00A1449E"/>
    <w:rsid w:val="00A15BDB"/>
    <w:rsid w:val="00A15D6D"/>
    <w:rsid w:val="00A15E65"/>
    <w:rsid w:val="00A16117"/>
    <w:rsid w:val="00A1655F"/>
    <w:rsid w:val="00A17845"/>
    <w:rsid w:val="00A201F3"/>
    <w:rsid w:val="00A23394"/>
    <w:rsid w:val="00A23F9D"/>
    <w:rsid w:val="00A2535F"/>
    <w:rsid w:val="00A25C57"/>
    <w:rsid w:val="00A262CF"/>
    <w:rsid w:val="00A272F7"/>
    <w:rsid w:val="00A300BC"/>
    <w:rsid w:val="00A30358"/>
    <w:rsid w:val="00A33258"/>
    <w:rsid w:val="00A33726"/>
    <w:rsid w:val="00A40846"/>
    <w:rsid w:val="00A428BD"/>
    <w:rsid w:val="00A4315C"/>
    <w:rsid w:val="00A43F40"/>
    <w:rsid w:val="00A46077"/>
    <w:rsid w:val="00A4674D"/>
    <w:rsid w:val="00A47039"/>
    <w:rsid w:val="00A47C28"/>
    <w:rsid w:val="00A47F5E"/>
    <w:rsid w:val="00A505A0"/>
    <w:rsid w:val="00A51541"/>
    <w:rsid w:val="00A51989"/>
    <w:rsid w:val="00A52949"/>
    <w:rsid w:val="00A5384A"/>
    <w:rsid w:val="00A5467C"/>
    <w:rsid w:val="00A546A5"/>
    <w:rsid w:val="00A54D65"/>
    <w:rsid w:val="00A57701"/>
    <w:rsid w:val="00A57E58"/>
    <w:rsid w:val="00A606DE"/>
    <w:rsid w:val="00A60E49"/>
    <w:rsid w:val="00A64022"/>
    <w:rsid w:val="00A65023"/>
    <w:rsid w:val="00A6563D"/>
    <w:rsid w:val="00A66950"/>
    <w:rsid w:val="00A66DBD"/>
    <w:rsid w:val="00A714BF"/>
    <w:rsid w:val="00A7220E"/>
    <w:rsid w:val="00A725C0"/>
    <w:rsid w:val="00A72C9D"/>
    <w:rsid w:val="00A73656"/>
    <w:rsid w:val="00A74035"/>
    <w:rsid w:val="00A74D72"/>
    <w:rsid w:val="00A80BE1"/>
    <w:rsid w:val="00A817B6"/>
    <w:rsid w:val="00A829D4"/>
    <w:rsid w:val="00A8560F"/>
    <w:rsid w:val="00A8666B"/>
    <w:rsid w:val="00A874BE"/>
    <w:rsid w:val="00A87963"/>
    <w:rsid w:val="00A87D03"/>
    <w:rsid w:val="00A87DCC"/>
    <w:rsid w:val="00A9032C"/>
    <w:rsid w:val="00A90FDC"/>
    <w:rsid w:val="00A9305B"/>
    <w:rsid w:val="00A94513"/>
    <w:rsid w:val="00A95829"/>
    <w:rsid w:val="00A95A40"/>
    <w:rsid w:val="00A9631E"/>
    <w:rsid w:val="00A97428"/>
    <w:rsid w:val="00AA1446"/>
    <w:rsid w:val="00AA27E8"/>
    <w:rsid w:val="00AA3F21"/>
    <w:rsid w:val="00AA41C3"/>
    <w:rsid w:val="00AA7139"/>
    <w:rsid w:val="00AA7299"/>
    <w:rsid w:val="00AA7AE8"/>
    <w:rsid w:val="00AA7AF3"/>
    <w:rsid w:val="00AB0F0E"/>
    <w:rsid w:val="00AB303E"/>
    <w:rsid w:val="00AB70DF"/>
    <w:rsid w:val="00AC0706"/>
    <w:rsid w:val="00AC093E"/>
    <w:rsid w:val="00AC1B2D"/>
    <w:rsid w:val="00AC2E92"/>
    <w:rsid w:val="00AC3146"/>
    <w:rsid w:val="00AC3E0A"/>
    <w:rsid w:val="00AC3E11"/>
    <w:rsid w:val="00AC4322"/>
    <w:rsid w:val="00AC44EE"/>
    <w:rsid w:val="00AC5185"/>
    <w:rsid w:val="00AC61BE"/>
    <w:rsid w:val="00AC6D59"/>
    <w:rsid w:val="00AC7F1F"/>
    <w:rsid w:val="00AD1121"/>
    <w:rsid w:val="00AD2739"/>
    <w:rsid w:val="00AD34CE"/>
    <w:rsid w:val="00AD48FC"/>
    <w:rsid w:val="00AD4C99"/>
    <w:rsid w:val="00AD567E"/>
    <w:rsid w:val="00AE0955"/>
    <w:rsid w:val="00AE2832"/>
    <w:rsid w:val="00AE4657"/>
    <w:rsid w:val="00AE5187"/>
    <w:rsid w:val="00AE5520"/>
    <w:rsid w:val="00AE5572"/>
    <w:rsid w:val="00AE599E"/>
    <w:rsid w:val="00AE78E2"/>
    <w:rsid w:val="00AE7E89"/>
    <w:rsid w:val="00AF05CF"/>
    <w:rsid w:val="00AF1206"/>
    <w:rsid w:val="00AF3566"/>
    <w:rsid w:val="00AF4BDC"/>
    <w:rsid w:val="00AF50E7"/>
    <w:rsid w:val="00AF6F93"/>
    <w:rsid w:val="00AF7589"/>
    <w:rsid w:val="00AF7782"/>
    <w:rsid w:val="00B00458"/>
    <w:rsid w:val="00B01364"/>
    <w:rsid w:val="00B023CB"/>
    <w:rsid w:val="00B027A4"/>
    <w:rsid w:val="00B02F48"/>
    <w:rsid w:val="00B040D3"/>
    <w:rsid w:val="00B05F4D"/>
    <w:rsid w:val="00B065B3"/>
    <w:rsid w:val="00B07622"/>
    <w:rsid w:val="00B104AC"/>
    <w:rsid w:val="00B104E3"/>
    <w:rsid w:val="00B106C1"/>
    <w:rsid w:val="00B11B9D"/>
    <w:rsid w:val="00B13F15"/>
    <w:rsid w:val="00B1597F"/>
    <w:rsid w:val="00B20E59"/>
    <w:rsid w:val="00B26B01"/>
    <w:rsid w:val="00B274D2"/>
    <w:rsid w:val="00B309C8"/>
    <w:rsid w:val="00B30EE2"/>
    <w:rsid w:val="00B30F45"/>
    <w:rsid w:val="00B31E8B"/>
    <w:rsid w:val="00B326FF"/>
    <w:rsid w:val="00B3292D"/>
    <w:rsid w:val="00B357D6"/>
    <w:rsid w:val="00B363A3"/>
    <w:rsid w:val="00B36B04"/>
    <w:rsid w:val="00B37237"/>
    <w:rsid w:val="00B408AD"/>
    <w:rsid w:val="00B41142"/>
    <w:rsid w:val="00B41E35"/>
    <w:rsid w:val="00B428D4"/>
    <w:rsid w:val="00B43AF0"/>
    <w:rsid w:val="00B4414D"/>
    <w:rsid w:val="00B4505A"/>
    <w:rsid w:val="00B452C3"/>
    <w:rsid w:val="00B46635"/>
    <w:rsid w:val="00B47266"/>
    <w:rsid w:val="00B474FA"/>
    <w:rsid w:val="00B50990"/>
    <w:rsid w:val="00B51286"/>
    <w:rsid w:val="00B51476"/>
    <w:rsid w:val="00B52433"/>
    <w:rsid w:val="00B53B7E"/>
    <w:rsid w:val="00B549FE"/>
    <w:rsid w:val="00B60812"/>
    <w:rsid w:val="00B610F9"/>
    <w:rsid w:val="00B618D0"/>
    <w:rsid w:val="00B6278C"/>
    <w:rsid w:val="00B6514E"/>
    <w:rsid w:val="00B6734F"/>
    <w:rsid w:val="00B67A0A"/>
    <w:rsid w:val="00B71761"/>
    <w:rsid w:val="00B71D61"/>
    <w:rsid w:val="00B72224"/>
    <w:rsid w:val="00B72394"/>
    <w:rsid w:val="00B74168"/>
    <w:rsid w:val="00B7427D"/>
    <w:rsid w:val="00B75EF0"/>
    <w:rsid w:val="00B77484"/>
    <w:rsid w:val="00B77AFD"/>
    <w:rsid w:val="00B77BAA"/>
    <w:rsid w:val="00B82673"/>
    <w:rsid w:val="00B82B80"/>
    <w:rsid w:val="00B82D35"/>
    <w:rsid w:val="00B85084"/>
    <w:rsid w:val="00B850AB"/>
    <w:rsid w:val="00B85A65"/>
    <w:rsid w:val="00B86789"/>
    <w:rsid w:val="00B908C1"/>
    <w:rsid w:val="00B90F5F"/>
    <w:rsid w:val="00B933A4"/>
    <w:rsid w:val="00B936AF"/>
    <w:rsid w:val="00B93D4F"/>
    <w:rsid w:val="00B94BE3"/>
    <w:rsid w:val="00B96A00"/>
    <w:rsid w:val="00BA00C5"/>
    <w:rsid w:val="00BA3737"/>
    <w:rsid w:val="00BA3CF2"/>
    <w:rsid w:val="00BA4C0A"/>
    <w:rsid w:val="00BA5999"/>
    <w:rsid w:val="00BA7970"/>
    <w:rsid w:val="00BB36AA"/>
    <w:rsid w:val="00BB557C"/>
    <w:rsid w:val="00BC07CF"/>
    <w:rsid w:val="00BC08EF"/>
    <w:rsid w:val="00BC7A97"/>
    <w:rsid w:val="00BD04ED"/>
    <w:rsid w:val="00BD09E5"/>
    <w:rsid w:val="00BD304A"/>
    <w:rsid w:val="00BD4D10"/>
    <w:rsid w:val="00BD572D"/>
    <w:rsid w:val="00BD586D"/>
    <w:rsid w:val="00BD5A88"/>
    <w:rsid w:val="00BD5CF8"/>
    <w:rsid w:val="00BD5DCD"/>
    <w:rsid w:val="00BD5E97"/>
    <w:rsid w:val="00BE27CA"/>
    <w:rsid w:val="00BE3065"/>
    <w:rsid w:val="00BE6275"/>
    <w:rsid w:val="00BE6508"/>
    <w:rsid w:val="00BE7C97"/>
    <w:rsid w:val="00BF2105"/>
    <w:rsid w:val="00BF2308"/>
    <w:rsid w:val="00BF25DA"/>
    <w:rsid w:val="00BF2639"/>
    <w:rsid w:val="00BF2F2B"/>
    <w:rsid w:val="00BF394D"/>
    <w:rsid w:val="00BF6E91"/>
    <w:rsid w:val="00BF7426"/>
    <w:rsid w:val="00C01009"/>
    <w:rsid w:val="00C02336"/>
    <w:rsid w:val="00C02B05"/>
    <w:rsid w:val="00C04391"/>
    <w:rsid w:val="00C04A4E"/>
    <w:rsid w:val="00C04F78"/>
    <w:rsid w:val="00C05554"/>
    <w:rsid w:val="00C067DF"/>
    <w:rsid w:val="00C1208B"/>
    <w:rsid w:val="00C169C4"/>
    <w:rsid w:val="00C21487"/>
    <w:rsid w:val="00C22F24"/>
    <w:rsid w:val="00C23DEE"/>
    <w:rsid w:val="00C2503E"/>
    <w:rsid w:val="00C2619B"/>
    <w:rsid w:val="00C33C20"/>
    <w:rsid w:val="00C34725"/>
    <w:rsid w:val="00C350C2"/>
    <w:rsid w:val="00C3528F"/>
    <w:rsid w:val="00C35E57"/>
    <w:rsid w:val="00C35F9D"/>
    <w:rsid w:val="00C3618C"/>
    <w:rsid w:val="00C41C80"/>
    <w:rsid w:val="00C42F1C"/>
    <w:rsid w:val="00C43B90"/>
    <w:rsid w:val="00C44F73"/>
    <w:rsid w:val="00C45A0A"/>
    <w:rsid w:val="00C46218"/>
    <w:rsid w:val="00C47E7C"/>
    <w:rsid w:val="00C50474"/>
    <w:rsid w:val="00C51C7E"/>
    <w:rsid w:val="00C52567"/>
    <w:rsid w:val="00C52835"/>
    <w:rsid w:val="00C5320A"/>
    <w:rsid w:val="00C537BA"/>
    <w:rsid w:val="00C545D0"/>
    <w:rsid w:val="00C55F8D"/>
    <w:rsid w:val="00C56EAC"/>
    <w:rsid w:val="00C5764A"/>
    <w:rsid w:val="00C6145F"/>
    <w:rsid w:val="00C616F6"/>
    <w:rsid w:val="00C6240F"/>
    <w:rsid w:val="00C6367E"/>
    <w:rsid w:val="00C64C06"/>
    <w:rsid w:val="00C64E99"/>
    <w:rsid w:val="00C66397"/>
    <w:rsid w:val="00C6754C"/>
    <w:rsid w:val="00C67670"/>
    <w:rsid w:val="00C67702"/>
    <w:rsid w:val="00C67EB8"/>
    <w:rsid w:val="00C72E7D"/>
    <w:rsid w:val="00C76E22"/>
    <w:rsid w:val="00C7741F"/>
    <w:rsid w:val="00C805DC"/>
    <w:rsid w:val="00C806ED"/>
    <w:rsid w:val="00C81E14"/>
    <w:rsid w:val="00C82D72"/>
    <w:rsid w:val="00C8313C"/>
    <w:rsid w:val="00C8483B"/>
    <w:rsid w:val="00C84F3C"/>
    <w:rsid w:val="00C86F2E"/>
    <w:rsid w:val="00C910EA"/>
    <w:rsid w:val="00C93716"/>
    <w:rsid w:val="00C93F77"/>
    <w:rsid w:val="00C950FC"/>
    <w:rsid w:val="00C958B5"/>
    <w:rsid w:val="00C95BD8"/>
    <w:rsid w:val="00C95FFC"/>
    <w:rsid w:val="00CA3425"/>
    <w:rsid w:val="00CA3603"/>
    <w:rsid w:val="00CA3EB5"/>
    <w:rsid w:val="00CA4121"/>
    <w:rsid w:val="00CA5BAE"/>
    <w:rsid w:val="00CA77B3"/>
    <w:rsid w:val="00CB6384"/>
    <w:rsid w:val="00CB7635"/>
    <w:rsid w:val="00CB7A54"/>
    <w:rsid w:val="00CC1278"/>
    <w:rsid w:val="00CC175E"/>
    <w:rsid w:val="00CC1F41"/>
    <w:rsid w:val="00CC29A3"/>
    <w:rsid w:val="00CC396D"/>
    <w:rsid w:val="00CC39A5"/>
    <w:rsid w:val="00CC557F"/>
    <w:rsid w:val="00CC7A8A"/>
    <w:rsid w:val="00CD0B75"/>
    <w:rsid w:val="00CD22F3"/>
    <w:rsid w:val="00CD2DB1"/>
    <w:rsid w:val="00CD3CEF"/>
    <w:rsid w:val="00CD4B4E"/>
    <w:rsid w:val="00CD582A"/>
    <w:rsid w:val="00CD69F1"/>
    <w:rsid w:val="00CD6A39"/>
    <w:rsid w:val="00CD6C4B"/>
    <w:rsid w:val="00CD7AC4"/>
    <w:rsid w:val="00CE1882"/>
    <w:rsid w:val="00CE5A06"/>
    <w:rsid w:val="00CE5E84"/>
    <w:rsid w:val="00CE65DE"/>
    <w:rsid w:val="00CF0555"/>
    <w:rsid w:val="00CF0BE3"/>
    <w:rsid w:val="00CF1104"/>
    <w:rsid w:val="00CF2CBE"/>
    <w:rsid w:val="00CF318F"/>
    <w:rsid w:val="00CF4064"/>
    <w:rsid w:val="00CF5C9A"/>
    <w:rsid w:val="00CF6091"/>
    <w:rsid w:val="00D00513"/>
    <w:rsid w:val="00D006CA"/>
    <w:rsid w:val="00D00B2A"/>
    <w:rsid w:val="00D01F51"/>
    <w:rsid w:val="00D0467B"/>
    <w:rsid w:val="00D04F72"/>
    <w:rsid w:val="00D05CB2"/>
    <w:rsid w:val="00D108D3"/>
    <w:rsid w:val="00D134F1"/>
    <w:rsid w:val="00D145CE"/>
    <w:rsid w:val="00D165C5"/>
    <w:rsid w:val="00D16DB3"/>
    <w:rsid w:val="00D20E42"/>
    <w:rsid w:val="00D22E42"/>
    <w:rsid w:val="00D24EAD"/>
    <w:rsid w:val="00D2512D"/>
    <w:rsid w:val="00D258DA"/>
    <w:rsid w:val="00D25954"/>
    <w:rsid w:val="00D26523"/>
    <w:rsid w:val="00D26B65"/>
    <w:rsid w:val="00D30B2C"/>
    <w:rsid w:val="00D3112F"/>
    <w:rsid w:val="00D317C4"/>
    <w:rsid w:val="00D3222F"/>
    <w:rsid w:val="00D325A0"/>
    <w:rsid w:val="00D32695"/>
    <w:rsid w:val="00D34278"/>
    <w:rsid w:val="00D34F67"/>
    <w:rsid w:val="00D35198"/>
    <w:rsid w:val="00D355F5"/>
    <w:rsid w:val="00D37BFC"/>
    <w:rsid w:val="00D40675"/>
    <w:rsid w:val="00D40D5D"/>
    <w:rsid w:val="00D41598"/>
    <w:rsid w:val="00D41D81"/>
    <w:rsid w:val="00D42189"/>
    <w:rsid w:val="00D425CA"/>
    <w:rsid w:val="00D4359C"/>
    <w:rsid w:val="00D43802"/>
    <w:rsid w:val="00D43AB0"/>
    <w:rsid w:val="00D43D17"/>
    <w:rsid w:val="00D44BC4"/>
    <w:rsid w:val="00D457A5"/>
    <w:rsid w:val="00D46227"/>
    <w:rsid w:val="00D4671B"/>
    <w:rsid w:val="00D46C08"/>
    <w:rsid w:val="00D46C96"/>
    <w:rsid w:val="00D47193"/>
    <w:rsid w:val="00D54D41"/>
    <w:rsid w:val="00D54E26"/>
    <w:rsid w:val="00D54E5C"/>
    <w:rsid w:val="00D54FFB"/>
    <w:rsid w:val="00D567FA"/>
    <w:rsid w:val="00D56E44"/>
    <w:rsid w:val="00D571E0"/>
    <w:rsid w:val="00D60041"/>
    <w:rsid w:val="00D60367"/>
    <w:rsid w:val="00D608EB"/>
    <w:rsid w:val="00D62C86"/>
    <w:rsid w:val="00D64736"/>
    <w:rsid w:val="00D65C8E"/>
    <w:rsid w:val="00D669F5"/>
    <w:rsid w:val="00D67043"/>
    <w:rsid w:val="00D70C73"/>
    <w:rsid w:val="00D7210B"/>
    <w:rsid w:val="00D76AB6"/>
    <w:rsid w:val="00D7726E"/>
    <w:rsid w:val="00D80013"/>
    <w:rsid w:val="00D8106F"/>
    <w:rsid w:val="00D81D2D"/>
    <w:rsid w:val="00D82B1E"/>
    <w:rsid w:val="00D83A07"/>
    <w:rsid w:val="00D84858"/>
    <w:rsid w:val="00D84A52"/>
    <w:rsid w:val="00D8620F"/>
    <w:rsid w:val="00D868BE"/>
    <w:rsid w:val="00D86C4A"/>
    <w:rsid w:val="00D906DF"/>
    <w:rsid w:val="00D90C6F"/>
    <w:rsid w:val="00D91E89"/>
    <w:rsid w:val="00D927DC"/>
    <w:rsid w:val="00D93EF9"/>
    <w:rsid w:val="00D94B85"/>
    <w:rsid w:val="00D94CA7"/>
    <w:rsid w:val="00D95085"/>
    <w:rsid w:val="00D97578"/>
    <w:rsid w:val="00D979BB"/>
    <w:rsid w:val="00D97BEC"/>
    <w:rsid w:val="00DA090D"/>
    <w:rsid w:val="00DA107B"/>
    <w:rsid w:val="00DA1155"/>
    <w:rsid w:val="00DA22B8"/>
    <w:rsid w:val="00DA33AA"/>
    <w:rsid w:val="00DA4818"/>
    <w:rsid w:val="00DA51EF"/>
    <w:rsid w:val="00DA5A82"/>
    <w:rsid w:val="00DA5BD8"/>
    <w:rsid w:val="00DB14EB"/>
    <w:rsid w:val="00DB1809"/>
    <w:rsid w:val="00DB2E58"/>
    <w:rsid w:val="00DB57FC"/>
    <w:rsid w:val="00DB5E30"/>
    <w:rsid w:val="00DB6762"/>
    <w:rsid w:val="00DB6D75"/>
    <w:rsid w:val="00DB7110"/>
    <w:rsid w:val="00DC1E47"/>
    <w:rsid w:val="00DC2047"/>
    <w:rsid w:val="00DC314C"/>
    <w:rsid w:val="00DC316F"/>
    <w:rsid w:val="00DC6745"/>
    <w:rsid w:val="00DC77AD"/>
    <w:rsid w:val="00DC79F8"/>
    <w:rsid w:val="00DD0E1C"/>
    <w:rsid w:val="00DD11F1"/>
    <w:rsid w:val="00DD16CE"/>
    <w:rsid w:val="00DD1C58"/>
    <w:rsid w:val="00DD37CA"/>
    <w:rsid w:val="00DD492E"/>
    <w:rsid w:val="00DD6543"/>
    <w:rsid w:val="00DE1C56"/>
    <w:rsid w:val="00DE1EE2"/>
    <w:rsid w:val="00DE3659"/>
    <w:rsid w:val="00DE36DC"/>
    <w:rsid w:val="00DE3F97"/>
    <w:rsid w:val="00DE6ACA"/>
    <w:rsid w:val="00DF68C1"/>
    <w:rsid w:val="00DF707B"/>
    <w:rsid w:val="00E00C2A"/>
    <w:rsid w:val="00E02EA1"/>
    <w:rsid w:val="00E043C1"/>
    <w:rsid w:val="00E05E1C"/>
    <w:rsid w:val="00E15248"/>
    <w:rsid w:val="00E15CCB"/>
    <w:rsid w:val="00E17391"/>
    <w:rsid w:val="00E17F62"/>
    <w:rsid w:val="00E2284C"/>
    <w:rsid w:val="00E23BD7"/>
    <w:rsid w:val="00E23CA1"/>
    <w:rsid w:val="00E24BF3"/>
    <w:rsid w:val="00E26B30"/>
    <w:rsid w:val="00E278F3"/>
    <w:rsid w:val="00E32BE4"/>
    <w:rsid w:val="00E3348A"/>
    <w:rsid w:val="00E3388E"/>
    <w:rsid w:val="00E3462A"/>
    <w:rsid w:val="00E41226"/>
    <w:rsid w:val="00E41DB6"/>
    <w:rsid w:val="00E437BF"/>
    <w:rsid w:val="00E44563"/>
    <w:rsid w:val="00E4465F"/>
    <w:rsid w:val="00E4693A"/>
    <w:rsid w:val="00E47761"/>
    <w:rsid w:val="00E5307D"/>
    <w:rsid w:val="00E540B3"/>
    <w:rsid w:val="00E54735"/>
    <w:rsid w:val="00E57665"/>
    <w:rsid w:val="00E57786"/>
    <w:rsid w:val="00E57A2E"/>
    <w:rsid w:val="00E63F57"/>
    <w:rsid w:val="00E6541A"/>
    <w:rsid w:val="00E67631"/>
    <w:rsid w:val="00E67937"/>
    <w:rsid w:val="00E67D22"/>
    <w:rsid w:val="00E7066F"/>
    <w:rsid w:val="00E70CA6"/>
    <w:rsid w:val="00E71DED"/>
    <w:rsid w:val="00E7222E"/>
    <w:rsid w:val="00E72883"/>
    <w:rsid w:val="00E730E4"/>
    <w:rsid w:val="00E740CC"/>
    <w:rsid w:val="00E800F2"/>
    <w:rsid w:val="00E80AFD"/>
    <w:rsid w:val="00E823EC"/>
    <w:rsid w:val="00E83593"/>
    <w:rsid w:val="00E8618F"/>
    <w:rsid w:val="00E8774A"/>
    <w:rsid w:val="00E87A33"/>
    <w:rsid w:val="00E901DF"/>
    <w:rsid w:val="00E934E3"/>
    <w:rsid w:val="00E9498C"/>
    <w:rsid w:val="00E96B23"/>
    <w:rsid w:val="00E976EF"/>
    <w:rsid w:val="00EA28DC"/>
    <w:rsid w:val="00EA3F1A"/>
    <w:rsid w:val="00EA3F69"/>
    <w:rsid w:val="00EA4087"/>
    <w:rsid w:val="00EA4C7A"/>
    <w:rsid w:val="00EA59F1"/>
    <w:rsid w:val="00EA5B5D"/>
    <w:rsid w:val="00EA5EE3"/>
    <w:rsid w:val="00EA7156"/>
    <w:rsid w:val="00EA72E1"/>
    <w:rsid w:val="00EA7514"/>
    <w:rsid w:val="00EA7EE2"/>
    <w:rsid w:val="00EB00C1"/>
    <w:rsid w:val="00EB1754"/>
    <w:rsid w:val="00EB21C9"/>
    <w:rsid w:val="00EB592C"/>
    <w:rsid w:val="00EB62B9"/>
    <w:rsid w:val="00EB71FA"/>
    <w:rsid w:val="00EC00E7"/>
    <w:rsid w:val="00EC0F38"/>
    <w:rsid w:val="00EC27F2"/>
    <w:rsid w:val="00EC4292"/>
    <w:rsid w:val="00EC5E48"/>
    <w:rsid w:val="00EC74F4"/>
    <w:rsid w:val="00ED14A1"/>
    <w:rsid w:val="00ED1562"/>
    <w:rsid w:val="00ED1D8F"/>
    <w:rsid w:val="00ED2EAC"/>
    <w:rsid w:val="00ED3DCB"/>
    <w:rsid w:val="00ED460F"/>
    <w:rsid w:val="00ED5462"/>
    <w:rsid w:val="00EE119D"/>
    <w:rsid w:val="00EE2660"/>
    <w:rsid w:val="00EE39B4"/>
    <w:rsid w:val="00EE4A35"/>
    <w:rsid w:val="00EE526F"/>
    <w:rsid w:val="00EE683B"/>
    <w:rsid w:val="00EE6AA9"/>
    <w:rsid w:val="00EE6DA9"/>
    <w:rsid w:val="00EF0C7F"/>
    <w:rsid w:val="00EF2F91"/>
    <w:rsid w:val="00EF32BD"/>
    <w:rsid w:val="00EF3CFB"/>
    <w:rsid w:val="00EF4FA5"/>
    <w:rsid w:val="00EF68E6"/>
    <w:rsid w:val="00EF7CD8"/>
    <w:rsid w:val="00F01A43"/>
    <w:rsid w:val="00F01D43"/>
    <w:rsid w:val="00F043FC"/>
    <w:rsid w:val="00F06B16"/>
    <w:rsid w:val="00F06F35"/>
    <w:rsid w:val="00F078C7"/>
    <w:rsid w:val="00F10142"/>
    <w:rsid w:val="00F10DC1"/>
    <w:rsid w:val="00F1160E"/>
    <w:rsid w:val="00F12991"/>
    <w:rsid w:val="00F12D22"/>
    <w:rsid w:val="00F1316E"/>
    <w:rsid w:val="00F1344C"/>
    <w:rsid w:val="00F146FD"/>
    <w:rsid w:val="00F15443"/>
    <w:rsid w:val="00F1585E"/>
    <w:rsid w:val="00F1664A"/>
    <w:rsid w:val="00F20D58"/>
    <w:rsid w:val="00F20E6E"/>
    <w:rsid w:val="00F21F7D"/>
    <w:rsid w:val="00F2292F"/>
    <w:rsid w:val="00F236A6"/>
    <w:rsid w:val="00F23925"/>
    <w:rsid w:val="00F250BE"/>
    <w:rsid w:val="00F271CE"/>
    <w:rsid w:val="00F27214"/>
    <w:rsid w:val="00F301C0"/>
    <w:rsid w:val="00F304A8"/>
    <w:rsid w:val="00F31661"/>
    <w:rsid w:val="00F31ADD"/>
    <w:rsid w:val="00F326C3"/>
    <w:rsid w:val="00F32C74"/>
    <w:rsid w:val="00F34D43"/>
    <w:rsid w:val="00F34F57"/>
    <w:rsid w:val="00F35C3E"/>
    <w:rsid w:val="00F35CD2"/>
    <w:rsid w:val="00F35F62"/>
    <w:rsid w:val="00F366EC"/>
    <w:rsid w:val="00F4029A"/>
    <w:rsid w:val="00F413FC"/>
    <w:rsid w:val="00F45E4D"/>
    <w:rsid w:val="00F46F13"/>
    <w:rsid w:val="00F46F94"/>
    <w:rsid w:val="00F515A3"/>
    <w:rsid w:val="00F51E51"/>
    <w:rsid w:val="00F525C8"/>
    <w:rsid w:val="00F54650"/>
    <w:rsid w:val="00F55317"/>
    <w:rsid w:val="00F556C0"/>
    <w:rsid w:val="00F557F6"/>
    <w:rsid w:val="00F55A1E"/>
    <w:rsid w:val="00F60399"/>
    <w:rsid w:val="00F60CDA"/>
    <w:rsid w:val="00F60D8F"/>
    <w:rsid w:val="00F650B9"/>
    <w:rsid w:val="00F6790A"/>
    <w:rsid w:val="00F700D8"/>
    <w:rsid w:val="00F7192E"/>
    <w:rsid w:val="00F74888"/>
    <w:rsid w:val="00F75D3E"/>
    <w:rsid w:val="00F7640B"/>
    <w:rsid w:val="00F8018F"/>
    <w:rsid w:val="00F802CE"/>
    <w:rsid w:val="00F8229E"/>
    <w:rsid w:val="00F839C5"/>
    <w:rsid w:val="00F85D7F"/>
    <w:rsid w:val="00F87163"/>
    <w:rsid w:val="00F9028E"/>
    <w:rsid w:val="00F90D75"/>
    <w:rsid w:val="00F91C13"/>
    <w:rsid w:val="00F94791"/>
    <w:rsid w:val="00F96CA1"/>
    <w:rsid w:val="00F96FD0"/>
    <w:rsid w:val="00FA0A65"/>
    <w:rsid w:val="00FA131E"/>
    <w:rsid w:val="00FA79CB"/>
    <w:rsid w:val="00FB09C1"/>
    <w:rsid w:val="00FB11F1"/>
    <w:rsid w:val="00FB1558"/>
    <w:rsid w:val="00FB1CE0"/>
    <w:rsid w:val="00FB20AD"/>
    <w:rsid w:val="00FB2856"/>
    <w:rsid w:val="00FB294F"/>
    <w:rsid w:val="00FB4153"/>
    <w:rsid w:val="00FB47EF"/>
    <w:rsid w:val="00FB6250"/>
    <w:rsid w:val="00FC27F7"/>
    <w:rsid w:val="00FC49DA"/>
    <w:rsid w:val="00FC5C45"/>
    <w:rsid w:val="00FC6C83"/>
    <w:rsid w:val="00FC6D59"/>
    <w:rsid w:val="00FC76BB"/>
    <w:rsid w:val="00FD4815"/>
    <w:rsid w:val="00FD75CA"/>
    <w:rsid w:val="00FE2CFB"/>
    <w:rsid w:val="00FE30D6"/>
    <w:rsid w:val="00FE5FA2"/>
    <w:rsid w:val="00FE61F1"/>
    <w:rsid w:val="00FF148B"/>
    <w:rsid w:val="00FF1F54"/>
    <w:rsid w:val="00FF2786"/>
    <w:rsid w:val="00FF31E5"/>
    <w:rsid w:val="00FF33A1"/>
    <w:rsid w:val="00FF3694"/>
    <w:rsid w:val="00FF4651"/>
    <w:rsid w:val="00FF5953"/>
    <w:rsid w:val="00FF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42215C7"/>
  <w15:chartTrackingRefBased/>
  <w15:docId w15:val="{72DA3DEC-96C0-4129-8EA4-D8A5A57C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447"/>
    <w:pPr>
      <w:spacing w:after="120" w:line="360" w:lineRule="auto"/>
      <w:jc w:val="both"/>
    </w:pPr>
    <w:rPr>
      <w:rFonts w:ascii="Arial" w:hAnsi="Arial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spacing w:before="120"/>
      <w:ind w:left="5103"/>
      <w:outlineLvl w:val="2"/>
    </w:pPr>
    <w:rPr>
      <w:rFonts w:cs="Arial"/>
      <w:b/>
    </w:rPr>
  </w:style>
  <w:style w:type="paragraph" w:styleId="Ttulo4">
    <w:name w:val="heading 4"/>
    <w:basedOn w:val="Normal"/>
    <w:next w:val="Normal"/>
    <w:qFormat/>
    <w:pPr>
      <w:keepNext/>
      <w:spacing w:before="120"/>
      <w:jc w:val="center"/>
      <w:outlineLvl w:val="3"/>
    </w:pPr>
    <w:rPr>
      <w:rFonts w:cs="Arial"/>
      <w:b/>
      <w:bCs/>
      <w:sz w:val="28"/>
    </w:rPr>
  </w:style>
  <w:style w:type="paragraph" w:styleId="Ttulo5">
    <w:name w:val="heading 5"/>
    <w:basedOn w:val="Normal"/>
    <w:next w:val="Normal"/>
    <w:qFormat/>
    <w:pPr>
      <w:keepNext/>
      <w:spacing w:before="120"/>
      <w:outlineLvl w:val="4"/>
    </w:pPr>
    <w:rPr>
      <w:rFonts w:cs="Arial"/>
      <w:b/>
      <w:bCs/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spacing w:before="120"/>
      <w:ind w:left="284"/>
      <w:outlineLvl w:val="5"/>
    </w:pPr>
    <w:rPr>
      <w:rFonts w:cs="Arial"/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 1"/>
    <w:aliases w:val="heading 1"/>
    <w:basedOn w:val="Normal"/>
    <w:next w:val="Normal"/>
    <w:qFormat/>
    <w:rsid w:val="00801447"/>
    <w:pPr>
      <w:keepNext/>
      <w:numPr>
        <w:numId w:val="4"/>
      </w:numPr>
      <w:tabs>
        <w:tab w:val="left" w:pos="567"/>
      </w:tabs>
      <w:spacing w:before="240" w:after="240"/>
      <w:outlineLvl w:val="0"/>
    </w:pPr>
    <w:rPr>
      <w:rFonts w:cs="Arial"/>
      <w:b/>
    </w:rPr>
  </w:style>
  <w:style w:type="character" w:styleId="Nmerodepgina">
    <w:name w:val="page number"/>
    <w:basedOn w:val="Tipodeletrapredefinidodopargrafo"/>
  </w:style>
  <w:style w:type="paragraph" w:styleId="Cabealho">
    <w:name w:val="header"/>
    <w:basedOn w:val="Normal"/>
    <w:link w:val="CabealhoCarter"/>
    <w:uiPriority w:val="99"/>
    <w:rsid w:val="00337BC1"/>
    <w:pPr>
      <w:tabs>
        <w:tab w:val="center" w:pos="4252"/>
        <w:tab w:val="right" w:pos="8504"/>
      </w:tabs>
      <w:spacing w:after="0" w:line="240" w:lineRule="auto"/>
      <w:jc w:val="center"/>
    </w:pPr>
    <w:rPr>
      <w:position w:val="6"/>
    </w:rPr>
  </w:style>
  <w:style w:type="paragraph" w:styleId="Rodap">
    <w:name w:val="footer"/>
    <w:basedOn w:val="Normal"/>
    <w:link w:val="RodapCarter"/>
    <w:uiPriority w:val="99"/>
    <w:rsid w:val="00637AA7"/>
    <w:pPr>
      <w:tabs>
        <w:tab w:val="center" w:pos="4252"/>
        <w:tab w:val="right" w:pos="8504"/>
      </w:tabs>
      <w:jc w:val="center"/>
    </w:pPr>
    <w:rPr>
      <w:position w:val="6"/>
    </w:rPr>
  </w:style>
  <w:style w:type="paragraph" w:styleId="Remetente">
    <w:name w:val="envelope return"/>
    <w:basedOn w:val="Normal"/>
    <w:semiHidden/>
    <w:rPr>
      <w:spacing w:val="20"/>
      <w:sz w:val="22"/>
    </w:rPr>
  </w:style>
  <w:style w:type="paragraph" w:styleId="Destinatrio">
    <w:name w:val="envelope address"/>
    <w:basedOn w:val="Normal"/>
    <w:semiHidden/>
    <w:pPr>
      <w:framePr w:w="7938" w:h="1984" w:hRule="exact" w:hSpace="141" w:wrap="auto" w:hAnchor="page" w:xAlign="center" w:yAlign="bottom"/>
      <w:ind w:left="2835"/>
    </w:pPr>
    <w:rPr>
      <w:spacing w:val="20"/>
      <w:sz w:val="24"/>
    </w:rPr>
  </w:style>
  <w:style w:type="paragraph" w:styleId="Corpodetexto">
    <w:name w:val="Body Text"/>
    <w:basedOn w:val="Normal"/>
    <w:semiHidden/>
    <w:pPr>
      <w:jc w:val="center"/>
    </w:pPr>
    <w:rPr>
      <w:b/>
      <w:spacing w:val="20"/>
      <w:sz w:val="22"/>
    </w:rPr>
  </w:style>
  <w:style w:type="paragraph" w:styleId="Corpodetexto2">
    <w:name w:val="Body Text 2"/>
    <w:basedOn w:val="Normal"/>
    <w:semiHidden/>
    <w:rPr>
      <w:spacing w:val="20"/>
      <w:sz w:val="22"/>
    </w:rPr>
  </w:style>
  <w:style w:type="paragraph" w:styleId="Avanodecorpodetexto">
    <w:name w:val="Body Text Indent"/>
    <w:basedOn w:val="Normal"/>
    <w:semiHidden/>
    <w:pPr>
      <w:ind w:left="851" w:hanging="284"/>
    </w:pPr>
    <w:rPr>
      <w:spacing w:val="20"/>
      <w:sz w:val="22"/>
    </w:rPr>
  </w:style>
  <w:style w:type="paragraph" w:styleId="Avanodecorpodetexto2">
    <w:name w:val="Body Text Indent 2"/>
    <w:basedOn w:val="Normal"/>
    <w:semiHidden/>
    <w:pPr>
      <w:ind w:left="284" w:hanging="284"/>
    </w:pPr>
    <w:rPr>
      <w:spacing w:val="20"/>
      <w:sz w:val="22"/>
    </w:rPr>
  </w:style>
  <w:style w:type="paragraph" w:styleId="Avanodecorpodetexto3">
    <w:name w:val="Body Text Indent 3"/>
    <w:basedOn w:val="Normal"/>
    <w:semiHidden/>
    <w:pPr>
      <w:ind w:firstLine="1138"/>
    </w:pPr>
  </w:style>
  <w:style w:type="paragraph" w:styleId="Corpodetexto3">
    <w:name w:val="Body Text 3"/>
    <w:basedOn w:val="Normal"/>
    <w:semiHidden/>
    <w:pPr>
      <w:spacing w:before="240"/>
    </w:pPr>
  </w:style>
  <w:style w:type="character" w:styleId="Hiperligao">
    <w:name w:val="Hyperlink"/>
    <w:semiHidden/>
    <w:rPr>
      <w:color w:val="0000FF"/>
      <w:u w:val="single"/>
    </w:rPr>
  </w:style>
  <w:style w:type="character" w:styleId="Hiperligaovisitada">
    <w:name w:val="FollowedHyperlink"/>
    <w:semiHidden/>
    <w:rPr>
      <w:color w:val="800080"/>
      <w:u w:val="singl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xtodenotaderodap">
    <w:name w:val="footnote text"/>
    <w:basedOn w:val="Normal"/>
    <w:link w:val="TextodenotaderodapCarter"/>
    <w:uiPriority w:val="99"/>
  </w:style>
  <w:style w:type="character" w:styleId="Refdenotaderodap">
    <w:name w:val="footnote reference"/>
    <w:uiPriority w:val="99"/>
    <w:semiHidden/>
    <w:rPr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</w:rPr>
  </w:style>
  <w:style w:type="paragraph" w:styleId="ndiceremissivo2">
    <w:name w:val="index 2"/>
    <w:basedOn w:val="Normal"/>
    <w:next w:val="Normal"/>
    <w:autoRedefine/>
    <w:semiHidden/>
    <w:pPr>
      <w:numPr>
        <w:numId w:val="1"/>
      </w:numPr>
      <w:spacing w:before="60" w:line="300" w:lineRule="atLeast"/>
      <w:ind w:left="1077" w:hanging="368"/>
    </w:pPr>
    <w:rPr>
      <w:rFonts w:cs="Arial"/>
      <w:spacing w:val="12"/>
    </w:rPr>
  </w:style>
  <w:style w:type="paragraph" w:customStyle="1" w:styleId="Ttulos">
    <w:name w:val="Títulos"/>
    <w:basedOn w:val="Normal"/>
    <w:pPr>
      <w:numPr>
        <w:ilvl w:val="1"/>
        <w:numId w:val="2"/>
      </w:numPr>
      <w:autoSpaceDE w:val="0"/>
      <w:autoSpaceDN w:val="0"/>
      <w:adjustRightInd w:val="0"/>
      <w:spacing w:before="240"/>
      <w:jc w:val="center"/>
    </w:pPr>
    <w:rPr>
      <w:rFonts w:ascii="Garamond" w:hAnsi="Garamond"/>
      <w:color w:val="000000"/>
      <w:sz w:val="24"/>
      <w:szCs w:val="24"/>
    </w:rPr>
  </w:style>
  <w:style w:type="paragraph" w:customStyle="1" w:styleId="Livro">
    <w:name w:val="Livro"/>
    <w:basedOn w:val="Normal"/>
    <w:pPr>
      <w:keepNext/>
      <w:numPr>
        <w:numId w:val="2"/>
      </w:numPr>
      <w:spacing w:before="240"/>
      <w:jc w:val="center"/>
      <w:outlineLvl w:val="8"/>
    </w:pPr>
    <w:rPr>
      <w:rFonts w:ascii="Garamond" w:hAnsi="Garamond"/>
      <w:bCs/>
      <w:caps/>
      <w:sz w:val="24"/>
      <w:szCs w:val="24"/>
    </w:rPr>
  </w:style>
  <w:style w:type="paragraph" w:customStyle="1" w:styleId="Captulo">
    <w:name w:val="Capítulo"/>
    <w:basedOn w:val="Normal"/>
    <w:pPr>
      <w:numPr>
        <w:ilvl w:val="2"/>
        <w:numId w:val="2"/>
      </w:numPr>
      <w:spacing w:before="240"/>
      <w:jc w:val="center"/>
    </w:pPr>
    <w:rPr>
      <w:rFonts w:ascii="Garamond" w:hAnsi="Garamond"/>
      <w:caps/>
      <w:sz w:val="24"/>
      <w:szCs w:val="24"/>
    </w:rPr>
  </w:style>
  <w:style w:type="paragraph" w:customStyle="1" w:styleId="Diviso">
    <w:name w:val="Divisão"/>
    <w:basedOn w:val="Normal"/>
    <w:pPr>
      <w:numPr>
        <w:ilvl w:val="5"/>
        <w:numId w:val="2"/>
      </w:numPr>
      <w:spacing w:before="240"/>
      <w:jc w:val="center"/>
    </w:pPr>
    <w:rPr>
      <w:rFonts w:ascii="Garamond" w:hAnsi="Garamond"/>
      <w:sz w:val="24"/>
      <w:szCs w:val="24"/>
    </w:rPr>
  </w:style>
  <w:style w:type="paragraph" w:customStyle="1" w:styleId="Seco">
    <w:name w:val="Secção"/>
    <w:basedOn w:val="Normal"/>
    <w:pPr>
      <w:numPr>
        <w:ilvl w:val="3"/>
        <w:numId w:val="2"/>
      </w:numPr>
      <w:spacing w:before="240"/>
      <w:jc w:val="center"/>
    </w:pPr>
    <w:rPr>
      <w:rFonts w:ascii="Garamond" w:hAnsi="Garamond"/>
      <w:bCs/>
      <w:sz w:val="24"/>
      <w:szCs w:val="24"/>
    </w:rPr>
  </w:style>
  <w:style w:type="paragraph" w:customStyle="1" w:styleId="Subseco">
    <w:name w:val="Subsecção"/>
    <w:basedOn w:val="Normal"/>
    <w:next w:val="Normal"/>
    <w:pPr>
      <w:numPr>
        <w:ilvl w:val="4"/>
        <w:numId w:val="2"/>
      </w:numPr>
      <w:spacing w:before="240"/>
      <w:jc w:val="center"/>
    </w:pPr>
    <w:rPr>
      <w:rFonts w:ascii="Garamond" w:hAnsi="Garamond"/>
      <w:sz w:val="24"/>
      <w:szCs w:val="24"/>
    </w:rPr>
  </w:style>
  <w:style w:type="paragraph" w:customStyle="1" w:styleId="Alnea">
    <w:name w:val="Alínea"/>
    <w:basedOn w:val="Normal"/>
    <w:pPr>
      <w:numPr>
        <w:ilvl w:val="2"/>
        <w:numId w:val="3"/>
      </w:numPr>
      <w:tabs>
        <w:tab w:val="left" w:pos="851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Garamond" w:hAnsi="Garamond"/>
      <w:sz w:val="24"/>
    </w:rPr>
  </w:style>
  <w:style w:type="paragraph" w:customStyle="1" w:styleId="Artigo">
    <w:name w:val="Artigo"/>
    <w:basedOn w:val="Normal"/>
    <w:pPr>
      <w:numPr>
        <w:numId w:val="3"/>
      </w:numPr>
      <w:tabs>
        <w:tab w:val="left" w:pos="907"/>
      </w:tabs>
      <w:spacing w:before="240"/>
      <w:jc w:val="center"/>
    </w:pPr>
    <w:rPr>
      <w:rFonts w:ascii="Garamond" w:hAnsi="Garamond"/>
      <w:sz w:val="24"/>
      <w:szCs w:val="24"/>
    </w:rPr>
  </w:style>
  <w:style w:type="paragraph" w:customStyle="1" w:styleId="Subdiviso">
    <w:name w:val="Subdivisão"/>
    <w:basedOn w:val="Normal"/>
    <w:pPr>
      <w:numPr>
        <w:ilvl w:val="6"/>
        <w:numId w:val="2"/>
      </w:numPr>
      <w:spacing w:before="240"/>
      <w:jc w:val="center"/>
    </w:pPr>
    <w:rPr>
      <w:rFonts w:ascii="Garamond" w:hAnsi="Garamond"/>
      <w:sz w:val="24"/>
      <w:szCs w:val="24"/>
    </w:rPr>
  </w:style>
  <w:style w:type="paragraph" w:customStyle="1" w:styleId="Nmero">
    <w:name w:val="Número"/>
    <w:basedOn w:val="Normal"/>
    <w:pPr>
      <w:numPr>
        <w:ilvl w:val="1"/>
        <w:numId w:val="3"/>
      </w:numPr>
      <w:tabs>
        <w:tab w:val="left" w:pos="851"/>
      </w:tabs>
      <w:spacing w:before="120"/>
    </w:pPr>
    <w:rPr>
      <w:rFonts w:ascii="Garamond" w:hAnsi="Garamond"/>
      <w:sz w:val="24"/>
      <w:szCs w:val="24"/>
    </w:rPr>
  </w:style>
  <w:style w:type="paragraph" w:customStyle="1" w:styleId="Subalnea">
    <w:name w:val="Subalínea"/>
    <w:basedOn w:val="Normal"/>
    <w:pPr>
      <w:numPr>
        <w:ilvl w:val="3"/>
        <w:numId w:val="3"/>
      </w:numPr>
      <w:spacing w:before="120"/>
    </w:pPr>
    <w:rPr>
      <w:rFonts w:ascii="Garamond" w:hAnsi="Garamond"/>
      <w:sz w:val="24"/>
      <w:szCs w:val="24"/>
    </w:rPr>
  </w:style>
  <w:style w:type="paragraph" w:styleId="Assinatura">
    <w:name w:val="Signature"/>
    <w:basedOn w:val="Normal"/>
    <w:semiHidden/>
    <w:pPr>
      <w:spacing w:before="360"/>
      <w:ind w:right="567"/>
      <w:jc w:val="right"/>
    </w:pPr>
    <w:rPr>
      <w:rFonts w:ascii="Garamond" w:hAnsi="Garamond"/>
      <w:sz w:val="24"/>
      <w:szCs w:val="24"/>
    </w:rPr>
  </w:style>
  <w:style w:type="paragraph" w:styleId="HTMLpr-formatado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6B7B82"/>
    <w:rPr>
      <w:rFonts w:ascii="Tahoma" w:hAnsi="Tahoma" w:cs="Tahoma"/>
      <w:sz w:val="16"/>
      <w:szCs w:val="16"/>
    </w:rPr>
  </w:style>
  <w:style w:type="character" w:customStyle="1" w:styleId="MapadodocumentoCarter">
    <w:name w:val="Mapa do documento Caráter"/>
    <w:link w:val="Mapadodocumento"/>
    <w:uiPriority w:val="99"/>
    <w:semiHidden/>
    <w:rsid w:val="006B7B82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E5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CE5A06"/>
    <w:rPr>
      <w:rFonts w:ascii="Tahoma" w:hAnsi="Tahoma" w:cs="Tahoma"/>
      <w:sz w:val="16"/>
      <w:szCs w:val="16"/>
    </w:rPr>
  </w:style>
  <w:style w:type="character" w:customStyle="1" w:styleId="CabealhoCarter">
    <w:name w:val="Cabeçalho Caráter"/>
    <w:link w:val="Cabealho"/>
    <w:uiPriority w:val="99"/>
    <w:rsid w:val="00DA5BD8"/>
    <w:rPr>
      <w:rFonts w:ascii="Arial" w:hAnsi="Arial"/>
      <w:position w:val="6"/>
    </w:rPr>
  </w:style>
  <w:style w:type="character" w:styleId="Refdecomentrio">
    <w:name w:val="annotation reference"/>
    <w:uiPriority w:val="99"/>
    <w:semiHidden/>
    <w:unhideWhenUsed/>
    <w:rsid w:val="000A2CAC"/>
    <w:rPr>
      <w:sz w:val="16"/>
      <w:szCs w:val="16"/>
    </w:rPr>
  </w:style>
  <w:style w:type="paragraph" w:styleId="Textodecomentrio">
    <w:name w:val="annotation text"/>
    <w:basedOn w:val="Normal"/>
    <w:link w:val="TextodecomentrioCarter1"/>
    <w:uiPriority w:val="99"/>
    <w:unhideWhenUsed/>
    <w:rsid w:val="000A2CAC"/>
  </w:style>
  <w:style w:type="character" w:customStyle="1" w:styleId="TextodecomentrioCarter1">
    <w:name w:val="Texto de comentário Caráter1"/>
    <w:link w:val="Textodecomentrio"/>
    <w:uiPriority w:val="99"/>
    <w:semiHidden/>
    <w:rsid w:val="000A2CAC"/>
    <w:rPr>
      <w:rFonts w:ascii="Arial" w:hAnsi="Arial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A2CAC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0A2CAC"/>
    <w:rPr>
      <w:rFonts w:ascii="Arial" w:hAnsi="Arial"/>
      <w:b/>
      <w:bCs/>
    </w:rPr>
  </w:style>
  <w:style w:type="character" w:customStyle="1" w:styleId="detailslabel">
    <w:name w:val="detailslabel"/>
    <w:rsid w:val="007E1EBA"/>
  </w:style>
  <w:style w:type="paragraph" w:styleId="PargrafodaLista">
    <w:name w:val="List Paragraph"/>
    <w:basedOn w:val="Normal"/>
    <w:uiPriority w:val="34"/>
    <w:qFormat/>
    <w:rsid w:val="00AD2739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Epigrafe">
    <w:name w:val="Epigrafe"/>
    <w:basedOn w:val="Normal"/>
    <w:rsid w:val="00D56E44"/>
    <w:pPr>
      <w:spacing w:before="120" w:after="240" w:line="240" w:lineRule="auto"/>
      <w:jc w:val="center"/>
    </w:pPr>
    <w:rPr>
      <w:rFonts w:ascii="Garamond" w:hAnsi="Garamond"/>
      <w:b/>
      <w:sz w:val="22"/>
      <w:szCs w:val="24"/>
    </w:rPr>
  </w:style>
  <w:style w:type="character" w:customStyle="1" w:styleId="RodapCarter">
    <w:name w:val="Rodapé Caráter"/>
    <w:link w:val="Rodap"/>
    <w:uiPriority w:val="99"/>
    <w:rsid w:val="008251EA"/>
    <w:rPr>
      <w:rFonts w:ascii="Arial" w:hAnsi="Arial"/>
      <w:position w:val="6"/>
      <w:lang w:val="pt-PT" w:eastAsia="pt-PT"/>
    </w:rPr>
  </w:style>
  <w:style w:type="table" w:customStyle="1" w:styleId="Tabelacomgrelha">
    <w:name w:val="Tabela com grelha"/>
    <w:basedOn w:val="Tabelanormal"/>
    <w:uiPriority w:val="59"/>
    <w:rsid w:val="00627E6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NoResolvida">
    <w:name w:val="Unresolved Mention"/>
    <w:uiPriority w:val="99"/>
    <w:semiHidden/>
    <w:unhideWhenUsed/>
    <w:rsid w:val="000535F0"/>
    <w:rPr>
      <w:color w:val="605E5C"/>
      <w:shd w:val="clear" w:color="auto" w:fill="E1DFDD"/>
    </w:rPr>
  </w:style>
  <w:style w:type="character" w:customStyle="1" w:styleId="TextodecomentrioCarter">
    <w:name w:val="Texto de comentário Caráter"/>
    <w:uiPriority w:val="99"/>
    <w:rsid w:val="005C2624"/>
    <w:rPr>
      <w:rFonts w:ascii="Calibri" w:eastAsia="Times New Roman" w:hAnsi="Calibri" w:cs="Calibri"/>
      <w:sz w:val="20"/>
      <w:szCs w:val="20"/>
      <w:lang w:eastAsia="pt-PT"/>
    </w:rPr>
  </w:style>
  <w:style w:type="character" w:customStyle="1" w:styleId="TextodenotaderodapCarter">
    <w:name w:val="Texto de nota de rodapé Caráter"/>
    <w:link w:val="Textodenotaderodap"/>
    <w:uiPriority w:val="99"/>
    <w:rsid w:val="00EB592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9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0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95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71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54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01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45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60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as\Microsoft%20Office\Modelos\ISP\NREGULAM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Nº de Registo]]></VALUE>
      <XPATH><![CDATA[/CARD/cardKeyToString]]></XPATH>
    </FIELD>
    <FIELD label="Código de barras do Nº de Registo" dtype="barcode" barcodetype="code39">
      <TAG><![CDATA[#NOVOREGISTO:CODIGOBARRAS#]]></TAG>
      <VALUE>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</VALUE>
      <XPATH><![CDATA[/CARD/cardKeyToString]]></XPATH>
    </FIELD>
    <FIELD label="Assunto">
      <TAG><![CDATA[#NOVOREGISTO:ASSUNTO#]]></TAG>
      <VALUE><![CDATA[Assunto]]></VALUE>
      <XPATH><![CDATA[/CARD/GENERAL_DATA/SUBJECT]]></XPATH>
    </FIELD>
    <FIELD label="Observações">
      <TAG><![CDATA[#NOVOREGISTO:OBSERVACOES#]]></TAG>
      <VALUE><![CDATA[Observações]]></VALUE>
      <XPATH><![CDATA[/CARD/GENERAL_DATA/COMMENTS]]></XPATH>
    </FIELD>
    <FIELD label="Data" dtype="D">
      <TAG><![CDATA[#NOVOREGISTO:DATA#]]></TAG>
      <VALUE><![CDATA[Data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Descrição]]></VALUE>
        <XPATH><![CDATA[/CARD/CLASSIFICATIONS/CLASSIFICATION[1]/DESCRIPTION]]></XPATH>
      </FIELD>
      <FIELD label="Código">
        <TAG><![CDATA[#NOVOREGISTO:CLASSIFICACAO:CODIGO#]]></TAG>
        <VALUE><![CDATA[Código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Código]]></VALUE>
        <XPATH><![CDATA[/CARD/PROCESSES/PROCESS[1]/PROCESS_CODE]]></XPATH>
      </FIELD>
      <FIELD label="Assunto">
        <TAG><![CDATA[#NOVOREGISTO:PROCESSO:ASSUNTO#]]></TAG>
        <VALUE><![CDATA[Assunto]]></VALUE>
        <XPATH><![CDATA[/CARD/PROCESSES/PROCESS[1]/SUBJECT]]></XPATH>
      </FIELD>
    </NODE>
    <NODE label="Entidade" type="CardEntity">
      <FIELD label="Nome">
        <TAG><![CDATA[#NOVOREGISTO:ENTIDADE:NOME#]]></TAG>
        <VALUE><![CDATA[Nome]]></VALUE>
        <XPATH><![CDATA[/CARD/ENTITIES/ENTITY[TYPE='P']/NAME]]></XPATH>
      </FIELD>
      <FIELD label="Organização">
        <TAG><![CDATA[#NOVOREGISTO:ENTIDADE:ORGANIZAÇÃO#]]></TAG>
        <VALUE><![CDATA[Organização]]></VALUE>
        <XPATH><![CDATA[/CARD/ENTITIES/ENTITY[TYPE='P']/ORGANIZATION]]></XPATH>
      </FIELD>
      <FIELD label="Email">
        <TAG><![CDATA[#NOVOREGISTO:ENTIDADE:EMAIL#]]></TAG>
        <VALUE><![CDATA[Email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Código]]></VALUE>
        <XPATH><![CDATA[/CARD/DISTRIBUTIONS/DISTRIBUTION[1]/KEY]]></XPATH>
      </FIELD>
      <FIELD label="Assunto">
        <TAG><![CDATA[#NOVOREGISTO:DISTRIBUICAO:ASSUNTO#]]></TAG>
        <VALUE><![CDATA[Assunto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Referência]]></VALUE>
        <XPATH><![CDATA[/REGISTERDOCUMENT/CARD/DOCUMENTS/DOCUMENT/REFERENCE]]></XPATH>
      </FIELD>
      <FIELD label="Tipo de Documento" source-type="registerdocument">
        <TAG><![CDATA[#NOVOREGISTO:DOCUMENTO:TIPO#]]></TAG>
        <VALUE><![CDATA[Tipo de Documento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Data na Origem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NAME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NAME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NAME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NAME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NAME='Custom_list']/VALUE]]></XPATH>
      </FIELD>
      <FIELD type="AdditionalFields" label="Nome_remetente" source-type="AdditionalFields">
        <TAG><![CDATA[#NOVOREGISTO:CA:Nome_remetente#]]></TAG>
        <VALUE><![CDATA[#NOVOREGISTO:CA:Nome_remetente#]]></VALUE>
        <XPATH><![CDATA[/CARD/FIELDS/FIELD[NAME='Nome_remetente']/VALUE]]></XPATH>
      </FIELD>
      <FIELD type="AdditionalFields" label="Destino_ISP" source-type="AdditionalFields">
        <TAG><![CDATA[#NOVOREGISTO:CA:Destino_ISP#]]></TAG>
        <VALUE><![CDATA[#NOVOREGISTO:CA:Destino_ISP#]]></VALUE>
        <XPATH><![CDATA[/CARD/FIELDS/FIELD[NAME='Destino_ISP']/VALUE]]></XPATH>
      </FIELD>
      <FIELD type="AdditionalFields" label="CC_ISP" source-type="AdditionalFields">
        <TAG><![CDATA[#NOVOREGISTO:CA:CC_ISP#]]></TAG>
        <VALUE><![CDATA[#NOVOREGISTO:CA:CC_ISP#]]></VALUE>
        <XPATH><![CDATA[/CARD/FIELDS/FIELD[NAME='CC_ISP']/VALUE]]></XPATH>
      </FIELD>
      <FIELD type="AdditionalFields" label="N_Serie" source-type="AdditionalFields">
        <TAG><![CDATA[#NOVOREGISTO:CA:N_Serie#]]></TAG>
        <VALUE><![CDATA[#NOVOREGISTO:CA:N_Serie#]]></VALUE>
        <XPATH><![CDATA[/CARD/FIELDS/FIELD[NAME='N_Serie']/VALUE]]></XPATH>
      </FIELD>
      <FIELD type="AdditionalFields" label="Pasta_arquivo" source-type="AdditionalFields">
        <TAG><![CDATA[#NOVOREGISTO:CA:Pasta_arquivo#]]></TAG>
        <VALUE><![CDATA[#NOVOREGISTO:CA:Pasta_arquivo#]]></VALUE>
        <XPATH><![CDATA[/CARD/FIELDS/FIELD[NAME='Pasta_arquivo']/VALUE]]></XPATH>
      </FIELD>
      <FIELD type="AdditionalFields" label="N_factura" source-type="AdditionalFields">
        <TAG><![CDATA[#NOVOREGISTO:CA:N_factura#]]></TAG>
        <VALUE><![CDATA[#NOVOREGISTO:CA:N_factura#]]></VALUE>
        <XPATH><![CDATA[/CARD/FIELDS/FIELD[NAME='N_factura']/VALUE]]></XPATH>
      </FIELD>
      <FIELD type="AdditionalFields" label="Data_emissao" source-type="AdditionalFields">
        <TAG><![CDATA[#NOVOREGISTO:CA:Data_emissao#]]></TAG>
        <VALUE><![CDATA[#NOVOREGISTO:CA:Data_emissao#]]></VALUE>
        <XPATH><![CDATA[/CARD/FIELDS/FIELD[NAME='Data_emissao']/VALUE]]></XPATH>
      </FIELD>
      <FIELD type="AdditionalFields" label="Nome_fornecedor" source-type="AdditionalFields">
        <TAG><![CDATA[#NOVOREGISTO:CA:Nome_fornecedor#]]></TAG>
        <VALUE><![CDATA[#NOVOREGISTO:CA:Nome_fornecedor#]]></VALUE>
        <XPATH><![CDATA[/CARD/FIELDS/FIELD[NAME='Nome_fornecedor']/VALUE]]></XPATH>
      </FIELD>
      <FIELD type="AdditionalFields" label="Valor_total" source-type="AdditionalFields">
        <TAG><![CDATA[#NOVOREGISTO:CA:Valor_total#]]></TAG>
        <VALUE><![CDATA[#NOVOREGISTO:CA:Valor_total#]]></VALUE>
        <XPATH><![CDATA[/CARD/FIELDS/FIELD[NAME='Valor_total']/VALUE]]></XPATH>
      </FIELD>
      <FIELD type="AdditionalFields" label="Entidade_destin" source-type="AdditionalFields">
        <TAG><![CDATA[#NOVOREGISTO:CA:Entidade_destin#]]></TAG>
        <VALUE><![CDATA[#NOVOREGISTO:CA:Entidade_destin#]]></VALUE>
        <XPATH><![CDATA[/CARD/FIELDS/FIELD[NAME='Entidade_destin']/VALUE]]></XPATH>
      </FIELD>
      <FIELD type="AdditionalFields" label="Origem_ISP" source-type="AdditionalFields">
        <TAG><![CDATA[#NOVOREGISTO:CA:Origem_ISP#]]></TAG>
        <VALUE><![CDATA[#NOVOREGISTO:CA:Origem_ISP#]]></VALUE>
        <XPATH><![CDATA[/CARD/FIELDS/FIELD[NAME='Origem_ISP']/VALUE]]></XPATH>
      </FIELD>
      <FIELD type="AdditionalFields" label="Tipo_prodservic" source-type="AdditionalFields">
        <TAG><![CDATA[#NOVOREGISTO:CA:Tipo_prodservic#]]></TAG>
        <VALUE><![CDATA[#NOVOREGISTO:CA:Tipo_prodservic#]]></VALUE>
        <XPATH><![CDATA[/CARD/FIELDS/FIELD[NAME='Tipo_prodservic']/VALUE]]></XPATH>
      </FIELD>
      <FIELD type="AdditionalFields" label="Nome_orgaocomun" source-type="AdditionalFields">
        <TAG><![CDATA[#NOVOREGISTO:CA:Nome_orgaocomun#]]></TAG>
        <VALUE><![CDATA[#NOVOREGISTO:CA:Nome_orgaocomun#]]></VALUE>
        <XPATH><![CDATA[/CARD/FIELDS/FIELD[NAME='Nome_orgaocomun']/VALUE]]></XPATH>
      </FIELD>
      <FIELD type="AdditionalFields" label="Tipo_Notinf" source-type="AdditionalFields">
        <TAG><![CDATA[#NOVOREGISTO:CA:Tipo_Notinf#]]></TAG>
        <VALUE><![CDATA[#NOVOREGISTO:CA:Tipo_Notinf#]]></VALUE>
        <XPATH><![CDATA[/CARD/FIELDS/FIELD[NAME='Tipo_Notinf']/VALUE]]></XPATH>
      </FIELD>
      <FIELD type="AdditionalFields" label="Data_conf" source-type="AdditionalFields">
        <TAG><![CDATA[#NOVOREGISTO:CA:Data_conf#]]></TAG>
        <VALUE><![CDATA[#NOVOREGISTO:CA:Data_conf#]]></VALUE>
        <XPATH><![CDATA[/CARD/FIELDS/FIELD[NAME='Data_conf']/VALUE]]></XPATH>
      </FIELD>
      <FIELD type="AdditionalFields" label="Local_conf" source-type="AdditionalFields">
        <TAG><![CDATA[#NOVOREGISTO:CA:Local_conf#]]></TAG>
        <VALUE><![CDATA[#NOVOREGISTO:CA:Local_conf#]]></VALUE>
        <XPATH><![CDATA[/CARD/FIELDS/FIELD[NAME='Local_conf']/VALUE]]></XPATH>
      </FIELD>
      <FIELD type="AdditionalFields" label="Tipo_evento" source-type="AdditionalFields">
        <TAG><![CDATA[#NOVOREGISTO:CA:Tipo_evento#]]></TAG>
        <VALUE><![CDATA[#NOVOREGISTO:CA:Tipo_evento#]]></VALUE>
        <XPATH><![CDATA[/CARD/FIELDS/FIELD[NAME='Tipo_evento']/VALUE]]></XPATH>
      </FIELD>
      <FIELD type="AdditionalFields" label="Local_evento" source-type="AdditionalFields">
        <TAG><![CDATA[#NOVOREGISTO:CA:Local_evento#]]></TAG>
        <VALUE><![CDATA[#NOVOREGISTO:CA:Local_evento#]]></VALUE>
        <XPATH><![CDATA[/CARD/FIELDS/FIELD[NAME='Local_evento']/VALUE]]></XPATH>
      </FIELD>
      <FIELD type="AdditionalFields" label="Data_aberevento" source-type="AdditionalFields">
        <TAG><![CDATA[#NOVOREGISTO:CA:Data_aberevento#]]></TAG>
        <VALUE><![CDATA[#NOVOREGISTO:CA:Data_aberevento#]]></VALUE>
        <XPATH><![CDATA[/CARD/FIELDS/FIELD[NAME='Data_aberevento']/VALUE]]></XPATH>
      </FIELD>
      <FIELD type="AdditionalFields" label="Data_fimevento" source-type="AdditionalFields">
        <TAG><![CDATA[#NOVOREGISTO:CA:Data_fimevento#]]></TAG>
        <VALUE><![CDATA[#NOVOREGISTO:CA:Data_fimevento#]]></VALUE>
        <XPATH><![CDATA[/CARD/FIELDS/FIELD[NAME='Data_fimevento']/VALUE]]></XPATH>
      </FIELD>
      <FIELD type="AdditionalFields" label="tipo_fluxo" source-type="AdditionalFields">
        <TAG><![CDATA[#NOVOREGISTO:CA:tipo_fluxo#]]></TAG>
        <VALUE><![CDATA[#NOVOREGISTO:CA:tipo_fluxo#]]></VALUE>
        <XPATH><![CDATA[/CARD/FIELDS/FIELD[NAME='tipo_fluxo']/VALUE]]></XPATH>
      </FIELD>
      <FIELD type="AdditionalFields" label="Referencia_ISP" source-type="AdditionalFields">
        <TAG><![CDATA[#NOVOREGISTO:CA:Referencia_ISP#]]></TAG>
        <VALUE><![CDATA[#NOVOREGISTO:CA:Referencia_ISP#]]></VALUE>
        <XPATH><![CDATA[/CARD/FIELDS/FIELD[NAME='Referencia_ISP']/VALUE]]></XPATH>
      </FIELD>
      <FIELD type="AdditionalFields" label="PID" source-type="AdditionalFields">
        <TAG><![CDATA[#NOVOREGISTO:CA:PID#]]></TAG>
        <VALUE><![CDATA[#NOVOREGISTO:CA:PID#]]></VALUE>
        <XPATH><![CDATA[/CARD/FIELDS/FIELD[NAME='PID']/VALUE]]></XPATH>
      </FIELD>
      <FIELD type="AdditionalFields" label="Tipo_documento" source-type="AdditionalFields">
        <TAG><![CDATA[#NOVOREGISTO:CA:Tipo_documento#]]></TAG>
        <VALUE><![CDATA[#NOVOREGISTO:CA:Tipo_documento#]]></VALUE>
        <XPATH><![CDATA[/CARD/FIELDS/FIELD[NAME='Tipo_documento']/VALUE]]></XPATH>
      </FIELD>
      <FIELD type="AdditionalFields" label="DIGITALIZ_POR" source-type="AdditionalFields">
        <TAG><![CDATA[#NOVOREGISTO:CA:DIGITALIZ_POR#]]></TAG>
        <VALUE><![CDATA[#NOVOREGISTO:CA:DIGITALIZ_POR#]]></VALUE>
        <XPATH><![CDATA[/CARD/FIELDS/FIELD[NAME='DIGITALIZ_POR']/VALUE]]></XPATH>
      </FIELD>
      <FIELD type="AdditionalFields" label="VALIDADO_POR" source-type="AdditionalFields">
        <TAG><![CDATA[#NOVOREGISTO:CA:VALIDADO_POR#]]></TAG>
        <VALUE><![CDATA[#NOVOREGISTO:CA:VALIDADO_POR#]]></VALUE>
        <XPATH><![CDATA[/CARD/FIELDS/FIELD[NAME='VALIDADO_POR']/VALUE]]></XPATH>
      </FIELD>
      <FIELD type="AdditionalFields" label="DATA_DIGITALIZ" source-type="AdditionalFields">
        <TAG><![CDATA[#NOVOREGISTO:CA:DATA_DIGITALIZ#]]></TAG>
        <VALUE><![CDATA[#NOVOREGISTO:CA:DATA_DIGITALIZ#]]></VALUE>
        <XPATH><![CDATA[/CARD/FIELDS/FIELD[NAME='DATA_DIGITALIZ']/VALUE]]></XPATH>
      </FIELD>
      <FIELD type="AdditionalFields" label="DATA_VALIDACAO" source-type="AdditionalFields">
        <TAG><![CDATA[#NOVOREGISTO:CA:DATA_VALIDACAO#]]></TAG>
        <VALUE><![CDATA[#NOVOREGISTO:CA:DATA_VALIDACAO#]]></VALUE>
        <XPATH><![CDATA[/CARD/FIELDS/FIELD[NAME='DATA_VALIDACAO']/VALUE]]></XPATH>
      </FIELD>
      <FIELD type="AdditionalFields" label="Documento_DCC" source-type="AdditionalFields">
        <TAG><![CDATA[#NOVOREGISTO:CA:Documento_DCC#]]></TAG>
        <VALUE><![CDATA[#NOVOREGISTO:CA:Documento_DCC#]]></VALUE>
        <XPATH><![CDATA[/CARD/FIELDS/FIELD[NAME='Documento_DCC']/VALUE]]></XPATH>
      </FIELD>
      <FIELD type="AdditionalFields" label="Ent_Processos" source-type="AdditionalFields">
        <TAG><![CDATA[#NOVOREGISTO:CA:Ent_Processos#]]></TAG>
        <VALUE><![CDATA[#NOVOREGISTO:CA:Ent_Processos#]]></VALUE>
        <XPATH><![CDATA[/CARD/FIELDS/FIELD[NAME='Ent_Processos']/VALUE]]></XPATH>
      </FIELD>
      <FIELD type="AdditionalFields" label="Nome_entidade" source-type="AdditionalFields">
        <TAG><![CDATA[#NOVOREGISTO:CA:Nome_entidade#]]></TAG>
        <VALUE><![CDATA[#NOVOREGISTO:CA:Nome_entidade#]]></VALUE>
        <XPATH><![CDATA[/CARD/FIELDS/FIELD[NAME='Nome_entidade']/VALUE]]></XPATH>
      </FIELD>
      <FIELD type="AdditionalFields" label="Data_pedido" source-type="AdditionalFields">
        <TAG><![CDATA[#NOVOREGISTO:CA:Data_pedido#]]></TAG>
        <VALUE><![CDATA[#NOVOREGISTO:CA:Data_pedido#]]></VALUE>
        <XPATH><![CDATA[/CARD/FIELDS/FIELD[NAME='Data_pedido']/VALUE]]></XPATH>
      </FIELD>
      <FIELD type="AdditionalFields" label="Tipo_distrib" source-type="AdditionalFields">
        <TAG><![CDATA[#NOVOREGISTO:CA:Tipo_distrib#]]></TAG>
        <VALUE><![CDATA[#NOVOREGISTO:CA:Tipo_distrib#]]></VALUE>
        <XPATH><![CDATA[/CARD/FIELDS/FIELD[NAME='Tipo_distrib']/VALUE]]></XPATH>
      </FIELD>
      <FIELD type="AdditionalFields" label="Tipo_destinatar" source-type="AdditionalFields">
        <TAG><![CDATA[#NOVOREGISTO:CA:Tipo_destinatar#]]></TAG>
        <VALUE><![CDATA[#NOVOREGISTO:CA:Tipo_destinatar#]]></VALUE>
        <XPATH><![CDATA[/CARD/FIELDS/FIELD[NAME='Tipo_destinatar']/VALUE]]></XPATH>
      </FIELD>
      <FIELD type="AdditionalFields" label="N_doc_distrib" source-type="AdditionalFields">
        <TAG><![CDATA[#NOVOREGISTO:CA:N_doc_distrib#]]></TAG>
        <VALUE><![CDATA[#NOVOREGISTO:CA:N_doc_distrib#]]></VALUE>
        <XPATH><![CDATA[/CARD/FIELDS/FIELD[NAME='N_doc_distrib']/VALUE]]></XPATH>
      </FIELD>
      <FIELD type="AdditionalFields" label="Data_distrib" source-type="AdditionalFields">
        <TAG><![CDATA[#NOVOREGISTO:CA:Data_distrib#]]></TAG>
        <VALUE><![CDATA[#NOVOREGISTO:CA:Data_distrib#]]></VALUE>
        <XPATH><![CDATA[/CARD/FIELDS/FIELD[NAME='Data_distrib']/VALUE]]></XPATH>
      </FIELD>
      <FIELD type="AdditionalFields" label="Morada_remetent" source-type="AdditionalFields">
        <TAG><![CDATA[#NOVOREGISTO:CA:Morada_remetent#]]></TAG>
        <VALUE><![CDATA[#NOVOREGISTO:CA:Morada_remetent#]]></VALUE>
        <XPATH><![CDATA[/CARD/FIELDS/FIELD[NAME='Morada_remetent']/VALUE]]></XPATH>
      </FIELD>
      <FIELD type="AdditionalFields" label="Codigo_Postal_3" source-type="AdditionalFields">
        <TAG><![CDATA[#NOVOREGISTO:CA:Codigo_Postal_3#]]></TAG>
        <VALUE><![CDATA[#NOVOREGISTO:CA:Codigo_Postal_3#]]></VALUE>
        <XPATH><![CDATA[/CARD/FIELDS/FIELD[NAME='Codigo_Postal_3']/VALUE]]></XPATH>
      </FIELD>
      <FIELD type="AdditionalFields" label="Codigo_Postal_4" source-type="AdditionalFields">
        <TAG><![CDATA[#NOVOREGISTO:CA:Codigo_Postal_4#]]></TAG>
        <VALUE><![CDATA[#NOVOREGISTO:CA:Codigo_Postal_4#]]></VALUE>
        <XPATH><![CDATA[/CARD/FIELDS/FIELD[NAME='Codigo_Postal_4']/VALUE]]></XPATH>
      </FIELD>
      <FIELD type="AdditionalFields" label="Localidade" source-type="AdditionalFields">
        <TAG><![CDATA[#NOVOREGISTO:CA:Localidade#]]></TAG>
        <VALUE><![CDATA[#NOVOREGISTO:CA:Localidade#]]></VALUE>
        <XPATH><![CDATA[/CARD/FIELDS/FIELD[NAME='Localidade']/VALUE]]></XPATH>
      </FIELD>
      <FIELD type="AdditionalFields" label="Nom_Entidade" source-type="AdditionalFields">
        <TAG><![CDATA[#NOVOREGISTO:CA:Nom_Entidade#]]></TAG>
        <VALUE><![CDATA[#NOVOREGISTO:CA:Nom_Entidade#]]></VALUE>
        <XPATH><![CDATA[/CARD/FIELDS/FIELD[NAME='Nom_Entidade']/VALUE]]></XPATH>
      </FIELD>
      <FIELD type="AdditionalFields" label="Area" source-type="AdditionalFields">
        <TAG><![CDATA[#NOVOREGISTO:CA:Area#]]></TAG>
        <VALUE><![CDATA[#NOVOREGISTO:CA:Area#]]></VALUE>
        <XPATH><![CDATA[/CARD/FIELDS/FIELD[NAME='Area']/VALUE]]></XPATH>
      </FIELD>
      <FIELD type="AdditionalFields" label="Autor" source-type="AdditionalFields">
        <TAG><![CDATA[#NOVOREGISTO:CA:Autor#]]></TAG>
        <VALUE><![CDATA[#NOVOREGISTO:CA:Autor#]]></VALUE>
        <XPATH><![CDATA[/CARD/FIELDS/FIELD[NAME='Autor']/VALUE]]></XPATH>
      </FIELD>
      <FIELD type="AdditionalFields" label="Colaborador" source-type="AdditionalFields">
        <TAG><![CDATA[#NOVOREGISTO:CA:Colaborador#]]></TAG>
        <VALUE><![CDATA[#NOVOREGISTO:CA:Colaborador#]]></VALUE>
        <XPATH><![CDATA[/CARD/FIELDS/FIELD[NAME='Colaborador']/VALUE]]></XPATH>
      </FIELD>
      <FIELD type="AdditionalFields" label="UO" source-type="AdditionalFields">
        <TAG><![CDATA[#NOVOREGISTO:CA:UO#]]></TAG>
        <VALUE><![CDATA[#NOVOREGISTO:CA:UO#]]></VALUE>
        <XPATH><![CDATA[/CARD/FIELDS/FIELD[NAME='UO']/VALUE]]></XPATH>
      </FIELD>
      <FIELD type="AdditionalFields" label="Coordenador" source-type="AdditionalFields">
        <TAG><![CDATA[#NOVOREGISTO:CA:Coordenador#]]></TAG>
        <VALUE><![CDATA[#NOVOREGISTO:CA:Coordenador#]]></VALUE>
        <XPATH><![CDATA[/CARD/FIELDS/FIELD[NAME='Coordenador']/VALUE]]></XPATH>
      </FIELD>
      <FIELD type="AdditionalFields" label="Coordenador_G" source-type="AdditionalFields">
        <TAG><![CDATA[#NOVOREGISTO:CA:Coordenador_G#]]></TAG>
        <VALUE><![CDATA[#NOVOREGISTO:CA:Coordenador_G#]]></VALUE>
        <XPATH><![CDATA[/CARD/FIELDS/FIELD[NAME='Coordenador_G']/VALUE]]></XPATH>
      </FIELD>
      <FIELD type="AdditionalFields" label="Data_Reuniao" source-type="AdditionalFields">
        <TAG><![CDATA[#NOVOREGISTO:CA:Data_Reuniao#]]></TAG>
        <VALUE><![CDATA[#NOVOREGISTO:CA:Data_Reuniao#]]></VALUE>
        <XPATH><![CDATA[/CARD/FIELDS/FIELD[NAME='Data_Reuniao']/VALUE]]></XPATH>
      </FIELD>
      <FIELD type="AdditionalFields" label="Desig_Public" source-type="AdditionalFields">
        <TAG><![CDATA[#NOVOREGISTO:CA:Desig_Public#]]></TAG>
        <VALUE><![CDATA[#NOVOREGISTO:CA:Desig_Public#]]></VALUE>
        <XPATH><![CDATA[/CARD/FIELDS/FIELD[NAME='Desig_Public']/VALUE]]></XPATH>
      </FIELD>
      <FIELD type="AdditionalFields" label="Distribuicao" source-type="AdditionalFields">
        <TAG><![CDATA[#NOVOREGISTO:CA:Distribuicao#]]></TAG>
        <VALUE><![CDATA[#NOVOREGISTO:CA:Distribuicao#]]></VALUE>
        <XPATH><![CDATA[/CARD/FIELDS/FIELD[NAME='Distribuicao']/VALUE]]></XPATH>
      </FIELD>
      <FIELD type="AdditionalFields" label="Local" source-type="AdditionalFields">
        <TAG><![CDATA[#NOVOREGISTO:CA:Local#]]></TAG>
        <VALUE><![CDATA[#NOVOREGISTO:CA:Local#]]></VALUE>
        <XPATH><![CDATA[/CARD/FIELDS/FIELD[NAME='Local']/VALUE]]></XPATH>
      </FIELD>
      <FIELD type="AdditionalFields" label="N_Circular" source-type="AdditionalFields">
        <TAG><![CDATA[#NOVOREGISTO:CA:N_Circular#]]></TAG>
        <VALUE><![CDATA[#NOVOREGISTO:CA:N_Circular#]]></VALUE>
        <XPATH><![CDATA[/CARD/FIELDS/FIELD[NAME='N_Circular']/VALUE]]></XPATH>
      </FIELD>
      <FIELD type="AdditionalFields" label="N_Con_Pub" source-type="AdditionalFields">
        <TAG><![CDATA[#NOVOREGISTO:CA:N_Con_Pub#]]></TAG>
        <VALUE><![CDATA[#NOVOREGISTO:CA:N_Con_Pub#]]></VALUE>
        <XPATH><![CDATA[/CARD/FIELDS/FIELD[NAME='N_Con_Pub']/VALUE]]></XPATH>
      </FIELD>
      <FIELD type="AdditionalFields" label="N_N_Regulam" source-type="AdditionalFields">
        <TAG><![CDATA[#NOVOREGISTO:CA:N_N_Regulam#]]></TAG>
        <VALUE><![CDATA[#NOVOREGISTO:CA:N_N_Regulam#]]></VALUE>
        <XPATH><![CDATA[/CARD/FIELDS/FIELD[NAME='N_N_Regulam']/VALUE]]></XPATH>
      </FIELD>
      <FIELD type="AdditionalFields" label="Num_P_Leg" source-type="AdditionalFields">
        <TAG><![CDATA[#NOVOREGISTO:CA:Num_P_Leg#]]></TAG>
        <VALUE><![CDATA[#NOVOREGISTO:CA:Num_P_Leg#]]></VALUE>
        <XPATH><![CDATA[/CARD/FIELDS/FIELD[NAME='Num_P_Leg']/VALUE]]></XPATH>
      </FIELD>
      <FIELD type="AdditionalFields" label="Num_Processo" source-type="AdditionalFields">
        <TAG><![CDATA[#NOVOREGISTO:CA:Num_Processo#]]></TAG>
        <VALUE><![CDATA[#NOVOREGISTO:CA:Num_Processo#]]></VALUE>
        <XPATH><![CDATA[/CARD/FIELDS/FIELD[NAME='Num_Processo']/VALUE]]></XPATH>
      </FIELD>
      <FIELD type="AdditionalFields" label="Num_Ref_Viag" source-type="AdditionalFields">
        <TAG><![CDATA[#NOVOREGISTO:CA:Num_Ref_Viag#]]></TAG>
        <VALUE><![CDATA[#NOVOREGISTO:CA:Num_Ref_Viag#]]></VALUE>
        <XPATH><![CDATA[/CARD/FIELDS/FIELD[NAME='Num_Ref_Viag']/VALUE]]></XPATH>
      </FIELD>
      <FIELD type="AdditionalFields" label="Ord_Jur_C" source-type="AdditionalFields">
        <TAG><![CDATA[#NOVOREGISTO:CA:Ord_Jur_C#]]></TAG>
        <VALUE><![CDATA[#NOVOREGISTO:CA:Ord_Jur_C#]]></VALUE>
        <XPATH><![CDATA[/CARD/FIELDS/FIELD[NAME='Ord_Jur_C']/VALUE]]></XPATH>
      </FIELD>
      <FIELD type="AdditionalFields" label="Origem" source-type="AdditionalFields">
        <TAG><![CDATA[#NOVOREGISTO:CA:Origem#]]></TAG>
        <VALUE><![CDATA[#NOVOREGISTO:CA:Origem#]]></VALUE>
        <XPATH><![CDATA[/CARD/FIELDS/FIELD[NAME='Origem']/VALUE]]></XPATH>
      </FIELD>
      <FIELD type="AdditionalFields" label="Partes" source-type="AdditionalFields">
        <TAG><![CDATA[#NOVOREGISTO:CA:Partes#]]></TAG>
        <VALUE><![CDATA[#NOVOREGISTO:CA:Partes#]]></VALUE>
        <XPATH><![CDATA[/CARD/FIELDS/FIELD[NAME='Partes']/VALUE]]></XPATH>
      </FIELD>
      <FIELD type="AdditionalFields" label="Proc_Compl" source-type="AdditionalFields">
        <TAG><![CDATA[#NOVOREGISTO:CA:Proc_Compl#]]></TAG>
        <VALUE><![CDATA[#NOVOREGISTO:CA:Proc_Compl#]]></VALUE>
        <XPATH><![CDATA[/CARD/FIELDS/FIELD[NAME='Proc_Compl']/VALUE]]></XPATH>
      </FIELD>
      <FIELD type="AdditionalFields" label="Ramo" source-type="AdditionalFields">
        <TAG><![CDATA[#NOVOREGISTO:CA:Ramo#]]></TAG>
        <VALUE><![CDATA[#NOVOREGISTO:CA:Ramo#]]></VALUE>
        <XPATH><![CDATA[/CARD/FIELDS/FIELD[NAME='Ramo']/VALUE]]></XPATH>
      </FIELD>
      <FIELD type="AdditionalFields" label="Ref_Carta" source-type="AdditionalFields">
        <TAG><![CDATA[#NOVOREGISTO:CA:Ref_Carta#]]></TAG>
        <VALUE><![CDATA[#NOVOREGISTO:CA:Ref_Carta#]]></VALUE>
        <XPATH><![CDATA[/CARD/FIELDS/FIELD[NAME='Ref_Carta']/VALUE]]></XPATH>
      </FIELD>
      <FIELD type="AdditionalFields" label="Ref_Int" source-type="AdditionalFields">
        <TAG><![CDATA[#NOVOREGISTO:CA:Ref_Int#]]></TAG>
        <VALUE><![CDATA[#NOVOREGISTO:CA:Ref_Int#]]></VALUE>
        <XPATH><![CDATA[/CARD/FIELDS/FIELD[NAME='Ref_Int']/VALUE]]></XPATH>
      </FIELD>
      <FIELD type="AdditionalFields" label="Relator" source-type="AdditionalFields">
        <TAG><![CDATA[#NOVOREGISTO:CA:Relator#]]></TAG>
        <VALUE><![CDATA[#NOVOREGISTO:CA:Relator#]]></VALUE>
        <XPATH><![CDATA[/CARD/FIELDS/FIELD[NAME='Relator']/VALUE]]></XPATH>
      </FIELD>
      <FIELD type="AdditionalFields" label="Resp_Equipa_DCM" source-type="AdditionalFields">
        <TAG><![CDATA[#NOVOREGISTO:CA:Resp_Equipa_DCM#]]></TAG>
        <VALUE><![CDATA[#NOVOREGISTO:CA:Resp_Equipa_DCM#]]></VALUE>
        <XPATH><![CDATA[/CARD/FIELDS/FIELD[NAME='Resp_Equipa_DCM']/VALUE]]></XPATH>
      </FIELD>
      <FIELD type="AdditionalFields" label="Resultado" source-type="AdditionalFields">
        <TAG><![CDATA[#NOVOREGISTO:CA:Resultado#]]></TAG>
        <VALUE><![CDATA[#NOVOREGISTO:CA:Resultado#]]></VALUE>
        <XPATH><![CDATA[/CARD/FIELDS/FIELD[NAME='Resultado']/VALUE]]></XPATH>
      </FIELD>
      <FIELD type="AdditionalFields" label="Seccao" source-type="AdditionalFields">
        <TAG><![CDATA[#NOVOREGISTO:CA:Seccao#]]></TAG>
        <VALUE><![CDATA[#NOVOREGISTO:CA:Seccao#]]></VALUE>
        <XPATH><![CDATA[/CARD/FIELDS/FIELD[NAME='Seccao']/VALUE]]></XPATH>
      </FIELD>
      <FIELD type="AdditionalFields" label="Tema" source-type="AdditionalFields">
        <TAG><![CDATA[#NOVOREGISTO:CA:Tema#]]></TAG>
        <VALUE><![CDATA[#NOVOREGISTO:CA:Tema#]]></VALUE>
        <XPATH><![CDATA[/CARD/FIELDS/FIELD[NAME='Tema']/VALUE]]></XPATH>
      </FIELD>
      <FIELD type="AdditionalFields" label="Tipo_Reuniao" source-type="AdditionalFields">
        <TAG><![CDATA[#NOVOREGISTO:CA:Tipo_Reuniao#]]></TAG>
        <VALUE><![CDATA[#NOVOREGISTO:CA:Tipo_Reuniao#]]></VALUE>
        <XPATH><![CDATA[/CARD/FIELDS/FIELD[NAME='Tipo_Reuniao']/VALUE]]></XPATH>
      </FIELD>
      <FIELD type="AdditionalFields" label="Tipologia" source-type="AdditionalFields">
        <TAG><![CDATA[#NOVOREGISTO:CA:Tipologia#]]></TAG>
        <VALUE><![CDATA[#NOVOREGISTO:CA:Tipologia#]]></VALUE>
        <XPATH><![CDATA[/CARD/FIELDS/FIELD[NAME='Tipologia']/VALUE]]></XPATH>
      </FIELD>
      <FIELD type="AdditionalFields" label="Tribunal" source-type="AdditionalFields">
        <TAG><![CDATA[#NOVOREGISTO:CA:Tribunal#]]></TAG>
        <VALUE><![CDATA[#NOVOREGISTO:CA:Tribunal#]]></VALUE>
        <XPATH><![CDATA[/CARD/FIELDS/FIELD[NAME='Tribunal']/VALUE]]></XPATH>
      </FIELD>
      <FIELD type="AdditionalFields" label="Equipa_DSS" source-type="AdditionalFields">
        <TAG><![CDATA[#NOVOREGISTO:CA:Equipa_DSS#]]></TAG>
        <VALUE><![CDATA[#NOVOREGISTO:CA:Equipa_DSS#]]></VALUE>
        <XPATH><![CDATA[/CARD/FIELDS/FIELD[NAME='Equipa_DSS']/VALUE]]></XPATH>
      </FIELD>
      <FIELD type="AdditionalFields" label="Equipa_DSF" source-type="AdditionalFields">
        <TAG><![CDATA[#NOVOREGISTO:CA:Equipa_DSF#]]></TAG>
        <VALUE><![CDATA[#NOVOREGISTO:CA:Equipa_DSF#]]></VALUE>
        <XPATH><![CDATA[/CARD/FIELDS/FIELD[NAME='Equipa_DSF']/VALUE]]></XPATH>
      </FIELD>
      <FIELD type="AdditionalFields" label="Equipa_DCM" source-type="AdditionalFields">
        <TAG><![CDATA[#NOVOREGISTO:CA:Equipa_DCM#]]></TAG>
        <VALUE><![CDATA[#NOVOREGISTO:CA:Equipa_DCM#]]></VALUE>
        <XPATH><![CDATA[/CARD/FIELDS/FIELD[NAME='Equipa_DCM']/VALUE]]></XPATH>
      </FIELD>
      <FIELD type="AdditionalFields" label="Resp_Equipa_DSS" source-type="AdditionalFields">
        <TAG><![CDATA[#NOVOREGISTO:CA:Resp_Equipa_DSS#]]></TAG>
        <VALUE><![CDATA[#NOVOREGISTO:CA:Resp_Equipa_DSS#]]></VALUE>
        <XPATH><![CDATA[/CARD/FIELDS/FIELD[NAME='Resp_Equipa_DSS']/VALUE]]></XPATH>
      </FIELD>
      <FIELD type="AdditionalFields" label="Resp_Equipa_DSF" source-type="AdditionalFields">
        <TAG><![CDATA[#NOVOREGISTO:CA:Resp_Equipa_DSF#]]></TAG>
        <VALUE><![CDATA[#NOVOREGISTO:CA:Resp_Equipa_DSF#]]></VALUE>
        <XPATH><![CDATA[/CARD/FIELDS/FIELD[NAME='Resp_Equipa_DSF']/VALUE]]></XPATH>
      </FIELD>
      <FIELD type="AdditionalFields" label="Ent_Nomes" source-type="AdditionalFields">
        <TAG><![CDATA[#NOVOREGISTO:CA:Ent_Nomes#]]></TAG>
        <VALUE><![CDATA[#NOVOREGISTO:CA:Ent_Nomes#]]></VALUE>
        <XPATH><![CDATA[/CARD/FIELDS/FIELD[NAME='Ent_Nomes']/VALUE]]></XPATH>
      </FIELD>
      <FIELD type="AdditionalFields" label="Ent_Codigos" source-type="AdditionalFields">
        <TAG><![CDATA[#NOVOREGISTO:CA:Ent_Codigos#]]></TAG>
        <VALUE><![CDATA[#NOVOREGISTO:CA:Ent_Codigos#]]></VALUE>
        <XPATH><![CDATA[/CARD/FIELDS/FIELD[NAME='Ent_Codigos']/VALUE]]></XPATH>
      </FIELD>
      <FIELD type="AdditionalFields" label="Atrib_Equipa" source-type="AdditionalFields">
        <TAG><![CDATA[#NOVOREGISTO:CA:Atrib_Equipa#]]></TAG>
        <VALUE><![CDATA[#NOVOREGISTO:CA:Atrib_Equipa#]]></VALUE>
        <XPATH><![CDATA[/CARD/FIELDS/FIELD[NAME='Atrib_Equipa']/VALUE]]></XPATH>
      </FIELD>
      <FIELD type="AdditionalFields" label="Gestor" source-type="AdditionalFields">
        <TAG><![CDATA[#NOVOREGISTO:CA:Gestor#]]></TAG>
        <VALUE><![CDATA[#NOVOREGISTO:CA:Gestor#]]></VALUE>
        <XPATH><![CDATA[/CARD/FIELDS/FIELD[NAME='Gestor']/VALUE]]></XPATH>
      </FIELD>
      <FIELD type="AdditionalFields" label="Gestor2" source-type="AdditionalFields">
        <TAG><![CDATA[#NOVOREGISTO:CA:Gestor2#]]></TAG>
        <VALUE><![CDATA[#NOVOREGISTO:CA:Gestor2#]]></VALUE>
        <XPATH><![CDATA[/CARD/FIELDS/FIELD[NAME='Gestor2']/VALUE]]></XPATH>
      </FIELD>
      <FIELD type="AdditionalFields" label="Origem_Exterior" source-type="AdditionalFields">
        <TAG><![CDATA[#NOVOREGISTO:CA:Origem_Exterior#]]></TAG>
        <VALUE><![CDATA[#NOVOREGISTO:CA:Origem_Exterior#]]></VALUE>
        <XPATH><![CDATA[/CARD/FIELDS/FIELD[NAME='Origem_Exterior']/VALUE]]></XPATH>
      </FIELD>
      <FIELD type="AdditionalFields" label="OrigemDJU" source-type="AdditionalFields">
        <TAG><![CDATA[#NOVOREGISTO:CA:OrigemDJU#]]></TAG>
        <VALUE><![CDATA[#NOVOREGISTO:CA:OrigemDJU#]]></VALUE>
        <XPATH><![CDATA[/CARD/FIELDS/FIELD[NAME='OrigemDJU']/VALUE]]></XPATH>
      </FIELD>
      <FIELD type="AdditionalFields" label="Codigo" source-type="AdditionalFields">
        <TAG><![CDATA[#NOVOREGISTO:CA:Codigo#]]></TAG>
        <VALUE><![CDATA[#NOVOREGISTO:CA:Codigo#]]></VALUE>
        <XPATH><![CDATA[/CARD/FIELDS/FIELD[NAME='Codigo']/VALUE]]></XPATH>
      </FIELD>
      <FIELD type="AdditionalFields" label="NivelPrioridade" source-type="AdditionalFields">
        <TAG><![CDATA[#NOVOREGISTO:CA:NivelPrioridade#]]></TAG>
        <VALUE><![CDATA[#NOVOREGISTO:CA:NivelPrioridade#]]></VALUE>
        <XPATH><![CDATA[/CARD/FIELDS/FIELD[NAME='NivelPrioridade']/VALUE]]></XPATH>
      </FIELD>
      <FIELD type="AdditionalFields" label="Estado_DJU" source-type="AdditionalFields">
        <TAG><![CDATA[#NOVOREGISTO:CA:Estado_DJU#]]></TAG>
        <VALUE><![CDATA[#NOVOREGISTO:CA:Estado_DJU#]]></VALUE>
        <XPATH><![CDATA[/CARD/FIELDS/FIELD[NAME='Estado_DJU']/VALUE]]></XPATH>
      </FIELD>
      <FIELD type="AdditionalFields" label="Data_instaur" source-type="AdditionalFields">
        <TAG><![CDATA[#NOVOREGISTO:CA:Data_instaur#]]></TAG>
        <VALUE><![CDATA[#NOVOREGISTO:CA:Data_instaur#]]></VALUE>
        <XPATH><![CDATA[/CARD/FIELDS/FIELD[NAME='Data_instaur']/VALUE]]></XPATH>
      </FIELD>
      <FIELD type="AdditionalFields" label="Data_Conclusao" source-type="AdditionalFields">
        <TAG><![CDATA[#NOVOREGISTO:CA:Data_Conclusao#]]></TAG>
        <VALUE><![CDATA[#NOVOREGISTO:CA:Data_Conclusao#]]></VALUE>
        <XPATH><![CDATA[/CARD/FIELDS/FIELD[NAME='Data_Conclusao']/VALUE]]></XPATH>
      </FIELD>
      <FIELD type="AdditionalFields" label="N_aut_notícia" source-type="AdditionalFields">
        <TAG><![CDATA[#NOVOREGISTO:CA:N_aut_notícia#]]></TAG>
        <VALUE><![CDATA[#NOVOREGISTO:CA:N_aut_notícia#]]></VALUE>
        <XPATH><![CDATA[/CARD/FIELDS/FIELD[NAME='N_aut_notícia']/VALUE]]></XPATH>
      </FIELD>
      <FIELD type="AdditionalFields" label="Artigo_Violado" source-type="AdditionalFields">
        <TAG><![CDATA[#NOVOREGISTO:CA:Artigo_Violado#]]></TAG>
        <VALUE><![CDATA[#NOVOREGISTO:CA:Artigo_Violado#]]></VALUE>
        <XPATH><![CDATA[/CARD/FIELDS/FIELD[NAME='Artigo_Violado']/VALUE]]></XPATH>
      </FIELD>
      <FIELD type="AdditionalFields" label="N_Art_Violado" source-type="AdditionalFields">
        <TAG><![CDATA[#NOVOREGISTO:CA:N_Art_Violado#]]></TAG>
        <VALUE><![CDATA[#NOVOREGISTO:CA:N_Art_Violado#]]></VALUE>
        <XPATH><![CDATA[/CARD/FIELDS/FIELD[NAME='N_Art_Violado']/VALUE]]></XPATH>
      </FIELD>
      <FIELD type="AdditionalFields" label="Al_Art_Violado" source-type="AdditionalFields">
        <TAG><![CDATA[#NOVOREGISTO:CA:Al_Art_Violado#]]></TAG>
        <VALUE><![CDATA[#NOVOREGISTO:CA:Al_Art_Violado#]]></VALUE>
        <XPATH><![CDATA[/CARD/FIELDS/FIELD[NAME='Al_Art_Violado']/VALUE]]></XPATH>
      </FIELD>
      <FIELD type="AdditionalFields" label="Sub_Art_Violado" source-type="AdditionalFields">
        <TAG><![CDATA[#NOVOREGISTO:CA:Sub_Art_Violado#]]></TAG>
        <VALUE><![CDATA[#NOVOREGISTO:CA:Sub_Art_Violado#]]></VALUE>
        <XPATH><![CDATA[/CARD/FIELDS/FIELD[NAME='Sub_Art_Violado']/VALUE]]></XPATH>
      </FIELD>
      <FIELD type="AdditionalFields" label="Sancao_Prevista" source-type="AdditionalFields">
        <TAG><![CDATA[#NOVOREGISTO:CA:Sancao_Prevista#]]></TAG>
        <VALUE><![CDATA[#NOVOREGISTO:CA:Sancao_Prevista#]]></VALUE>
        <XPATH><![CDATA[/CARD/FIELDS/FIELD[NAME='Sancao_Prevista']/VALUE]]></XPATH>
      </FIELD>
      <FIELD type="AdditionalFields" label="N_Sanc_Prevista" source-type="AdditionalFields">
        <TAG><![CDATA[#NOVOREGISTO:CA:N_Sanc_Prevista#]]></TAG>
        <VALUE><![CDATA[#NOVOREGISTO:CA:N_Sanc_Prevista#]]></VALUE>
        <XPATH><![CDATA[/CARD/FIELDS/FIELD[NAME='N_Sanc_Prevista']/VALUE]]></XPATH>
      </FIELD>
      <FIELD type="AdditionalFields" label="Data_Apr_Defesa" source-type="AdditionalFields">
        <TAG><![CDATA[#NOVOREGISTO:CA:Data_Apr_Defesa#]]></TAG>
        <VALUE><![CDATA[#NOVOREGISTO:CA:Data_Apr_Defesa#]]></VALUE>
        <XPATH><![CDATA[/CARD/FIELDS/FIELD[NAME='Data_Apr_Defesa']/VALUE]]></XPATH>
      </FIELD>
      <FIELD type="AdditionalFields" label="Data_Decisao" source-type="AdditionalFields">
        <TAG><![CDATA[#NOVOREGISTO:CA:Data_Decisao#]]></TAG>
        <VALUE><![CDATA[#NOVOREGISTO:CA:Data_Decisao#]]></VALUE>
        <XPATH><![CDATA[/CARD/FIELDS/FIELD[NAME='Data_Decisao']/VALUE]]></XPATH>
      </FIELD>
      <FIELD type="AdditionalFields" label="Decisao" source-type="AdditionalFields">
        <TAG><![CDATA[#NOVOREGISTO:CA:Decisao#]]></TAG>
        <VALUE><![CDATA[#NOVOREGISTO:CA:Decisao#]]></VALUE>
        <XPATH><![CDATA[/CARD/FIELDS/FIELD[NAME='Decisao']/VALUE]]></XPATH>
      </FIELD>
      <FIELD type="AdditionalFields" label="SuspensaoCoima" source-type="AdditionalFields">
        <TAG><![CDATA[#NOVOREGISTO:CA:SuspensaoCoima#]]></TAG>
        <VALUE><![CDATA[#NOVOREGISTO:CA:SuspensaoCoima#]]></VALUE>
        <XPATH><![CDATA[/CARD/FIELDS/FIELD[NAME='SuspensaoCoima']/VALUE]]></XPATH>
      </FIELD>
      <FIELD type="AdditionalFields" label="Sancoes_Acess" source-type="AdditionalFields">
        <TAG><![CDATA[#NOVOREGISTO:CA:Sancoes_Acess#]]></TAG>
        <VALUE><![CDATA[#NOVOREGISTO:CA:Sancoes_Acess#]]></VALUE>
        <XPATH><![CDATA[/CARD/FIELDS/FIELD[NAME='Sancoes_Acess']/VALUE]]></XPATH>
      </FIELD>
      <FIELD type="AdditionalFields" label="Valor_Coima" source-type="AdditionalFields">
        <TAG><![CDATA[#NOVOREGISTO:CA:Valor_Coima#]]></TAG>
        <VALUE><![CDATA[#NOVOREGISTO:CA:Valor_Coima#]]></VALUE>
        <XPATH><![CDATA[/CARD/FIELDS/FIELD[NAME='Valor_Coima']/VALUE]]></XPATH>
      </FIELD>
      <FIELD type="AdditionalFields" label="N_DUC" source-type="AdditionalFields">
        <TAG><![CDATA[#NOVOREGISTO:CA:N_DUC#]]></TAG>
        <VALUE><![CDATA[#NOVOREGISTO:CA:N_DUC#]]></VALUE>
        <XPATH><![CDATA[/CARD/FIELDS/FIELD[NAME='N_DUC']/VALUE]]></XPATH>
      </FIELD>
      <FIELD type="AdditionalFields" label="Data_Pgto_Coima" source-type="AdditionalFields">
        <TAG><![CDATA[#NOVOREGISTO:CA:Data_Pgto_Coima#]]></TAG>
        <VALUE><![CDATA[#NOVOREGISTO:CA:Data_Pgto_Coima#]]></VALUE>
        <XPATH><![CDATA[/CARD/FIELDS/FIELD[NAME='Data_Pgto_Coima']/VALUE]]></XPATH>
      </FIELD>
      <FIELD type="AdditionalFields" label="Data_trans_julg" source-type="AdditionalFields">
        <TAG><![CDATA[#NOVOREGISTO:CA:Data_trans_julg#]]></TAG>
        <VALUE><![CDATA[#NOVOREGISTO:CA:Data_trans_julg#]]></VALUE>
        <XPATH><![CDATA[/CARD/FIELDS/FIELD[NAME='Data_trans_julg']/VALUE]]></XPATH>
      </FIELD>
      <FIELD type="AdditionalFields" label="Impug_Judicial" source-type="AdditionalFields">
        <TAG><![CDATA[#NOVOREGISTO:CA:Impug_Judicial#]]></TAG>
        <VALUE><![CDATA[#NOVOREGISTO:CA:Impug_Judicial#]]></VALUE>
        <XPATH><![CDATA[/CARD/FIELDS/FIELD[NAME='Impug_Judicial']/VALUE]]></XPATH>
      </FIELD>
      <FIELD type="AdditionalFields" label="Mandatario_ISP" source-type="AdditionalFields">
        <TAG><![CDATA[#NOVOREGISTO:CA:Mandatario_ISP#]]></TAG>
        <VALUE><![CDATA[#NOVOREGISTO:CA:Mandatario_ISP#]]></VALUE>
        <XPATH><![CDATA[/CARD/FIELDS/FIELD[NAME='Mandatario_ISP']/VALUE]]></XPATH>
      </FIELD>
      <FIELD type="AdditionalFields" label="Tribunal_Recurs" source-type="AdditionalFields">
        <TAG><![CDATA[#NOVOREGISTO:CA:Tribunal_Recurs#]]></TAG>
        <VALUE><![CDATA[#NOVOREGISTO:CA:Tribunal_Recurs#]]></VALUE>
        <XPATH><![CDATA[/CARD/FIELDS/FIELD[NAME='Tribunal_Recurs']/VALUE]]></XPATH>
      </FIELD>
      <FIELD type="AdditionalFields" label="Juizo" source-type="AdditionalFields">
        <TAG><![CDATA[#NOVOREGISTO:CA:Juizo#]]></TAG>
        <VALUE><![CDATA[#NOVOREGISTO:CA:Juizo#]]></VALUE>
        <XPATH><![CDATA[/CARD/FIELDS/FIELD[NAME='Juizo']/VALUE]]></XPATH>
      </FIELD>
      <FIELD type="AdditionalFields" label="N_Proc_Tribunal" source-type="AdditionalFields">
        <TAG><![CDATA[#NOVOREGISTO:CA:N_Proc_Tribunal#]]></TAG>
        <VALUE><![CDATA[#NOVOREGISTO:CA:N_Proc_Tribunal#]]></VALUE>
        <XPATH><![CDATA[/CARD/FIELDS/FIELD[NAME='N_Proc_Tribunal']/VALUE]]></XPATH>
      </FIELD>
      <FIELD type="AdditionalFields" label="Julgamentos" source-type="AdditionalFields">
        <TAG><![CDATA[#NOVOREGISTO:CA:Julgamentos#]]></TAG>
        <VALUE><![CDATA[#NOVOREGISTO:CA:Julgamentos#]]></VALUE>
        <XPATH><![CDATA[/CARD/FIELDS/FIELD[NAME='Julgamentos']/VALUE]]></XPATH>
      </FIELD>
      <FIELD type="AdditionalFields" label="Testem_ISP_Conv" source-type="AdditionalFields">
        <TAG><![CDATA[#NOVOREGISTO:CA:Testem_ISP_Conv#]]></TAG>
        <VALUE><![CDATA[#NOVOREGISTO:CA:Testem_ISP_Conv#]]></VALUE>
        <XPATH><![CDATA[/CARD/FIELDS/FIELD[NAME='Testem_ISP_Conv']/VALUE]]></XPATH>
      </FIELD>
      <FIELD type="AdditionalFields" label="Recurso_Relacao" source-type="AdditionalFields">
        <TAG><![CDATA[#NOVOREGISTO:CA:Recurso_Relacao#]]></TAG>
        <VALUE><![CDATA[#NOVOREGISTO:CA:Recurso_Relacao#]]></VALUE>
        <XPATH><![CDATA[/CARD/FIELDS/FIELD[NAME='Recurso_Relacao']/VALUE]]></XPATH>
      </FIELD>
      <FIELD type="AdditionalFields" label="Res_Impug_jud" source-type="AdditionalFields">
        <TAG><![CDATA[#NOVOREGISTO:CA:Res_Impug_jud#]]></TAG>
        <VALUE><![CDATA[#NOVOREGISTO:CA:Res_Impug_jud#]]></VALUE>
        <XPATH><![CDATA[/CARD/FIELDS/FIELD[NAME='Res_Impug_jud']/VALUE]]></XPATH>
      </FIELD>
      <FIELD type="AdditionalFields" label="N_Cert_Proc_Exc" source-type="AdditionalFields">
        <TAG><![CDATA[#NOVOREGISTO:CA:N_Cert_Proc_Exc#]]></TAG>
        <VALUE><![CDATA[#NOVOREGISTO:CA:N_Cert_Proc_Exc#]]></VALUE>
        <XPATH><![CDATA[/CARD/FIELDS/FIELD[NAME='N_Cert_Proc_Exc']/VALUE]]></XPATH>
      </FIELD>
      <FIELD type="AdditionalFields" label="Proc_Materializ" source-type="AdditionalFields">
        <TAG><![CDATA[#NOVOREGISTO:CA:Proc_Materializ#]]></TAG>
        <VALUE><![CDATA[#NOVOREGISTO:CA:Proc_Materializ#]]></VALUE>
        <XPATH><![CDATA[/CARD/FIELDS/FIELD[NAME='Proc_Materializ']/VALUE]]></XPATH>
      </FIELD>
      <FIELD type="AdditionalFields" label="Nome_Arguido" source-type="AdditionalFields">
        <TAG><![CDATA[#NOVOREGISTO:CA:Nome_Arguido#]]></TAG>
        <VALUE><![CDATA[#NOVOREGISTO:CA:Nome_Arguido#]]></VALUE>
        <XPATH><![CDATA[/CARD/FIELDS/FIELD[NAME='Nome_Arguido']/VALUE]]></XPATH>
      </FIELD>
      <FIELD type="AdditionalFields" label="Tipo_Arguido" source-type="AdditionalFields">
        <TAG><![CDATA[#NOVOREGISTO:CA:Tipo_Arguido#]]></TAG>
        <VALUE><![CDATA[#NOVOREGISTO:CA:Tipo_Arguido#]]></VALUE>
        <XPATH><![CDATA[/CARD/FIELDS/FIELD[NAME='Tipo_Arguido']/VALUE]]></XPATH>
      </FIELD>
      <FIELD type="AdditionalFields" label="Instrutor" source-type="AdditionalFields">
        <TAG><![CDATA[#NOVOREGISTO:CA:Instrutor#]]></TAG>
        <VALUE><![CDATA[#NOVOREGISTO:CA:Instrutor#]]></VALUE>
        <XPATH><![CDATA[/CARD/FIELDS/FIELD[NAME='Instrutor']/VALUE]]></XPATH>
      </FIELD>
      <FIELD type="AdditionalFields" label="Sub_Sancao_prev" source-type="AdditionalFields">
        <TAG><![CDATA[#NOVOREGISTO:CA:Sub_Sancao_prev#]]></TAG>
        <VALUE><![CDATA[#NOVOREGISTO:CA:Sub_Sancao_prev#]]></VALUE>
        <XPATH><![CDATA[/CARD/FIELDS/FIELD[NAME='Sub_Sancao_prev']/VALUE]]></XPATH>
      </FIELD>
      <FIELD type="AdditionalFields" label="Tecn_Resp_DSF" source-type="AdditionalFields">
        <TAG><![CDATA[#NOVOREGISTO:CA:Tecn_Resp_DSF#]]></TAG>
        <VALUE><![CDATA[#NOVOREGISTO:CA:Tecn_Resp_DSF#]]></VALUE>
        <XPATH><![CDATA[/CARD/FIELDS/FIELD[NAME='Tecn_Resp_DSF']/VALUE]]></XPATH>
      </FIELD>
      <FIELD type="AdditionalFields" label="Tecn_Resp_DSS" source-type="AdditionalFields">
        <TAG><![CDATA[#NOVOREGISTO:CA:Tecn_Resp_DSS#]]></TAG>
        <VALUE><![CDATA[#NOVOREGISTO:CA:Tecn_Resp_DSS#]]></VALUE>
        <XPATH><![CDATA[/CARD/FIELDS/FIELD[NAME='Tecn_Resp_DSS']/VALUE]]></XPATH>
      </FIELD>
      <FIELD type="AdditionalFields" label="Tecn_Resp_DCM" source-type="AdditionalFields">
        <TAG><![CDATA[#NOVOREGISTO:CA:Tecn_Resp_DCM#]]></TAG>
        <VALUE><![CDATA[#NOVOREGISTO:CA:Tecn_Resp_DCM#]]></VALUE>
        <XPATH><![CDATA[/CARD/FIELDS/FIELD[NAME='Tecn_Resp_DCM']/VALUE]]></XPATH>
      </FIELD>
      <FIELD type="AdditionalFields" label="Tecn_Resp_DARF" source-type="AdditionalFields">
        <TAG><![CDATA[#NOVOREGISTO:CA:Tecn_Resp_DARF#]]></TAG>
        <VALUE><![CDATA[#NOVOREGISTO:CA:Tecn_Resp_DARF#]]></VALUE>
        <XPATH><![CDATA[/CARD/FIELDS/FIELD[NAME='Tecn_Resp_DARF']/VALUE]]></XPATH>
      </FIELD>
      <FIELD type="AdditionalFields" label="Tecn_Resp_DARM" source-type="AdditionalFields">
        <TAG><![CDATA[#NOVOREGISTO:CA:Tecn_Resp_DARM#]]></TAG>
        <VALUE><![CDATA[#NOVOREGISTO:CA:Tecn_Resp_DARM#]]></VALUE>
        <XPATH><![CDATA[/CARD/FIELDS/FIELD[NAME='Tecn_Resp_DARM']/VALUE]]></XPATH>
      </FIELD>
      <FIELD type="AdditionalFields" label="Tecn_Resp_DES" source-type="AdditionalFields">
        <TAG><![CDATA[#NOVOREGISTO:CA:Tecn_Resp_DES#]]></TAG>
        <VALUE><![CDATA[#NOVOREGISTO:CA:Tecn_Resp_DES#]]></VALUE>
        <XPATH><![CDATA[/CARD/FIELDS/FIELD[NAME='Tecn_Resp_DES']/VALUE]]></XPATH>
      </FIELD>
      <FIELD type="AdditionalFields" label="Tecn_Resp_DRS" source-type="AdditionalFields">
        <TAG><![CDATA[#NOVOREGISTO:CA:Tecn_Resp_DRS#]]></TAG>
        <VALUE><![CDATA[#NOVOREGISTO:CA:Tecn_Resp_DRS#]]></VALUE>
        <XPATH><![CDATA[/CARD/FIELDS/FIELD[NAME='Tecn_Resp_DRS']/VALUE]]></XPATH>
      </FIELD>
      <FIELD type="AdditionalFields" label="Tecn_Resp_DPR" source-type="AdditionalFields">
        <TAG><![CDATA[#NOVOREGISTO:CA:Tecn_Resp_DPR#]]></TAG>
        <VALUE><![CDATA[#NOVOREGISTO:CA:Tecn_Resp_DPR#]]></VALUE>
        <XPATH><![CDATA[/CARD/FIELDS/FIELD[NAME='Tecn_Resp_DPR']/VALUE]]></XPATH>
      </FIELD>
      <FIELD type="AdditionalFields" label="Tecn_Resp_DJU" source-type="AdditionalFields">
        <TAG><![CDATA[#NOVOREGISTO:CA:Tecn_Resp_DJU#]]></TAG>
        <VALUE><![CDATA[#NOVOREGISTO:CA:Tecn_Resp_DJU#]]></VALUE>
        <XPATH><![CDATA[/CARD/FIELDS/FIELD[NAME='Tecn_Resp_DJU']/VALUE]]></XPATH>
      </FIELD>
      <FIELD type="AdditionalFields" label="TP_11.01.02" source-type="AdditionalFields">
        <TAG><![CDATA[#NOVOREGISTO:CA:TP_11.01.02#]]></TAG>
        <VALUE><![CDATA[#NOVOREGISTO:CA:TP_11.01.02#]]></VALUE>
        <XPATH><![CDATA[/CARD/FIELDS/FIELD[NAME='TP_11.01.02']/VALUE]]></XPATH>
      </FIELD>
      <FIELD type="AdditionalFields" label="TP_11.01.03" source-type="AdditionalFields">
        <TAG><![CDATA[#NOVOREGISTO:CA:TP_11.01.03#]]></TAG>
        <VALUE><![CDATA[#NOVOREGISTO:CA:TP_11.01.03#]]></VALUE>
        <XPATH><![CDATA[/CARD/FIELDS/FIELD[NAME='TP_11.01.03']/VALUE]]></XPATH>
      </FIELD>
      <FIELD type="AdditionalFields" label="TP_11.01.08" source-type="AdditionalFields">
        <TAG><![CDATA[#NOVOREGISTO:CA:TP_11.01.08#]]></TAG>
        <VALUE><![CDATA[#NOVOREGISTO:CA:TP_11.01.08#]]></VALUE>
        <XPATH><![CDATA[/CARD/FIELDS/FIELD[NAME='TP_11.01.08']/VALUE]]></XPATH>
      </FIELD>
      <FIELD type="AdditionalFields" label="TP_11.01.09" source-type="AdditionalFields">
        <TAG><![CDATA[#NOVOREGISTO:CA:TP_11.01.09#]]></TAG>
        <VALUE><![CDATA[#NOVOREGISTO:CA:TP_11.01.09#]]></VALUE>
        <XPATH><![CDATA[/CARD/FIELDS/FIELD[NAME='TP_11.01.09']/VALUE]]></XPATH>
      </FIELD>
      <FIELD type="AdditionalFields" label="TP_11.01.13" source-type="AdditionalFields">
        <TAG><![CDATA[#NOVOREGISTO:CA:TP_11.01.13#]]></TAG>
        <VALUE><![CDATA[#NOVOREGISTO:CA:TP_11.01.13#]]></VALUE>
        <XPATH><![CDATA[/CARD/FIELDS/FIELD[NAME='TP_11.01.13']/VALUE]]></XPATH>
      </FIELD>
      <FIELD type="AdditionalFields" label="TP_11.01.19.02" source-type="AdditionalFields">
        <TAG><![CDATA[#NOVOREGISTO:CA:TP_11.01.19.02#]]></TAG>
        <VALUE><![CDATA[#NOVOREGISTO:CA:TP_11.01.19.02#]]></VALUE>
        <XPATH><![CDATA[/CARD/FIELDS/FIELD[NAME='TP_11.01.19.02']/VALUE]]></XPATH>
      </FIELD>
      <FIELD type="AdditionalFields" label="TP_11.01.20.01" source-type="AdditionalFields">
        <TAG><![CDATA[#NOVOREGISTO:CA:TP_11.01.20.01#]]></TAG>
        <VALUE><![CDATA[#NOVOREGISTO:CA:TP_11.01.20.01#]]></VALUE>
        <XPATH><![CDATA[/CARD/FIELDS/FIELD[NAME='TP_11.01.20.01']/VALUE]]></XPATH>
      </FIELD>
      <FIELD type="AdditionalFields" label="TP_11.01.20.02" source-type="AdditionalFields">
        <TAG><![CDATA[#NOVOREGISTO:CA:TP_11.01.20.02#]]></TAG>
        <VALUE><![CDATA[#NOVOREGISTO:CA:TP_11.01.20.02#]]></VALUE>
        <XPATH><![CDATA[/CARD/FIELDS/FIELD[NAME='TP_11.01.20.02']/VALUE]]></XPATH>
      </FIELD>
      <FIELD type="AdditionalFields" label="TP_11.01.21.04" source-type="AdditionalFields">
        <TAG><![CDATA[#NOVOREGISTO:CA:TP_11.01.21.04#]]></TAG>
        <VALUE><![CDATA[#NOVOREGISTO:CA:TP_11.01.21.04#]]></VALUE>
        <XPATH><![CDATA[/CARD/FIELDS/FIELD[NAME='TP_11.01.21.04']/VALUE]]></XPATH>
      </FIELD>
      <FIELD type="AdditionalFields" label="TP_11.02.22.02" source-type="AdditionalFields">
        <TAG><![CDATA[#NOVOREGISTO:CA:TP_11.02.22.02#]]></TAG>
        <VALUE><![CDATA[#NOVOREGISTO:CA:TP_11.02.22.02#]]></VALUE>
        <XPATH><![CDATA[/CARD/FIELDS/FIELD[NAME='TP_11.02.22.02']/VALUE]]></XPATH>
      </FIELD>
      <FIELD type="AdditionalFields" label="TP_11.05.03" source-type="AdditionalFields">
        <TAG><![CDATA[#NOVOREGISTO:CA:TP_11.05.03#]]></TAG>
        <VALUE><![CDATA[#NOVOREGISTO:CA:TP_11.05.03#]]></VALUE>
        <XPATH><![CDATA[/CARD/FIELDS/FIELD[NAME='TP_11.05.03']/VALUE]]></XPATH>
      </FIELD>
      <FIELD type="AdditionalFields" label="TP_11.05.07.03" source-type="AdditionalFields">
        <TAG><![CDATA[#NOVOREGISTO:CA:TP_11.05.07.03#]]></TAG>
        <VALUE><![CDATA[#NOVOREGISTO:CA:TP_11.05.07.03#]]></VALUE>
        <XPATH><![CDATA[/CARD/FIELDS/FIELD[NAME='TP_11.05.07.03']/VALUE]]></XPATH>
      </FIELD>
      <FIELD type="AdditionalFields" label="Ano_Sem_Tri_Ref" source-type="AdditionalFields">
        <TAG><![CDATA[#NOVOREGISTO:CA:Ano_Sem_Tri_Ref#]]></TAG>
        <VALUE><![CDATA[#NOVOREGISTO:CA:Ano_Sem_Tri_Ref#]]></VALUE>
        <XPATH><![CDATA[/CARD/FIELDS/FIELD[NAME='Ano_Sem_Tri_Ref']/VALUE]]></XPATH>
      </FIELD>
      <FIELD type="AdditionalFields" label="Dat/Ano" source-type="AdditionalFields">
        <TAG><![CDATA[#NOVOREGISTO:CA:Dat/Ano#]]></TAG>
        <VALUE><![CDATA[#NOVOREGISTO:CA:Dat/Ano#]]></VALUE>
        <XPATH><![CDATA[/CARD/FIELDS/FIELD[NAME='Dat/Ano']/VALUE]]></XPATH>
      </FIELD>
      <FIELD type="AdditionalFields" label="Ref." source-type="AdditionalFields">
        <TAG><![CDATA[#NOVOREGISTO:CA:Ref.#]]></TAG>
        <VALUE><![CDATA[#NOVOREGISTO:CA:Ref.#]]></VALUE>
        <XPATH><![CDATA[/CARD/FIELDS/FIELD[NAME='Ref.']/VALUE]]></XPATH>
      </FIELD>
      <FIELD type="AdditionalFields" label="UO/Dep" source-type="AdditionalFields">
        <TAG><![CDATA[#NOVOREGISTO:CA:UO/Dep#]]></TAG>
        <VALUE><![CDATA[#NOVOREGISTO:CA:UO/Dep#]]></VALUE>
        <XPATH><![CDATA[/CARD/FIELDS/FIELD[NAME='UO/Dep']/VALUE]]></XPATH>
      </FIELD>
      <FIELD type="AdditionalFields" label="Tp_06.01.02" source-type="AdditionalFields">
        <TAG><![CDATA[#NOVOREGISTO:CA:Tp_06.01.02#]]></TAG>
        <VALUE><![CDATA[#NOVOREGISTO:CA:Tp_06.01.02#]]></VALUE>
        <XPATH><![CDATA[/CARD/FIELDS/FIELD[NAME='Tp_06.01.02']/VALUE]]></XPATH>
      </FIELD>
      <FIELD type="AdditionalFields" label="Tp_04.01.02" source-type="AdditionalFields">
        <TAG><![CDATA[#NOVOREGISTO:CA:Tp_04.01.02#]]></TAG>
        <VALUE><![CDATA[#NOVOREGISTO:CA:Tp_04.01.02#]]></VALUE>
        <XPATH><![CDATA[/CARD/FIELDS/FIELD[NAME='Tp_04.01.02']/VALUE]]></XPATH>
      </FIELD>
      <FIELD type="AdditionalFields" label="TP_15.02.01" source-type="AdditionalFields">
        <TAG><![CDATA[#NOVOREGISTO:CA:TP_15.02.01#]]></TAG>
        <VALUE><![CDATA[#NOVOREGISTO:CA:TP_15.02.01#]]></VALUE>
        <XPATH><![CDATA[/CARD/FIELDS/FIELD[NAME='TP_15.02.01']/VALUE]]></XPATH>
      </FIELD>
      <FIELD type="AdditionalFields" label="TP_15.02.02" source-type="AdditionalFields">
        <TAG><![CDATA[#NOVOREGISTO:CA:TP_15.02.02#]]></TAG>
        <VALUE><![CDATA[#NOVOREGISTO:CA:TP_15.02.02#]]></VALUE>
        <XPATH><![CDATA[/CARD/FIELDS/FIELD[NAME='TP_15.02.02']/VALUE]]></XPATH>
      </FIELD>
      <FIELD type="AdditionalFields" label="Resp_Equip_DARF" source-type="AdditionalFields">
        <TAG><![CDATA[#NOVOREGISTO:CA:Resp_Equip_DARF#]]></TAG>
        <VALUE><![CDATA[#NOVOREGISTO:CA:Resp_Equip_DARF#]]></VALUE>
        <XPATH><![CDATA[/CARD/FIELDS/FIELD[NAME='Resp_Equip_DARF']/VALUE]]></XPATH>
      </FIELD>
      <FIELD type="AdditionalFields" label="Ent_Tipo" source-type="AdditionalFields">
        <TAG><![CDATA[#NOVOREGISTO:CA:Ent_Tipo#]]></TAG>
        <VALUE><![CDATA[#NOVOREGISTO:CA:Ent_Tipo#]]></VALUE>
        <XPATH><![CDATA[/CARD/FIELDS/FIELD[NAME='Ent_Tipo']/VALUE]]></XPATH>
      </FIELD>
      <FIELD type="AdditionalFields" label="Ent_NIF" source-type="AdditionalFields">
        <TAG><![CDATA[#NOVOREGISTO:CA:Ent_NIF#]]></TAG>
        <VALUE><![CDATA[#NOVOREGISTO:CA:Ent_NIF#]]></VALUE>
        <XPATH><![CDATA[/CARD/FIELDS/FIELD[NAME='Ent_NIF']/VALUE]]></XPATH>
      </FIELD>
      <FIELD type="AdditionalFields" label="Tecn_Resp_DARS" source-type="AdditionalFields">
        <TAG><![CDATA[#NOVOREGISTO:CA:Tecn_Resp_DARS#]]></TAG>
        <VALUE><![CDATA[#NOVOREGISTO:CA:Tecn_Resp_DARS#]]></VALUE>
        <XPATH><![CDATA[/CARD/FIELDS/FIELD[NAME='Tecn_Resp_DARS']/VALUE]]></XPATH>
      </FIELD>
      <FIELD type="AdditionalFields" label="Al_Sancao_Prev" source-type="AdditionalFields">
        <TAG><![CDATA[#NOVOREGISTO:CA:Al_Sancao_Prev#]]></TAG>
        <VALUE><![CDATA[#NOVOREGISTO:CA:Al_Sancao_Prev#]]></VALUE>
        <XPATH><![CDATA[/CARD/FIELDS/FIELD[NAME='Al_Sancao_Prev']/VALUE]]></XPATH>
      </FIELD>
      <FIELD type="AdditionalFields" label="Sal_Sancao_Prev" source-type="AdditionalFields">
        <TAG><![CDATA[#NOVOREGISTO:CA:Sal_Sancao_Prev#]]></TAG>
        <VALUE><![CDATA[#NOVOREGISTO:CA:Sal_Sancao_Prev#]]></VALUE>
        <XPATH><![CDATA[/CARD/FIELDS/FIELD[NAME='Sal_Sancao_Prev']/VALUE]]></XPATH>
      </FIELD>
      <FIELD type="AdditionalFields" label="Pessoa_Colectiv" source-type="AdditionalFields">
        <TAG><![CDATA[#NOVOREGISTO:CA:Pessoa_Colectiv#]]></TAG>
        <VALUE><![CDATA[#NOVOREGISTO:CA:Pessoa_Colectiv#]]></VALUE>
        <XPATH><![CDATA[/CARD/FIELDS/FIELD[NAME='Pessoa_Colectiv']/VALUE]]></XPATH>
      </FIELD>
      <FIELD type="AdditionalFields" label="Mandat_Arguido" source-type="AdditionalFields">
        <TAG><![CDATA[#NOVOREGISTO:CA:Mandat_Arguido#]]></TAG>
        <VALUE><![CDATA[#NOVOREGISTO:CA:Mandat_Arguido#]]></VALUE>
        <XPATH><![CDATA[/CARD/FIELDS/FIELD[NAME='Mandat_Arguido']/VALUE]]></XPATH>
      </FIELD>
      <FIELD type="AdditionalFields" label="Tecnicos_DCM" source-type="AdditionalFields">
        <TAG><![CDATA[#NOVOREGISTO:CA:Tecnicos_DCM#]]></TAG>
        <VALUE><![CDATA[#NOVOREGISTO:CA:Tecnicos_DCM#]]></VALUE>
        <XPATH><![CDATA[/CARD/FIELDS/FIELD[NAME='Tecnicos_DCM']/VALUE]]></XPATH>
      </FIELD>
      <FIELD type="AdditionalFields" label="N_Carta_CDI" source-type="AdditionalFields">
        <TAG><![CDATA[#NOVOREGISTO:CA:N_Carta_CDI#]]></TAG>
        <VALUE><![CDATA[#NOVOREGISTO:CA:N_Carta_CDI#]]></VALUE>
        <XPATH><![CDATA[/CARD/FIELDS/FIELD[NAME='N_Carta_CDI']/VALUE]]></XPATH>
      </FIELD>
      <FIELD type="AdditionalFields" label="Tipo_Represent" source-type="AdditionalFields">
        <TAG><![CDATA[#NOVOREGISTO:CA:Tipo_Represent#]]></TAG>
        <VALUE><![CDATA[#NOVOREGISTO:CA:Tipo_Represent#]]></VALUE>
        <XPATH><![CDATA[/CARD/FIELDS/FIELD[NAME='Tipo_Represent']/VALUE]]></XPATH>
      </FIELD>
      <FIELD type="AdditionalFields" label="Tecn_Resp_DDI" source-type="AdditionalFields">
        <TAG><![CDATA[#NOVOREGISTO:CA:Tecn_Resp_DDI#]]></TAG>
        <VALUE><![CDATA[#NOVOREGISTO:CA:Tecn_Resp_DDI#]]></VALUE>
        <XPATH><![CDATA[/CARD/FIELDS/FIELD[NAME='Tecn_Resp_DDI']/VALUE]]></XPATH>
      </FIELD>
      <FIELD type="AdditionalFields" label="Ent_PNome" source-type="AdditionalFields">
        <TAG><![CDATA[#NOVOREGISTO:CA:Ent_PNome#]]></TAG>
        <VALUE><![CDATA[#NOVOREGISTO:CA:Ent_PNome#]]></VALUE>
        <XPATH><![CDATA[/CARD/FIELDS/FIELD[NAME='Ent_PNome']/VALUE]]></XPATH>
      </FIELD>
      <FIELD type="AdditionalFields" label="Ent_PCod" source-type="AdditionalFields">
        <TAG><![CDATA[#NOVOREGISTO:CA:Ent_PCod#]]></TAG>
        <VALUE><![CDATA[#NOVOREGISTO:CA:Ent_PCod#]]></VALUE>
        <XPATH><![CDATA[/CARD/FIELDS/FIELD[NAME='Ent_PCod']/VALUE]]></XPATH>
      </FIELD>
      <FIELD type="AdditionalFields" label="Ent_PNif" source-type="AdditionalFields">
        <TAG><![CDATA[#NOVOREGISTO:CA:Ent_PNif#]]></TAG>
        <VALUE><![CDATA[#NOVOREGISTO:CA:Ent_PNif#]]></VALUE>
        <XPATH><![CDATA[/CARD/FIELDS/FIELD[NAME='Ent_PNif']/VALUE]]></XPATH>
      </FIELD>
      <FIELD type="AdditionalFields" label="Ent_PTipo" source-type="AdditionalFields">
        <TAG><![CDATA[#NOVOREGISTO:CA:Ent_PTipo#]]></TAG>
        <VALUE><![CDATA[#NOVOREGISTO:CA:Ent_PTipo#]]></VALUE>
        <XPATH><![CDATA[/CARD/FIELDS/FIELD[NAME='Ent_PTipo']/VALUE]]></XPATH>
      </FIELD>
      <FIELD type="AdditionalFields" label="Dat_Autorizacao" source-type="AdditionalFields">
        <TAG><![CDATA[#NOVOREGISTO:CA:Dat_Autorizacao#]]></TAG>
        <VALUE><![CDATA[#NOVOREGISTO:CA:Dat_Autorizacao#]]></VALUE>
        <XPATH><![CDATA[/CARD/FIELDS/FIELD[NAME='Dat_Autorizacao']/VALUE]]></XPATH>
      </FIELD>
      <FIELD type="AdditionalFields" label="Tempo_prsv" source-type="AdditionalFields">
        <TAG><![CDATA[#NOVOREGISTO:CA:Tempo_prsv#]]></TAG>
        <VALUE><![CDATA[#NOVOREGISTO:CA:Tempo_prsv#]]></VALUE>
        <XPATH><![CDATA[/CARD/FIELDS/FIELD[NAME='Tempo_prsv']/VALUE]]></XPATH>
      </FIELD>
      <FIELD type="AdditionalFields" label="Dt_Autorizacao" source-type="AdditionalFields">
        <TAG><![CDATA[#NOVOREGISTO:CA:Dt_Autorizacao#]]></TAG>
        <VALUE><![CDATA[#NOVOREGISTO:CA:Dt_Autorizacao#]]></VALUE>
        <XPATH><![CDATA[/CARD/FIELDS/FIELD[NAME='Dt_Autorizacao']/VALUE]]></XPATH>
      </FIELD>
      <FIELD type="AdditionalFields" label="Sem_efeito" source-type="AdditionalFields">
        <TAG><![CDATA[#NOVOREGISTO:CA:Sem_efeito#]]></TAG>
        <VALUE><![CDATA[#NOVOREGISTO:CA:Sem_efeito#]]></VALUE>
        <XPATH><![CDATA[/CARD/FIELDS/FIELD[NAME='Sem_efeito']/VALUE]]></XPATH>
      </FIELD>
      <FIELD type="AdditionalFields" label="TAG" source-type="AdditionalFields">
        <TAG><![CDATA[#NOVOREGISTO:CA:TAG#]]></TAG>
        <VALUE><![CDATA[#NOVOREGISTO:CA:TAG#]]></VALUE>
        <XPATH><![CDATA[/CARD/FIELDS/FIELD[NAME='TAG']/VALUE]]></XPATH>
      </FIELD>
      <FIELD type="AdditionalFields" label="TESTE" source-type="AdditionalFields">
        <TAG><![CDATA[#NOVOREGISTO:CA:TESTE#]]></TAG>
        <VALUE><![CDATA[#NOVOREGISTO:CA:TESTE#]]></VALUE>
        <XPATH><![CDATA[/CARD/FIELDS/FIELD[NAME='TESTE']/VALUE]]></XPATH>
      </FIELD>
      <FIELD type="AdditionalFields" label="Tipo_Conta" source-type="AdditionalFields">
        <TAG><![CDATA[#NOVOREGISTO:CA:Tipo_Conta#]]></TAG>
        <VALUE><![CDATA[#NOVOREGISTO:CA:Tipo_Conta#]]></VALUE>
        <XPATH><![CDATA[/CARD/FIELDS/FIELD[NAME='Tipo_Conta']/VALUE]]></XPATH>
      </FIELD>
      <FIELD type="AdditionalFields" label="Relevante" source-type="AdditionalFields">
        <TAG><![CDATA[#NOVOREGISTO:CA:Relevante#]]></TAG>
        <VALUE><![CDATA[#NOVOREGISTO:CA:Relevante#]]></VALUE>
        <XPATH><![CDATA[/CARD/FIELDS/FIELD[NAME='Relevante']/VALUE]]></XPATH>
      </FIELD>
      <FIELD type="AdditionalFields" label="Documento_Papel" source-type="AdditionalFields">
        <TAG><![CDATA[#NOVOREGISTO:CA:Documento_Papel#]]></TAG>
        <VALUE><![CDATA[#NOVOREGISTO:CA:Documento_Papel#]]></VALUE>
        <XPATH><![CDATA[/CARD/FIELDS/FIELD[NAME='Documento_Papel']/VALUE]]></XPATH>
      </FIELD>
      <FIELD type="AdditionalFields" label="Tipo_Acesso" source-type="AdditionalFields">
        <TAG><![CDATA[#NOVOREGISTO:CA:Tipo_Acesso#]]></TAG>
        <VALUE><![CDATA[#NOVOREGISTO:CA:Tipo_Acesso#]]></VALUE>
        <XPATH><![CDATA[/CARD/FIELDS/FIELD[NAME='Tipo_Acesso']/VALUE]]></XPATH>
      </FIELD>
      <FIELD type="AdditionalFields" label="Descricao_NRO" source-type="AdditionalFields">
        <TAG><![CDATA[#NOVOREGISTO:CA:Descricao_NRO#]]></TAG>
        <VALUE><![CDATA[#NOVOREGISTO:CA:Descricao_NRO#]]></VALUE>
        <XPATH><![CDATA[/CARD/FIELDS/FIELD[NAME='Descricao_NRO']/VALUE]]></XPATH>
      </FIELD>
      <FIELD type="AdditionalFields" label="Ano_Ref" source-type="AdditionalFields">
        <TAG><![CDATA[#NOVOREGISTO:CA:Ano_Ref#]]></TAG>
        <VALUE><![CDATA[#NOVOREGISTO:CA:Ano_Ref#]]></VALUE>
        <XPATH><![CDATA[/CARD/FIELDS/FIELD[NAME='Ano_Ref']/VALUE]]></XPATH>
      </FIELD>
      <FIELD type="AdditionalFields" label="Mes_Ref" source-type="AdditionalFields">
        <TAG><![CDATA[#NOVOREGISTO:CA:Mes_Ref#]]></TAG>
        <VALUE><![CDATA[#NOVOREGISTO:CA:Mes_Ref#]]></VALUE>
        <XPATH><![CDATA[/CARD/FIELDS/FIELD[NAME='Mes_Ref']/VALUE]]></XPATH>
      </FIELD>
      <FIELD type="AdditionalFields" label="Situacao" source-type="AdditionalFields">
        <TAG><![CDATA[#NOVOREGISTO:CA:Situacao#]]></TAG>
        <VALUE><![CDATA[#NOVOREGISTO:CA:Situacao#]]></VALUE>
        <XPATH><![CDATA[/CARD/FIELDS/FIELD[NAME='Situacao']/VALUE]]></XPATH>
      </FIELD>
      <FIELD type="AdditionalFields" label="Num_Proposta_CA" source-type="AdditionalFields">
        <TAG><![CDATA[#NOVOREGISTO:CA:Num_Proposta_CA#]]></TAG>
        <VALUE><![CDATA[#NOVOREGISTO:CA:Num_Proposta_CA#]]></VALUE>
        <XPATH><![CDATA[/CARD/FIELDS/FIELD[NAME='Num_Proposta_CA']/VALUE]]></XPATH>
      </FIELD>
      <FIELD type="AdditionalFields" label="Tecn_Resp_DSM" source-type="AdditionalFields">
        <TAG><![CDATA[#NOVOREGISTO:CA:Tecn_Resp_DSM#]]></TAG>
        <VALUE><![CDATA[#NOVOREGISTO:CA:Tecn_Resp_DSM#]]></VALUE>
        <XPATH><![CDATA[/CARD/FIELDS/FIELD[NAME='Tecn_Resp_DSM']/VALUE]]></XPATH>
      </FIELD>
      <FIELD type="AdditionalFields" label="Tecnicos_DSM" source-type="AdditionalFields">
        <TAG><![CDATA[#NOVOREGISTO:CA:Tecnicos_DSM#]]></TAG>
        <VALUE><![CDATA[#NOVOREGISTO:CA:Tecnicos_DSM#]]></VALUE>
        <XPATH><![CDATA[/CARD/FIELDS/FIELD[NAME='Tecnicos_DSM']/VALUE]]></XPATH>
      </FIELD>
      <FIELD type="AdditionalFields" label="Area_DSM" source-type="AdditionalFields">
        <TAG><![CDATA[#NOVOREGISTO:CA:Area_DSM#]]></TAG>
        <VALUE><![CDATA[#NOVOREGISTO:CA:Area_DSM#]]></VALUE>
        <XPATH><![CDATA[/CARD/FIELDS/FIELD[NAME='Area_DSM']/VALUE]]></XPATH>
      </FIELD>
      <FIELD type="AdditionalFields" label="Outras_Obs" source-type="AdditionalFields">
        <TAG><![CDATA[#NOVOREGISTO:CA:Outras_Obs#]]></TAG>
        <VALUE><![CDATA[#NOVOREGISTO:CA:Outras_Obs#]]></VALUE>
        <XPATH><![CDATA[/CARD/FIELDS/FIELD[NAME='Outras_Obs']/VALUE]]></XPATH>
      </FIELD>
      <FIELD type="AdditionalFields" label="ESTADO" source-type="AdditionalFields">
        <TAG><![CDATA[#NOVOREGISTO:CA:ESTADO#]]></TAG>
        <VALUE><![CDATA[#NOVOREGISTO:CA:ESTADO#]]></VALUE>
        <XPATH><![CDATA[/CARD/FIELDS/FIELD[NAME='ESTADO']/VALUE]]></XPATH>
      </FIELD>
      <FIELD type="AdditionalFields" label="NIF_TRAB" source-type="AdditionalFields">
        <TAG><![CDATA[#NOVOREGISTO:CA:NIF_TRAB#]]></TAG>
        <VALUE><![CDATA[#NOVOREGISTO:CA:NIF_TRAB#]]></VALUE>
        <XPATH><![CDATA[/CARD/FIELDS/FIELD[NAME='NIF_TRAB']/VALUE]]></XPATH>
      </FIELD>
      <FIELD type="AdditionalFields" label="NOME_CAND" source-type="AdditionalFields">
        <TAG><![CDATA[#NOVOREGISTO:CA:NOME_CAND#]]></TAG>
        <VALUE><![CDATA[#NOVOREGISTO:CA:NOME_CAND#]]></VALUE>
        <XPATH><![CDATA[/CARD/FIELDS/FIELD[NAME='NOME_CAND']/VALUE]]></XPATH>
      </FIELD>
      <FIELD type="AdditionalFields" label="ESTADO_TRAB" source-type="AdditionalFields">
        <TAG><![CDATA[#NOVOREGISTO:CA:ESTADO_TRAB#]]></TAG>
        <VALUE><![CDATA[#NOVOREGISTO:CA:ESTADO_TRAB#]]></VALUE>
        <XPATH><![CDATA[/CARD/FIELDS/FIELD[NAME='ESTADO_TRAB']/VALUE]]></XPATH>
      </FIELD>
      <FIELD type="AdditionalFields" label="NOME_CHEFIA" source-type="AdditionalFields">
        <TAG><![CDATA[#NOVOREGISTO:CA:NOME_CHEFIA#]]></TAG>
        <VALUE><![CDATA[#NOVOREGISTO:CA:NOME_CHEFIA#]]></VALUE>
        <XPATH><![CDATA[/CARD/FIELDS/FIELD[NAME='NOME_CHEFIA']/VALUE]]></XPATH>
      </FIELD>
      <FIELD type="AdditionalFields" label="NOME_TRAB" source-type="AdditionalFields">
        <TAG><![CDATA[#NOVOREGISTO:CA:NOME_TRAB#]]></TAG>
        <VALUE><![CDATA[#NOVOREGISTO:CA:NOME_TRAB#]]></VALUE>
        <XPATH><![CDATA[/CARD/FIELDS/FIELD[NAME='NOME_TRAB']/VALUE]]></XPATH>
      </FIELD>
      <FIELD type="AdditionalFields" label="NORMA" source-type="AdditionalFields">
        <TAG><![CDATA[#NOVOREGISTO:CA:NORMA#]]></TAG>
        <VALUE><![CDATA[#NOVOREGISTO:CA:NORMA#]]></VALUE>
        <XPATH><![CDATA[/CARD/FIELDS/FIELD[NAME='NORMA']/VALUE]]></XPATH>
      </FIELD>
      <FIELD type="AdditionalFields" label="NUM_TRAB" source-type="AdditionalFields">
        <TAG><![CDATA[#NOVOREGISTO:CA:NUM_TRAB#]]></TAG>
        <VALUE><![CDATA[#NOVOREGISTO:CA:NUM_TRAB#]]></VALUE>
        <XPATH><![CDATA[/CARD/FIELDS/FIELD[NAME='NUM_TRAB']/VALUE]]></XPATH>
      </FIELD>
      <FIELD type="AdditionalFields" label="POLITICA" source-type="AdditionalFields">
        <TAG><![CDATA[#NOVOREGISTO:CA:POLITICA#]]></TAG>
        <VALUE><![CDATA[#NOVOREGISTO:CA:POLITICA#]]></VALUE>
        <XPATH><![CDATA[/CARD/FIELDS/FIELD[NAME='POLITICA']/VALUE]]></XPATH>
      </FIELD>
      <FIELD type="AdditionalFields" label="REF_ANE" source-type="AdditionalFields">
        <TAG><![CDATA[#NOVOREGISTO:CA:REF_ANE#]]></TAG>
        <VALUE><![CDATA[#NOVOREGISTO:CA:REF_ANE#]]></VALUE>
        <XPATH><![CDATA[/CARD/FIELDS/FIELD[NAME='REF_ANE']/VALUE]]></XPATH>
      </FIELD>
      <FIELD type="AdditionalFields" label="REF_EST" source-type="AdditionalFields">
        <TAG><![CDATA[#NOVOREGISTO:CA:REF_EST#]]></TAG>
        <VALUE><![CDATA[#NOVOREGISTO:CA:REF_EST#]]></VALUE>
        <XPATH><![CDATA[/CARD/FIELDS/FIELD[NAME='REF_EST']/VALUE]]></XPATH>
      </FIELD>
      <FIELD type="AdditionalFields" label="REF_MOB_UO" source-type="AdditionalFields">
        <TAG><![CDATA[#NOVOREGISTO:CA:REF_MOB_UO#]]></TAG>
        <VALUE><![CDATA[#NOVOREGISTO:CA:REF_MOB_UO#]]></VALUE>
        <XPATH><![CDATA[/CARD/FIELDS/FIELD[NAME='REF_MOB_UO']/VALUE]]></XPATH>
      </FIELD>
      <FIELD type="AdditionalFields" label="REF_PED" source-type="AdditionalFields">
        <TAG><![CDATA[#NOVOREGISTO:CA:REF_PED#]]></TAG>
        <VALUE><![CDATA[#NOVOREGISTO:CA:REF_PED#]]></VALUE>
        <XPATH><![CDATA[/CARD/FIELDS/FIELD[NAME='REF_PED']/VALUE]]></XPATH>
      </FIELD>
      <FIELD type="AdditionalFields" label="REF_PROC" source-type="AdditionalFields">
        <TAG><![CDATA[#NOVOREGISTO:CA:REF_PROC#]]></TAG>
        <VALUE><![CDATA[#NOVOREGISTO:CA:REF_PROC#]]></VALUE>
        <XPATH><![CDATA[/CARD/FIELDS/FIELD[NAME='REF_PROC']/VALUE]]></XPATH>
      </FIELD>
      <FIELD type="AdditionalFields" label="REF_TP_INQ" source-type="AdditionalFields">
        <TAG><![CDATA[#NOVOREGISTO:CA:REF_TP_INQ#]]></TAG>
        <VALUE><![CDATA[#NOVOREGISTO:CA:REF_TP_INQ#]]></VALUE>
        <XPATH><![CDATA[/CARD/FIELDS/FIELD[NAME='REF_TP_INQ']/VALUE]]></XPATH>
      </FIELD>
      <FIELD type="AdditionalFields" label="REF_TP_PRC" source-type="AdditionalFields">
        <TAG><![CDATA[#NOVOREGISTO:CA:REF_TP_PRC#]]></TAG>
        <VALUE><![CDATA[#NOVOREGISTO:CA:REF_TP_PRC#]]></VALUE>
        <XPATH><![CDATA[/CARD/FIELDS/FIELD[NAME='REF_TP_PRC']/VALUE]]></XPATH>
      </FIELD>
      <FIELD type="AdditionalFields" label="SIND" source-type="AdditionalFields">
        <TAG><![CDATA[#NOVOREGISTO:CA:SIND#]]></TAG>
        <VALUE><![CDATA[#NOVOREGISTO:CA:SIND#]]></VALUE>
        <XPATH><![CDATA[/CARD/FIELDS/FIELD[NAME='SIND']/VALUE]]></XPATH>
      </FIELD>
      <FIELD type="AdditionalFields" label="TP_CT_AC" source-type="AdditionalFields">
        <TAG><![CDATA[#NOVOREGISTO:CA:TP_CT_AC#]]></TAG>
        <VALUE><![CDATA[#NOVOREGISTO:CA:TP_CT_AC#]]></VALUE>
        <XPATH><![CDATA[/CARD/FIELDS/FIELD[NAME='TP_CT_AC']/VALUE]]></XPATH>
      </FIELD>
      <FIELD type="AdditionalFields" label="TIPO_DOC" source-type="AdditionalFields">
        <TAG><![CDATA[#NOVOREGISTO:CA:TIPO_DOC#]]></TAG>
        <VALUE><![CDATA[#NOVOREGISTO:CA:TIPO_DOC#]]></VALUE>
        <XPATH><![CDATA[/CARD/FIELDS/FIELD[NAME='TIPO_DOC']/VALUE]]></XPATH>
      </FIELD>
      <FIELD type="AdditionalFields" label="TIPO_PROC1" source-type="AdditionalFields">
        <TAG><![CDATA[#NOVOREGISTO:CA:TIPO_PROC1#]]></TAG>
        <VALUE><![CDATA[#NOVOREGISTO:CA:TIPO_PROC1#]]></VALUE>
        <XPATH><![CDATA[/CARD/FIELDS/FIELD[NAME='TIPO_PROC1']/VALUE]]></XPATH>
      </FIELD>
      <FIELD type="AdditionalFields" label="TIPO_PROC2" source-type="AdditionalFields">
        <TAG><![CDATA[#NOVOREGISTO:CA:TIPO_PROC2#]]></TAG>
        <VALUE><![CDATA[#NOVOREGISTO:CA:TIPO_PROC2#]]></VALUE>
        <XPATH><![CDATA[/CARD/FIELDS/FIELD[NAME='TIPO_PROC2']/VALUE]]></XPATH>
      </FIELD>
      <FIELD type="AdditionalFields" label="TIPO_PROC3" source-type="AdditionalFields">
        <TAG><![CDATA[#NOVOREGISTO:CA:TIPO_PROC3#]]></TAG>
        <VALUE><![CDATA[#NOVOREGISTO:CA:TIPO_PROC3#]]></VALUE>
        <XPATH><![CDATA[/CARD/FIELDS/FIELD[NAME='TIPO_PROC3']/VALUE]]></XPATH>
      </FIELD>
      <FIELD type="AdditionalFields" label="TIPO_PROC4" source-type="AdditionalFields">
        <TAG><![CDATA[#NOVOREGISTO:CA:TIPO_PROC4#]]></TAG>
        <VALUE><![CDATA[#NOVOREGISTO:CA:TIPO_PROC4#]]></VALUE>
        <XPATH><![CDATA[/CARD/FIELDS/FIELD[NAME='TIPO_PROC4']/VALUE]]></XPATH>
      </FIELD>
      <FIELD type="AdditionalFields" label="TIPO_PROC5" source-type="AdditionalFields">
        <TAG><![CDATA[#NOVOREGISTO:CA:TIPO_PROC5#]]></TAG>
        <VALUE><![CDATA[#NOVOREGISTO:CA:TIPO_PROC5#]]></VALUE>
        <XPATH><![CDATA[/CARD/FIELDS/FIELD[NAME='TIPO_PROC5']/VALUE]]></XPATH>
      </FIELD>
      <FIELD type="AdditionalFields" label="TIPO_PROC6" source-type="AdditionalFields">
        <TAG><![CDATA[#NOVOREGISTO:CA:TIPO_PROC6#]]></TAG>
        <VALUE><![CDATA[#NOVOREGISTO:CA:TIPO_PROC6#]]></VALUE>
        <XPATH><![CDATA[/CARD/FIELDS/FIELD[NAME='TIPO_PROC6']/VALUE]]></XPATH>
      </FIELD>
      <FIELD type="AdditionalFields" label="UO_TRAB" source-type="AdditionalFields">
        <TAG><![CDATA[#NOVOREGISTO:CA:UO_TRAB#]]></TAG>
        <VALUE><![CDATA[#NOVOREGISTO:CA:UO_TRAB#]]></VALUE>
        <XPATH><![CDATA[/CARD/FIELDS/FIELD[NAME='UO_TRAB']/VALUE]]></XPATH>
      </FIELD>
      <FIELD type="AdditionalFields" label="SEP_1" source-type="AdditionalFields">
        <TAG><![CDATA[#NOVOREGISTO:CA:SEP_1#]]></TAG>
        <VALUE><![CDATA[#NOVOREGISTO:CA:SEP_1#]]></VALUE>
        <XPATH><![CDATA[/CARD/FIELDS/FIELD[NAME='SEP_1']/VALUE]]></XPATH>
      </FIELD>
      <FIELD type="AdditionalFields" label="SEP_10" source-type="AdditionalFields">
        <TAG><![CDATA[#NOVOREGISTO:CA:SEP_10#]]></TAG>
        <VALUE><![CDATA[#NOVOREGISTO:CA:SEP_10#]]></VALUE>
        <XPATH><![CDATA[/CARD/FIELDS/FIELD[NAME='SEP_10']/VALUE]]></XPATH>
      </FIELD>
      <FIELD type="AdditionalFields" label="SEP_11" source-type="AdditionalFields">
        <TAG><![CDATA[#NOVOREGISTO:CA:SEP_11#]]></TAG>
        <VALUE><![CDATA[#NOVOREGISTO:CA:SEP_11#]]></VALUE>
        <XPATH><![CDATA[/CARD/FIELDS/FIELD[NAME='SEP_11']/VALUE]]></XPATH>
      </FIELD>
      <FIELD type="AdditionalFields" label="SEP_2" source-type="AdditionalFields">
        <TAG><![CDATA[#NOVOREGISTO:CA:SEP_2#]]></TAG>
        <VALUE><![CDATA[#NOVOREGISTO:CA:SEP_2#]]></VALUE>
        <XPATH><![CDATA[/CARD/FIELDS/FIELD[NAME='SEP_2']/VALUE]]></XPATH>
      </FIELD>
      <FIELD type="AdditionalFields" label="SEP_3" source-type="AdditionalFields">
        <TAG><![CDATA[#NOVOREGISTO:CA:SEP_3#]]></TAG>
        <VALUE><![CDATA[#NOVOREGISTO:CA:SEP_3#]]></VALUE>
        <XPATH><![CDATA[/CARD/FIELDS/FIELD[NAME='SEP_3']/VALUE]]></XPATH>
      </FIELD>
      <FIELD type="AdditionalFields" label="SEP_4" source-type="AdditionalFields">
        <TAG><![CDATA[#NOVOREGISTO:CA:SEP_4#]]></TAG>
        <VALUE><![CDATA[#NOVOREGISTO:CA:SEP_4#]]></VALUE>
        <XPATH><![CDATA[/CARD/FIELDS/FIELD[NAME='SEP_4']/VALUE]]></XPATH>
      </FIELD>
      <FIELD type="AdditionalFields" label="SEP_5" source-type="AdditionalFields">
        <TAG><![CDATA[#NOVOREGISTO:CA:SEP_5#]]></TAG>
        <VALUE><![CDATA[#NOVOREGISTO:CA:SEP_5#]]></VALUE>
        <XPATH><![CDATA[/CARD/FIELDS/FIELD[NAME='SEP_5']/VALUE]]></XPATH>
      </FIELD>
      <FIELD type="AdditionalFields" label="SEP_6" source-type="AdditionalFields">
        <TAG><![CDATA[#NOVOREGISTO:CA:SEP_6#]]></TAG>
        <VALUE><![CDATA[#NOVOREGISTO:CA:SEP_6#]]></VALUE>
        <XPATH><![CDATA[/CARD/FIELDS/FIELD[NAME='SEP_6']/VALUE]]></XPATH>
      </FIELD>
      <FIELD type="AdditionalFields" label="SEP_7" source-type="AdditionalFields">
        <TAG><![CDATA[#NOVOREGISTO:CA:SEP_7#]]></TAG>
        <VALUE><![CDATA[#NOVOREGISTO:CA:SEP_7#]]></VALUE>
        <XPATH><![CDATA[/CARD/FIELDS/FIELD[NAME='SEP_7']/VALUE]]></XPATH>
      </FIELD>
      <FIELD type="AdditionalFields" label="SEP_8" source-type="AdditionalFields">
        <TAG><![CDATA[#NOVOREGISTO:CA:SEP_8#]]></TAG>
        <VALUE><![CDATA[#NOVOREGISTO:CA:SEP_8#]]></VALUE>
        <XPATH><![CDATA[/CARD/FIELDS/FIELD[NAME='SEP_8']/VALUE]]></XPATH>
      </FIELD>
      <FIELD type="AdditionalFields" label="SEP_9" source-type="AdditionalFields">
        <TAG><![CDATA[#NOVOREGISTO:CA:SEP_9#]]></TAG>
        <VALUE><![CDATA[#NOVOREGISTO:CA:SEP_9#]]></VALUE>
        <XPATH><![CDATA[/CARD/FIELDS/FIELD[NAME='SEP_9']/VALUE]]></XPATH>
      </FIELD>
      <FIELD type="AdditionalFields" label="ESTADO_PAR" source-type="AdditionalFields">
        <TAG><![CDATA[#NOVOREGISTO:CA:ESTADO_PAR#]]></TAG>
        <VALUE><![CDATA[#NOVOREGISTO:CA:ESTADO_PAR#]]></VALUE>
        <XPATH><![CDATA[/CARD/FIELDS/FIELD[NAME='ESTADO_PAR']/VALUE]]></XPATH>
      </FIELD>
      <FIELD type="AdditionalFields" label="ANO" source-type="AdditionalFields">
        <TAG><![CDATA[#NOVOREGISTO:CA:ANO#]]></TAG>
        <VALUE><![CDATA[#NOVOREGISTO:CA:ANO#]]></VALUE>
        <XPATH><![CDATA[/CARD/FIELDS/FIELD[NAME='ANO']/VALUE]]></XPATH>
      </FIELD>
      <FIELD type="AdditionalFields" label="Url_Destino" source-type="AdditionalFields">
        <TAG><![CDATA[#NOVOREGISTO:CA:Url_Destino#]]></TAG>
        <VALUE><![CDATA[#NOVOREGISTO:CA:Url_Destino#]]></VALUE>
        <XPATH><![CDATA[/CARD/FIELDS/FIELD[NAME='Url_Destino']/VALUE]]></XPATH>
      </FIELD>
    </NODE>
  </NODE>
  <!-- BEGIN: Distribution Template -->
  <NODE label="1ºRegisto da Distribuição" type="DistributionFirstCardTemplate" source-type="DistributionFirstCardTemplate" replaceValue="false">
    <FIELD label="Nº de Registo">
      <TAG><![CDATA[#PRIMEIROREGISTO:NUMERO#]]></TAG>
      <VALUE><![CDATA[Nº de Registo]]></VALUE>
      <XPATH/>
    </FIELD>
    <FIELD label="Código de barras do Nº de Registo" dtype="barcode" barcodetype="code39">
      <TAG><![CDATA[#PRIMEIROREGISTO:CODIGOBARRAS#]]></TAG>
      <VALUE>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</VALUE>
      <XPATH/>
    </FIELD>
    <FIELD label="Assunto">
      <TAG><![CDATA[#PRIMEIROREGISTO:ASSUNTO#]]></TAG>
      <VALUE><![CDATA[Assunto]]></VALUE>
      <XPATH/>
    </FIELD>
    <FIELD label="Observações">
      <TAG><![CDATA[#PRIMEIROREGISTO:OBSERVACOES#]]></TAG>
      <VALUE><![CDATA[Observações]]></VALUE>
      <XPATH/>
    </FIELD>
    <FIELD label="Data" dtype="D">
      <TAG><![CDATA[#PRIMEIROREGISTO:DATA#]]></TAG>
      <VALUE><![CDATA[Data]]></VALUE>
      <XPATH/>
    </FIELD>
    <NODE label="Classificação" type="CardClassitication">
      <FIELD label="Descrição">
        <TAG><![CDATA[#PRIMEIROREGISTO:CLASSIFICACAO:1:DESCRICAO#]]></TAG>
        <VALUE><![CDATA[Descrição]]></VALUE>
        <XPATH/>
      </FIELD>
      <FIELD label="Código">
        <TAG><![CDATA[#PRIMEIROREGISTO:CLASSIFICACAO:1:CODIGO#]]></TAG>
        <VALUE><![CDATA[Código]]></VALUE>
        <XPATH/>
      </FIELD>
    </NODE>
    <NODE label="Processo" type="CardProcess">
      <FIELD label="Código">
        <TAG><![CDATA[#PRIMEIROREGISTO:PROCESSO:1:CODIGO#]]></TAG>
        <VALUE><![CDATA[Código]]></VALUE>
        <XPATH/>
      </FIELD>
      <FIELD label="Assunto">
        <TAG><![CDATA[#PRIMEIROREGISTO:PROCESSO:1:ASSUNTO#]]></TAG>
        <VALUE><![CDATA[Assunto]]></VALUE>
        <XPATH/>
      </FIELD>
    </NODE>
    <NODE label="Entidade" type="CardEntity">
      <FIELD label="Nome">
        <TAG><![CDATA[#PRIMEIROREGISTO:ENTIDADE:NOME#]]></TAG>
        <VALUE><![CDATA[Nome]]></VALUE>
        <XPATH><![CDATA[/CARD/ENTITIES/ENTITY[TYPE='P']/NAME]]></XPATH>
      </FIELD>
      <FIELD label="Organização">
        <TAG><![CDATA[#PRIMEIROREGISTO:ENTIDADE:ORGANIZAÇÃO#]]></TAG>
        <VALUE><![CDATA[Organização]]></VALUE>
        <XPATH><![CDATA[/CARD/ENTITIES/ENTITY[TYPE='P']/ORGANIZATION]]></XPATH>
      </FIELD>
      <FIELD label="Email">
        <TAG><![CDATA[#PRIMEIROREGISTO:ENTIDADE:EMAIL#]]></TAG>
        <VALUE><![CDATA[Email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PRIMEIROREGISTO:DISTRIBUICAO:CODIGO#]]></TAG>
        <VALUE><![CDATA[Código]]></VALUE>
        <XPATH/>
      </FIELD>
      <FIELD label="Assunto">
        <TAG><![CDATA[#PRIMEIROREGISTO:DISTRIBUICAO:ASSUNTO#]]></TAG>
        <VALUE><![CDATA[Assunto]]></VALUE>
        <XPATH/>
      </FIELD>
    </NODE>
    <NODE label="Documento" type="CardDocument">
      <FIELD label="Referência">
        <TAG><![CDATA[#PRIMEIROREGISTO:DOCUMENTO:REFERENCIA#]]></TAG>
        <VALUE><![CDATA[Referência]]></VALUE>
        <XPATH/>
      </FIELD>
      <FIELD label="Tipo de Documento">
        <TAG><![CDATA[#PRIMEIROREGISTO:DOCUMENTO:TIPO#]]></TAG>
        <VALUE><![CDATA[Tipo de Documento]]></VALUE>
        <XPATH/>
      </FIELD>
      <FIELD label="Data na Origem" dtype="D">
        <TAG><![CDATA[#PRIMEIROREGISTO:DOCUMENTO:DATAORIGEM#]]></TAG>
        <VALUE><![CDATA[Data na Origem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Nome_remetente" source-type="AdditionalFields">
        <TAG><![CDATA[#PRIMEIROREGISTO:CA:Nome_remetente#]]></TAG>
        <VALUE><![CDATA[#PRIMEIROREGISTO:CA:Nome_remetente#]]></VALUE>
        <XPATH><![CDATA[/CARD/FIELDS/FIELD[NAME='Nome_remetente']/VALUE]]></XPATH>
      </FIELD>
      <FIELD type="AdditionalFields" label="Destino_ISP" source-type="AdditionalFields">
        <TAG><![CDATA[#PRIMEIROREGISTO:CA:Destino_ISP#]]></TAG>
        <VALUE><![CDATA[#PRIMEIROREGISTO:CA:Destino_ISP#]]></VALUE>
        <XPATH><![CDATA[/CARD/FIELDS/FIELD[NAME='Destino_ISP']/VALUE]]></XPATH>
      </FIELD>
      <FIELD type="AdditionalFields" label="CC_ISP" source-type="AdditionalFields">
        <TAG><![CDATA[#PRIMEIROREGISTO:CA:CC_ISP#]]></TAG>
        <VALUE><![CDATA[#PRIMEIROREGISTO:CA:CC_ISP#]]></VALUE>
        <XPATH><![CDATA[/CARD/FIELDS/FIELD[NAME='CC_ISP']/VALUE]]></XPATH>
      </FIELD>
      <FIELD type="AdditionalFields" label="N_Serie" source-type="AdditionalFields">
        <TAG><![CDATA[#PRIMEIROREGISTO:CA:N_Serie#]]></TAG>
        <VALUE><![CDATA[#PRIMEIROREGISTO:CA:N_Serie#]]></VALUE>
        <XPATH><![CDATA[/CARD/FIELDS/FIELD[NAME='N_Serie']/VALUE]]></XPATH>
      </FIELD>
      <FIELD type="AdditionalFields" label="Pasta_arquivo" source-type="AdditionalFields">
        <TAG><![CDATA[#PRIMEIROREGISTO:CA:Pasta_arquivo#]]></TAG>
        <VALUE><![CDATA[#PRIMEIROREGISTO:CA:Pasta_arquivo#]]></VALUE>
        <XPATH><![CDATA[/CARD/FIELDS/FIELD[NAME='Pasta_arquivo']/VALUE]]></XPATH>
      </FIELD>
      <FIELD type="AdditionalFields" label="N_factura" source-type="AdditionalFields">
        <TAG><![CDATA[#PRIMEIROREGISTO:CA:N_factura#]]></TAG>
        <VALUE><![CDATA[#PRIMEIROREGISTO:CA:N_factura#]]></VALUE>
        <XPATH><![CDATA[/CARD/FIELDS/FIELD[NAME='N_factura']/VALUE]]></XPATH>
      </FIELD>
      <FIELD type="AdditionalFields" label="Data_emissao" source-type="AdditionalFields">
        <TAG><![CDATA[#PRIMEIROREGISTO:CA:Data_emissao#]]></TAG>
        <VALUE><![CDATA[#PRIMEIROREGISTO:CA:Data_emissao#]]></VALUE>
        <XPATH><![CDATA[/CARD/FIELDS/FIELD[NAME='Data_emissao']/VALUE]]></XPATH>
      </FIELD>
      <FIELD type="AdditionalFields" label="Nome_fornecedor" source-type="AdditionalFields">
        <TAG><![CDATA[#PRIMEIROREGISTO:CA:Nome_fornecedor#]]></TAG>
        <VALUE><![CDATA[#PRIMEIROREGISTO:CA:Nome_fornecedor#]]></VALUE>
        <XPATH><![CDATA[/CARD/FIELDS/FIELD[NAME='Nome_fornecedor']/VALUE]]></XPATH>
      </FIELD>
      <FIELD type="AdditionalFields" label="Valor_total" source-type="AdditionalFields">
        <TAG><![CDATA[#PRIMEIROREGISTO:CA:Valor_total#]]></TAG>
        <VALUE><![CDATA[#PRIMEIROREGISTO:CA:Valor_total#]]></VALUE>
        <XPATH><![CDATA[/CARD/FIELDS/FIELD[NAME='Valor_total']/VALUE]]></XPATH>
      </FIELD>
      <FIELD type="AdditionalFields" label="Entidade_destin" source-type="AdditionalFields">
        <TAG><![CDATA[#PRIMEIROREGISTO:CA:Entidade_destin#]]></TAG>
        <VALUE><![CDATA[#PRIMEIROREGISTO:CA:Entidade_destin#]]></VALUE>
        <XPATH><![CDATA[/CARD/FIELDS/FIELD[NAME='Entidade_destin']/VALUE]]></XPATH>
      </FIELD>
      <FIELD type="AdditionalFields" label="Origem_ISP" source-type="AdditionalFields">
        <TAG><![CDATA[#PRIMEIROREGISTO:CA:Origem_ISP#]]></TAG>
        <VALUE><![CDATA[#PRIMEIROREGISTO:CA:Origem_ISP#]]></VALUE>
        <XPATH><![CDATA[/CARD/FIELDS/FIELD[NAME='Origem_ISP']/VALUE]]></XPATH>
      </FIELD>
      <FIELD type="AdditionalFields" label="Tipo_prodservic" source-type="AdditionalFields">
        <TAG><![CDATA[#PRIMEIROREGISTO:CA:Tipo_prodservic#]]></TAG>
        <VALUE><![CDATA[#PRIMEIROREGISTO:CA:Tipo_prodservic#]]></VALUE>
        <XPATH><![CDATA[/CARD/FIELDS/FIELD[NAME='Tipo_prodservic']/VALUE]]></XPATH>
      </FIELD>
      <FIELD type="AdditionalFields" label="Nome_orgaocomun" source-type="AdditionalFields">
        <TAG><![CDATA[#PRIMEIROREGISTO:CA:Nome_orgaocomun#]]></TAG>
        <VALUE><![CDATA[#PRIMEIROREGISTO:CA:Nome_orgaocomun#]]></VALUE>
        <XPATH><![CDATA[/CARD/FIELDS/FIELD[NAME='Nome_orgaocomun']/VALUE]]></XPATH>
      </FIELD>
      <FIELD type="AdditionalFields" label="Tipo_Notinf" source-type="AdditionalFields">
        <TAG><![CDATA[#PRIMEIROREGISTO:CA:Tipo_Notinf#]]></TAG>
        <VALUE><![CDATA[#PRIMEIROREGISTO:CA:Tipo_Notinf#]]></VALUE>
        <XPATH><![CDATA[/CARD/FIELDS/FIELD[NAME='Tipo_Notinf']/VALUE]]></XPATH>
      </FIELD>
      <FIELD type="AdditionalFields" label="Data_conf" source-type="AdditionalFields">
        <TAG><![CDATA[#PRIMEIROREGISTO:CA:Data_conf#]]></TAG>
        <VALUE><![CDATA[#PRIMEIROREGISTO:CA:Data_conf#]]></VALUE>
        <XPATH><![CDATA[/CARD/FIELDS/FIELD[NAME='Data_conf']/VALUE]]></XPATH>
      </FIELD>
      <FIELD type="AdditionalFields" label="Local_conf" source-type="AdditionalFields">
        <TAG><![CDATA[#PRIMEIROREGISTO:CA:Local_conf#]]></TAG>
        <VALUE><![CDATA[#PRIMEIROREGISTO:CA:Local_conf#]]></VALUE>
        <XPATH><![CDATA[/CARD/FIELDS/FIELD[NAME='Local_conf']/VALUE]]></XPATH>
      </FIELD>
      <FIELD type="AdditionalFields" label="Tipo_evento" source-type="AdditionalFields">
        <TAG><![CDATA[#PRIMEIROREGISTO:CA:Tipo_evento#]]></TAG>
        <VALUE><![CDATA[#PRIMEIROREGISTO:CA:Tipo_evento#]]></VALUE>
        <XPATH><![CDATA[/CARD/FIELDS/FIELD[NAME='Tipo_evento']/VALUE]]></XPATH>
      </FIELD>
      <FIELD type="AdditionalFields" label="Local_evento" source-type="AdditionalFields">
        <TAG><![CDATA[#PRIMEIROREGISTO:CA:Local_evento#]]></TAG>
        <VALUE><![CDATA[#PRIMEIROREGISTO:CA:Local_evento#]]></VALUE>
        <XPATH><![CDATA[/CARD/FIELDS/FIELD[NAME='Local_evento']/VALUE]]></XPATH>
      </FIELD>
      <FIELD type="AdditionalFields" label="Data_aberevento" source-type="AdditionalFields">
        <TAG><![CDATA[#PRIMEIROREGISTO:CA:Data_aberevento#]]></TAG>
        <VALUE><![CDATA[#PRIMEIROREGISTO:CA:Data_aberevento#]]></VALUE>
        <XPATH><![CDATA[/CARD/FIELDS/FIELD[NAME='Data_aberevento']/VALUE]]></XPATH>
      </FIELD>
      <FIELD type="AdditionalFields" label="Data_fimevento" source-type="AdditionalFields">
        <TAG><![CDATA[#PRIMEIROREGISTO:CA:Data_fimevento#]]></TAG>
        <VALUE><![CDATA[#PRIMEIROREGISTO:CA:Data_fimevento#]]></VALUE>
        <XPATH><![CDATA[/CARD/FIELDS/FIELD[NAME='Data_fimevento']/VALUE]]></XPATH>
      </FIELD>
      <FIELD type="AdditionalFields" label="tipo_fluxo" source-type="AdditionalFields">
        <TAG><![CDATA[#PRIMEIROREGISTO:CA:tipo_fluxo#]]></TAG>
        <VALUE><![CDATA[#PRIMEIROREGISTO:CA:tipo_fluxo#]]></VALUE>
        <XPATH><![CDATA[/CARD/FIELDS/FIELD[NAME='tipo_fluxo']/VALUE]]></XPATH>
      </FIELD>
      <FIELD type="AdditionalFields" label="Referencia_ISP" source-type="AdditionalFields">
        <TAG><![CDATA[#PRIMEIROREGISTO:CA:Referencia_ISP#]]></TAG>
        <VALUE><![CDATA[#PRIMEIROREGISTO:CA:Referencia_ISP#]]></VALUE>
        <XPATH><![CDATA[/CARD/FIELDS/FIELD[NAME='Referencia_ISP']/VALUE]]></XPATH>
      </FIELD>
      <FIELD type="AdditionalFields" label="PID" source-type="AdditionalFields">
        <TAG><![CDATA[#PRIMEIROREGISTO:CA:PID#]]></TAG>
        <VALUE><![CDATA[#PRIMEIROREGISTO:CA:PID#]]></VALUE>
        <XPATH><![CDATA[/CARD/FIELDS/FIELD[NAME='PID']/VALUE]]></XPATH>
      </FIELD>
      <FIELD type="AdditionalFields" label="Tipo_documento" source-type="AdditionalFields">
        <TAG><![CDATA[#PRIMEIROREGISTO:CA:Tipo_documento#]]></TAG>
        <VALUE><![CDATA[#PRIMEIROREGISTO:CA:Tipo_documento#]]></VALUE>
        <XPATH><![CDATA[/CARD/FIELDS/FIELD[NAME='Tipo_documento']/VALUE]]></XPATH>
      </FIELD>
      <FIELD type="AdditionalFields" label="DIGITALIZ_POR" source-type="AdditionalFields">
        <TAG><![CDATA[#PRIMEIROREGISTO:CA:DIGITALIZ_POR#]]></TAG>
        <VALUE><![CDATA[#PRIMEIROREGISTO:CA:DIGITALIZ_POR#]]></VALUE>
        <XPATH><![CDATA[/CARD/FIELDS/FIELD[NAME='DIGITALIZ_POR']/VALUE]]></XPATH>
      </FIELD>
      <FIELD type="AdditionalFields" label="VALIDADO_POR" source-type="AdditionalFields">
        <TAG><![CDATA[#PRIMEIROREGISTO:CA:VALIDADO_POR#]]></TAG>
        <VALUE><![CDATA[#PRIMEIROREGISTO:CA:VALIDADO_POR#]]></VALUE>
        <XPATH><![CDATA[/CARD/FIELDS/FIELD[NAME='VALIDADO_POR']/VALUE]]></XPATH>
      </FIELD>
      <FIELD type="AdditionalFields" label="DATA_DIGITALIZ" source-type="AdditionalFields">
        <TAG><![CDATA[#PRIMEIROREGISTO:CA:DATA_DIGITALIZ#]]></TAG>
        <VALUE><![CDATA[#PRIMEIROREGISTO:CA:DATA_DIGITALIZ#]]></VALUE>
        <XPATH><![CDATA[/CARD/FIELDS/FIELD[NAME='DATA_DIGITALIZ']/VALUE]]></XPATH>
      </FIELD>
      <FIELD type="AdditionalFields" label="DATA_VALIDACAO" source-type="AdditionalFields">
        <TAG><![CDATA[#PRIMEIROREGISTO:CA:DATA_VALIDACAO#]]></TAG>
        <VALUE><![CDATA[#PRIMEIROREGISTO:CA:DATA_VALIDACAO#]]></VALUE>
        <XPATH><![CDATA[/CARD/FIELDS/FIELD[NAME='DATA_VALIDACAO']/VALUE]]></XPATH>
      </FIELD>
      <FIELD type="AdditionalFields" label="Documento_DCC" source-type="AdditionalFields">
        <TAG><![CDATA[#PRIMEIROREGISTO:CA:Documento_DCC#]]></TAG>
        <VALUE><![CDATA[#PRIMEIROREGISTO:CA:Documento_DCC#]]></VALUE>
        <XPATH><![CDATA[/CARD/FIELDS/FIELD[NAME='Documento_DCC']/VALUE]]></XPATH>
      </FIELD>
      <FIELD type="AdditionalFields" label="Ent_Processos" source-type="AdditionalFields">
        <TAG><![CDATA[#PRIMEIROREGISTO:CA:Ent_Processos#]]></TAG>
        <VALUE><![CDATA[#PRIMEIROREGISTO:CA:Ent_Processos#]]></VALUE>
        <XPATH><![CDATA[/CARD/FIELDS/FIELD[NAME='Ent_Processos']/VALUE]]></XPATH>
      </FIELD>
      <FIELD type="AdditionalFields" label="Nome_entidade" source-type="AdditionalFields">
        <TAG><![CDATA[#PRIMEIROREGISTO:CA:Nome_entidade#]]></TAG>
        <VALUE><![CDATA[#PRIMEIROREGISTO:CA:Nome_entidade#]]></VALUE>
        <XPATH><![CDATA[/CARD/FIELDS/FIELD[NAME='Nome_entidade']/VALUE]]></XPATH>
      </FIELD>
      <FIELD type="AdditionalFields" label="Data_pedido" source-type="AdditionalFields">
        <TAG><![CDATA[#PRIMEIROREGISTO:CA:Data_pedido#]]></TAG>
        <VALUE><![CDATA[#PRIMEIROREGISTO:CA:Data_pedido#]]></VALUE>
        <XPATH><![CDATA[/CARD/FIELDS/FIELD[NAME='Data_pedido']/VALUE]]></XPATH>
      </FIELD>
      <FIELD type="AdditionalFields" label="Tipo_distrib" source-type="AdditionalFields">
        <TAG><![CDATA[#PRIMEIROREGISTO:CA:Tipo_distrib#]]></TAG>
        <VALUE><![CDATA[#PRIMEIROREGISTO:CA:Tipo_distrib#]]></VALUE>
        <XPATH><![CDATA[/CARD/FIELDS/FIELD[NAME='Tipo_distrib']/VALUE]]></XPATH>
      </FIELD>
      <FIELD type="AdditionalFields" label="Tipo_destinatar" source-type="AdditionalFields">
        <TAG><![CDATA[#PRIMEIROREGISTO:CA:Tipo_destinatar#]]></TAG>
        <VALUE><![CDATA[#PRIMEIROREGISTO:CA:Tipo_destinatar#]]></VALUE>
        <XPATH><![CDATA[/CARD/FIELDS/FIELD[NAME='Tipo_destinatar']/VALUE]]></XPATH>
      </FIELD>
      <FIELD type="AdditionalFields" label="N_doc_distrib" source-type="AdditionalFields">
        <TAG><![CDATA[#PRIMEIROREGISTO:CA:N_doc_distrib#]]></TAG>
        <VALUE><![CDATA[#PRIMEIROREGISTO:CA:N_doc_distrib#]]></VALUE>
        <XPATH><![CDATA[/CARD/FIELDS/FIELD[NAME='N_doc_distrib']/VALUE]]></XPATH>
      </FIELD>
      <FIELD type="AdditionalFields" label="Data_distrib" source-type="AdditionalFields">
        <TAG><![CDATA[#PRIMEIROREGISTO:CA:Data_distrib#]]></TAG>
        <VALUE><![CDATA[#PRIMEIROREGISTO:CA:Data_distrib#]]></VALUE>
        <XPATH><![CDATA[/CARD/FIELDS/FIELD[NAME='Data_distrib']/VALUE]]></XPATH>
      </FIELD>
      <FIELD type="AdditionalFields" label="Morada_remetent" source-type="AdditionalFields">
        <TAG><![CDATA[#PRIMEIROREGISTO:CA:Morada_remetent#]]></TAG>
        <VALUE><![CDATA[#PRIMEIROREGISTO:CA:Morada_remetent#]]></VALUE>
        <XPATH><![CDATA[/CARD/FIELDS/FIELD[NAME='Morada_remetent']/VALUE]]></XPATH>
      </FIELD>
      <FIELD type="AdditionalFields" label="Codigo_Postal_3" source-type="AdditionalFields">
        <TAG><![CDATA[#PRIMEIROREGISTO:CA:Codigo_Postal_3#]]></TAG>
        <VALUE><![CDATA[#PRIMEIROREGISTO:CA:Codigo_Postal_3#]]></VALUE>
        <XPATH><![CDATA[/CARD/FIELDS/FIELD[NAME='Codigo_Postal_3']/VALUE]]></XPATH>
      </FIELD>
      <FIELD type="AdditionalFields" label="Codigo_Postal_4" source-type="AdditionalFields">
        <TAG><![CDATA[#PRIMEIROREGISTO:CA:Codigo_Postal_4#]]></TAG>
        <VALUE><![CDATA[#PRIMEIROREGISTO:CA:Codigo_Postal_4#]]></VALUE>
        <XPATH><![CDATA[/CARD/FIELDS/FIELD[NAME='Codigo_Postal_4']/VALUE]]></XPATH>
      </FIELD>
      <FIELD type="AdditionalFields" label="Localidade" source-type="AdditionalFields">
        <TAG><![CDATA[#PRIMEIROREGISTO:CA:Localidade#]]></TAG>
        <VALUE><![CDATA[#PRIMEIROREGISTO:CA:Localidade#]]></VALUE>
        <XPATH><![CDATA[/CARD/FIELDS/FIELD[NAME='Localidade']/VALUE]]></XPATH>
      </FIELD>
      <FIELD type="AdditionalFields" label="Nom_Entidade" source-type="AdditionalFields">
        <TAG><![CDATA[#PRIMEIROREGISTO:CA:Nom_Entidade#]]></TAG>
        <VALUE><![CDATA[#PRIMEIROREGISTO:CA:Nom_Entidade#]]></VALUE>
        <XPATH><![CDATA[/CARD/FIELDS/FIELD[NAME='Nom_Entidade']/VALUE]]></XPATH>
      </FIELD>
      <FIELD type="AdditionalFields" label="Area" source-type="AdditionalFields">
        <TAG><![CDATA[#PRIMEIROREGISTO:CA:Area#]]></TAG>
        <VALUE><![CDATA[#PRIMEIROREGISTO:CA:Area#]]></VALUE>
        <XPATH><![CDATA[/CARD/FIELDS/FIELD[NAME='Area']/VALUE]]></XPATH>
      </FIELD>
      <FIELD type="AdditionalFields" label="Autor" source-type="AdditionalFields">
        <TAG><![CDATA[#PRIMEIROREGISTO:CA:Autor#]]></TAG>
        <VALUE><![CDATA[#PRIMEIROREGISTO:CA:Autor#]]></VALUE>
        <XPATH><![CDATA[/CARD/FIELDS/FIELD[NAME='Autor']/VALUE]]></XPATH>
      </FIELD>
      <FIELD type="AdditionalFields" label="Colaborador" source-type="AdditionalFields">
        <TAG><![CDATA[#PRIMEIROREGISTO:CA:Colaborador#]]></TAG>
        <VALUE><![CDATA[#PRIMEIROREGISTO:CA:Colaborador#]]></VALUE>
        <XPATH><![CDATA[/CARD/FIELDS/FIELD[NAME='Colaborador']/VALUE]]></XPATH>
      </FIELD>
      <FIELD type="AdditionalFields" label="UO" source-type="AdditionalFields">
        <TAG><![CDATA[#PRIMEIROREGISTO:CA:UO#]]></TAG>
        <VALUE><![CDATA[#PRIMEIROREGISTO:CA:UO#]]></VALUE>
        <XPATH><![CDATA[/CARD/FIELDS/FIELD[NAME='UO']/VALUE]]></XPATH>
      </FIELD>
      <FIELD type="AdditionalFields" label="Coordenador" source-type="AdditionalFields">
        <TAG><![CDATA[#PRIMEIROREGISTO:CA:Coordenador#]]></TAG>
        <VALUE><![CDATA[#PRIMEIROREGISTO:CA:Coordenador#]]></VALUE>
        <XPATH><![CDATA[/CARD/FIELDS/FIELD[NAME='Coordenador']/VALUE]]></XPATH>
      </FIELD>
      <FIELD type="AdditionalFields" label="Coordenador_G" source-type="AdditionalFields">
        <TAG><![CDATA[#PRIMEIROREGISTO:CA:Coordenador_G#]]></TAG>
        <VALUE><![CDATA[#PRIMEIROREGISTO:CA:Coordenador_G#]]></VALUE>
        <XPATH><![CDATA[/CARD/FIELDS/FIELD[NAME='Coordenador_G']/VALUE]]></XPATH>
      </FIELD>
      <FIELD type="AdditionalFields" label="Data_Reuniao" source-type="AdditionalFields">
        <TAG><![CDATA[#PRIMEIROREGISTO:CA:Data_Reuniao#]]></TAG>
        <VALUE><![CDATA[#PRIMEIROREGISTO:CA:Data_Reuniao#]]></VALUE>
        <XPATH><![CDATA[/CARD/FIELDS/FIELD[NAME='Data_Reuniao']/VALUE]]></XPATH>
      </FIELD>
      <FIELD type="AdditionalFields" label="Desig_Public" source-type="AdditionalFields">
        <TAG><![CDATA[#PRIMEIROREGISTO:CA:Desig_Public#]]></TAG>
        <VALUE><![CDATA[#PRIMEIROREGISTO:CA:Desig_Public#]]></VALUE>
        <XPATH><![CDATA[/CARD/FIELDS/FIELD[NAME='Desig_Public']/VALUE]]></XPATH>
      </FIELD>
      <FIELD type="AdditionalFields" label="Distribuicao" source-type="AdditionalFields">
        <TAG><![CDATA[#PRIMEIROREGISTO:CA:Distribuicao#]]></TAG>
        <VALUE><![CDATA[#PRIMEIROREGISTO:CA:Distribuicao#]]></VALUE>
        <XPATH><![CDATA[/CARD/FIELDS/FIELD[NAME='Distribuicao']/VALUE]]></XPATH>
      </FIELD>
      <FIELD type="AdditionalFields" label="Local" source-type="AdditionalFields">
        <TAG><![CDATA[#PRIMEIROREGISTO:CA:Local#]]></TAG>
        <VALUE><![CDATA[#PRIMEIROREGISTO:CA:Local#]]></VALUE>
        <XPATH><![CDATA[/CARD/FIELDS/FIELD[NAME='Local']/VALUE]]></XPATH>
      </FIELD>
      <FIELD type="AdditionalFields" label="N_Circular" source-type="AdditionalFields">
        <TAG><![CDATA[#PRIMEIROREGISTO:CA:N_Circular#]]></TAG>
        <VALUE><![CDATA[#PRIMEIROREGISTO:CA:N_Circular#]]></VALUE>
        <XPATH><![CDATA[/CARD/FIELDS/FIELD[NAME='N_Circular']/VALUE]]></XPATH>
      </FIELD>
      <FIELD type="AdditionalFields" label="N_Con_Pub" source-type="AdditionalFields">
        <TAG><![CDATA[#PRIMEIROREGISTO:CA:N_Con_Pub#]]></TAG>
        <VALUE><![CDATA[#PRIMEIROREGISTO:CA:N_Con_Pub#]]></VALUE>
        <XPATH><![CDATA[/CARD/FIELDS/FIELD[NAME='N_Con_Pub']/VALUE]]></XPATH>
      </FIELD>
      <FIELD type="AdditionalFields" label="N_N_Regulam" source-type="AdditionalFields">
        <TAG><![CDATA[#PRIMEIROREGISTO:CA:N_N_Regulam#]]></TAG>
        <VALUE><![CDATA[#PRIMEIROREGISTO:CA:N_N_Regulam#]]></VALUE>
        <XPATH><![CDATA[/CARD/FIELDS/FIELD[NAME='N_N_Regulam']/VALUE]]></XPATH>
      </FIELD>
      <FIELD type="AdditionalFields" label="Num_P_Leg" source-type="AdditionalFields">
        <TAG><![CDATA[#PRIMEIROREGISTO:CA:Num_P_Leg#]]></TAG>
        <VALUE><![CDATA[#PRIMEIROREGISTO:CA:Num_P_Leg#]]></VALUE>
        <XPATH><![CDATA[/CARD/FIELDS/FIELD[NAME='Num_P_Leg']/VALUE]]></XPATH>
      </FIELD>
      <FIELD type="AdditionalFields" label="Num_Processo" source-type="AdditionalFields">
        <TAG><![CDATA[#PRIMEIROREGISTO:CA:Num_Processo#]]></TAG>
        <VALUE><![CDATA[#PRIMEIROREGISTO:CA:Num_Processo#]]></VALUE>
        <XPATH><![CDATA[/CARD/FIELDS/FIELD[NAME='Num_Processo']/VALUE]]></XPATH>
      </FIELD>
      <FIELD type="AdditionalFields" label="Num_Ref_Viag" source-type="AdditionalFields">
        <TAG><![CDATA[#PRIMEIROREGISTO:CA:Num_Ref_Viag#]]></TAG>
        <VALUE><![CDATA[#PRIMEIROREGISTO:CA:Num_Ref_Viag#]]></VALUE>
        <XPATH><![CDATA[/CARD/FIELDS/FIELD[NAME='Num_Ref_Viag']/VALUE]]></XPATH>
      </FIELD>
      <FIELD type="AdditionalFields" label="Ord_Jur_C" source-type="AdditionalFields">
        <TAG><![CDATA[#PRIMEIROREGISTO:CA:Ord_Jur_C#]]></TAG>
        <VALUE><![CDATA[#PRIMEIROREGISTO:CA:Ord_Jur_C#]]></VALUE>
        <XPATH><![CDATA[/CARD/FIELDS/FIELD[NAME='Ord_Jur_C']/VALUE]]></XPATH>
      </FIELD>
      <FIELD type="AdditionalFields" label="Origem" source-type="AdditionalFields">
        <TAG><![CDATA[#PRIMEIROREGISTO:CA:Origem#]]></TAG>
        <VALUE><![CDATA[#PRIMEIROREGISTO:CA:Origem#]]></VALUE>
        <XPATH><![CDATA[/CARD/FIELDS/FIELD[NAME='Origem']/VALUE]]></XPATH>
      </FIELD>
      <FIELD type="AdditionalFields" label="Partes" source-type="AdditionalFields">
        <TAG><![CDATA[#PRIMEIROREGISTO:CA:Partes#]]></TAG>
        <VALUE><![CDATA[#PRIMEIROREGISTO:CA:Partes#]]></VALUE>
        <XPATH><![CDATA[/CARD/FIELDS/FIELD[NAME='Partes']/VALUE]]></XPATH>
      </FIELD>
      <FIELD type="AdditionalFields" label="Proc_Compl" source-type="AdditionalFields">
        <TAG><![CDATA[#PRIMEIROREGISTO:CA:Proc_Compl#]]></TAG>
        <VALUE><![CDATA[#PRIMEIROREGISTO:CA:Proc_Compl#]]></VALUE>
        <XPATH><![CDATA[/CARD/FIELDS/FIELD[NAME='Proc_Compl']/VALUE]]></XPATH>
      </FIELD>
      <FIELD type="AdditionalFields" label="Ramo" source-type="AdditionalFields">
        <TAG><![CDATA[#PRIMEIROREGISTO:CA:Ramo#]]></TAG>
        <VALUE><![CDATA[#PRIMEIROREGISTO:CA:Ramo#]]></VALUE>
        <XPATH><![CDATA[/CARD/FIELDS/FIELD[NAME='Ramo']/VALUE]]></XPATH>
      </FIELD>
      <FIELD type="AdditionalFields" label="Ref_Carta" source-type="AdditionalFields">
        <TAG><![CDATA[#PRIMEIROREGISTO:CA:Ref_Carta#]]></TAG>
        <VALUE><![CDATA[#PRIMEIROREGISTO:CA:Ref_Carta#]]></VALUE>
        <XPATH><![CDATA[/CARD/FIELDS/FIELD[NAME='Ref_Carta']/VALUE]]></XPATH>
      </FIELD>
      <FIELD type="AdditionalFields" label="Ref_Int" source-type="AdditionalFields">
        <TAG><![CDATA[#PRIMEIROREGISTO:CA:Ref_Int#]]></TAG>
        <VALUE><![CDATA[#PRIMEIROREGISTO:CA:Ref_Int#]]></VALUE>
        <XPATH><![CDATA[/CARD/FIELDS/FIELD[NAME='Ref_Int']/VALUE]]></XPATH>
      </FIELD>
      <FIELD type="AdditionalFields" label="Relator" source-type="AdditionalFields">
        <TAG><![CDATA[#PRIMEIROREGISTO:CA:Relator#]]></TAG>
        <VALUE><![CDATA[#PRIMEIROREGISTO:CA:Relator#]]></VALUE>
        <XPATH><![CDATA[/CARD/FIELDS/FIELD[NAME='Relator']/VALUE]]></XPATH>
      </FIELD>
      <FIELD type="AdditionalFields" label="Resp_Equipa_DCM" source-type="AdditionalFields">
        <TAG><![CDATA[#PRIMEIROREGISTO:CA:Resp_Equipa_DCM#]]></TAG>
        <VALUE><![CDATA[#PRIMEIROREGISTO:CA:Resp_Equipa_DCM#]]></VALUE>
        <XPATH><![CDATA[/CARD/FIELDS/FIELD[NAME='Resp_Equipa_DCM']/VALUE]]></XPATH>
      </FIELD>
      <FIELD type="AdditionalFields" label="Resultado" source-type="AdditionalFields">
        <TAG><![CDATA[#PRIMEIROREGISTO:CA:Resultado#]]></TAG>
        <VALUE><![CDATA[#PRIMEIROREGISTO:CA:Resultado#]]></VALUE>
        <XPATH><![CDATA[/CARD/FIELDS/FIELD[NAME='Resultado']/VALUE]]></XPATH>
      </FIELD>
      <FIELD type="AdditionalFields" label="Seccao" source-type="AdditionalFields">
        <TAG><![CDATA[#PRIMEIROREGISTO:CA:Seccao#]]></TAG>
        <VALUE><![CDATA[#PRIMEIROREGISTO:CA:Seccao#]]></VALUE>
        <XPATH><![CDATA[/CARD/FIELDS/FIELD[NAME='Seccao']/VALUE]]></XPATH>
      </FIELD>
      <FIELD type="AdditionalFields" label="Tema" source-type="AdditionalFields">
        <TAG><![CDATA[#PRIMEIROREGISTO:CA:Tema#]]></TAG>
        <VALUE><![CDATA[#PRIMEIROREGISTO:CA:Tema#]]></VALUE>
        <XPATH><![CDATA[/CARD/FIELDS/FIELD[NAME='Tema']/VALUE]]></XPATH>
      </FIELD>
      <FIELD type="AdditionalFields" label="Tipo_Reuniao" source-type="AdditionalFields">
        <TAG><![CDATA[#PRIMEIROREGISTO:CA:Tipo_Reuniao#]]></TAG>
        <VALUE><![CDATA[#PRIMEIROREGISTO:CA:Tipo_Reuniao#]]></VALUE>
        <XPATH><![CDATA[/CARD/FIELDS/FIELD[NAME='Tipo_Reuniao']/VALUE]]></XPATH>
      </FIELD>
      <FIELD type="AdditionalFields" label="Tipologia" source-type="AdditionalFields">
        <TAG><![CDATA[#PRIMEIROREGISTO:CA:Tipologia#]]></TAG>
        <VALUE><![CDATA[#PRIMEIROREGISTO:CA:Tipologia#]]></VALUE>
        <XPATH><![CDATA[/CARD/FIELDS/FIELD[NAME='Tipologia']/VALUE]]></XPATH>
      </FIELD>
      <FIELD type="AdditionalFields" label="Tribunal" source-type="AdditionalFields">
        <TAG><![CDATA[#PRIMEIROREGISTO:CA:Tribunal#]]></TAG>
        <VALUE><![CDATA[#PRIMEIROREGISTO:CA:Tribunal#]]></VALUE>
        <XPATH><![CDATA[/CARD/FIELDS/FIELD[NAME='Tribunal']/VALUE]]></XPATH>
      </FIELD>
      <FIELD type="AdditionalFields" label="Equipa_DSS" source-type="AdditionalFields">
        <TAG><![CDATA[#PRIMEIROREGISTO:CA:Equipa_DSS#]]></TAG>
        <VALUE><![CDATA[#PRIMEIROREGISTO:CA:Equipa_DSS#]]></VALUE>
        <XPATH><![CDATA[/CARD/FIELDS/FIELD[NAME='Equipa_DSS']/VALUE]]></XPATH>
      </FIELD>
      <FIELD type="AdditionalFields" label="Equipa_DSF" source-type="AdditionalFields">
        <TAG><![CDATA[#PRIMEIROREGISTO:CA:Equipa_DSF#]]></TAG>
        <VALUE><![CDATA[#PRIMEIROREGISTO:CA:Equipa_DSF#]]></VALUE>
        <XPATH><![CDATA[/CARD/FIELDS/FIELD[NAME='Equipa_DSF']/VALUE]]></XPATH>
      </FIELD>
      <FIELD type="AdditionalFields" label="Equipa_DCM" source-type="AdditionalFields">
        <TAG><![CDATA[#PRIMEIROREGISTO:CA:Equipa_DCM#]]></TAG>
        <VALUE><![CDATA[#PRIMEIROREGISTO:CA:Equipa_DCM#]]></VALUE>
        <XPATH><![CDATA[/CARD/FIELDS/FIELD[NAME='Equipa_DCM']/VALUE]]></XPATH>
      </FIELD>
      <FIELD type="AdditionalFields" label="Resp_Equipa_DSS" source-type="AdditionalFields">
        <TAG><![CDATA[#PRIMEIROREGISTO:CA:Resp_Equipa_DSS#]]></TAG>
        <VALUE><![CDATA[#PRIMEIROREGISTO:CA:Resp_Equipa_DSS#]]></VALUE>
        <XPATH><![CDATA[/CARD/FIELDS/FIELD[NAME='Resp_Equipa_DSS']/VALUE]]></XPATH>
      </FIELD>
      <FIELD type="AdditionalFields" label="Resp_Equipa_DSF" source-type="AdditionalFields">
        <TAG><![CDATA[#PRIMEIROREGISTO:CA:Resp_Equipa_DSF#]]></TAG>
        <VALUE><![CDATA[#PRIMEIROREGISTO:CA:Resp_Equipa_DSF#]]></VALUE>
        <XPATH><![CDATA[/CARD/FIELDS/FIELD[NAME='Resp_Equipa_DSF']/VALUE]]></XPATH>
      </FIELD>
      <FIELD type="AdditionalFields" label="Ent_Nomes" source-type="AdditionalFields">
        <TAG><![CDATA[#PRIMEIROREGISTO:CA:Ent_Nomes#]]></TAG>
        <VALUE><![CDATA[#PRIMEIROREGISTO:CA:Ent_Nomes#]]></VALUE>
        <XPATH><![CDATA[/CARD/FIELDS/FIELD[NAME='Ent_Nomes']/VALUE]]></XPATH>
      </FIELD>
      <FIELD type="AdditionalFields" label="Ent_Codigos" source-type="AdditionalFields">
        <TAG><![CDATA[#PRIMEIROREGISTO:CA:Ent_Codigos#]]></TAG>
        <VALUE><![CDATA[#PRIMEIROREGISTO:CA:Ent_Codigos#]]></VALUE>
        <XPATH><![CDATA[/CARD/FIELDS/FIELD[NAME='Ent_Codigos']/VALUE]]></XPATH>
      </FIELD>
      <FIELD type="AdditionalFields" label="Atrib_Equipa" source-type="AdditionalFields">
        <TAG><![CDATA[#PRIMEIROREGISTO:CA:Atrib_Equipa#]]></TAG>
        <VALUE><![CDATA[#PRIMEIROREGISTO:CA:Atrib_Equipa#]]></VALUE>
        <XPATH><![CDATA[/CARD/FIELDS/FIELD[NAME='Atrib_Equipa']/VALUE]]></XPATH>
      </FIELD>
      <FIELD type="AdditionalFields" label="Gestor" source-type="AdditionalFields">
        <TAG><![CDATA[#PRIMEIROREGISTO:CA:Gestor#]]></TAG>
        <VALUE><![CDATA[#PRIMEIROREGISTO:CA:Gestor#]]></VALUE>
        <XPATH><![CDATA[/CARD/FIELDS/FIELD[NAME='Gestor']/VALUE]]></XPATH>
      </FIELD>
      <FIELD type="AdditionalFields" label="Gestor2" source-type="AdditionalFields">
        <TAG><![CDATA[#PRIMEIROREGISTO:CA:Gestor2#]]></TAG>
        <VALUE><![CDATA[#PRIMEIROREGISTO:CA:Gestor2#]]></VALUE>
        <XPATH><![CDATA[/CARD/FIELDS/FIELD[NAME='Gestor2']/VALUE]]></XPATH>
      </FIELD>
      <FIELD type="AdditionalFields" label="Origem_Exterior" source-type="AdditionalFields">
        <TAG><![CDATA[#PRIMEIROREGISTO:CA:Origem_Exterior#]]></TAG>
        <VALUE><![CDATA[#PRIMEIROREGISTO:CA:Origem_Exterior#]]></VALUE>
        <XPATH><![CDATA[/CARD/FIELDS/FIELD[NAME='Origem_Exterior']/VALUE]]></XPATH>
      </FIELD>
      <FIELD type="AdditionalFields" label="OrigemDJU" source-type="AdditionalFields">
        <TAG><![CDATA[#PRIMEIROREGISTO:CA:OrigemDJU#]]></TAG>
        <VALUE><![CDATA[#PRIMEIROREGISTO:CA:OrigemDJU#]]></VALUE>
        <XPATH><![CDATA[/CARD/FIELDS/FIELD[NAME='OrigemDJU']/VALUE]]></XPATH>
      </FIELD>
      <FIELD type="AdditionalFields" label="Codigo" source-type="AdditionalFields">
        <TAG><![CDATA[#PRIMEIROREGISTO:CA:Codigo#]]></TAG>
        <VALUE><![CDATA[#PRIMEIROREGISTO:CA:Codigo#]]></VALUE>
        <XPATH><![CDATA[/CARD/FIELDS/FIELD[NAME='Codigo']/VALUE]]></XPATH>
      </FIELD>
      <FIELD type="AdditionalFields" label="NivelPrioridade" source-type="AdditionalFields">
        <TAG><![CDATA[#PRIMEIROREGISTO:CA:NivelPrioridade#]]></TAG>
        <VALUE><![CDATA[#PRIMEIROREGISTO:CA:NivelPrioridade#]]></VALUE>
        <XPATH><![CDATA[/CARD/FIELDS/FIELD[NAME='NivelPrioridade']/VALUE]]></XPATH>
      </FIELD>
      <FIELD type="AdditionalFields" label="Estado_DJU" source-type="AdditionalFields">
        <TAG><![CDATA[#PRIMEIROREGISTO:CA:Estado_DJU#]]></TAG>
        <VALUE><![CDATA[#PRIMEIROREGISTO:CA:Estado_DJU#]]></VALUE>
        <XPATH><![CDATA[/CARD/FIELDS/FIELD[NAME='Estado_DJU']/VALUE]]></XPATH>
      </FIELD>
      <FIELD type="AdditionalFields" label="Data_instaur" source-type="AdditionalFields">
        <TAG><![CDATA[#PRIMEIROREGISTO:CA:Data_instaur#]]></TAG>
        <VALUE><![CDATA[#PRIMEIROREGISTO:CA:Data_instaur#]]></VALUE>
        <XPATH><![CDATA[/CARD/FIELDS/FIELD[NAME='Data_instaur']/VALUE]]></XPATH>
      </FIELD>
      <FIELD type="AdditionalFields" label="Data_Conclusao" source-type="AdditionalFields">
        <TAG><![CDATA[#PRIMEIROREGISTO:CA:Data_Conclusao#]]></TAG>
        <VALUE><![CDATA[#PRIMEIROREGISTO:CA:Data_Conclusao#]]></VALUE>
        <XPATH><![CDATA[/CARD/FIELDS/FIELD[NAME='Data_Conclusao']/VALUE]]></XPATH>
      </FIELD>
      <FIELD type="AdditionalFields" label="N_aut_notícia" source-type="AdditionalFields">
        <TAG><![CDATA[#PRIMEIROREGISTO:CA:N_aut_notícia#]]></TAG>
        <VALUE><![CDATA[#PRIMEIROREGISTO:CA:N_aut_notícia#]]></VALUE>
        <XPATH><![CDATA[/CARD/FIELDS/FIELD[NAME='N_aut_notícia']/VALUE]]></XPATH>
      </FIELD>
      <FIELD type="AdditionalFields" label="Artigo_Violado" source-type="AdditionalFields">
        <TAG><![CDATA[#PRIMEIROREGISTO:CA:Artigo_Violado#]]></TAG>
        <VALUE><![CDATA[#PRIMEIROREGISTO:CA:Artigo_Violado#]]></VALUE>
        <XPATH><![CDATA[/CARD/FIELDS/FIELD[NAME='Artigo_Violado']/VALUE]]></XPATH>
      </FIELD>
      <FIELD type="AdditionalFields" label="N_Art_Violado" source-type="AdditionalFields">
        <TAG><![CDATA[#PRIMEIROREGISTO:CA:N_Art_Violado#]]></TAG>
        <VALUE><![CDATA[#PRIMEIROREGISTO:CA:N_Art_Violado#]]></VALUE>
        <XPATH><![CDATA[/CARD/FIELDS/FIELD[NAME='N_Art_Violado']/VALUE]]></XPATH>
      </FIELD>
      <FIELD type="AdditionalFields" label="Al_Art_Violado" source-type="AdditionalFields">
        <TAG><![CDATA[#PRIMEIROREGISTO:CA:Al_Art_Violado#]]></TAG>
        <VALUE><![CDATA[#PRIMEIROREGISTO:CA:Al_Art_Violado#]]></VALUE>
        <XPATH><![CDATA[/CARD/FIELDS/FIELD[NAME='Al_Art_Violado']/VALUE]]></XPATH>
      </FIELD>
      <FIELD type="AdditionalFields" label="Sub_Art_Violado" source-type="AdditionalFields">
        <TAG><![CDATA[#PRIMEIROREGISTO:CA:Sub_Art_Violado#]]></TAG>
        <VALUE><![CDATA[#PRIMEIROREGISTO:CA:Sub_Art_Violado#]]></VALUE>
        <XPATH><![CDATA[/CARD/FIELDS/FIELD[NAME='Sub_Art_Violado']/VALUE]]></XPATH>
      </FIELD>
      <FIELD type="AdditionalFields" label="Sancao_Prevista" source-type="AdditionalFields">
        <TAG><![CDATA[#PRIMEIROREGISTO:CA:Sancao_Prevista#]]></TAG>
        <VALUE><![CDATA[#PRIMEIROREGISTO:CA:Sancao_Prevista#]]></VALUE>
        <XPATH><![CDATA[/CARD/FIELDS/FIELD[NAME='Sancao_Prevista']/VALUE]]></XPATH>
      </FIELD>
      <FIELD type="AdditionalFields" label="N_Sanc_Prevista" source-type="AdditionalFields">
        <TAG><![CDATA[#PRIMEIROREGISTO:CA:N_Sanc_Prevista#]]></TAG>
        <VALUE><![CDATA[#PRIMEIROREGISTO:CA:N_Sanc_Prevista#]]></VALUE>
        <XPATH><![CDATA[/CARD/FIELDS/FIELD[NAME='N_Sanc_Prevista']/VALUE]]></XPATH>
      </FIELD>
      <FIELD type="AdditionalFields" label="Data_Apr_Defesa" source-type="AdditionalFields">
        <TAG><![CDATA[#PRIMEIROREGISTO:CA:Data_Apr_Defesa#]]></TAG>
        <VALUE><![CDATA[#PRIMEIROREGISTO:CA:Data_Apr_Defesa#]]></VALUE>
        <XPATH><![CDATA[/CARD/FIELDS/FIELD[NAME='Data_Apr_Defesa']/VALUE]]></XPATH>
      </FIELD>
      <FIELD type="AdditionalFields" label="Data_Decisao" source-type="AdditionalFields">
        <TAG><![CDATA[#PRIMEIROREGISTO:CA:Data_Decisao#]]></TAG>
        <VALUE><![CDATA[#PRIMEIROREGISTO:CA:Data_Decisao#]]></VALUE>
        <XPATH><![CDATA[/CARD/FIELDS/FIELD[NAME='Data_Decisao']/VALUE]]></XPATH>
      </FIELD>
      <FIELD type="AdditionalFields" label="Decisao" source-type="AdditionalFields">
        <TAG><![CDATA[#PRIMEIROREGISTO:CA:Decisao#]]></TAG>
        <VALUE><![CDATA[#PRIMEIROREGISTO:CA:Decisao#]]></VALUE>
        <XPATH><![CDATA[/CARD/FIELDS/FIELD[NAME='Decisao']/VALUE]]></XPATH>
      </FIELD>
      <FIELD type="AdditionalFields" label="SuspensaoCoima" source-type="AdditionalFields">
        <TAG><![CDATA[#PRIMEIROREGISTO:CA:SuspensaoCoima#]]></TAG>
        <VALUE><![CDATA[#PRIMEIROREGISTO:CA:SuspensaoCoima#]]></VALUE>
        <XPATH><![CDATA[/CARD/FIELDS/FIELD[NAME='SuspensaoCoima']/VALUE]]></XPATH>
      </FIELD>
      <FIELD type="AdditionalFields" label="Sancoes_Acess" source-type="AdditionalFields">
        <TAG><![CDATA[#PRIMEIROREGISTO:CA:Sancoes_Acess#]]></TAG>
        <VALUE><![CDATA[#PRIMEIROREGISTO:CA:Sancoes_Acess#]]></VALUE>
        <XPATH><![CDATA[/CARD/FIELDS/FIELD[NAME='Sancoes_Acess']/VALUE]]></XPATH>
      </FIELD>
      <FIELD type="AdditionalFields" label="Valor_Coima" source-type="AdditionalFields">
        <TAG><![CDATA[#PRIMEIROREGISTO:CA:Valor_Coima#]]></TAG>
        <VALUE><![CDATA[#PRIMEIROREGISTO:CA:Valor_Coima#]]></VALUE>
        <XPATH><![CDATA[/CARD/FIELDS/FIELD[NAME='Valor_Coima']/VALUE]]></XPATH>
      </FIELD>
      <FIELD type="AdditionalFields" label="N_DUC" source-type="AdditionalFields">
        <TAG><![CDATA[#PRIMEIROREGISTO:CA:N_DUC#]]></TAG>
        <VALUE><![CDATA[#PRIMEIROREGISTO:CA:N_DUC#]]></VALUE>
        <XPATH><![CDATA[/CARD/FIELDS/FIELD[NAME='N_DUC']/VALUE]]></XPATH>
      </FIELD>
      <FIELD type="AdditionalFields" label="Data_Pgto_Coima" source-type="AdditionalFields">
        <TAG><![CDATA[#PRIMEIROREGISTO:CA:Data_Pgto_Coima#]]></TAG>
        <VALUE><![CDATA[#PRIMEIROREGISTO:CA:Data_Pgto_Coima#]]></VALUE>
        <XPATH><![CDATA[/CARD/FIELDS/FIELD[NAME='Data_Pgto_Coima']/VALUE]]></XPATH>
      </FIELD>
      <FIELD type="AdditionalFields" label="Data_trans_julg" source-type="AdditionalFields">
        <TAG><![CDATA[#PRIMEIROREGISTO:CA:Data_trans_julg#]]></TAG>
        <VALUE><![CDATA[#PRIMEIROREGISTO:CA:Data_trans_julg#]]></VALUE>
        <XPATH><![CDATA[/CARD/FIELDS/FIELD[NAME='Data_trans_julg']/VALUE]]></XPATH>
      </FIELD>
      <FIELD type="AdditionalFields" label="Impug_Judicial" source-type="AdditionalFields">
        <TAG><![CDATA[#PRIMEIROREGISTO:CA:Impug_Judicial#]]></TAG>
        <VALUE><![CDATA[#PRIMEIROREGISTO:CA:Impug_Judicial#]]></VALUE>
        <XPATH><![CDATA[/CARD/FIELDS/FIELD[NAME='Impug_Judicial']/VALUE]]></XPATH>
      </FIELD>
      <FIELD type="AdditionalFields" label="Mandatario_ISP" source-type="AdditionalFields">
        <TAG><![CDATA[#PRIMEIROREGISTO:CA:Mandatario_ISP#]]></TAG>
        <VALUE><![CDATA[#PRIMEIROREGISTO:CA:Mandatario_ISP#]]></VALUE>
        <XPATH><![CDATA[/CARD/FIELDS/FIELD[NAME='Mandatario_ISP']/VALUE]]></XPATH>
      </FIELD>
      <FIELD type="AdditionalFields" label="Tribunal_Recurs" source-type="AdditionalFields">
        <TAG><![CDATA[#PRIMEIROREGISTO:CA:Tribunal_Recurs#]]></TAG>
        <VALUE><![CDATA[#PRIMEIROREGISTO:CA:Tribunal_Recurs#]]></VALUE>
        <XPATH><![CDATA[/CARD/FIELDS/FIELD[NAME='Tribunal_Recurs']/VALUE]]></XPATH>
      </FIELD>
      <FIELD type="AdditionalFields" label="Juizo" source-type="AdditionalFields">
        <TAG><![CDATA[#PRIMEIROREGISTO:CA:Juizo#]]></TAG>
        <VALUE><![CDATA[#PRIMEIROREGISTO:CA:Juizo#]]></VALUE>
        <XPATH><![CDATA[/CARD/FIELDS/FIELD[NAME='Juizo']/VALUE]]></XPATH>
      </FIELD>
      <FIELD type="AdditionalFields" label="N_Proc_Tribunal" source-type="AdditionalFields">
        <TAG><![CDATA[#PRIMEIROREGISTO:CA:N_Proc_Tribunal#]]></TAG>
        <VALUE><![CDATA[#PRIMEIROREGISTO:CA:N_Proc_Tribunal#]]></VALUE>
        <XPATH><![CDATA[/CARD/FIELDS/FIELD[NAME='N_Proc_Tribunal']/VALUE]]></XPATH>
      </FIELD>
      <FIELD type="AdditionalFields" label="Julgamentos" source-type="AdditionalFields">
        <TAG><![CDATA[#PRIMEIROREGISTO:CA:Julgamentos#]]></TAG>
        <VALUE><![CDATA[#PRIMEIROREGISTO:CA:Julgamentos#]]></VALUE>
        <XPATH><![CDATA[/CARD/FIELDS/FIELD[NAME='Julgamentos']/VALUE]]></XPATH>
      </FIELD>
      <FIELD type="AdditionalFields" label="Testem_ISP_Conv" source-type="AdditionalFields">
        <TAG><![CDATA[#PRIMEIROREGISTO:CA:Testem_ISP_Conv#]]></TAG>
        <VALUE><![CDATA[#PRIMEIROREGISTO:CA:Testem_ISP_Conv#]]></VALUE>
        <XPATH><![CDATA[/CARD/FIELDS/FIELD[NAME='Testem_ISP_Conv']/VALUE]]></XPATH>
      </FIELD>
      <FIELD type="AdditionalFields" label="Recurso_Relacao" source-type="AdditionalFields">
        <TAG><![CDATA[#PRIMEIROREGISTO:CA:Recurso_Relacao#]]></TAG>
        <VALUE><![CDATA[#PRIMEIROREGISTO:CA:Recurso_Relacao#]]></VALUE>
        <XPATH><![CDATA[/CARD/FIELDS/FIELD[NAME='Recurso_Relacao']/VALUE]]></XPATH>
      </FIELD>
      <FIELD type="AdditionalFields" label="Res_Impug_jud" source-type="AdditionalFields">
        <TAG><![CDATA[#PRIMEIROREGISTO:CA:Res_Impug_jud#]]></TAG>
        <VALUE><![CDATA[#PRIMEIROREGISTO:CA:Res_Impug_jud#]]></VALUE>
        <XPATH><![CDATA[/CARD/FIELDS/FIELD[NAME='Res_Impug_jud']/VALUE]]></XPATH>
      </FIELD>
      <FIELD type="AdditionalFields" label="N_Cert_Proc_Exc" source-type="AdditionalFields">
        <TAG><![CDATA[#PRIMEIROREGISTO:CA:N_Cert_Proc_Exc#]]></TAG>
        <VALUE><![CDATA[#PRIMEIROREGISTO:CA:N_Cert_Proc_Exc#]]></VALUE>
        <XPATH><![CDATA[/CARD/FIELDS/FIELD[NAME='N_Cert_Proc_Exc']/VALUE]]></XPATH>
      </FIELD>
      <FIELD type="AdditionalFields" label="Proc_Materializ" source-type="AdditionalFields">
        <TAG><![CDATA[#PRIMEIROREGISTO:CA:Proc_Materializ#]]></TAG>
        <VALUE><![CDATA[#PRIMEIROREGISTO:CA:Proc_Materializ#]]></VALUE>
        <XPATH><![CDATA[/CARD/FIELDS/FIELD[NAME='Proc_Materializ']/VALUE]]></XPATH>
      </FIELD>
      <FIELD type="AdditionalFields" label="Nome_Arguido" source-type="AdditionalFields">
        <TAG><![CDATA[#PRIMEIROREGISTO:CA:Nome_Arguido#]]></TAG>
        <VALUE><![CDATA[#PRIMEIROREGISTO:CA:Nome_Arguido#]]></VALUE>
        <XPATH><![CDATA[/CARD/FIELDS/FIELD[NAME='Nome_Arguido']/VALUE]]></XPATH>
      </FIELD>
      <FIELD type="AdditionalFields" label="Tipo_Arguido" source-type="AdditionalFields">
        <TAG><![CDATA[#PRIMEIROREGISTO:CA:Tipo_Arguido#]]></TAG>
        <VALUE><![CDATA[#PRIMEIROREGISTO:CA:Tipo_Arguido#]]></VALUE>
        <XPATH><![CDATA[/CARD/FIELDS/FIELD[NAME='Tipo_Arguido']/VALUE]]></XPATH>
      </FIELD>
      <FIELD type="AdditionalFields" label="Instrutor" source-type="AdditionalFields">
        <TAG><![CDATA[#PRIMEIROREGISTO:CA:Instrutor#]]></TAG>
        <VALUE><![CDATA[#PRIMEIROREGISTO:CA:Instrutor#]]></VALUE>
        <XPATH><![CDATA[/CARD/FIELDS/FIELD[NAME='Instrutor']/VALUE]]></XPATH>
      </FIELD>
      <FIELD type="AdditionalFields" label="Sub_Sancao_prev" source-type="AdditionalFields">
        <TAG><![CDATA[#PRIMEIROREGISTO:CA:Sub_Sancao_prev#]]></TAG>
        <VALUE><![CDATA[#PRIMEIROREGISTO:CA:Sub_Sancao_prev#]]></VALUE>
        <XPATH><![CDATA[/CARD/FIELDS/FIELD[NAME='Sub_Sancao_prev']/VALUE]]></XPATH>
      </FIELD>
      <FIELD type="AdditionalFields" label="Tecn_Resp_DSF" source-type="AdditionalFields">
        <TAG><![CDATA[#PRIMEIROREGISTO:CA:Tecn_Resp_DSF#]]></TAG>
        <VALUE><![CDATA[#PRIMEIROREGISTO:CA:Tecn_Resp_DSF#]]></VALUE>
        <XPATH><![CDATA[/CARD/FIELDS/FIELD[NAME='Tecn_Resp_DSF']/VALUE]]></XPATH>
      </FIELD>
      <FIELD type="AdditionalFields" label="Tecn_Resp_DSS" source-type="AdditionalFields">
        <TAG><![CDATA[#PRIMEIROREGISTO:CA:Tecn_Resp_DSS#]]></TAG>
        <VALUE><![CDATA[#PRIMEIROREGISTO:CA:Tecn_Resp_DSS#]]></VALUE>
        <XPATH><![CDATA[/CARD/FIELDS/FIELD[NAME='Tecn_Resp_DSS']/VALUE]]></XPATH>
      </FIELD>
      <FIELD type="AdditionalFields" label="Tecn_Resp_DCM" source-type="AdditionalFields">
        <TAG><![CDATA[#PRIMEIROREGISTO:CA:Tecn_Resp_DCM#]]></TAG>
        <VALUE><![CDATA[#PRIMEIROREGISTO:CA:Tecn_Resp_DCM#]]></VALUE>
        <XPATH><![CDATA[/CARD/FIELDS/FIELD[NAME='Tecn_Resp_DCM']/VALUE]]></XPATH>
      </FIELD>
      <FIELD type="AdditionalFields" label="Tecn_Resp_DARF" source-type="AdditionalFields">
        <TAG><![CDATA[#PRIMEIROREGISTO:CA:Tecn_Resp_DARF#]]></TAG>
        <VALUE><![CDATA[#PRIMEIROREGISTO:CA:Tecn_Resp_DARF#]]></VALUE>
        <XPATH><![CDATA[/CARD/FIELDS/FIELD[NAME='Tecn_Resp_DARF']/VALUE]]></XPATH>
      </FIELD>
      <FIELD type="AdditionalFields" label="Tecn_Resp_DARM" source-type="AdditionalFields">
        <TAG><![CDATA[#PRIMEIROREGISTO:CA:Tecn_Resp_DARM#]]></TAG>
        <VALUE><![CDATA[#PRIMEIROREGISTO:CA:Tecn_Resp_DARM#]]></VALUE>
        <XPATH><![CDATA[/CARD/FIELDS/FIELD[NAME='Tecn_Resp_DARM']/VALUE]]></XPATH>
      </FIELD>
      <FIELD type="AdditionalFields" label="Tecn_Resp_DES" source-type="AdditionalFields">
        <TAG><![CDATA[#PRIMEIROREGISTO:CA:Tecn_Resp_DES#]]></TAG>
        <VALUE><![CDATA[#PRIMEIROREGISTO:CA:Tecn_Resp_DES#]]></VALUE>
        <XPATH><![CDATA[/CARD/FIELDS/FIELD[NAME='Tecn_Resp_DES']/VALUE]]></XPATH>
      </FIELD>
      <FIELD type="AdditionalFields" label="Tecn_Resp_DRS" source-type="AdditionalFields">
        <TAG><![CDATA[#PRIMEIROREGISTO:CA:Tecn_Resp_DRS#]]></TAG>
        <VALUE><![CDATA[#PRIMEIROREGISTO:CA:Tecn_Resp_DRS#]]></VALUE>
        <XPATH><![CDATA[/CARD/FIELDS/FIELD[NAME='Tecn_Resp_DRS']/VALUE]]></XPATH>
      </FIELD>
      <FIELD type="AdditionalFields" label="Tecn_Resp_DPR" source-type="AdditionalFields">
        <TAG><![CDATA[#PRIMEIROREGISTO:CA:Tecn_Resp_DPR#]]></TAG>
        <VALUE><![CDATA[#PRIMEIROREGISTO:CA:Tecn_Resp_DPR#]]></VALUE>
        <XPATH><![CDATA[/CARD/FIELDS/FIELD[NAME='Tecn_Resp_DPR']/VALUE]]></XPATH>
      </FIELD>
      <FIELD type="AdditionalFields" label="Tecn_Resp_DJU" source-type="AdditionalFields">
        <TAG><![CDATA[#PRIMEIROREGISTO:CA:Tecn_Resp_DJU#]]></TAG>
        <VALUE><![CDATA[#PRIMEIROREGISTO:CA:Tecn_Resp_DJU#]]></VALUE>
        <XPATH><![CDATA[/CARD/FIELDS/FIELD[NAME='Tecn_Resp_DJU']/VALUE]]></XPATH>
      </FIELD>
      <FIELD type="AdditionalFields" label="TP_11.01.02" source-type="AdditionalFields">
        <TAG><![CDATA[#PRIMEIROREGISTO:CA:TP_11.01.02#]]></TAG>
        <VALUE><![CDATA[#PRIMEIROREGISTO:CA:TP_11.01.02#]]></VALUE>
        <XPATH><![CDATA[/CARD/FIELDS/FIELD[NAME='TP_11.01.02']/VALUE]]></XPATH>
      </FIELD>
      <FIELD type="AdditionalFields" label="TP_11.01.03" source-type="AdditionalFields">
        <TAG><![CDATA[#PRIMEIROREGISTO:CA:TP_11.01.03#]]></TAG>
        <VALUE><![CDATA[#PRIMEIROREGISTO:CA:TP_11.01.03#]]></VALUE>
        <XPATH><![CDATA[/CARD/FIELDS/FIELD[NAME='TP_11.01.03']/VALUE]]></XPATH>
      </FIELD>
      <FIELD type="AdditionalFields" label="TP_11.01.08" source-type="AdditionalFields">
        <TAG><![CDATA[#PRIMEIROREGISTO:CA:TP_11.01.08#]]></TAG>
        <VALUE><![CDATA[#PRIMEIROREGISTO:CA:TP_11.01.08#]]></VALUE>
        <XPATH><![CDATA[/CARD/FIELDS/FIELD[NAME='TP_11.01.08']/VALUE]]></XPATH>
      </FIELD>
      <FIELD type="AdditionalFields" label="TP_11.01.09" source-type="AdditionalFields">
        <TAG><![CDATA[#PRIMEIROREGISTO:CA:TP_11.01.09#]]></TAG>
        <VALUE><![CDATA[#PRIMEIROREGISTO:CA:TP_11.01.09#]]></VALUE>
        <XPATH><![CDATA[/CARD/FIELDS/FIELD[NAME='TP_11.01.09']/VALUE]]></XPATH>
      </FIELD>
      <FIELD type="AdditionalFields" label="TP_11.01.13" source-type="AdditionalFields">
        <TAG><![CDATA[#PRIMEIROREGISTO:CA:TP_11.01.13#]]></TAG>
        <VALUE><![CDATA[#PRIMEIROREGISTO:CA:TP_11.01.13#]]></VALUE>
        <XPATH><![CDATA[/CARD/FIELDS/FIELD[NAME='TP_11.01.13']/VALUE]]></XPATH>
      </FIELD>
      <FIELD type="AdditionalFields" label="TP_11.01.19.02" source-type="AdditionalFields">
        <TAG><![CDATA[#PRIMEIROREGISTO:CA:TP_11.01.19.02#]]></TAG>
        <VALUE><![CDATA[#PRIMEIROREGISTO:CA:TP_11.01.19.02#]]></VALUE>
        <XPATH><![CDATA[/CARD/FIELDS/FIELD[NAME='TP_11.01.19.02']/VALUE]]></XPATH>
      </FIELD>
      <FIELD type="AdditionalFields" label="TP_11.01.20.01" source-type="AdditionalFields">
        <TAG><![CDATA[#PRIMEIROREGISTO:CA:TP_11.01.20.01#]]></TAG>
        <VALUE><![CDATA[#PRIMEIROREGISTO:CA:TP_11.01.20.01#]]></VALUE>
        <XPATH><![CDATA[/CARD/FIELDS/FIELD[NAME='TP_11.01.20.01']/VALUE]]></XPATH>
      </FIELD>
      <FIELD type="AdditionalFields" label="TP_11.01.20.02" source-type="AdditionalFields">
        <TAG><![CDATA[#PRIMEIROREGISTO:CA:TP_11.01.20.02#]]></TAG>
        <VALUE><![CDATA[#PRIMEIROREGISTO:CA:TP_11.01.20.02#]]></VALUE>
        <XPATH><![CDATA[/CARD/FIELDS/FIELD[NAME='TP_11.01.20.02']/VALUE]]></XPATH>
      </FIELD>
      <FIELD type="AdditionalFields" label="TP_11.01.21.04" source-type="AdditionalFields">
        <TAG><![CDATA[#PRIMEIROREGISTO:CA:TP_11.01.21.04#]]></TAG>
        <VALUE><![CDATA[#PRIMEIROREGISTO:CA:TP_11.01.21.04#]]></VALUE>
        <XPATH><![CDATA[/CARD/FIELDS/FIELD[NAME='TP_11.01.21.04']/VALUE]]></XPATH>
      </FIELD>
      <FIELD type="AdditionalFields" label="TP_11.02.22.02" source-type="AdditionalFields">
        <TAG><![CDATA[#PRIMEIROREGISTO:CA:TP_11.02.22.02#]]></TAG>
        <VALUE><![CDATA[#PRIMEIROREGISTO:CA:TP_11.02.22.02#]]></VALUE>
        <XPATH><![CDATA[/CARD/FIELDS/FIELD[NAME='TP_11.02.22.02']/VALUE]]></XPATH>
      </FIELD>
      <FIELD type="AdditionalFields" label="TP_11.05.03" source-type="AdditionalFields">
        <TAG><![CDATA[#PRIMEIROREGISTO:CA:TP_11.05.03#]]></TAG>
        <VALUE><![CDATA[#PRIMEIROREGISTO:CA:TP_11.05.03#]]></VALUE>
        <XPATH><![CDATA[/CARD/FIELDS/FIELD[NAME='TP_11.05.03']/VALUE]]></XPATH>
      </FIELD>
      <FIELD type="AdditionalFields" label="TP_11.05.07.03" source-type="AdditionalFields">
        <TAG><![CDATA[#PRIMEIROREGISTO:CA:TP_11.05.07.03#]]></TAG>
        <VALUE><![CDATA[#PRIMEIROREGISTO:CA:TP_11.05.07.03#]]></VALUE>
        <XPATH><![CDATA[/CARD/FIELDS/FIELD[NAME='TP_11.05.07.03']/VALUE]]></XPATH>
      </FIELD>
      <FIELD type="AdditionalFields" label="Ano_Sem_Tri_Ref" source-type="AdditionalFields">
        <TAG><![CDATA[#PRIMEIROREGISTO:CA:Ano_Sem_Tri_Ref#]]></TAG>
        <VALUE><![CDATA[#PRIMEIROREGISTO:CA:Ano_Sem_Tri_Ref#]]></VALUE>
        <XPATH><![CDATA[/CARD/FIELDS/FIELD[NAME='Ano_Sem_Tri_Ref']/VALUE]]></XPATH>
      </FIELD>
      <FIELD type="AdditionalFields" label="Dat/Ano" source-type="AdditionalFields">
        <TAG><![CDATA[#PRIMEIROREGISTO:CA:Dat/Ano#]]></TAG>
        <VALUE><![CDATA[#PRIMEIROREGISTO:CA:Dat/Ano#]]></VALUE>
        <XPATH><![CDATA[/CARD/FIELDS/FIELD[NAME='Dat/Ano']/VALUE]]></XPATH>
      </FIELD>
      <FIELD type="AdditionalFields" label="Ref." source-type="AdditionalFields">
        <TAG><![CDATA[#PRIMEIROREGISTO:CA:Ref.#]]></TAG>
        <VALUE><![CDATA[#PRIMEIROREGISTO:CA:Ref.#]]></VALUE>
        <XPATH><![CDATA[/CARD/FIELDS/FIELD[NAME='Ref.']/VALUE]]></XPATH>
      </FIELD>
      <FIELD type="AdditionalFields" label="UO/Dep" source-type="AdditionalFields">
        <TAG><![CDATA[#PRIMEIROREGISTO:CA:UO/Dep#]]></TAG>
        <VALUE><![CDATA[#PRIMEIROREGISTO:CA:UO/Dep#]]></VALUE>
        <XPATH><![CDATA[/CARD/FIELDS/FIELD[NAME='UO/Dep']/VALUE]]></XPATH>
      </FIELD>
      <FIELD type="AdditionalFields" label="Tp_06.01.02" source-type="AdditionalFields">
        <TAG><![CDATA[#PRIMEIROREGISTO:CA:Tp_06.01.02#]]></TAG>
        <VALUE><![CDATA[#PRIMEIROREGISTO:CA:Tp_06.01.02#]]></VALUE>
        <XPATH><![CDATA[/CARD/FIELDS/FIELD[NAME='Tp_06.01.02']/VALUE]]></XPATH>
      </FIELD>
      <FIELD type="AdditionalFields" label="Tp_04.01.02" source-type="AdditionalFields">
        <TAG><![CDATA[#PRIMEIROREGISTO:CA:Tp_04.01.02#]]></TAG>
        <VALUE><![CDATA[#PRIMEIROREGISTO:CA:Tp_04.01.02#]]></VALUE>
        <XPATH><![CDATA[/CARD/FIELDS/FIELD[NAME='Tp_04.01.02']/VALUE]]></XPATH>
      </FIELD>
      <FIELD type="AdditionalFields" label="TP_15.02.01" source-type="AdditionalFields">
        <TAG><![CDATA[#PRIMEIROREGISTO:CA:TP_15.02.01#]]></TAG>
        <VALUE><![CDATA[#PRIMEIROREGISTO:CA:TP_15.02.01#]]></VALUE>
        <XPATH><![CDATA[/CARD/FIELDS/FIELD[NAME='TP_15.02.01']/VALUE]]></XPATH>
      </FIELD>
      <FIELD type="AdditionalFields" label="TP_15.02.02" source-type="AdditionalFields">
        <TAG><![CDATA[#PRIMEIROREGISTO:CA:TP_15.02.02#]]></TAG>
        <VALUE><![CDATA[#PRIMEIROREGISTO:CA:TP_15.02.02#]]></VALUE>
        <XPATH><![CDATA[/CARD/FIELDS/FIELD[NAME='TP_15.02.02']/VALUE]]></XPATH>
      </FIELD>
      <FIELD type="AdditionalFields" label="Resp_Equip_DARF" source-type="AdditionalFields">
        <TAG><![CDATA[#PRIMEIROREGISTO:CA:Resp_Equip_DARF#]]></TAG>
        <VALUE><![CDATA[#PRIMEIROREGISTO:CA:Resp_Equip_DARF#]]></VALUE>
        <XPATH><![CDATA[/CARD/FIELDS/FIELD[NAME='Resp_Equip_DARF']/VALUE]]></XPATH>
      </FIELD>
      <FIELD type="AdditionalFields" label="Ent_Tipo" source-type="AdditionalFields">
        <TAG><![CDATA[#PRIMEIROREGISTO:CA:Ent_Tipo#]]></TAG>
        <VALUE><![CDATA[#PRIMEIROREGISTO:CA:Ent_Tipo#]]></VALUE>
        <XPATH><![CDATA[/CARD/FIELDS/FIELD[NAME='Ent_Tipo']/VALUE]]></XPATH>
      </FIELD>
      <FIELD type="AdditionalFields" label="Ent_NIF" source-type="AdditionalFields">
        <TAG><![CDATA[#PRIMEIROREGISTO:CA:Ent_NIF#]]></TAG>
        <VALUE><![CDATA[#PRIMEIROREGISTO:CA:Ent_NIF#]]></VALUE>
        <XPATH><![CDATA[/CARD/FIELDS/FIELD[NAME='Ent_NIF']/VALUE]]></XPATH>
      </FIELD>
      <FIELD type="AdditionalFields" label="Tecn_Resp_DARS" source-type="AdditionalFields">
        <TAG><![CDATA[#PRIMEIROREGISTO:CA:Tecn_Resp_DARS#]]></TAG>
        <VALUE><![CDATA[#PRIMEIROREGISTO:CA:Tecn_Resp_DARS#]]></VALUE>
        <XPATH><![CDATA[/CARD/FIELDS/FIELD[NAME='Tecn_Resp_DARS']/VALUE]]></XPATH>
      </FIELD>
      <FIELD type="AdditionalFields" label="Al_Sancao_Prev" source-type="AdditionalFields">
        <TAG><![CDATA[#PRIMEIROREGISTO:CA:Al_Sancao_Prev#]]></TAG>
        <VALUE><![CDATA[#PRIMEIROREGISTO:CA:Al_Sancao_Prev#]]></VALUE>
        <XPATH><![CDATA[/CARD/FIELDS/FIELD[NAME='Al_Sancao_Prev']/VALUE]]></XPATH>
      </FIELD>
      <FIELD type="AdditionalFields" label="Sal_Sancao_Prev" source-type="AdditionalFields">
        <TAG><![CDATA[#PRIMEIROREGISTO:CA:Sal_Sancao_Prev#]]></TAG>
        <VALUE><![CDATA[#PRIMEIROREGISTO:CA:Sal_Sancao_Prev#]]></VALUE>
        <XPATH><![CDATA[/CARD/FIELDS/FIELD[NAME='Sal_Sancao_Prev']/VALUE]]></XPATH>
      </FIELD>
      <FIELD type="AdditionalFields" label="Pessoa_Colectiv" source-type="AdditionalFields">
        <TAG><![CDATA[#PRIMEIROREGISTO:CA:Pessoa_Colectiv#]]></TAG>
        <VALUE><![CDATA[#PRIMEIROREGISTO:CA:Pessoa_Colectiv#]]></VALUE>
        <XPATH><![CDATA[/CARD/FIELDS/FIELD[NAME='Pessoa_Colectiv']/VALUE]]></XPATH>
      </FIELD>
      <FIELD type="AdditionalFields" label="Mandat_Arguido" source-type="AdditionalFields">
        <TAG><![CDATA[#PRIMEIROREGISTO:CA:Mandat_Arguido#]]></TAG>
        <VALUE><![CDATA[#PRIMEIROREGISTO:CA:Mandat_Arguido#]]></VALUE>
        <XPATH><![CDATA[/CARD/FIELDS/FIELD[NAME='Mandat_Arguido']/VALUE]]></XPATH>
      </FIELD>
      <FIELD type="AdditionalFields" label="Tecnicos_DCM" source-type="AdditionalFields">
        <TAG><![CDATA[#PRIMEIROREGISTO:CA:Tecnicos_DCM#]]></TAG>
        <VALUE><![CDATA[#PRIMEIROREGISTO:CA:Tecnicos_DCM#]]></VALUE>
        <XPATH><![CDATA[/CARD/FIELDS/FIELD[NAME='Tecnicos_DCM']/VALUE]]></XPATH>
      </FIELD>
      <FIELD type="AdditionalFields" label="N_Carta_CDI" source-type="AdditionalFields">
        <TAG><![CDATA[#PRIMEIROREGISTO:CA:N_Carta_CDI#]]></TAG>
        <VALUE><![CDATA[#PRIMEIROREGISTO:CA:N_Carta_CDI#]]></VALUE>
        <XPATH><![CDATA[/CARD/FIELDS/FIELD[NAME='N_Carta_CDI']/VALUE]]></XPATH>
      </FIELD>
      <FIELD type="AdditionalFields" label="Tipo_Represent" source-type="AdditionalFields">
        <TAG><![CDATA[#PRIMEIROREGISTO:CA:Tipo_Represent#]]></TAG>
        <VALUE><![CDATA[#PRIMEIROREGISTO:CA:Tipo_Represent#]]></VALUE>
        <XPATH><![CDATA[/CARD/FIELDS/FIELD[NAME='Tipo_Represent']/VALUE]]></XPATH>
      </FIELD>
      <FIELD type="AdditionalFields" label="Tecn_Resp_DDI" source-type="AdditionalFields">
        <TAG><![CDATA[#PRIMEIROREGISTO:CA:Tecn_Resp_DDI#]]></TAG>
        <VALUE><![CDATA[#PRIMEIROREGISTO:CA:Tecn_Resp_DDI#]]></VALUE>
        <XPATH><![CDATA[/CARD/FIELDS/FIELD[NAME='Tecn_Resp_DDI']/VALUE]]></XPATH>
      </FIELD>
      <FIELD type="AdditionalFields" label="Ent_PNome" source-type="AdditionalFields">
        <TAG><![CDATA[#PRIMEIROREGISTO:CA:Ent_PNome#]]></TAG>
        <VALUE><![CDATA[#PRIMEIROREGISTO:CA:Ent_PNome#]]></VALUE>
        <XPATH><![CDATA[/CARD/FIELDS/FIELD[NAME='Ent_PNome']/VALUE]]></XPATH>
      </FIELD>
      <FIELD type="AdditionalFields" label="Ent_PCod" source-type="AdditionalFields">
        <TAG><![CDATA[#PRIMEIROREGISTO:CA:Ent_PCod#]]></TAG>
        <VALUE><![CDATA[#PRIMEIROREGISTO:CA:Ent_PCod#]]></VALUE>
        <XPATH><![CDATA[/CARD/FIELDS/FIELD[NAME='Ent_PCod']/VALUE]]></XPATH>
      </FIELD>
      <FIELD type="AdditionalFields" label="Ent_PNif" source-type="AdditionalFields">
        <TAG><![CDATA[#PRIMEIROREGISTO:CA:Ent_PNif#]]></TAG>
        <VALUE><![CDATA[#PRIMEIROREGISTO:CA:Ent_PNif#]]></VALUE>
        <XPATH><![CDATA[/CARD/FIELDS/FIELD[NAME='Ent_PNif']/VALUE]]></XPATH>
      </FIELD>
      <FIELD type="AdditionalFields" label="Ent_PTipo" source-type="AdditionalFields">
        <TAG><![CDATA[#PRIMEIROREGISTO:CA:Ent_PTipo#]]></TAG>
        <VALUE><![CDATA[#PRIMEIROREGISTO:CA:Ent_PTipo#]]></VALUE>
        <XPATH><![CDATA[/CARD/FIELDS/FIELD[NAME='Ent_PTipo']/VALUE]]></XPATH>
      </FIELD>
      <FIELD type="AdditionalFields" label="Dat_Autorizacao" source-type="AdditionalFields">
        <TAG><![CDATA[#PRIMEIROREGISTO:CA:Dat_Autorizacao#]]></TAG>
        <VALUE><![CDATA[#PRIMEIROREGISTO:CA:Dat_Autorizacao#]]></VALUE>
        <XPATH><![CDATA[/CARD/FIELDS/FIELD[NAME='Dat_Autorizacao']/VALUE]]></XPATH>
      </FIELD>
      <FIELD type="AdditionalFields" label="Tempo_prsv" source-type="AdditionalFields">
        <TAG><![CDATA[#PRIMEIROREGISTO:CA:Tempo_prsv#]]></TAG>
        <VALUE><![CDATA[#PRIMEIROREGISTO:CA:Tempo_prsv#]]></VALUE>
        <XPATH><![CDATA[/CARD/FIELDS/FIELD[NAME='Tempo_prsv']/VALUE]]></XPATH>
      </FIELD>
      <FIELD type="AdditionalFields" label="Dt_Autorizacao" source-type="AdditionalFields">
        <TAG><![CDATA[#PRIMEIROREGISTO:CA:Dt_Autorizacao#]]></TAG>
        <VALUE><![CDATA[#PRIMEIROREGISTO:CA:Dt_Autorizacao#]]></VALUE>
        <XPATH><![CDATA[/CARD/FIELDS/FIELD[NAME='Dt_Autorizacao']/VALUE]]></XPATH>
      </FIELD>
      <FIELD type="AdditionalFields" label="Sem_efeito" source-type="AdditionalFields">
        <TAG><![CDATA[#PRIMEIROREGISTO:CA:Sem_efeito#]]></TAG>
        <VALUE><![CDATA[#PRIMEIROREGISTO:CA:Sem_efeito#]]></VALUE>
        <XPATH><![CDATA[/CARD/FIELDS/FIELD[NAME='Sem_efeito']/VALUE]]></XPATH>
      </FIELD>
      <FIELD type="AdditionalFields" label="TAG" source-type="AdditionalFields">
        <TAG><![CDATA[#PRIMEIROREGISTO:CA:TAG#]]></TAG>
        <VALUE><![CDATA[#PRIMEIROREGISTO:CA:TAG#]]></VALUE>
        <XPATH><![CDATA[/CARD/FIELDS/FIELD[NAME='TAG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Conta" source-type="AdditionalFields">
        <TAG><![CDATA[#PRIMEIROREGISTO:CA:Tipo_Conta#]]></TAG>
        <VALUE><![CDATA[#PRIMEIROREGISTO:CA:Tipo_Conta#]]></VALUE>
        <XPATH><![CDATA[/CARD/FIELDS/FIELD[NAME='Tipo_Conta']/VALUE]]></XPATH>
      </FIELD>
      <FIELD type="AdditionalFields" label="Relevante" source-type="AdditionalFields">
        <TAG><![CDATA[#PRIMEIROREGISTO:CA:Relevante#]]></TAG>
        <VALUE><![CDATA[#PRIMEIROREGISTO:CA:Relevante#]]></VALUE>
        <XPATH><![CDATA[/CARD/FIELDS/FIELD[NAME='Relevante']/VALUE]]></XPATH>
      </FIELD>
      <FIELD type="AdditionalFields" label="Documento_Papel" source-type="AdditionalFields">
        <TAG><![CDATA[#PRIMEIROREGISTO:CA:Documento_Papel#]]></TAG>
        <VALUE><![CDATA[#PRIMEIROREGISTO:CA:Documento_Papel#]]></VALUE>
        <XPATH><![CDATA[/CARD/FIELDS/FIELD[NAME='Documento_Papel']/VALUE]]></XPATH>
      </FIELD>
      <FIELD type="AdditionalFields" label="Tipo_Acesso" source-type="AdditionalFields">
        <TAG><![CDATA[#PRIMEIROREGISTO:CA:Tipo_Acesso#]]></TAG>
        <VALUE><![CDATA[#PRIMEIROREGISTO:CA:Tipo_Acesso#]]></VALUE>
        <XPATH><![CDATA[/CARD/FIELDS/FIELD[NAME='Tipo_Acesso']/VALUE]]></XPATH>
      </FIELD>
      <FIELD type="AdditionalFields" label="Descricao_NRO" source-type="AdditionalFields">
        <TAG><![CDATA[#PRIMEIROREGISTO:CA:Descricao_NRO#]]></TAG>
        <VALUE><![CDATA[#PRIMEIROREGISTO:CA:Descricao_NRO#]]></VALUE>
        <XPATH><![CDATA[/CARD/FIELDS/FIELD[NAME='Descricao_NRO']/VALUE]]></XPATH>
      </FIELD>
      <FIELD type="AdditionalFields" label="Ano_Ref" source-type="AdditionalFields">
        <TAG><![CDATA[#PRIMEIROREGISTO:CA:Ano_Ref#]]></TAG>
        <VALUE><![CDATA[#PRIMEIROREGISTO:CA:Ano_Ref#]]></VALUE>
        <XPATH><![CDATA[/CARD/FIELDS/FIELD[NAME='Ano_Ref']/VALUE]]></XPATH>
      </FIELD>
      <FIELD type="AdditionalFields" label="Mes_Ref" source-type="AdditionalFields">
        <TAG><![CDATA[#PRIMEIROREGISTO:CA:Mes_Ref#]]></TAG>
        <VALUE><![CDATA[#PRIMEIROREGISTO:CA:Mes_Ref#]]></VALUE>
        <XPATH><![CDATA[/CARD/FIELDS/FIELD[NAME='Mes_Ref']/VALUE]]></XPATH>
      </FIELD>
      <FIELD type="AdditionalFields" label="Situacao" source-type="AdditionalFields">
        <TAG><![CDATA[#PRIMEIROREGISTO:CA:Situacao#]]></TAG>
        <VALUE><![CDATA[#PRIMEIROREGISTO:CA:Situacao#]]></VALUE>
        <XPATH><![CDATA[/CARD/FIELDS/FIELD[NAME='Situacao']/VALUE]]></XPATH>
      </FIELD>
      <FIELD type="AdditionalFields" label="Num_Proposta_CA" source-type="AdditionalFields">
        <TAG><![CDATA[#PRIMEIROREGISTO:CA:Num_Proposta_CA#]]></TAG>
        <VALUE><![CDATA[#PRIMEIROREGISTO:CA:Num_Proposta_CA#]]></VALUE>
        <XPATH><![CDATA[/CARD/FIELDS/FIELD[NAME='Num_Proposta_CA']/VALUE]]></XPATH>
      </FIELD>
      <FIELD type="AdditionalFields" label="Tecn_Resp_DSM" source-type="AdditionalFields">
        <TAG><![CDATA[#PRIMEIROREGISTO:CA:Tecn_Resp_DSM#]]></TAG>
        <VALUE><![CDATA[#PRIMEIROREGISTO:CA:Tecn_Resp_DSM#]]></VALUE>
        <XPATH><![CDATA[/CARD/FIELDS/FIELD[NAME='Tecn_Resp_DSM']/VALUE]]></XPATH>
      </FIELD>
      <FIELD type="AdditionalFields" label="Tecnicos_DSM" source-type="AdditionalFields">
        <TAG><![CDATA[#PRIMEIROREGISTO:CA:Tecnicos_DSM#]]></TAG>
        <VALUE><![CDATA[#PRIMEIROREGISTO:CA:Tecnicos_DSM#]]></VALUE>
        <XPATH><![CDATA[/CARD/FIELDS/FIELD[NAME='Tecnicos_DSM']/VALUE]]></XPATH>
      </FIELD>
      <FIELD type="AdditionalFields" label="Area_DSM" source-type="AdditionalFields">
        <TAG><![CDATA[#PRIMEIROREGISTO:CA:Area_DSM#]]></TAG>
        <VALUE><![CDATA[#PRIMEIROREGISTO:CA:Area_DSM#]]></VALUE>
        <XPATH><![CDATA[/CARD/FIELDS/FIELD[NAME='Area_DSM']/VALUE]]></XPATH>
      </FIELD>
      <FIELD type="AdditionalFields" label="Outras_Obs" source-type="AdditionalFields">
        <TAG><![CDATA[#PRIMEIROREGISTO:CA:Outras_Obs#]]></TAG>
        <VALUE><![CDATA[#PRIMEIROREGISTO:CA:Outras_Obs#]]></VALUE>
        <XPATH><![CDATA[/CARD/FIELDS/FIELD[NAME='Outras_Obs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NIF_TRAB" source-type="AdditionalFields">
        <TAG><![CDATA[#PRIMEIROREGISTO:CA:NIF_TRAB#]]></TAG>
        <VALUE><![CDATA[#PRIMEIROREGISTO:CA:NIF_TRAB#]]></VALUE>
        <XPATH><![CDATA[/CARD/FIELDS/FIELD[NAME='NIF_TRAB']/VALUE]]></XPATH>
      </FIELD>
      <FIELD type="AdditionalFields" label="NOME_CAND" source-type="AdditionalFields">
        <TAG><![CDATA[#PRIMEIROREGISTO:CA:NOME_CAND#]]></TAG>
        <VALUE><![CDATA[#PRIMEIROREGISTO:CA:NOME_CAND#]]></VALUE>
        <XPATH><![CDATA[/CARD/FIELDS/FIELD[NAME='NOME_CAND']/VALUE]]></XPATH>
      </FIELD>
      <FIELD type="AdditionalFields" label="ESTADO_TRAB" source-type="AdditionalFields">
        <TAG><![CDATA[#PRIMEIROREGISTO:CA:ESTADO_TRAB#]]></TAG>
        <VALUE><![CDATA[#PRIMEIROREGISTO:CA:ESTADO_TRAB#]]></VALUE>
        <XPATH><![CDATA[/CARD/FIELDS/FIELD[NAME='ESTADO_TRAB']/VALUE]]></XPATH>
      </FIELD>
      <FIELD type="AdditionalFields" label="NOME_CHEFIA" source-type="AdditionalFields">
        <TAG><![CDATA[#PRIMEIROREGISTO:CA:NOME_CHEFIA#]]></TAG>
        <VALUE><![CDATA[#PRIMEIROREGISTO:CA:NOME_CHEFIA#]]></VALUE>
        <XPATH><![CDATA[/CARD/FIELDS/FIELD[NAME='NOME_CHEFIA']/VALUE]]></XPATH>
      </FIELD>
      <FIELD type="AdditionalFields" label="NOME_TRAB" source-type="AdditionalFields">
        <TAG><![CDATA[#PRIMEIROREGISTO:CA:NOME_TRAB#]]></TAG>
        <VALUE><![CDATA[#PRIMEIROREGISTO:CA:NOME_TRAB#]]></VALUE>
        <XPATH><![CDATA[/CARD/FIELDS/FIELD[NAME='NOME_TRAB']/VALUE]]></XPATH>
      </FIELD>
      <FIELD type="AdditionalFields" label="NORMA" source-type="AdditionalFields">
        <TAG><![CDATA[#PRIMEIROREGISTO:CA:NORMA#]]></TAG>
        <VALUE><![CDATA[#PRIMEIROREGISTO:CA:NORMA#]]></VALUE>
        <XPATH><![CDATA[/CARD/FIELDS/FIELD[NAME='NORMA']/VALUE]]></XPATH>
      </FIELD>
      <FIELD type="AdditionalFields" label="NUM_TRAB" source-type="AdditionalFields">
        <TAG><![CDATA[#PRIMEIROREGISTO:CA:NUM_TRAB#]]></TAG>
        <VALUE><![CDATA[#PRIMEIROREGISTO:CA:NUM_TRAB#]]></VALUE>
        <XPATH><![CDATA[/CARD/FIELDS/FIELD[NAME='NUM_TRAB']/VALUE]]></XPATH>
      </FIELD>
      <FIELD type="AdditionalFields" label="POLITICA" source-type="AdditionalFields">
        <TAG><![CDATA[#PRIMEIROREGISTO:CA:POLITICA#]]></TAG>
        <VALUE><![CDATA[#PRIMEIROREGISTO:CA:POLITICA#]]></VALUE>
        <XPATH><![CDATA[/CARD/FIELDS/FIELD[NAME='POLITICA']/VALUE]]></XPATH>
      </FIELD>
      <FIELD type="AdditionalFields" label="REF_ANE" source-type="AdditionalFields">
        <TAG><![CDATA[#PRIMEIROREGISTO:CA:REF_ANE#]]></TAG>
        <VALUE><![CDATA[#PRIMEIROREGISTO:CA:REF_ANE#]]></VALUE>
        <XPATH><![CDATA[/CARD/FIELDS/FIELD[NAME='REF_ANE']/VALUE]]></XPATH>
      </FIELD>
      <FIELD type="AdditionalFields" label="REF_EST" source-type="AdditionalFields">
        <TAG><![CDATA[#PRIMEIROREGISTO:CA:REF_EST#]]></TAG>
        <VALUE><![CDATA[#PRIMEIROREGISTO:CA:REF_EST#]]></VALUE>
        <XPATH><![CDATA[/CARD/FIELDS/FIELD[NAME='REF_EST']/VALUE]]></XPATH>
      </FIELD>
      <FIELD type="AdditionalFields" label="REF_MOB_UO" source-type="AdditionalFields">
        <TAG><![CDATA[#PRIMEIROREGISTO:CA:REF_MOB_UO#]]></TAG>
        <VALUE><![CDATA[#PRIMEIROREGISTO:CA:REF_MOB_UO#]]></VALUE>
        <XPATH><![CDATA[/CARD/FIELDS/FIELD[NAME='REF_MOB_UO']/VALUE]]></XPATH>
      </FIELD>
      <FIELD type="AdditionalFields" label="REF_PED" source-type="AdditionalFields">
        <TAG><![CDATA[#PRIMEIROREGISTO:CA:REF_PED#]]></TAG>
        <VALUE><![CDATA[#PRIMEIROREGISTO:CA:REF_PED#]]></VALUE>
        <XPATH><![CDATA[/CARD/FIELDS/FIELD[NAME='REF_PED']/VALUE]]></XPATH>
      </FIELD>
      <FIELD type="AdditionalFields" label="REF_PROC" source-type="AdditionalFields">
        <TAG><![CDATA[#PRIMEIROREGISTO:CA:REF_PROC#]]></TAG>
        <VALUE><![CDATA[#PRIMEIROREGISTO:CA:REF_PROC#]]></VALUE>
        <XPATH><![CDATA[/CARD/FIELDS/FIELD[NAME='REF_PROC']/VALUE]]></XPATH>
      </FIELD>
      <FIELD type="AdditionalFields" label="REF_TP_INQ" source-type="AdditionalFields">
        <TAG><![CDATA[#PRIMEIROREGISTO:CA:REF_TP_INQ#]]></TAG>
        <VALUE><![CDATA[#PRIMEIROREGISTO:CA:REF_TP_INQ#]]></VALUE>
        <XPATH><![CDATA[/CARD/FIELDS/FIELD[NAME='REF_TP_INQ']/VALUE]]></XPATH>
      </FIELD>
      <FIELD type="AdditionalFields" label="REF_TP_PRC" source-type="AdditionalFields">
        <TAG><![CDATA[#PRIMEIROREGISTO:CA:REF_TP_PRC#]]></TAG>
        <VALUE><![CDATA[#PRIMEIROREGISTO:CA:REF_TP_PRC#]]></VALUE>
        <XPATH><![CDATA[/CARD/FIELDS/FIELD[NAME='REF_TP_PRC']/VALUE]]></XPATH>
      </FIELD>
      <FIELD type="AdditionalFields" label="SIND" source-type="AdditionalFields">
        <TAG><![CDATA[#PRIMEIROREGISTO:CA:SIND#]]></TAG>
        <VALUE><![CDATA[#PRIMEIROREGISTO:CA:SIND#]]></VALUE>
        <XPATH><![CDATA[/CARD/FIELDS/FIELD[NAME='SIND']/VALUE]]></XPATH>
      </FIELD>
      <FIELD type="AdditionalFields" label="TP_CT_AC" source-type="AdditionalFields">
        <TAG><![CDATA[#PRIMEIROREGISTO:CA:TP_CT_AC#]]></TAG>
        <VALUE><![CDATA[#PRIMEIROREGISTO:CA:TP_CT_AC#]]></VALUE>
        <XPATH><![CDATA[/CARD/FIELDS/FIELD[NAME='TP_CT_AC']/VALUE]]></XPATH>
      </FIELD>
      <FIELD type="AdditionalFields" label="TIPO_DOC" source-type="AdditionalFields">
        <TAG><![CDATA[#PRIMEIROREGISTO:CA:TIPO_DOC#]]></TAG>
        <VALUE><![CDATA[#PRIMEIROREGISTO:CA:TIPO_DOC#]]></VALUE>
        <XPATH><![CDATA[/CARD/FIELDS/FIELD[NAME='TIPO_DOC']/VALUE]]></XPATH>
      </FIELD>
      <FIELD type="AdditionalFields" label="TIPO_PROC1" source-type="AdditionalFields">
        <TAG><![CDATA[#PRIMEIROREGISTO:CA:TIPO_PROC1#]]></TAG>
        <VALUE><![CDATA[#PRIMEIROREGISTO:CA:TIPO_PROC1#]]></VALUE>
        <XPATH><![CDATA[/CARD/FIELDS/FIELD[NAME='TIPO_PROC1']/VALUE]]></XPATH>
      </FIELD>
      <FIELD type="AdditionalFields" label="TIPO_PROC2" source-type="AdditionalFields">
        <TAG><![CDATA[#PRIMEIROREGISTO:CA:TIPO_PROC2#]]></TAG>
        <VALUE><![CDATA[#PRIMEIROREGISTO:CA:TIPO_PROC2#]]></VALUE>
        <XPATH><![CDATA[/CARD/FIELDS/FIELD[NAME='TIPO_PROC2']/VALUE]]></XPATH>
      </FIELD>
      <FIELD type="AdditionalFields" label="TIPO_PROC3" source-type="AdditionalFields">
        <TAG><![CDATA[#PRIMEIROREGISTO:CA:TIPO_PROC3#]]></TAG>
        <VALUE><![CDATA[#PRIMEIROREGISTO:CA:TIPO_PROC3#]]></VALUE>
        <XPATH><![CDATA[/CARD/FIELDS/FIELD[NAME='TIPO_PROC3']/VALUE]]></XPATH>
      </FIELD>
      <FIELD type="AdditionalFields" label="TIPO_PROC4" source-type="AdditionalFields">
        <TAG><![CDATA[#PRIMEIROREGISTO:CA:TIPO_PROC4#]]></TAG>
        <VALUE><![CDATA[#PRIMEIROREGISTO:CA:TIPO_PROC4#]]></VALUE>
        <XPATH><![CDATA[/CARD/FIELDS/FIELD[NAME='TIPO_PROC4']/VALUE]]></XPATH>
      </FIELD>
      <FIELD type="AdditionalFields" label="TIPO_PROC5" source-type="AdditionalFields">
        <TAG><![CDATA[#PRIMEIROREGISTO:CA:TIPO_PROC5#]]></TAG>
        <VALUE><![CDATA[#PRIMEIROREGISTO:CA:TIPO_PROC5#]]></VALUE>
        <XPATH><![CDATA[/CARD/FIELDS/FIELD[NAME='TIPO_PROC5']/VALUE]]></XPATH>
      </FIELD>
      <FIELD type="AdditionalFields" label="TIPO_PROC6" source-type="AdditionalFields">
        <TAG><![CDATA[#PRIMEIROREGISTO:CA:TIPO_PROC6#]]></TAG>
        <VALUE><![CDATA[#PRIMEIROREGISTO:CA:TIPO_PROC6#]]></VALUE>
        <XPATH><![CDATA[/CARD/FIELDS/FIELD[NAME='TIPO_PROC6']/VALUE]]></XPATH>
      </FIELD>
      <FIELD type="AdditionalFields" label="UO_TRAB" source-type="AdditionalFields">
        <TAG><![CDATA[#PRIMEIROREGISTO:CA:UO_TRAB#]]></TAG>
        <VALUE><![CDATA[#PRIMEIROREGISTO:CA:UO_TRAB#]]></VALUE>
        <XPATH><![CDATA[/CARD/FIELDS/FIELD[NAME='UO_TRAB']/VALUE]]></XPATH>
      </FIELD>
      <FIELD type="AdditionalFields" label="SEP_1" source-type="AdditionalFields">
        <TAG><![CDATA[#PRIMEIROREGISTO:CA:SEP_1#]]></TAG>
        <VALUE><![CDATA[#PRIMEIROREGISTO:CA:SEP_1#]]></VALUE>
        <XPATH><![CDATA[/CARD/FIELDS/FIELD[NAME='SEP_1']/VALUE]]></XPATH>
      </FIELD>
      <FIELD type="AdditionalFields" label="SEP_10" source-type="AdditionalFields">
        <TAG><![CDATA[#PRIMEIROREGISTO:CA:SEP_10#]]></TAG>
        <VALUE><![CDATA[#PRIMEIROREGISTO:CA:SEP_10#]]></VALUE>
        <XPATH><![CDATA[/CARD/FIELDS/FIELD[NAME='SEP_10']/VALUE]]></XPATH>
      </FIELD>
      <FIELD type="AdditionalFields" label="SEP_11" source-type="AdditionalFields">
        <TAG><![CDATA[#PRIMEIROREGISTO:CA:SEP_11#]]></TAG>
        <VALUE><![CDATA[#PRIMEIROREGISTO:CA:SEP_11#]]></VALUE>
        <XPATH><![CDATA[/CARD/FIELDS/FIELD[NAME='SEP_11']/VALUE]]></XPATH>
      </FIELD>
      <FIELD type="AdditionalFields" label="SEP_2" source-type="AdditionalFields">
        <TAG><![CDATA[#PRIMEIROREGISTO:CA:SEP_2#]]></TAG>
        <VALUE><![CDATA[#PRIMEIROREGISTO:CA:SEP_2#]]></VALUE>
        <XPATH><![CDATA[/CARD/FIELDS/FIELD[NAME='SEP_2']/VALUE]]></XPATH>
      </FIELD>
      <FIELD type="AdditionalFields" label="SEP_3" source-type="AdditionalFields">
        <TAG><![CDATA[#PRIMEIROREGISTO:CA:SEP_3#]]></TAG>
        <VALUE><![CDATA[#PRIMEIROREGISTO:CA:SEP_3#]]></VALUE>
        <XPATH><![CDATA[/CARD/FIELDS/FIELD[NAME='SEP_3']/VALUE]]></XPATH>
      </FIELD>
      <FIELD type="AdditionalFields" label="SEP_4" source-type="AdditionalFields">
        <TAG><![CDATA[#PRIMEIROREGISTO:CA:SEP_4#]]></TAG>
        <VALUE><![CDATA[#PRIMEIROREGISTO:CA:SEP_4#]]></VALUE>
        <XPATH><![CDATA[/CARD/FIELDS/FIELD[NAME='SEP_4']/VALUE]]></XPATH>
      </FIELD>
      <FIELD type="AdditionalFields" label="SEP_5" source-type="AdditionalFields">
        <TAG><![CDATA[#PRIMEIROREGISTO:CA:SEP_5#]]></TAG>
        <VALUE><![CDATA[#PRIMEIROREGISTO:CA:SEP_5#]]></VALUE>
        <XPATH><![CDATA[/CARD/FIELDS/FIELD[NAME='SEP_5']/VALUE]]></XPATH>
      </FIELD>
      <FIELD type="AdditionalFields" label="SEP_6" source-type="AdditionalFields">
        <TAG><![CDATA[#PRIMEIROREGISTO:CA:SEP_6#]]></TAG>
        <VALUE><![CDATA[#PRIMEIROREGISTO:CA:SEP_6#]]></VALUE>
        <XPATH><![CDATA[/CARD/FIELDS/FIELD[NAME='SEP_6']/VALUE]]></XPATH>
      </FIELD>
      <FIELD type="AdditionalFields" label="SEP_7" source-type="AdditionalFields">
        <TAG><![CDATA[#PRIMEIROREGISTO:CA:SEP_7#]]></TAG>
        <VALUE><![CDATA[#PRIMEIROREGISTO:CA:SEP_7#]]></VALUE>
        <XPATH><![CDATA[/CARD/FIELDS/FIELD[NAME='SEP_7']/VALUE]]></XPATH>
      </FIELD>
      <FIELD type="AdditionalFields" label="SEP_8" source-type="AdditionalFields">
        <TAG><![CDATA[#PRIMEIROREGISTO:CA:SEP_8#]]></TAG>
        <VALUE><![CDATA[#PRIMEIROREGISTO:CA:SEP_8#]]></VALUE>
        <XPATH><![CDATA[/CARD/FIELDS/FIELD[NAME='SEP_8']/VALUE]]></XPATH>
      </FIELD>
      <FIELD type="AdditionalFields" label="SEP_9" source-type="AdditionalFields">
        <TAG><![CDATA[#PRIMEIROREGISTO:CA:SEP_9#]]></TAG>
        <VALUE><![CDATA[#PRIMEIROREGISTO:CA:SEP_9#]]></VALUE>
        <XPATH><![CDATA[/CARD/FIELDS/FIELD[NAME='SEP_9']/VALUE]]></XPATH>
      </FIELD>
      <FIELD type="AdditionalFields" label="ESTADO_PAR" source-type="AdditionalFields">
        <TAG><![CDATA[#PRIMEIROREGISTO:CA:ESTADO_PAR#]]></TAG>
        <VALUE><![CDATA[#PRIMEIROREGISTO:CA:ESTADO_PAR#]]></VALUE>
        <XPATH><![CDATA[/CARD/FIELDS/FIELD[NAME='ESTADO_PAR']/VALUE]]></XPATH>
      </FIELD>
      <FIELD type="AdditionalFields" label="ANO" source-type="AdditionalFields">
        <TAG><![CDATA[#PRIMEIROREGISTO:CA:ANO#]]></TAG>
        <VALUE><![CDATA[#PRIMEIROREGISTO:CA:ANO#]]></VALUE>
        <XPATH><![CDATA[/CARD/FIELDS/FIELD[NAME='ANO']/VALUE]]></XPATH>
      </FIELD>
      <FIELD type="AdditionalFields" label="Url_Destino" source-type="AdditionalFields">
        <TAG><![CDATA[#PRIMEIROREGISTO:CA:Url_Destino#]]></TAG>
        <VALUE><![CDATA[#PRIMEIROREGISTO:CA:Url_Destino#]]></VALUE>
        <XPATH><![CDATA[/CARD/FIELDS/FIELD[NAME='Url_Destino']/VALUE]]></XPATH>
      </FIELD>
    </NODE>
  </NODE>
  <NODE label="1ºProcesso da Distribuição" type="DistributionFirstProcessTemplate" source-type="DistributionFirstProcessTemplate" replaceValue="false">
    <FIELD label="Nº de Processo">
      <TAG><![CDATA[#PRIMEIROPROCESSO:NUMERO#]]></TAG>
      <VALUE><![CDATA[Nº de Processo]]></VALUE>
      <XPATH><![CDATA[/PROCESS/@processKeyToString]]></XPATH>
    </FIELD>
    <FIELD label="Assunto">
      <TAG><![CDATA[#PRIMEIROPROCESSO:ASSUNTO#]]></TAG>
      <VALUE><![CDATA[Assunto]]></VALUE>
      <XPATH><![CDATA[/PROCESS/GENERAL_DATA/Subject]]></XPATH>
    </FIELD>
    <FIELD label="Observações">
      <TAG><![CDATA[#PRIMEIROPROCESSO:OBSERVACOES#]]></TAG>
      <VALUE><![CDATA[Observações]]></VALUE>
      <XPATH><![CDATA[/PROCESS/GENERAL_DATA/Comments]]></XPATH>
    </FIELD>
    <NODE label="Documentos">
      <FIELD label="Nome">
        <TAG><![CDATA[#PRIMEIROPROCESSO:DOCUMENTO:1:NOME#]]></TAG>
        <VALUE><![CDATA[Nome]]></VALUE>
        <XPATH/>
      </FIELD>
      <FIELD label="Referência">
        <TAG><![CDATA[#PRIMEIROPROCESSO:DOCUMENTO:1:REFERENCIA#]]></TAG>
        <VALUE><![CDATA[Referência]]></VALUE>
        <XPATH/>
      </FIELD>
      <FIELD label="Tipo de Documento">
        <TAG><![CDATA[#PRIMEIROPROCESSO:DOCUMENTO:1:TIPO#]]></TAG>
        <VALUE><![CDATA[Tipo de Documento]]></VALUE>
        <XPATH/>
      </FIELD>
      <FIELD label="Observações">
        <TAG><![CDATA[#PRIMEIROPROCESSO:DOCUMENTO:1:OBSERVACOES#]]></TAG>
        <VALUE><![CDATA[Observações]]></VALUE>
        <XPATH/>
      </FIELD>
      <FIELD label="Data na Origem" dtype="D">
        <TAG><![CDATA[#PRIMEIROPROCESSO:DOCUMENTO:1:DATAORIGEM#]]></TAG>
        <VALUE><![CDATA[Data na Origem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Nome_remetente" source-type="AdditionalFields">
        <TAG><![CDATA[#PRIMEIROPROCESSO:CA:Nome_remetente#]]></TAG>
        <VALUE><![CDATA[#PRIMEIROPROCESSO:CA:Nome_remetente#]]></VALUE>
        <XPATH><![CDATA[/CARD/FIELDS/FIELD[NAME='Nome_remetente']/VALUE]]></XPATH>
      </FIELD>
      <FIELD type="AdditionalFields" label="Destino_ISP" source-type="AdditionalFields">
        <TAG><![CDATA[#PRIMEIROPROCESSO:CA:Destino_ISP#]]></TAG>
        <VALUE><![CDATA[#PRIMEIROPROCESSO:CA:Destino_ISP#]]></VALUE>
        <XPATH><![CDATA[/CARD/FIELDS/FIELD[NAME='Destino_ISP']/VALUE]]></XPATH>
      </FIELD>
      <FIELD type="AdditionalFields" label="CC_ISP" source-type="AdditionalFields">
        <TAG><![CDATA[#PRIMEIROPROCESSO:CA:CC_ISP#]]></TAG>
        <VALUE><![CDATA[#PRIMEIROPROCESSO:CA:CC_ISP#]]></VALUE>
        <XPATH><![CDATA[/CARD/FIELDS/FIELD[NAME='CC_ISP']/VALUE]]></XPATH>
      </FIELD>
      <FIELD type="AdditionalFields" label="N_Serie" source-type="AdditionalFields">
        <TAG><![CDATA[#PRIMEIROPROCESSO:CA:N_Serie#]]></TAG>
        <VALUE><![CDATA[#PRIMEIROPROCESSO:CA:N_Serie#]]></VALUE>
        <XPATH><![CDATA[/CARD/FIELDS/FIELD[NAME='N_Serie']/VALUE]]></XPATH>
      </FIELD>
      <FIELD type="AdditionalFields" label="Pasta_arquivo" source-type="AdditionalFields">
        <TAG><![CDATA[#PRIMEIROPROCESSO:CA:Pasta_arquivo#]]></TAG>
        <VALUE><![CDATA[#PRIMEIROPROCESSO:CA:Pasta_arquivo#]]></VALUE>
        <XPATH><![CDATA[/CARD/FIELDS/FIELD[NAME='Pasta_arquivo']/VALUE]]></XPATH>
      </FIELD>
      <FIELD type="AdditionalFields" label="N_factura" source-type="AdditionalFields">
        <TAG><![CDATA[#PRIMEIROPROCESSO:CA:N_factura#]]></TAG>
        <VALUE><![CDATA[#PRIMEIROPROCESSO:CA:N_factura#]]></VALUE>
        <XPATH><![CDATA[/CARD/FIELDS/FIELD[NAME='N_factura']/VALUE]]></XPATH>
      </FIELD>
      <FIELD type="AdditionalFields" label="Data_emissao" source-type="AdditionalFields">
        <TAG><![CDATA[#PRIMEIROPROCESSO:CA:Data_emissao#]]></TAG>
        <VALUE><![CDATA[#PRIMEIROPROCESSO:CA:Data_emissao#]]></VALUE>
        <XPATH><![CDATA[/CARD/FIELDS/FIELD[NAME='Data_emissao']/VALUE]]></XPATH>
      </FIELD>
      <FIELD type="AdditionalFields" label="Nome_fornecedor" source-type="AdditionalFields">
        <TAG><![CDATA[#PRIMEIROPROCESSO:CA:Nome_fornecedor#]]></TAG>
        <VALUE><![CDATA[#PRIMEIROPROCESSO:CA:Nome_fornecedor#]]></VALUE>
        <XPATH><![CDATA[/CARD/FIELDS/FIELD[NAME='Nome_fornecedor']/VALUE]]></XPATH>
      </FIELD>
      <FIELD type="AdditionalFields" label="Valor_total" source-type="AdditionalFields">
        <TAG><![CDATA[#PRIMEIROPROCESSO:CA:Valor_total#]]></TAG>
        <VALUE><![CDATA[#PRIMEIROPROCESSO:CA:Valor_total#]]></VALUE>
        <XPATH><![CDATA[/CARD/FIELDS/FIELD[NAME='Valor_total']/VALUE]]></XPATH>
      </FIELD>
      <FIELD type="AdditionalFields" label="Entidade_destin" source-type="AdditionalFields">
        <TAG><![CDATA[#PRIMEIROPROCESSO:CA:Entidade_destin#]]></TAG>
        <VALUE><![CDATA[#PRIMEIROPROCESSO:CA:Entidade_destin#]]></VALUE>
        <XPATH><![CDATA[/CARD/FIELDS/FIELD[NAME='Entidade_destin']/VALUE]]></XPATH>
      </FIELD>
      <FIELD type="AdditionalFields" label="Origem_ISP" source-type="AdditionalFields">
        <TAG><![CDATA[#PRIMEIROPROCESSO:CA:Origem_ISP#]]></TAG>
        <VALUE><![CDATA[#PRIMEIROPROCESSO:CA:Origem_ISP#]]></VALUE>
        <XPATH><![CDATA[/CARD/FIELDS/FIELD[NAME='Origem_ISP']/VALUE]]></XPATH>
      </FIELD>
      <FIELD type="AdditionalFields" label="Tipo_prodservic" source-type="AdditionalFields">
        <TAG><![CDATA[#PRIMEIROPROCESSO:CA:Tipo_prodservic#]]></TAG>
        <VALUE><![CDATA[#PRIMEIROPROCESSO:CA:Tipo_prodservic#]]></VALUE>
        <XPATH><![CDATA[/CARD/FIELDS/FIELD[NAME='Tipo_prodservic']/VALUE]]></XPATH>
      </FIELD>
      <FIELD type="AdditionalFields" label="Nome_orgaocomun" source-type="AdditionalFields">
        <TAG><![CDATA[#PRIMEIROPROCESSO:CA:Nome_orgaocomun#]]></TAG>
        <VALUE><![CDATA[#PRIMEIROPROCESSO:CA:Nome_orgaocomun#]]></VALUE>
        <XPATH><![CDATA[/CARD/FIELDS/FIELD[NAME='Nome_orgaocomun']/VALUE]]></XPATH>
      </FIELD>
      <FIELD type="AdditionalFields" label="Tipo_Notinf" source-type="AdditionalFields">
        <TAG><![CDATA[#PRIMEIROPROCESSO:CA:Tipo_Notinf#]]></TAG>
        <VALUE><![CDATA[#PRIMEIROPROCESSO:CA:Tipo_Notinf#]]></VALUE>
        <XPATH><![CDATA[/CARD/FIELDS/FIELD[NAME='Tipo_Notinf']/VALUE]]></XPATH>
      </FIELD>
      <FIELD type="AdditionalFields" label="Data_conf" source-type="AdditionalFields">
        <TAG><![CDATA[#PRIMEIROPROCESSO:CA:Data_conf#]]></TAG>
        <VALUE><![CDATA[#PRIMEIROPROCESSO:CA:Data_conf#]]></VALUE>
        <XPATH><![CDATA[/CARD/FIELDS/FIELD[NAME='Data_conf']/VALUE]]></XPATH>
      </FIELD>
      <FIELD type="AdditionalFields" label="Local_conf" source-type="AdditionalFields">
        <TAG><![CDATA[#PRIMEIROPROCESSO:CA:Local_conf#]]></TAG>
        <VALUE><![CDATA[#PRIMEIROPROCESSO:CA:Local_conf#]]></VALUE>
        <XPATH><![CDATA[/CARD/FIELDS/FIELD[NAME='Local_conf']/VALUE]]></XPATH>
      </FIELD>
      <FIELD type="AdditionalFields" label="Tipo_evento" source-type="AdditionalFields">
        <TAG><![CDATA[#PRIMEIROPROCESSO:CA:Tipo_evento#]]></TAG>
        <VALUE><![CDATA[#PRIMEIROPROCESSO:CA:Tipo_evento#]]></VALUE>
        <XPATH><![CDATA[/CARD/FIELDS/FIELD[NAME='Tipo_evento']/VALUE]]></XPATH>
      </FIELD>
      <FIELD type="AdditionalFields" label="Local_evento" source-type="AdditionalFields">
        <TAG><![CDATA[#PRIMEIROPROCESSO:CA:Local_evento#]]></TAG>
        <VALUE><![CDATA[#PRIMEIROPROCESSO:CA:Local_evento#]]></VALUE>
        <XPATH><![CDATA[/CARD/FIELDS/FIELD[NAME='Local_evento']/VALUE]]></XPATH>
      </FIELD>
      <FIELD type="AdditionalFields" label="Data_aberevento" source-type="AdditionalFields">
        <TAG><![CDATA[#PRIMEIROPROCESSO:CA:Data_aberevento#]]></TAG>
        <VALUE><![CDATA[#PRIMEIROPROCESSO:CA:Data_aberevento#]]></VALUE>
        <XPATH><![CDATA[/CARD/FIELDS/FIELD[NAME='Data_aberevento']/VALUE]]></XPATH>
      </FIELD>
      <FIELD type="AdditionalFields" label="Data_fimevento" source-type="AdditionalFields">
        <TAG><![CDATA[#PRIMEIROPROCESSO:CA:Data_fimevento#]]></TAG>
        <VALUE><![CDATA[#PRIMEIROPROCESSO:CA:Data_fimevento#]]></VALUE>
        <XPATH><![CDATA[/CARD/FIELDS/FIELD[NAME='Data_fimevento']/VALUE]]></XPATH>
      </FIELD>
      <FIELD type="AdditionalFields" label="tipo_fluxo" source-type="AdditionalFields">
        <TAG><![CDATA[#PRIMEIROPROCESSO:CA:tipo_fluxo#]]></TAG>
        <VALUE><![CDATA[#PRIMEIROPROCESSO:CA:tipo_fluxo#]]></VALUE>
        <XPATH><![CDATA[/CARD/FIELDS/FIELD[NAME='tipo_fluxo']/VALUE]]></XPATH>
      </FIELD>
      <FIELD type="AdditionalFields" label="Referencia_ISP" source-type="AdditionalFields">
        <TAG><![CDATA[#PRIMEIROPROCESSO:CA:Referencia_ISP#]]></TAG>
        <VALUE><![CDATA[#PRIMEIROPROCESSO:CA:Referencia_ISP#]]></VALUE>
        <XPATH><![CDATA[/CARD/FIELDS/FIELD[NAME='Referencia_ISP']/VALUE]]></XPATH>
      </FIELD>
      <FIELD type="AdditionalFields" label="PID" source-type="AdditionalFields">
        <TAG><![CDATA[#PRIMEIROPROCESSO:CA:PID#]]></TAG>
        <VALUE><![CDATA[#PRIMEIROPROCESSO:CA:PID#]]></VALUE>
        <XPATH><![CDATA[/CARD/FIELDS/FIELD[NAME='PID']/VALUE]]></XPATH>
      </FIELD>
      <FIELD type="AdditionalFields" label="Tipo_documento" source-type="AdditionalFields">
        <TAG><![CDATA[#PRIMEIROPROCESSO:CA:Tipo_documento#]]></TAG>
        <VALUE><![CDATA[#PRIMEIROPROCESSO:CA:Tipo_documento#]]></VALUE>
        <XPATH><![CDATA[/CARD/FIELDS/FIELD[NAME='Tipo_documento']/VALUE]]></XPATH>
      </FIELD>
      <FIELD type="AdditionalFields" label="DIGITALIZ_POR" source-type="AdditionalFields">
        <TAG><![CDATA[#PRIMEIROPROCESSO:CA:DIGITALIZ_POR#]]></TAG>
        <VALUE><![CDATA[#PRIMEIROPROCESSO:CA:DIGITALIZ_POR#]]></VALUE>
        <XPATH><![CDATA[/CARD/FIELDS/FIELD[NAME='DIGITALIZ_POR']/VALUE]]></XPATH>
      </FIELD>
      <FIELD type="AdditionalFields" label="VALIDADO_POR" source-type="AdditionalFields">
        <TAG><![CDATA[#PRIMEIROPROCESSO:CA:VALIDADO_POR#]]></TAG>
        <VALUE><![CDATA[#PRIMEIROPROCESSO:CA:VALIDADO_POR#]]></VALUE>
        <XPATH><![CDATA[/CARD/FIELDS/FIELD[NAME='VALIDADO_POR']/VALUE]]></XPATH>
      </FIELD>
      <FIELD type="AdditionalFields" label="DATA_DIGITALIZ" source-type="AdditionalFields">
        <TAG><![CDATA[#PRIMEIROPROCESSO:CA:DATA_DIGITALIZ#]]></TAG>
        <VALUE><![CDATA[#PRIMEIROPROCESSO:CA:DATA_DIGITALIZ#]]></VALUE>
        <XPATH><![CDATA[/CARD/FIELDS/FIELD[NAME='DATA_DIGITALIZ']/VALUE]]></XPATH>
      </FIELD>
      <FIELD type="AdditionalFields" label="DATA_VALIDACAO" source-type="AdditionalFields">
        <TAG><![CDATA[#PRIMEIROPROCESSO:CA:DATA_VALIDACAO#]]></TAG>
        <VALUE><![CDATA[#PRIMEIROPROCESSO:CA:DATA_VALIDACAO#]]></VALUE>
        <XPATH><![CDATA[/CARD/FIELDS/FIELD[NAME='DATA_VALIDACAO']/VALUE]]></XPATH>
      </FIELD>
      <FIELD type="AdditionalFields" label="Documento_DCC" source-type="AdditionalFields">
        <TAG><![CDATA[#PRIMEIROPROCESSO:CA:Documento_DCC#]]></TAG>
        <VALUE><![CDATA[#PRIMEIROPROCESSO:CA:Documento_DCC#]]></VALUE>
        <XPATH><![CDATA[/CARD/FIELDS/FIELD[NAME='Documento_DCC']/VALUE]]></XPATH>
      </FIELD>
      <FIELD type="AdditionalFields" label="Ent_Processos" source-type="AdditionalFields">
        <TAG><![CDATA[#PRIMEIROPROCESSO:CA:Ent_Processos#]]></TAG>
        <VALUE><![CDATA[#PRIMEIROPROCESSO:CA:Ent_Processos#]]></VALUE>
        <XPATH><![CDATA[/CARD/FIELDS/FIELD[NAME='Ent_Processos']/VALUE]]></XPATH>
      </FIELD>
      <FIELD type="AdditionalFields" label="Nome_entidade" source-type="AdditionalFields">
        <TAG><![CDATA[#PRIMEIROPROCESSO:CA:Nome_entidade#]]></TAG>
        <VALUE><![CDATA[#PRIMEIROPROCESSO:CA:Nome_entidade#]]></VALUE>
        <XPATH><![CDATA[/CARD/FIELDS/FIELD[NAME='Nome_entidade']/VALUE]]></XPATH>
      </FIELD>
      <FIELD type="AdditionalFields" label="Data_pedido" source-type="AdditionalFields">
        <TAG><![CDATA[#PRIMEIROPROCESSO:CA:Data_pedido#]]></TAG>
        <VALUE><![CDATA[#PRIMEIROPROCESSO:CA:Data_pedido#]]></VALUE>
        <XPATH><![CDATA[/CARD/FIELDS/FIELD[NAME='Data_pedido']/VALUE]]></XPATH>
      </FIELD>
      <FIELD type="AdditionalFields" label="Tipo_distrib" source-type="AdditionalFields">
        <TAG><![CDATA[#PRIMEIROPROCESSO:CA:Tipo_distrib#]]></TAG>
        <VALUE><![CDATA[#PRIMEIROPROCESSO:CA:Tipo_distrib#]]></VALUE>
        <XPATH><![CDATA[/CARD/FIELDS/FIELD[NAME='Tipo_distrib']/VALUE]]></XPATH>
      </FIELD>
      <FIELD type="AdditionalFields" label="Tipo_destinatar" source-type="AdditionalFields">
        <TAG><![CDATA[#PRIMEIROPROCESSO:CA:Tipo_destinatar#]]></TAG>
        <VALUE><![CDATA[#PRIMEIROPROCESSO:CA:Tipo_destinatar#]]></VALUE>
        <XPATH><![CDATA[/CARD/FIELDS/FIELD[NAME='Tipo_destinatar']/VALUE]]></XPATH>
      </FIELD>
      <FIELD type="AdditionalFields" label="N_doc_distrib" source-type="AdditionalFields">
        <TAG><![CDATA[#PRIMEIROPROCESSO:CA:N_doc_distrib#]]></TAG>
        <VALUE><![CDATA[#PRIMEIROPROCESSO:CA:N_doc_distrib#]]></VALUE>
        <XPATH><![CDATA[/CARD/FIELDS/FIELD[NAME='N_doc_distrib']/VALUE]]></XPATH>
      </FIELD>
      <FIELD type="AdditionalFields" label="Data_distrib" source-type="AdditionalFields">
        <TAG><![CDATA[#PRIMEIROPROCESSO:CA:Data_distrib#]]></TAG>
        <VALUE><![CDATA[#PRIMEIROPROCESSO:CA:Data_distrib#]]></VALUE>
        <XPATH><![CDATA[/CARD/FIELDS/FIELD[NAME='Data_distrib']/VALUE]]></XPATH>
      </FIELD>
      <FIELD type="AdditionalFields" label="Morada_remetent" source-type="AdditionalFields">
        <TAG><![CDATA[#PRIMEIROPROCESSO:CA:Morada_remetent#]]></TAG>
        <VALUE><![CDATA[#PRIMEIROPROCESSO:CA:Morada_remetent#]]></VALUE>
        <XPATH><![CDATA[/CARD/FIELDS/FIELD[NAME='Morada_remetent']/VALUE]]></XPATH>
      </FIELD>
      <FIELD type="AdditionalFields" label="Codigo_Postal_3" source-type="AdditionalFields">
        <TAG><![CDATA[#PRIMEIROPROCESSO:CA:Codigo_Postal_3#]]></TAG>
        <VALUE><![CDATA[#PRIMEIROPROCESSO:CA:Codigo_Postal_3#]]></VALUE>
        <XPATH><![CDATA[/CARD/FIELDS/FIELD[NAME='Codigo_Postal_3']/VALUE]]></XPATH>
      </FIELD>
      <FIELD type="AdditionalFields" label="Codigo_Postal_4" source-type="AdditionalFields">
        <TAG><![CDATA[#PRIMEIROPROCESSO:CA:Codigo_Postal_4#]]></TAG>
        <VALUE><![CDATA[#PRIMEIROPROCESSO:CA:Codigo_Postal_4#]]></VALUE>
        <XPATH><![CDATA[/CARD/FIELDS/FIELD[NAME='Codigo_Postal_4']/VALUE]]></XPATH>
      </FIELD>
      <FIELD type="AdditionalFields" label="Localidade" source-type="AdditionalFields">
        <TAG><![CDATA[#PRIMEIROPROCESSO:CA:Localidade#]]></TAG>
        <VALUE><![CDATA[#PRIMEIROPROCESSO:CA:Localidade#]]></VALUE>
        <XPATH><![CDATA[/CARD/FIELDS/FIELD[NAME='Localidade']/VALUE]]></XPATH>
      </FIELD>
      <FIELD type="AdditionalFields" label="Nom_Entidade" source-type="AdditionalFields">
        <TAG><![CDATA[#PRIMEIROPROCESSO:CA:Nom_Entidade#]]></TAG>
        <VALUE><![CDATA[#PRIMEIROPROCESSO:CA:Nom_Entidade#]]></VALUE>
        <XPATH><![CDATA[/CARD/FIELDS/FIELD[NAME='Nom_Entidade']/VALUE]]></XPATH>
      </FIELD>
      <FIELD type="AdditionalFields" label="Area" source-type="AdditionalFields">
        <TAG><![CDATA[#PRIMEIROPROCESSO:CA:Area#]]></TAG>
        <VALUE><![CDATA[#PRIMEIROPROCESSO:CA:Area#]]></VALUE>
        <XPATH><![CDATA[/CARD/FIELDS/FIELD[NAME='Area']/VALUE]]></XPATH>
      </FIELD>
      <FIELD type="AdditionalFields" label="Autor" source-type="AdditionalFields">
        <TAG><![CDATA[#PRIMEIROPROCESSO:CA:Autor#]]></TAG>
        <VALUE><![CDATA[#PRIMEIROPROCESSO:CA:Autor#]]></VALUE>
        <XPATH><![CDATA[/CARD/FIELDS/FIELD[NAME='Autor']/VALUE]]></XPATH>
      </FIELD>
      <FIELD type="AdditionalFields" label="Colaborador" source-type="AdditionalFields">
        <TAG><![CDATA[#PRIMEIROPROCESSO:CA:Colaborador#]]></TAG>
        <VALUE><![CDATA[#PRIMEIROPROCESSO:CA:Colaborador#]]></VALUE>
        <XPATH><![CDATA[/CARD/FIELDS/FIELD[NAME='Colaborador']/VALUE]]></XPATH>
      </FIELD>
      <FIELD type="AdditionalFields" label="UO" source-type="AdditionalFields">
        <TAG><![CDATA[#PRIMEIROPROCESSO:CA:UO#]]></TAG>
        <VALUE><![CDATA[#PRIMEIROPROCESSO:CA:UO#]]></VALUE>
        <XPATH><![CDATA[/CARD/FIELDS/FIELD[NAME='UO']/VALUE]]></XPATH>
      </FIELD>
      <FIELD type="AdditionalFields" label="Coordenador" source-type="AdditionalFields">
        <TAG><![CDATA[#PRIMEIROPROCESSO:CA:Coordenador#]]></TAG>
        <VALUE><![CDATA[#PRIMEIROPROCESSO:CA:Coordenador#]]></VALUE>
        <XPATH><![CDATA[/CARD/FIELDS/FIELD[NAME='Coordenador']/VALUE]]></XPATH>
      </FIELD>
      <FIELD type="AdditionalFields" label="Coordenador_G" source-type="AdditionalFields">
        <TAG><![CDATA[#PRIMEIROPROCESSO:CA:Coordenador_G#]]></TAG>
        <VALUE><![CDATA[#PRIMEIROPROCESSO:CA:Coordenador_G#]]></VALUE>
        <XPATH><![CDATA[/CARD/FIELDS/FIELD[NAME='Coordenador_G']/VALUE]]></XPATH>
      </FIELD>
      <FIELD type="AdditionalFields" label="Data_Reuniao" source-type="AdditionalFields">
        <TAG><![CDATA[#PRIMEIROPROCESSO:CA:Data_Reuniao#]]></TAG>
        <VALUE><![CDATA[#PRIMEIROPROCESSO:CA:Data_Reuniao#]]></VALUE>
        <XPATH><![CDATA[/CARD/FIELDS/FIELD[NAME='Data_Reuniao']/VALUE]]></XPATH>
      </FIELD>
      <FIELD type="AdditionalFields" label="Desig_Public" source-type="AdditionalFields">
        <TAG><![CDATA[#PRIMEIROPROCESSO:CA:Desig_Public#]]></TAG>
        <VALUE><![CDATA[#PRIMEIROPROCESSO:CA:Desig_Public#]]></VALUE>
        <XPATH><![CDATA[/CARD/FIELDS/FIELD[NAME='Desig_Public']/VALUE]]></XPATH>
      </FIELD>
      <FIELD type="AdditionalFields" label="Distribuicao" source-type="AdditionalFields">
        <TAG><![CDATA[#PRIMEIROPROCESSO:CA:Distribuicao#]]></TAG>
        <VALUE><![CDATA[#PRIMEIROPROCESSO:CA:Distribuicao#]]></VALUE>
        <XPATH><![CDATA[/CARD/FIELDS/FIELD[NAME='Distribuicao']/VALUE]]></XPATH>
      </FIELD>
      <FIELD type="AdditionalFields" label="Local" source-type="AdditionalFields">
        <TAG><![CDATA[#PRIMEIROPROCESSO:CA:Local#]]></TAG>
        <VALUE><![CDATA[#PRIMEIROPROCESSO:CA:Local#]]></VALUE>
        <XPATH><![CDATA[/CARD/FIELDS/FIELD[NAME='Local']/VALUE]]></XPATH>
      </FIELD>
      <FIELD type="AdditionalFields" label="N_Circular" source-type="AdditionalFields">
        <TAG><![CDATA[#PRIMEIROPROCESSO:CA:N_Circular#]]></TAG>
        <VALUE><![CDATA[#PRIMEIROPROCESSO:CA:N_Circular#]]></VALUE>
        <XPATH><![CDATA[/CARD/FIELDS/FIELD[NAME='N_Circular']/VALUE]]></XPATH>
      </FIELD>
      <FIELD type="AdditionalFields" label="N_Con_Pub" source-type="AdditionalFields">
        <TAG><![CDATA[#PRIMEIROPROCESSO:CA:N_Con_Pub#]]></TAG>
        <VALUE><![CDATA[#PRIMEIROPROCESSO:CA:N_Con_Pub#]]></VALUE>
        <XPATH><![CDATA[/CARD/FIELDS/FIELD[NAME='N_Con_Pub']/VALUE]]></XPATH>
      </FIELD>
      <FIELD type="AdditionalFields" label="N_N_Regulam" source-type="AdditionalFields">
        <TAG><![CDATA[#PRIMEIROPROCESSO:CA:N_N_Regulam#]]></TAG>
        <VALUE><![CDATA[#PRIMEIROPROCESSO:CA:N_N_Regulam#]]></VALUE>
        <XPATH><![CDATA[/CARD/FIELDS/FIELD[NAME='N_N_Regulam']/VALUE]]></XPATH>
      </FIELD>
      <FIELD type="AdditionalFields" label="Num_P_Leg" source-type="AdditionalFields">
        <TAG><![CDATA[#PRIMEIROPROCESSO:CA:Num_P_Leg#]]></TAG>
        <VALUE><![CDATA[#PRIMEIROPROCESSO:CA:Num_P_Leg#]]></VALUE>
        <XPATH><![CDATA[/CARD/FIELDS/FIELD[NAME='Num_P_Leg']/VALUE]]></XPATH>
      </FIELD>
      <FIELD type="AdditionalFields" label="Num_Processo" source-type="AdditionalFields">
        <TAG><![CDATA[#PRIMEIROPROCESSO:CA:Num_Processo#]]></TAG>
        <VALUE><![CDATA[#PRIMEIROPROCESSO:CA:Num_Processo#]]></VALUE>
        <XPATH><![CDATA[/CARD/FIELDS/FIELD[NAME='Num_Processo']/VALUE]]></XPATH>
      </FIELD>
      <FIELD type="AdditionalFields" label="Num_Ref_Viag" source-type="AdditionalFields">
        <TAG><![CDATA[#PRIMEIROPROCESSO:CA:Num_Ref_Viag#]]></TAG>
        <VALUE><![CDATA[#PRIMEIROPROCESSO:CA:Num_Ref_Viag#]]></VALUE>
        <XPATH><![CDATA[/CARD/FIELDS/FIELD[NAME='Num_Ref_Viag']/VALUE]]></XPATH>
      </FIELD>
      <FIELD type="AdditionalFields" label="Ord_Jur_C" source-type="AdditionalFields">
        <TAG><![CDATA[#PRIMEIROPROCESSO:CA:Ord_Jur_C#]]></TAG>
        <VALUE><![CDATA[#PRIMEIROPROCESSO:CA:Ord_Jur_C#]]></VALUE>
        <XPATH><![CDATA[/CARD/FIELDS/FIELD[NAME='Ord_Jur_C']/VALUE]]></XPATH>
      </FIELD>
      <FIELD type="AdditionalFields" label="Origem" source-type="AdditionalFields">
        <TAG><![CDATA[#PRIMEIROPROCESSO:CA:Origem#]]></TAG>
        <VALUE><![CDATA[#PRIMEIROPROCESSO:CA:Origem#]]></VALUE>
        <XPATH><![CDATA[/CARD/FIELDS/FIELD[NAME='Origem']/VALUE]]></XPATH>
      </FIELD>
      <FIELD type="AdditionalFields" label="Partes" source-type="AdditionalFields">
        <TAG><![CDATA[#PRIMEIROPROCESSO:CA:Partes#]]></TAG>
        <VALUE><![CDATA[#PRIMEIROPROCESSO:CA:Partes#]]></VALUE>
        <XPATH><![CDATA[/CARD/FIELDS/FIELD[NAME='Partes']/VALUE]]></XPATH>
      </FIELD>
      <FIELD type="AdditionalFields" label="Proc_Compl" source-type="AdditionalFields">
        <TAG><![CDATA[#PRIMEIROPROCESSO:CA:Proc_Compl#]]></TAG>
        <VALUE><![CDATA[#PRIMEIROPROCESSO:CA:Proc_Compl#]]></VALUE>
        <XPATH><![CDATA[/CARD/FIELDS/FIELD[NAME='Proc_Compl']/VALUE]]></XPATH>
      </FIELD>
      <FIELD type="AdditionalFields" label="Ramo" source-type="AdditionalFields">
        <TAG><![CDATA[#PRIMEIROPROCESSO:CA:Ramo#]]></TAG>
        <VALUE><![CDATA[#PRIMEIROPROCESSO:CA:Ramo#]]></VALUE>
        <XPATH><![CDATA[/CARD/FIELDS/FIELD[NAME='Ramo']/VALUE]]></XPATH>
      </FIELD>
      <FIELD type="AdditionalFields" label="Ref_Carta" source-type="AdditionalFields">
        <TAG><![CDATA[#PRIMEIROPROCESSO:CA:Ref_Carta#]]></TAG>
        <VALUE><![CDATA[#PRIMEIROPROCESSO:CA:Ref_Carta#]]></VALUE>
        <XPATH><![CDATA[/CARD/FIELDS/FIELD[NAME='Ref_Carta']/VALUE]]></XPATH>
      </FIELD>
      <FIELD type="AdditionalFields" label="Ref_Int" source-type="AdditionalFields">
        <TAG><![CDATA[#PRIMEIROPROCESSO:CA:Ref_Int#]]></TAG>
        <VALUE><![CDATA[#PRIMEIROPROCESSO:CA:Ref_Int#]]></VALUE>
        <XPATH><![CDATA[/CARD/FIELDS/FIELD[NAME='Ref_Int']/VALUE]]></XPATH>
      </FIELD>
      <FIELD type="AdditionalFields" label="Relator" source-type="AdditionalFields">
        <TAG><![CDATA[#PRIMEIROPROCESSO:CA:Relator#]]></TAG>
        <VALUE><![CDATA[#PRIMEIROPROCESSO:CA:Relator#]]></VALUE>
        <XPATH><![CDATA[/CARD/FIELDS/FIELD[NAME='Relator']/VALUE]]></XPATH>
      </FIELD>
      <FIELD type="AdditionalFields" label="Resp_Equipa_DCM" source-type="AdditionalFields">
        <TAG><![CDATA[#PRIMEIROPROCESSO:CA:Resp_Equipa_DCM#]]></TAG>
        <VALUE><![CDATA[#PRIMEIROPROCESSO:CA:Resp_Equipa_DCM#]]></VALUE>
        <XPATH><![CDATA[/CARD/FIELDS/FIELD[NAME='Resp_Equipa_DCM']/VALUE]]></XPATH>
      </FIELD>
      <FIELD type="AdditionalFields" label="Resultado" source-type="AdditionalFields">
        <TAG><![CDATA[#PRIMEIROPROCESSO:CA:Resultado#]]></TAG>
        <VALUE><![CDATA[#PRIMEIROPROCESSO:CA:Resultado#]]></VALUE>
        <XPATH><![CDATA[/CARD/FIELDS/FIELD[NAME='Resultado']/VALUE]]></XPATH>
      </FIELD>
      <FIELD type="AdditionalFields" label="Seccao" source-type="AdditionalFields">
        <TAG><![CDATA[#PRIMEIROPROCESSO:CA:Seccao#]]></TAG>
        <VALUE><![CDATA[#PRIMEIROPROCESSO:CA:Seccao#]]></VALUE>
        <XPATH><![CDATA[/CARD/FIELDS/FIELD[NAME='Seccao']/VALUE]]></XPATH>
      </FIELD>
      <FIELD type="AdditionalFields" label="Tema" source-type="AdditionalFields">
        <TAG><![CDATA[#PRIMEIROPROCESSO:CA:Tema#]]></TAG>
        <VALUE><![CDATA[#PRIMEIROPROCESSO:CA:Tema#]]></VALUE>
        <XPATH><![CDATA[/CARD/FIELDS/FIELD[NAME='Tema']/VALUE]]></XPATH>
      </FIELD>
      <FIELD type="AdditionalFields" label="Tipo_Reuniao" source-type="AdditionalFields">
        <TAG><![CDATA[#PRIMEIROPROCESSO:CA:Tipo_Reuniao#]]></TAG>
        <VALUE><![CDATA[#PRIMEIROPROCESSO:CA:Tipo_Reuniao#]]></VALUE>
        <XPATH><![CDATA[/CARD/FIELDS/FIELD[NAME='Tipo_Reuniao']/VALUE]]></XPATH>
      </FIELD>
      <FIELD type="AdditionalFields" label="Tipologia" source-type="AdditionalFields">
        <TAG><![CDATA[#PRIMEIROPROCESSO:CA:Tipologia#]]></TAG>
        <VALUE><![CDATA[#PRIMEIROPROCESSO:CA:Tipologia#]]></VALUE>
        <XPATH><![CDATA[/CARD/FIELDS/FIELD[NAME='Tipologia']/VALUE]]></XPATH>
      </FIELD>
      <FIELD type="AdditionalFields" label="Tribunal" source-type="AdditionalFields">
        <TAG><![CDATA[#PRIMEIROPROCESSO:CA:Tribunal#]]></TAG>
        <VALUE><![CDATA[#PRIMEIROPROCESSO:CA:Tribunal#]]></VALUE>
        <XPATH><![CDATA[/CARD/FIELDS/FIELD[NAME='Tribunal']/VALUE]]></XPATH>
      </FIELD>
      <FIELD type="AdditionalFields" label="Equipa_DSS" source-type="AdditionalFields">
        <TAG><![CDATA[#PRIMEIROPROCESSO:CA:Equipa_DSS#]]></TAG>
        <VALUE><![CDATA[#PRIMEIROPROCESSO:CA:Equipa_DSS#]]></VALUE>
        <XPATH><![CDATA[/CARD/FIELDS/FIELD[NAME='Equipa_DSS']/VALUE]]></XPATH>
      </FIELD>
      <FIELD type="AdditionalFields" label="Equipa_DSF" source-type="AdditionalFields">
        <TAG><![CDATA[#PRIMEIROPROCESSO:CA:Equipa_DSF#]]></TAG>
        <VALUE><![CDATA[#PRIMEIROPROCESSO:CA:Equipa_DSF#]]></VALUE>
        <XPATH><![CDATA[/CARD/FIELDS/FIELD[NAME='Equipa_DSF']/VALUE]]></XPATH>
      </FIELD>
      <FIELD type="AdditionalFields" label="Equipa_DCM" source-type="AdditionalFields">
        <TAG><![CDATA[#PRIMEIROPROCESSO:CA:Equipa_DCM#]]></TAG>
        <VALUE><![CDATA[#PRIMEIROPROCESSO:CA:Equipa_DCM#]]></VALUE>
        <XPATH><![CDATA[/CARD/FIELDS/FIELD[NAME='Equipa_DCM']/VALUE]]></XPATH>
      </FIELD>
      <FIELD type="AdditionalFields" label="Resp_Equipa_DSS" source-type="AdditionalFields">
        <TAG><![CDATA[#PRIMEIROPROCESSO:CA:Resp_Equipa_DSS#]]></TAG>
        <VALUE><![CDATA[#PRIMEIROPROCESSO:CA:Resp_Equipa_DSS#]]></VALUE>
        <XPATH><![CDATA[/CARD/FIELDS/FIELD[NAME='Resp_Equipa_DSS']/VALUE]]></XPATH>
      </FIELD>
      <FIELD type="AdditionalFields" label="Resp_Equipa_DSF" source-type="AdditionalFields">
        <TAG><![CDATA[#PRIMEIROPROCESSO:CA:Resp_Equipa_DSF#]]></TAG>
        <VALUE><![CDATA[#PRIMEIROPROCESSO:CA:Resp_Equipa_DSF#]]></VALUE>
        <XPATH><![CDATA[/CARD/FIELDS/FIELD[NAME='Resp_Equipa_DSF']/VALUE]]></XPATH>
      </FIELD>
      <FIELD type="AdditionalFields" label="Ent_Nomes" source-type="AdditionalFields">
        <TAG><![CDATA[#PRIMEIROPROCESSO:CA:Ent_Nomes#]]></TAG>
        <VALUE><![CDATA[#PRIMEIROPROCESSO:CA:Ent_Nomes#]]></VALUE>
        <XPATH><![CDATA[/CARD/FIELDS/FIELD[NAME='Ent_Nomes']/VALUE]]></XPATH>
      </FIELD>
      <FIELD type="AdditionalFields" label="Ent_Codigos" source-type="AdditionalFields">
        <TAG><![CDATA[#PRIMEIROPROCESSO:CA:Ent_Codigos#]]></TAG>
        <VALUE><![CDATA[#PRIMEIROPROCESSO:CA:Ent_Codigos#]]></VALUE>
        <XPATH><![CDATA[/CARD/FIELDS/FIELD[NAME='Ent_Codigos']/VALUE]]></XPATH>
      </FIELD>
      <FIELD type="AdditionalFields" label="Atrib_Equipa" source-type="AdditionalFields">
        <TAG><![CDATA[#PRIMEIROPROCESSO:CA:Atrib_Equipa#]]></TAG>
        <VALUE><![CDATA[#PRIMEIROPROCESSO:CA:Atrib_Equipa#]]></VALUE>
        <XPATH><![CDATA[/CARD/FIELDS/FIELD[NAME='Atrib_Equipa']/VALUE]]></XPATH>
      </FIELD>
      <FIELD type="AdditionalFields" label="Gestor" source-type="AdditionalFields">
        <TAG><![CDATA[#PRIMEIROPROCESSO:CA:Gestor#]]></TAG>
        <VALUE><![CDATA[#PRIMEIROPROCESSO:CA:Gestor#]]></VALUE>
        <XPATH><![CDATA[/CARD/FIELDS/FIELD[NAME='Gestor']/VALUE]]></XPATH>
      </FIELD>
      <FIELD type="AdditionalFields" label="Gestor2" source-type="AdditionalFields">
        <TAG><![CDATA[#PRIMEIROPROCESSO:CA:Gestor2#]]></TAG>
        <VALUE><![CDATA[#PRIMEIROPROCESSO:CA:Gestor2#]]></VALUE>
        <XPATH><![CDATA[/CARD/FIELDS/FIELD[NAME='Gestor2']/VALUE]]></XPATH>
      </FIELD>
      <FIELD type="AdditionalFields" label="Origem_Exterior" source-type="AdditionalFields">
        <TAG><![CDATA[#PRIMEIROPROCESSO:CA:Origem_Exterior#]]></TAG>
        <VALUE><![CDATA[#PRIMEIROPROCESSO:CA:Origem_Exterior#]]></VALUE>
        <XPATH><![CDATA[/CARD/FIELDS/FIELD[NAME='Origem_Exterior']/VALUE]]></XPATH>
      </FIELD>
      <FIELD type="AdditionalFields" label="OrigemDJU" source-type="AdditionalFields">
        <TAG><![CDATA[#PRIMEIROPROCESSO:CA:OrigemDJU#]]></TAG>
        <VALUE><![CDATA[#PRIMEIROPROCESSO:CA:OrigemDJU#]]></VALUE>
        <XPATH><![CDATA[/CARD/FIELDS/FIELD[NAME='OrigemDJU']/VALUE]]></XPATH>
      </FIELD>
      <FIELD type="AdditionalFields" label="Codigo" source-type="AdditionalFields">
        <TAG><![CDATA[#PRIMEIROPROCESSO:CA:Codigo#]]></TAG>
        <VALUE><![CDATA[#PRIMEIROPROCESSO:CA:Codigo#]]></VALUE>
        <XPATH><![CDATA[/CARD/FIELDS/FIELD[NAME='Codigo']/VALUE]]></XPATH>
      </FIELD>
      <FIELD type="AdditionalFields" label="NivelPrioridade" source-type="AdditionalFields">
        <TAG><![CDATA[#PRIMEIROPROCESSO:CA:NivelPrioridade#]]></TAG>
        <VALUE><![CDATA[#PRIMEIROPROCESSO:CA:NivelPrioridade#]]></VALUE>
        <XPATH><![CDATA[/CARD/FIELDS/FIELD[NAME='NivelPrioridade']/VALUE]]></XPATH>
      </FIELD>
      <FIELD type="AdditionalFields" label="Estado_DJU" source-type="AdditionalFields">
        <TAG><![CDATA[#PRIMEIROPROCESSO:CA:Estado_DJU#]]></TAG>
        <VALUE><![CDATA[#PRIMEIROPROCESSO:CA:Estado_DJU#]]></VALUE>
        <XPATH><![CDATA[/CARD/FIELDS/FIELD[NAME='Estado_DJU']/VALUE]]></XPATH>
      </FIELD>
      <FIELD type="AdditionalFields" label="Data_instaur" source-type="AdditionalFields">
        <TAG><![CDATA[#PRIMEIROPROCESSO:CA:Data_instaur#]]></TAG>
        <VALUE><![CDATA[#PRIMEIROPROCESSO:CA:Data_instaur#]]></VALUE>
        <XPATH><![CDATA[/CARD/FIELDS/FIELD[NAME='Data_instaur']/VALUE]]></XPATH>
      </FIELD>
      <FIELD type="AdditionalFields" label="Data_Conclusao" source-type="AdditionalFields">
        <TAG><![CDATA[#PRIMEIROPROCESSO:CA:Data_Conclusao#]]></TAG>
        <VALUE><![CDATA[#PRIMEIROPROCESSO:CA:Data_Conclusao#]]></VALUE>
        <XPATH><![CDATA[/CARD/FIELDS/FIELD[NAME='Data_Conclusao']/VALUE]]></XPATH>
      </FIELD>
      <FIELD type="AdditionalFields" label="N_aut_notícia" source-type="AdditionalFields">
        <TAG><![CDATA[#PRIMEIROPROCESSO:CA:N_aut_notícia#]]></TAG>
        <VALUE><![CDATA[#PRIMEIROPROCESSO:CA:N_aut_notícia#]]></VALUE>
        <XPATH><![CDATA[/CARD/FIELDS/FIELD[NAME='N_aut_notícia']/VALUE]]></XPATH>
      </FIELD>
      <FIELD type="AdditionalFields" label="Artigo_Violado" source-type="AdditionalFields">
        <TAG><![CDATA[#PRIMEIROPROCESSO:CA:Artigo_Violado#]]></TAG>
        <VALUE><![CDATA[#PRIMEIROPROCESSO:CA:Artigo_Violado#]]></VALUE>
        <XPATH><![CDATA[/CARD/FIELDS/FIELD[NAME='Artigo_Violado']/VALUE]]></XPATH>
      </FIELD>
      <FIELD type="AdditionalFields" label="N_Art_Violado" source-type="AdditionalFields">
        <TAG><![CDATA[#PRIMEIROPROCESSO:CA:N_Art_Violado#]]></TAG>
        <VALUE><![CDATA[#PRIMEIROPROCESSO:CA:N_Art_Violado#]]></VALUE>
        <XPATH><![CDATA[/CARD/FIELDS/FIELD[NAME='N_Art_Violado']/VALUE]]></XPATH>
      </FIELD>
      <FIELD type="AdditionalFields" label="Al_Art_Violado" source-type="AdditionalFields">
        <TAG><![CDATA[#PRIMEIROPROCESSO:CA:Al_Art_Violado#]]></TAG>
        <VALUE><![CDATA[#PRIMEIROPROCESSO:CA:Al_Art_Violado#]]></VALUE>
        <XPATH><![CDATA[/CARD/FIELDS/FIELD[NAME='Al_Art_Violado']/VALUE]]></XPATH>
      </FIELD>
      <FIELD type="AdditionalFields" label="Sub_Art_Violado" source-type="AdditionalFields">
        <TAG><![CDATA[#PRIMEIROPROCESSO:CA:Sub_Art_Violado#]]></TAG>
        <VALUE><![CDATA[#PRIMEIROPROCESSO:CA:Sub_Art_Violado#]]></VALUE>
        <XPATH><![CDATA[/CARD/FIELDS/FIELD[NAME='Sub_Art_Violado']/VALUE]]></XPATH>
      </FIELD>
      <FIELD type="AdditionalFields" label="Sancao_Prevista" source-type="AdditionalFields">
        <TAG><![CDATA[#PRIMEIROPROCESSO:CA:Sancao_Prevista#]]></TAG>
        <VALUE><![CDATA[#PRIMEIROPROCESSO:CA:Sancao_Prevista#]]></VALUE>
        <XPATH><![CDATA[/CARD/FIELDS/FIELD[NAME='Sancao_Prevista']/VALUE]]></XPATH>
      </FIELD>
      <FIELD type="AdditionalFields" label="N_Sanc_Prevista" source-type="AdditionalFields">
        <TAG><![CDATA[#PRIMEIROPROCESSO:CA:N_Sanc_Prevista#]]></TAG>
        <VALUE><![CDATA[#PRIMEIROPROCESSO:CA:N_Sanc_Prevista#]]></VALUE>
        <XPATH><![CDATA[/CARD/FIELDS/FIELD[NAME='N_Sanc_Prevista']/VALUE]]></XPATH>
      </FIELD>
      <FIELD type="AdditionalFields" label="Data_Apr_Defesa" source-type="AdditionalFields">
        <TAG><![CDATA[#PRIMEIROPROCESSO:CA:Data_Apr_Defesa#]]></TAG>
        <VALUE><![CDATA[#PRIMEIROPROCESSO:CA:Data_Apr_Defesa#]]></VALUE>
        <XPATH><![CDATA[/CARD/FIELDS/FIELD[NAME='Data_Apr_Defesa']/VALUE]]></XPATH>
      </FIELD>
      <FIELD type="AdditionalFields" label="Data_Decisao" source-type="AdditionalFields">
        <TAG><![CDATA[#PRIMEIROPROCESSO:CA:Data_Decisao#]]></TAG>
        <VALUE><![CDATA[#PRIMEIROPROCESSO:CA:Data_Decisao#]]></VALUE>
        <XPATH><![CDATA[/CARD/FIELDS/FIELD[NAME='Data_Decisao']/VALUE]]></XPATH>
      </FIELD>
      <FIELD type="AdditionalFields" label="Decisao" source-type="AdditionalFields">
        <TAG><![CDATA[#PRIMEIROPROCESSO:CA:Decisao#]]></TAG>
        <VALUE><![CDATA[#PRIMEIROPROCESSO:CA:Decisao#]]></VALUE>
        <XPATH><![CDATA[/CARD/FIELDS/FIELD[NAME='Decisao']/VALUE]]></XPATH>
      </FIELD>
      <FIELD type="AdditionalFields" label="SuspensaoCoima" source-type="AdditionalFields">
        <TAG><![CDATA[#PRIMEIROPROCESSO:CA:SuspensaoCoima#]]></TAG>
        <VALUE><![CDATA[#PRIMEIROPROCESSO:CA:SuspensaoCoima#]]></VALUE>
        <XPATH><![CDATA[/CARD/FIELDS/FIELD[NAME='SuspensaoCoima']/VALUE]]></XPATH>
      </FIELD>
      <FIELD type="AdditionalFields" label="Sancoes_Acess" source-type="AdditionalFields">
        <TAG><![CDATA[#PRIMEIROPROCESSO:CA:Sancoes_Acess#]]></TAG>
        <VALUE><![CDATA[#PRIMEIROPROCESSO:CA:Sancoes_Acess#]]></VALUE>
        <XPATH><![CDATA[/CARD/FIELDS/FIELD[NAME='Sancoes_Acess']/VALUE]]></XPATH>
      </FIELD>
      <FIELD type="AdditionalFields" label="Valor_Coima" source-type="AdditionalFields">
        <TAG><![CDATA[#PRIMEIROPROCESSO:CA:Valor_Coima#]]></TAG>
        <VALUE><![CDATA[#PRIMEIROPROCESSO:CA:Valor_Coima#]]></VALUE>
        <XPATH><![CDATA[/CARD/FIELDS/FIELD[NAME='Valor_Coima']/VALUE]]></XPATH>
      </FIELD>
      <FIELD type="AdditionalFields" label="N_DUC" source-type="AdditionalFields">
        <TAG><![CDATA[#PRIMEIROPROCESSO:CA:N_DUC#]]></TAG>
        <VALUE><![CDATA[#PRIMEIROPROCESSO:CA:N_DUC#]]></VALUE>
        <XPATH><![CDATA[/CARD/FIELDS/FIELD[NAME='N_DUC']/VALUE]]></XPATH>
      </FIELD>
      <FIELD type="AdditionalFields" label="Data_Pgto_Coima" source-type="AdditionalFields">
        <TAG><![CDATA[#PRIMEIROPROCESSO:CA:Data_Pgto_Coima#]]></TAG>
        <VALUE><![CDATA[#PRIMEIROPROCESSO:CA:Data_Pgto_Coima#]]></VALUE>
        <XPATH><![CDATA[/CARD/FIELDS/FIELD[NAME='Data_Pgto_Coima']/VALUE]]></XPATH>
      </FIELD>
      <FIELD type="AdditionalFields" label="Data_trans_julg" source-type="AdditionalFields">
        <TAG><![CDATA[#PRIMEIROPROCESSO:CA:Data_trans_julg#]]></TAG>
        <VALUE><![CDATA[#PRIMEIROPROCESSO:CA:Data_trans_julg#]]></VALUE>
        <XPATH><![CDATA[/CARD/FIELDS/FIELD[NAME='Data_trans_julg']/VALUE]]></XPATH>
      </FIELD>
      <FIELD type="AdditionalFields" label="Impug_Judicial" source-type="AdditionalFields">
        <TAG><![CDATA[#PRIMEIROPROCESSO:CA:Impug_Judicial#]]></TAG>
        <VALUE><![CDATA[#PRIMEIROPROCESSO:CA:Impug_Judicial#]]></VALUE>
        <XPATH><![CDATA[/CARD/FIELDS/FIELD[NAME='Impug_Judicial']/VALUE]]></XPATH>
      </FIELD>
      <FIELD type="AdditionalFields" label="Mandatario_ISP" source-type="AdditionalFields">
        <TAG><![CDATA[#PRIMEIROPROCESSO:CA:Mandatario_ISP#]]></TAG>
        <VALUE><![CDATA[#PRIMEIROPROCESSO:CA:Mandatario_ISP#]]></VALUE>
        <XPATH><![CDATA[/CARD/FIELDS/FIELD[NAME='Mandatario_ISP']/VALUE]]></XPATH>
      </FIELD>
      <FIELD type="AdditionalFields" label="Tribunal_Recurs" source-type="AdditionalFields">
        <TAG><![CDATA[#PRIMEIROPROCESSO:CA:Tribunal_Recurs#]]></TAG>
        <VALUE><![CDATA[#PRIMEIROPROCESSO:CA:Tribunal_Recurs#]]></VALUE>
        <XPATH><![CDATA[/CARD/FIELDS/FIELD[NAME='Tribunal_Recurs']/VALUE]]></XPATH>
      </FIELD>
      <FIELD type="AdditionalFields" label="Juizo" source-type="AdditionalFields">
        <TAG><![CDATA[#PRIMEIROPROCESSO:CA:Juizo#]]></TAG>
        <VALUE><![CDATA[#PRIMEIROPROCESSO:CA:Juizo#]]></VALUE>
        <XPATH><![CDATA[/CARD/FIELDS/FIELD[NAME='Juizo']/VALUE]]></XPATH>
      </FIELD>
      <FIELD type="AdditionalFields" label="N_Proc_Tribunal" source-type="AdditionalFields">
        <TAG><![CDATA[#PRIMEIROPROCESSO:CA:N_Proc_Tribunal#]]></TAG>
        <VALUE><![CDATA[#PRIMEIROPROCESSO:CA:N_Proc_Tribunal#]]></VALUE>
        <XPATH><![CDATA[/CARD/FIELDS/FIELD[NAME='N_Proc_Tribunal']/VALUE]]></XPATH>
      </FIELD>
      <FIELD type="AdditionalFields" label="Julgamentos" source-type="AdditionalFields">
        <TAG><![CDATA[#PRIMEIROPROCESSO:CA:Julgamentos#]]></TAG>
        <VALUE><![CDATA[#PRIMEIROPROCESSO:CA:Julgamentos#]]></VALUE>
        <XPATH><![CDATA[/CARD/FIELDS/FIELD[NAME='Julgamentos']/VALUE]]></XPATH>
      </FIELD>
      <FIELD type="AdditionalFields" label="Testem_ISP_Conv" source-type="AdditionalFields">
        <TAG><![CDATA[#PRIMEIROPROCESSO:CA:Testem_ISP_Conv#]]></TAG>
        <VALUE><![CDATA[#PRIMEIROPROCESSO:CA:Testem_ISP_Conv#]]></VALUE>
        <XPATH><![CDATA[/CARD/FIELDS/FIELD[NAME='Testem_ISP_Conv']/VALUE]]></XPATH>
      </FIELD>
      <FIELD type="AdditionalFields" label="Recurso_Relacao" source-type="AdditionalFields">
        <TAG><![CDATA[#PRIMEIROPROCESSO:CA:Recurso_Relacao#]]></TAG>
        <VALUE><![CDATA[#PRIMEIROPROCESSO:CA:Recurso_Relacao#]]></VALUE>
        <XPATH><![CDATA[/CARD/FIELDS/FIELD[NAME='Recurso_Relacao']/VALUE]]></XPATH>
      </FIELD>
      <FIELD type="AdditionalFields" label="Res_Impug_jud" source-type="AdditionalFields">
        <TAG><![CDATA[#PRIMEIROPROCESSO:CA:Res_Impug_jud#]]></TAG>
        <VALUE><![CDATA[#PRIMEIROPROCESSO:CA:Res_Impug_jud#]]></VALUE>
        <XPATH><![CDATA[/CARD/FIELDS/FIELD[NAME='Res_Impug_jud']/VALUE]]></XPATH>
      </FIELD>
      <FIELD type="AdditionalFields" label="N_Cert_Proc_Exc" source-type="AdditionalFields">
        <TAG><![CDATA[#PRIMEIROPROCESSO:CA:N_Cert_Proc_Exc#]]></TAG>
        <VALUE><![CDATA[#PRIMEIROPROCESSO:CA:N_Cert_Proc_Exc#]]></VALUE>
        <XPATH><![CDATA[/CARD/FIELDS/FIELD[NAME='N_Cert_Proc_Exc']/VALUE]]></XPATH>
      </FIELD>
      <FIELD type="AdditionalFields" label="Proc_Materializ" source-type="AdditionalFields">
        <TAG><![CDATA[#PRIMEIROPROCESSO:CA:Proc_Materializ#]]></TAG>
        <VALUE><![CDATA[#PRIMEIROPROCESSO:CA:Proc_Materializ#]]></VALUE>
        <XPATH><![CDATA[/CARD/FIELDS/FIELD[NAME='Proc_Materializ']/VALUE]]></XPATH>
      </FIELD>
      <FIELD type="AdditionalFields" label="Nome_Arguido" source-type="AdditionalFields">
        <TAG><![CDATA[#PRIMEIROPROCESSO:CA:Nome_Arguido#]]></TAG>
        <VALUE><![CDATA[#PRIMEIROPROCESSO:CA:Nome_Arguido#]]></VALUE>
        <XPATH><![CDATA[/CARD/FIELDS/FIELD[NAME='Nome_Arguido']/VALUE]]></XPATH>
      </FIELD>
      <FIELD type="AdditionalFields" label="Tipo_Arguido" source-type="AdditionalFields">
        <TAG><![CDATA[#PRIMEIROPROCESSO:CA:Tipo_Arguido#]]></TAG>
        <VALUE><![CDATA[#PRIMEIROPROCESSO:CA:Tipo_Arguido#]]></VALUE>
        <XPATH><![CDATA[/CARD/FIELDS/FIELD[NAME='Tipo_Arguido']/VALUE]]></XPATH>
      </FIELD>
      <FIELD type="AdditionalFields" label="Instrutor" source-type="AdditionalFields">
        <TAG><![CDATA[#PRIMEIROPROCESSO:CA:Instrutor#]]></TAG>
        <VALUE><![CDATA[#PRIMEIROPROCESSO:CA:Instrutor#]]></VALUE>
        <XPATH><![CDATA[/CARD/FIELDS/FIELD[NAME='Instrutor']/VALUE]]></XPATH>
      </FIELD>
      <FIELD type="AdditionalFields" label="Sub_Sancao_prev" source-type="AdditionalFields">
        <TAG><![CDATA[#PRIMEIROPROCESSO:CA:Sub_Sancao_prev#]]></TAG>
        <VALUE><![CDATA[#PRIMEIROPROCESSO:CA:Sub_Sancao_prev#]]></VALUE>
        <XPATH><![CDATA[/CARD/FIELDS/FIELD[NAME='Sub_Sancao_prev']/VALUE]]></XPATH>
      </FIELD>
      <FIELD type="AdditionalFields" label="Tecn_Resp_DSF" source-type="AdditionalFields">
        <TAG><![CDATA[#PRIMEIROPROCESSO:CA:Tecn_Resp_DSF#]]></TAG>
        <VALUE><![CDATA[#PRIMEIROPROCESSO:CA:Tecn_Resp_DSF#]]></VALUE>
        <XPATH><![CDATA[/CARD/FIELDS/FIELD[NAME='Tecn_Resp_DSF']/VALUE]]></XPATH>
      </FIELD>
      <FIELD type="AdditionalFields" label="Tecn_Resp_DSS" source-type="AdditionalFields">
        <TAG><![CDATA[#PRIMEIROPROCESSO:CA:Tecn_Resp_DSS#]]></TAG>
        <VALUE><![CDATA[#PRIMEIROPROCESSO:CA:Tecn_Resp_DSS#]]></VALUE>
        <XPATH><![CDATA[/CARD/FIELDS/FIELD[NAME='Tecn_Resp_DSS']/VALUE]]></XPATH>
      </FIELD>
      <FIELD type="AdditionalFields" label="Tecn_Resp_DCM" source-type="AdditionalFields">
        <TAG><![CDATA[#PRIMEIROPROCESSO:CA:Tecn_Resp_DCM#]]></TAG>
        <VALUE><![CDATA[#PRIMEIROPROCESSO:CA:Tecn_Resp_DCM#]]></VALUE>
        <XPATH><![CDATA[/CARD/FIELDS/FIELD[NAME='Tecn_Resp_DCM']/VALUE]]></XPATH>
      </FIELD>
      <FIELD type="AdditionalFields" label="Tecn_Resp_DARF" source-type="AdditionalFields">
        <TAG><![CDATA[#PRIMEIROPROCESSO:CA:Tecn_Resp_DARF#]]></TAG>
        <VALUE><![CDATA[#PRIMEIROPROCESSO:CA:Tecn_Resp_DARF#]]></VALUE>
        <XPATH><![CDATA[/CARD/FIELDS/FIELD[NAME='Tecn_Resp_DARF']/VALUE]]></XPATH>
      </FIELD>
      <FIELD type="AdditionalFields" label="Tecn_Resp_DARM" source-type="AdditionalFields">
        <TAG><![CDATA[#PRIMEIROPROCESSO:CA:Tecn_Resp_DARM#]]></TAG>
        <VALUE><![CDATA[#PRIMEIROPROCESSO:CA:Tecn_Resp_DARM#]]></VALUE>
        <XPATH><![CDATA[/CARD/FIELDS/FIELD[NAME='Tecn_Resp_DARM']/VALUE]]></XPATH>
      </FIELD>
      <FIELD type="AdditionalFields" label="Tecn_Resp_DES" source-type="AdditionalFields">
        <TAG><![CDATA[#PRIMEIROPROCESSO:CA:Tecn_Resp_DES#]]></TAG>
        <VALUE><![CDATA[#PRIMEIROPROCESSO:CA:Tecn_Resp_DES#]]></VALUE>
        <XPATH><![CDATA[/CARD/FIELDS/FIELD[NAME='Tecn_Resp_DES']/VALUE]]></XPATH>
      </FIELD>
      <FIELD type="AdditionalFields" label="Tecn_Resp_DRS" source-type="AdditionalFields">
        <TAG><![CDATA[#PRIMEIROPROCESSO:CA:Tecn_Resp_DRS#]]></TAG>
        <VALUE><![CDATA[#PRIMEIROPROCESSO:CA:Tecn_Resp_DRS#]]></VALUE>
        <XPATH><![CDATA[/CARD/FIELDS/FIELD[NAME='Tecn_Resp_DRS']/VALUE]]></XPATH>
      </FIELD>
      <FIELD type="AdditionalFields" label="Tecn_Resp_DPR" source-type="AdditionalFields">
        <TAG><![CDATA[#PRIMEIROPROCESSO:CA:Tecn_Resp_DPR#]]></TAG>
        <VALUE><![CDATA[#PRIMEIROPROCESSO:CA:Tecn_Resp_DPR#]]></VALUE>
        <XPATH><![CDATA[/CARD/FIELDS/FIELD[NAME='Tecn_Resp_DPR']/VALUE]]></XPATH>
      </FIELD>
      <FIELD type="AdditionalFields" label="Tecn_Resp_DJU" source-type="AdditionalFields">
        <TAG><![CDATA[#PRIMEIROPROCESSO:CA:Tecn_Resp_DJU#]]></TAG>
        <VALUE><![CDATA[#PRIMEIROPROCESSO:CA:Tecn_Resp_DJU#]]></VALUE>
        <XPATH><![CDATA[/CARD/FIELDS/FIELD[NAME='Tecn_Resp_DJU']/VALUE]]></XPATH>
      </FIELD>
      <FIELD type="AdditionalFields" label="TP_11.01.02" source-type="AdditionalFields">
        <TAG><![CDATA[#PRIMEIROPROCESSO:CA:TP_11.01.02#]]></TAG>
        <VALUE><![CDATA[#PRIMEIROPROCESSO:CA:TP_11.01.02#]]></VALUE>
        <XPATH><![CDATA[/CARD/FIELDS/FIELD[NAME='TP_11.01.02']/VALUE]]></XPATH>
      </FIELD>
      <FIELD type="AdditionalFields" label="TP_11.01.03" source-type="AdditionalFields">
        <TAG><![CDATA[#PRIMEIROPROCESSO:CA:TP_11.01.03#]]></TAG>
        <VALUE><![CDATA[#PRIMEIROPROCESSO:CA:TP_11.01.03#]]></VALUE>
        <XPATH><![CDATA[/CARD/FIELDS/FIELD[NAME='TP_11.01.03']/VALUE]]></XPATH>
      </FIELD>
      <FIELD type="AdditionalFields" label="TP_11.01.08" source-type="AdditionalFields">
        <TAG><![CDATA[#PRIMEIROPROCESSO:CA:TP_11.01.08#]]></TAG>
        <VALUE><![CDATA[#PRIMEIROPROCESSO:CA:TP_11.01.08#]]></VALUE>
        <XPATH><![CDATA[/CARD/FIELDS/FIELD[NAME='TP_11.01.08']/VALUE]]></XPATH>
      </FIELD>
      <FIELD type="AdditionalFields" label="TP_11.01.09" source-type="AdditionalFields">
        <TAG><![CDATA[#PRIMEIROPROCESSO:CA:TP_11.01.09#]]></TAG>
        <VALUE><![CDATA[#PRIMEIROPROCESSO:CA:TP_11.01.09#]]></VALUE>
        <XPATH><![CDATA[/CARD/FIELDS/FIELD[NAME='TP_11.01.09']/VALUE]]></XPATH>
      </FIELD>
      <FIELD type="AdditionalFields" label="TP_11.01.13" source-type="AdditionalFields">
        <TAG><![CDATA[#PRIMEIROPROCESSO:CA:TP_11.01.13#]]></TAG>
        <VALUE><![CDATA[#PRIMEIROPROCESSO:CA:TP_11.01.13#]]></VALUE>
        <XPATH><![CDATA[/CARD/FIELDS/FIELD[NAME='TP_11.01.13']/VALUE]]></XPATH>
      </FIELD>
      <FIELD type="AdditionalFields" label="TP_11.01.19.02" source-type="AdditionalFields">
        <TAG><![CDATA[#PRIMEIROPROCESSO:CA:TP_11.01.19.02#]]></TAG>
        <VALUE><![CDATA[#PRIMEIROPROCESSO:CA:TP_11.01.19.02#]]></VALUE>
        <XPATH><![CDATA[/CARD/FIELDS/FIELD[NAME='TP_11.01.19.02']/VALUE]]></XPATH>
      </FIELD>
      <FIELD type="AdditionalFields" label="TP_11.01.20.01" source-type="AdditionalFields">
        <TAG><![CDATA[#PRIMEIROPROCESSO:CA:TP_11.01.20.01#]]></TAG>
        <VALUE><![CDATA[#PRIMEIROPROCESSO:CA:TP_11.01.20.01#]]></VALUE>
        <XPATH><![CDATA[/CARD/FIELDS/FIELD[NAME='TP_11.01.20.01']/VALUE]]></XPATH>
      </FIELD>
      <FIELD type="AdditionalFields" label="TP_11.01.20.02" source-type="AdditionalFields">
        <TAG><![CDATA[#PRIMEIROPROCESSO:CA:TP_11.01.20.02#]]></TAG>
        <VALUE><![CDATA[#PRIMEIROPROCESSO:CA:TP_11.01.20.02#]]></VALUE>
        <XPATH><![CDATA[/CARD/FIELDS/FIELD[NAME='TP_11.01.20.02']/VALUE]]></XPATH>
      </FIELD>
      <FIELD type="AdditionalFields" label="TP_11.01.21.04" source-type="AdditionalFields">
        <TAG><![CDATA[#PRIMEIROPROCESSO:CA:TP_11.01.21.04#]]></TAG>
        <VALUE><![CDATA[#PRIMEIROPROCESSO:CA:TP_11.01.21.04#]]></VALUE>
        <XPATH><![CDATA[/CARD/FIELDS/FIELD[NAME='TP_11.01.21.04']/VALUE]]></XPATH>
      </FIELD>
      <FIELD type="AdditionalFields" label="TP_11.02.22.02" source-type="AdditionalFields">
        <TAG><![CDATA[#PRIMEIROPROCESSO:CA:TP_11.02.22.02#]]></TAG>
        <VALUE><![CDATA[#PRIMEIROPROCESSO:CA:TP_11.02.22.02#]]></VALUE>
        <XPATH><![CDATA[/CARD/FIELDS/FIELD[NAME='TP_11.02.22.02']/VALUE]]></XPATH>
      </FIELD>
      <FIELD type="AdditionalFields" label="TP_11.05.03" source-type="AdditionalFields">
        <TAG><![CDATA[#PRIMEIROPROCESSO:CA:TP_11.05.03#]]></TAG>
        <VALUE><![CDATA[#PRIMEIROPROCESSO:CA:TP_11.05.03#]]></VALUE>
        <XPATH><![CDATA[/CARD/FIELDS/FIELD[NAME='TP_11.05.03']/VALUE]]></XPATH>
      </FIELD>
      <FIELD type="AdditionalFields" label="TP_11.05.07.03" source-type="AdditionalFields">
        <TAG><![CDATA[#PRIMEIROPROCESSO:CA:TP_11.05.07.03#]]></TAG>
        <VALUE><![CDATA[#PRIMEIROPROCESSO:CA:TP_11.05.07.03#]]></VALUE>
        <XPATH><![CDATA[/CARD/FIELDS/FIELD[NAME='TP_11.05.07.03']/VALUE]]></XPATH>
      </FIELD>
      <FIELD type="AdditionalFields" label="Ano_Sem_Tri_Ref" source-type="AdditionalFields">
        <TAG><![CDATA[#PRIMEIROPROCESSO:CA:Ano_Sem_Tri_Ref#]]></TAG>
        <VALUE><![CDATA[#PRIMEIROPROCESSO:CA:Ano_Sem_Tri_Ref#]]></VALUE>
        <XPATH><![CDATA[/CARD/FIELDS/FIELD[NAME='Ano_Sem_Tri_Ref']/VALUE]]></XPATH>
      </FIELD>
      <FIELD type="AdditionalFields" label="Dat/Ano" source-type="AdditionalFields">
        <TAG><![CDATA[#PRIMEIROPROCESSO:CA:Dat/Ano#]]></TAG>
        <VALUE><![CDATA[#PRIMEIROPROCESSO:CA:Dat/Ano#]]></VALUE>
        <XPATH><![CDATA[/CARD/FIELDS/FIELD[NAME='Dat/Ano']/VALUE]]></XPATH>
      </FIELD>
      <FIELD type="AdditionalFields" label="Ref." source-type="AdditionalFields">
        <TAG><![CDATA[#PRIMEIROPROCESSO:CA:Ref.#]]></TAG>
        <VALUE><![CDATA[#PRIMEIROPROCESSO:CA:Ref.#]]></VALUE>
        <XPATH><![CDATA[/CARD/FIELDS/FIELD[NAME='Ref.']/VALUE]]></XPATH>
      </FIELD>
      <FIELD type="AdditionalFields" label="UO/Dep" source-type="AdditionalFields">
        <TAG><![CDATA[#PRIMEIROPROCESSO:CA:UO/Dep#]]></TAG>
        <VALUE><![CDATA[#PRIMEIROPROCESSO:CA:UO/Dep#]]></VALUE>
        <XPATH><![CDATA[/CARD/FIELDS/FIELD[NAME='UO/Dep']/VALUE]]></XPATH>
      </FIELD>
      <FIELD type="AdditionalFields" label="Tp_06.01.02" source-type="AdditionalFields">
        <TAG><![CDATA[#PRIMEIROPROCESSO:CA:Tp_06.01.02#]]></TAG>
        <VALUE><![CDATA[#PRIMEIROPROCESSO:CA:Tp_06.01.02#]]></VALUE>
        <XPATH><![CDATA[/CARD/FIELDS/FIELD[NAME='Tp_06.01.02']/VALUE]]></XPATH>
      </FIELD>
      <FIELD type="AdditionalFields" label="Tp_04.01.02" source-type="AdditionalFields">
        <TAG><![CDATA[#PRIMEIROPROCESSO:CA:Tp_04.01.02#]]></TAG>
        <VALUE><![CDATA[#PRIMEIROPROCESSO:CA:Tp_04.01.02#]]></VALUE>
        <XPATH><![CDATA[/CARD/FIELDS/FIELD[NAME='Tp_04.01.02']/VALUE]]></XPATH>
      </FIELD>
      <FIELD type="AdditionalFields" label="TP_15.02.01" source-type="AdditionalFields">
        <TAG><![CDATA[#PRIMEIROPROCESSO:CA:TP_15.02.01#]]></TAG>
        <VALUE><![CDATA[#PRIMEIROPROCESSO:CA:TP_15.02.01#]]></VALUE>
        <XPATH><![CDATA[/CARD/FIELDS/FIELD[NAME='TP_15.02.01']/VALUE]]></XPATH>
      </FIELD>
      <FIELD type="AdditionalFields" label="TP_15.02.02" source-type="AdditionalFields">
        <TAG><![CDATA[#PRIMEIROPROCESSO:CA:TP_15.02.02#]]></TAG>
        <VALUE><![CDATA[#PRIMEIROPROCESSO:CA:TP_15.02.02#]]></VALUE>
        <XPATH><![CDATA[/CARD/FIELDS/FIELD[NAME='TP_15.02.02']/VALUE]]></XPATH>
      </FIELD>
      <FIELD type="AdditionalFields" label="Resp_Equip_DARF" source-type="AdditionalFields">
        <TAG><![CDATA[#PRIMEIROPROCESSO:CA:Resp_Equip_DARF#]]></TAG>
        <VALUE><![CDATA[#PRIMEIROPROCESSO:CA:Resp_Equip_DARF#]]></VALUE>
        <XPATH><![CDATA[/CARD/FIELDS/FIELD[NAME='Resp_Equip_DARF']/VALUE]]></XPATH>
      </FIELD>
      <FIELD type="AdditionalFields" label="Ent_Tipo" source-type="AdditionalFields">
        <TAG><![CDATA[#PRIMEIROPROCESSO:CA:Ent_Tipo#]]></TAG>
        <VALUE><![CDATA[#PRIMEIROPROCESSO:CA:Ent_Tipo#]]></VALUE>
        <XPATH><![CDATA[/CARD/FIELDS/FIELD[NAME='Ent_Tipo']/VALUE]]></XPATH>
      </FIELD>
      <FIELD type="AdditionalFields" label="Ent_NIF" source-type="AdditionalFields">
        <TAG><![CDATA[#PRIMEIROPROCESSO:CA:Ent_NIF#]]></TAG>
        <VALUE><![CDATA[#PRIMEIROPROCESSO:CA:Ent_NIF#]]></VALUE>
        <XPATH><![CDATA[/CARD/FIELDS/FIELD[NAME='Ent_NIF']/VALUE]]></XPATH>
      </FIELD>
      <FIELD type="AdditionalFields" label="Tecn_Resp_DARS" source-type="AdditionalFields">
        <TAG><![CDATA[#PRIMEIROPROCESSO:CA:Tecn_Resp_DARS#]]></TAG>
        <VALUE><![CDATA[#PRIMEIROPROCESSO:CA:Tecn_Resp_DARS#]]></VALUE>
        <XPATH><![CDATA[/CARD/FIELDS/FIELD[NAME='Tecn_Resp_DARS']/VALUE]]></XPATH>
      </FIELD>
      <FIELD type="AdditionalFields" label="Al_Sancao_Prev" source-type="AdditionalFields">
        <TAG><![CDATA[#PRIMEIROPROCESSO:CA:Al_Sancao_Prev#]]></TAG>
        <VALUE><![CDATA[#PRIMEIROPROCESSO:CA:Al_Sancao_Prev#]]></VALUE>
        <XPATH><![CDATA[/CARD/FIELDS/FIELD[NAME='Al_Sancao_Prev']/VALUE]]></XPATH>
      </FIELD>
      <FIELD type="AdditionalFields" label="Sal_Sancao_Prev" source-type="AdditionalFields">
        <TAG><![CDATA[#PRIMEIROPROCESSO:CA:Sal_Sancao_Prev#]]></TAG>
        <VALUE><![CDATA[#PRIMEIROPROCESSO:CA:Sal_Sancao_Prev#]]></VALUE>
        <XPATH><![CDATA[/CARD/FIELDS/FIELD[NAME='Sal_Sancao_Prev']/VALUE]]></XPATH>
      </FIELD>
      <FIELD type="AdditionalFields" label="Pessoa_Colectiv" source-type="AdditionalFields">
        <TAG><![CDATA[#PRIMEIROPROCESSO:CA:Pessoa_Colectiv#]]></TAG>
        <VALUE><![CDATA[#PRIMEIROPROCESSO:CA:Pessoa_Colectiv#]]></VALUE>
        <XPATH><![CDATA[/CARD/FIELDS/FIELD[NAME='Pessoa_Colectiv']/VALUE]]></XPATH>
      </FIELD>
      <FIELD type="AdditionalFields" label="Mandat_Arguido" source-type="AdditionalFields">
        <TAG><![CDATA[#PRIMEIROPROCESSO:CA:Mandat_Arguido#]]></TAG>
        <VALUE><![CDATA[#PRIMEIROPROCESSO:CA:Mandat_Arguido#]]></VALUE>
        <XPATH><![CDATA[/CARD/FIELDS/FIELD[NAME='Mandat_Arguido']/VALUE]]></XPATH>
      </FIELD>
      <FIELD type="AdditionalFields" label="Tecnicos_DCM" source-type="AdditionalFields">
        <TAG><![CDATA[#PRIMEIROPROCESSO:CA:Tecnicos_DCM#]]></TAG>
        <VALUE><![CDATA[#PRIMEIROPROCESSO:CA:Tecnicos_DCM#]]></VALUE>
        <XPATH><![CDATA[/CARD/FIELDS/FIELD[NAME='Tecnicos_DCM']/VALUE]]></XPATH>
      </FIELD>
      <FIELD type="AdditionalFields" label="N_Carta_CDI" source-type="AdditionalFields">
        <TAG><![CDATA[#PRIMEIROPROCESSO:CA:N_Carta_CDI#]]></TAG>
        <VALUE><![CDATA[#PRIMEIROPROCESSO:CA:N_Carta_CDI#]]></VALUE>
        <XPATH><![CDATA[/CARD/FIELDS/FIELD[NAME='N_Carta_CDI']/VALUE]]></XPATH>
      </FIELD>
      <FIELD type="AdditionalFields" label="Tipo_Represent" source-type="AdditionalFields">
        <TAG><![CDATA[#PRIMEIROPROCESSO:CA:Tipo_Represent#]]></TAG>
        <VALUE><![CDATA[#PRIMEIROPROCESSO:CA:Tipo_Represent#]]></VALUE>
        <XPATH><![CDATA[/CARD/FIELDS/FIELD[NAME='Tipo_Represent']/VALUE]]></XPATH>
      </FIELD>
      <FIELD type="AdditionalFields" label="Tecn_Resp_DDI" source-type="AdditionalFields">
        <TAG><![CDATA[#PRIMEIROPROCESSO:CA:Tecn_Resp_DDI#]]></TAG>
        <VALUE><![CDATA[#PRIMEIROPROCESSO:CA:Tecn_Resp_DDI#]]></VALUE>
        <XPATH><![CDATA[/CARD/FIELDS/FIELD[NAME='Tecn_Resp_DDI']/VALUE]]></XPATH>
      </FIELD>
      <FIELD type="AdditionalFields" label="Ent_PNome" source-type="AdditionalFields">
        <TAG><![CDATA[#PRIMEIROPROCESSO:CA:Ent_PNome#]]></TAG>
        <VALUE><![CDATA[#PRIMEIROPROCESSO:CA:Ent_PNome#]]></VALUE>
        <XPATH><![CDATA[/CARD/FIELDS/FIELD[NAME='Ent_PNome']/VALUE]]></XPATH>
      </FIELD>
      <FIELD type="AdditionalFields" label="Ent_PCod" source-type="AdditionalFields">
        <TAG><![CDATA[#PRIMEIROPROCESSO:CA:Ent_PCod#]]></TAG>
        <VALUE><![CDATA[#PRIMEIROPROCESSO:CA:Ent_PCod#]]></VALUE>
        <XPATH><![CDATA[/CARD/FIELDS/FIELD[NAME='Ent_PCod']/VALUE]]></XPATH>
      </FIELD>
      <FIELD type="AdditionalFields" label="Ent_PNif" source-type="AdditionalFields">
        <TAG><![CDATA[#PRIMEIROPROCESSO:CA:Ent_PNif#]]></TAG>
        <VALUE><![CDATA[#PRIMEIROPROCESSO:CA:Ent_PNif#]]></VALUE>
        <XPATH><![CDATA[/CARD/FIELDS/FIELD[NAME='Ent_PNif']/VALUE]]></XPATH>
      </FIELD>
      <FIELD type="AdditionalFields" label="Ent_PTipo" source-type="AdditionalFields">
        <TAG><![CDATA[#PRIMEIROPROCESSO:CA:Ent_PTipo#]]></TAG>
        <VALUE><![CDATA[#PRIMEIROPROCESSO:CA:Ent_PTipo#]]></VALUE>
        <XPATH><![CDATA[/CARD/FIELDS/FIELD[NAME='Ent_PTipo']/VALUE]]></XPATH>
      </FIELD>
      <FIELD type="AdditionalFields" label="Dat_Autorizacao" source-type="AdditionalFields">
        <TAG><![CDATA[#PRIMEIROPROCESSO:CA:Dat_Autorizacao#]]></TAG>
        <VALUE><![CDATA[#PRIMEIROPROCESSO:CA:Dat_Autorizacao#]]></VALUE>
        <XPATH><![CDATA[/CARD/FIELDS/FIELD[NAME='Dat_Autorizacao']/VALUE]]></XPATH>
      </FIELD>
      <FIELD type="AdditionalFields" label="Tempo_prsv" source-type="AdditionalFields">
        <TAG><![CDATA[#PRIMEIROPROCESSO:CA:Tempo_prsv#]]></TAG>
        <VALUE><![CDATA[#PRIMEIROPROCESSO:CA:Tempo_prsv#]]></VALUE>
        <XPATH><![CDATA[/CARD/FIELDS/FIELD[NAME='Tempo_prsv']/VALUE]]></XPATH>
      </FIELD>
      <FIELD type="AdditionalFields" label="Dt_Autorizacao" source-type="AdditionalFields">
        <TAG><![CDATA[#PRIMEIROPROCESSO:CA:Dt_Autorizacao#]]></TAG>
        <VALUE><![CDATA[#PRIMEIROPROCESSO:CA:Dt_Autorizacao#]]></VALUE>
        <XPATH><![CDATA[/CARD/FIELDS/FIELD[NAME='Dt_Autorizacao']/VALUE]]></XPATH>
      </FIELD>
      <FIELD type="AdditionalFields" label="Sem_efeito" source-type="AdditionalFields">
        <TAG><![CDATA[#PRIMEIROPROCESSO:CA:Sem_efeito#]]></TAG>
        <VALUE><![CDATA[#PRIMEIROPROCESSO:CA:Sem_efeito#]]></VALUE>
        <XPATH><![CDATA[/CARD/FIELDS/FIELD[NAME='Sem_efeito']/VALUE]]></XPATH>
      </FIELD>
      <FIELD type="AdditionalFields" label="TAG" source-type="AdditionalFields">
        <TAG><![CDATA[#PRIMEIROPROCESSO:CA:TAG#]]></TAG>
        <VALUE><![CDATA[#PRIMEIROPROCESSO:CA:TAG#]]></VALUE>
        <XPATH><![CDATA[/CARD/FIELDS/FIELD[NAME='TAG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Conta" source-type="AdditionalFields">
        <TAG><![CDATA[#PRIMEIROPROCESSO:CA:Tipo_Conta#]]></TAG>
        <VALUE><![CDATA[#PRIMEIROPROCESSO:CA:Tipo_Conta#]]></VALUE>
        <XPATH><![CDATA[/CARD/FIELDS/FIELD[NAME='Tipo_Conta']/VALUE]]></XPATH>
      </FIELD>
      <FIELD type="AdditionalFields" label="Relevante" source-type="AdditionalFields">
        <TAG><![CDATA[#PRIMEIROPROCESSO:CA:Relevante#]]></TAG>
        <VALUE><![CDATA[#PRIMEIROPROCESSO:CA:Relevante#]]></VALUE>
        <XPATH><![CDATA[/CARD/FIELDS/FIELD[NAME='Relevante']/VALUE]]></XPATH>
      </FIELD>
      <FIELD type="AdditionalFields" label="Documento_Papel" source-type="AdditionalFields">
        <TAG><![CDATA[#PRIMEIROPROCESSO:CA:Documento_Papel#]]></TAG>
        <VALUE><![CDATA[#PRIMEIROPROCESSO:CA:Documento_Papel#]]></VALUE>
        <XPATH><![CDATA[/CARD/FIELDS/FIELD[NAME='Documento_Papel']/VALUE]]></XPATH>
      </FIELD>
      <FIELD type="AdditionalFields" label="Tipo_Acesso" source-type="AdditionalFields">
        <TAG><![CDATA[#PRIMEIROPROCESSO:CA:Tipo_Acesso#]]></TAG>
        <VALUE><![CDATA[#PRIMEIROPROCESSO:CA:Tipo_Acesso#]]></VALUE>
        <XPATH><![CDATA[/CARD/FIELDS/FIELD[NAME='Tipo_Acesso']/VALUE]]></XPATH>
      </FIELD>
      <FIELD type="AdditionalFields" label="Descricao_NRO" source-type="AdditionalFields">
        <TAG><![CDATA[#PRIMEIROPROCESSO:CA:Descricao_NRO#]]></TAG>
        <VALUE><![CDATA[#PRIMEIROPROCESSO:CA:Descricao_NRO#]]></VALUE>
        <XPATH><![CDATA[/CARD/FIELDS/FIELD[NAME='Descricao_NRO']/VALUE]]></XPATH>
      </FIELD>
      <FIELD type="AdditionalFields" label="Ano_Ref" source-type="AdditionalFields">
        <TAG><![CDATA[#PRIMEIROPROCESSO:CA:Ano_Ref#]]></TAG>
        <VALUE><![CDATA[#PRIMEIROPROCESSO:CA:Ano_Ref#]]></VALUE>
        <XPATH><![CDATA[/CARD/FIELDS/FIELD[NAME='Ano_Ref']/VALUE]]></XPATH>
      </FIELD>
      <FIELD type="AdditionalFields" label="Mes_Ref" source-type="AdditionalFields">
        <TAG><![CDATA[#PRIMEIROPROCESSO:CA:Mes_Ref#]]></TAG>
        <VALUE><![CDATA[#PRIMEIROPROCESSO:CA:Mes_Ref#]]></VALUE>
        <XPATH><![CDATA[/CARD/FIELDS/FIELD[NAME='Mes_Ref']/VALUE]]></XPATH>
      </FIELD>
      <FIELD type="AdditionalFields" label="Situacao" source-type="AdditionalFields">
        <TAG><![CDATA[#PRIMEIROPROCESSO:CA:Situacao#]]></TAG>
        <VALUE><![CDATA[#PRIMEIROPROCESSO:CA:Situacao#]]></VALUE>
        <XPATH><![CDATA[/CARD/FIELDS/FIELD[NAME='Situacao']/VALUE]]></XPATH>
      </FIELD>
      <FIELD type="AdditionalFields" label="Num_Proposta_CA" source-type="AdditionalFields">
        <TAG><![CDATA[#PRIMEIROPROCESSO:CA:Num_Proposta_CA#]]></TAG>
        <VALUE><![CDATA[#PRIMEIROPROCESSO:CA:Num_Proposta_CA#]]></VALUE>
        <XPATH><![CDATA[/CARD/FIELDS/FIELD[NAME='Num_Proposta_CA']/VALUE]]></XPATH>
      </FIELD>
      <FIELD type="AdditionalFields" label="Tecn_Resp_DSM" source-type="AdditionalFields">
        <TAG><![CDATA[#PRIMEIROPROCESSO:CA:Tecn_Resp_DSM#]]></TAG>
        <VALUE><![CDATA[#PRIMEIROPROCESSO:CA:Tecn_Resp_DSM#]]></VALUE>
        <XPATH><![CDATA[/CARD/FIELDS/FIELD[NAME='Tecn_Resp_DSM']/VALUE]]></XPATH>
      </FIELD>
      <FIELD type="AdditionalFields" label="Tecnicos_DSM" source-type="AdditionalFields">
        <TAG><![CDATA[#PRIMEIROPROCESSO:CA:Tecnicos_DSM#]]></TAG>
        <VALUE><![CDATA[#PRIMEIROPROCESSO:CA:Tecnicos_DSM#]]></VALUE>
        <XPATH><![CDATA[/CARD/FIELDS/FIELD[NAME='Tecnicos_DSM']/VALUE]]></XPATH>
      </FIELD>
      <FIELD type="AdditionalFields" label="Area_DSM" source-type="AdditionalFields">
        <TAG><![CDATA[#PRIMEIROPROCESSO:CA:Area_DSM#]]></TAG>
        <VALUE><![CDATA[#PRIMEIROPROCESSO:CA:Area_DSM#]]></VALUE>
        <XPATH><![CDATA[/CARD/FIELDS/FIELD[NAME='Area_DSM']/VALUE]]></XPATH>
      </FIELD>
      <FIELD type="AdditionalFields" label="Outras_Obs" source-type="AdditionalFields">
        <TAG><![CDATA[#PRIMEIROPROCESSO:CA:Outras_Obs#]]></TAG>
        <VALUE><![CDATA[#PRIMEIROPROCESSO:CA:Outras_Obs#]]></VALUE>
        <XPATH><![CDATA[/CARD/FIELDS/FIELD[NAME='Outras_Obs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NIF_TRAB" source-type="AdditionalFields">
        <TAG><![CDATA[#PRIMEIROPROCESSO:CA:NIF_TRAB#]]></TAG>
        <VALUE><![CDATA[#PRIMEIROPROCESSO:CA:NIF_TRAB#]]></VALUE>
        <XPATH><![CDATA[/CARD/FIELDS/FIELD[NAME='NIF_TRAB']/VALUE]]></XPATH>
      </FIELD>
      <FIELD type="AdditionalFields" label="NOME_CAND" source-type="AdditionalFields">
        <TAG><![CDATA[#PRIMEIROPROCESSO:CA:NOME_CAND#]]></TAG>
        <VALUE><![CDATA[#PRIMEIROPROCESSO:CA:NOME_CAND#]]></VALUE>
        <XPATH><![CDATA[/CARD/FIELDS/FIELD[NAME='NOME_CAND']/VALUE]]></XPATH>
      </FIELD>
      <FIELD type="AdditionalFields" label="ESTADO_TRAB" source-type="AdditionalFields">
        <TAG><![CDATA[#PRIMEIROPROCESSO:CA:ESTADO_TRAB#]]></TAG>
        <VALUE><![CDATA[#PRIMEIROPROCESSO:CA:ESTADO_TRAB#]]></VALUE>
        <XPATH><![CDATA[/CARD/FIELDS/FIELD[NAME='ESTADO_TRAB']/VALUE]]></XPATH>
      </FIELD>
      <FIELD type="AdditionalFields" label="NOME_CHEFIA" source-type="AdditionalFields">
        <TAG><![CDATA[#PRIMEIROPROCESSO:CA:NOME_CHEFIA#]]></TAG>
        <VALUE><![CDATA[#PRIMEIROPROCESSO:CA:NOME_CHEFIA#]]></VALUE>
        <XPATH><![CDATA[/CARD/FIELDS/FIELD[NAME='NOME_CHEFIA']/VALUE]]></XPATH>
      </FIELD>
      <FIELD type="AdditionalFields" label="NOME_TRAB" source-type="AdditionalFields">
        <TAG><![CDATA[#PRIMEIROPROCESSO:CA:NOME_TRAB#]]></TAG>
        <VALUE><![CDATA[#PRIMEIROPROCESSO:CA:NOME_TRAB#]]></VALUE>
        <XPATH><![CDATA[/CARD/FIELDS/FIELD[NAME='NOME_TRAB']/VALUE]]></XPATH>
      </FIELD>
      <FIELD type="AdditionalFields" label="NORMA" source-type="AdditionalFields">
        <TAG><![CDATA[#PRIMEIROPROCESSO:CA:NORMA#]]></TAG>
        <VALUE><![CDATA[#PRIMEIROPROCESSO:CA:NORMA#]]></VALUE>
        <XPATH><![CDATA[/CARD/FIELDS/FIELD[NAME='NORMA']/VALUE]]></XPATH>
      </FIELD>
      <FIELD type="AdditionalFields" label="NUM_TRAB" source-type="AdditionalFields">
        <TAG><![CDATA[#PRIMEIROPROCESSO:CA:NUM_TRAB#]]></TAG>
        <VALUE><![CDATA[#PRIMEIROPROCESSO:CA:NUM_TRAB#]]></VALUE>
        <XPATH><![CDATA[/CARD/FIELDS/FIELD[NAME='NUM_TRAB']/VALUE]]></XPATH>
      </FIELD>
      <FIELD type="AdditionalFields" label="POLITICA" source-type="AdditionalFields">
        <TAG><![CDATA[#PRIMEIROPROCESSO:CA:POLITICA#]]></TAG>
        <VALUE><![CDATA[#PRIMEIROPROCESSO:CA:POLITICA#]]></VALUE>
        <XPATH><![CDATA[/CARD/FIELDS/FIELD[NAME='POLITICA']/VALUE]]></XPATH>
      </FIELD>
      <FIELD type="AdditionalFields" label="REF_ANE" source-type="AdditionalFields">
        <TAG><![CDATA[#PRIMEIROPROCESSO:CA:REF_ANE#]]></TAG>
        <VALUE><![CDATA[#PRIMEIROPROCESSO:CA:REF_ANE#]]></VALUE>
        <XPATH><![CDATA[/CARD/FIELDS/FIELD[NAME='REF_ANE']/VALUE]]></XPATH>
      </FIELD>
      <FIELD type="AdditionalFields" label="REF_EST" source-type="AdditionalFields">
        <TAG><![CDATA[#PRIMEIROPROCESSO:CA:REF_EST#]]></TAG>
        <VALUE><![CDATA[#PRIMEIROPROCESSO:CA:REF_EST#]]></VALUE>
        <XPATH><![CDATA[/CARD/FIELDS/FIELD[NAME='REF_EST']/VALUE]]></XPATH>
      </FIELD>
      <FIELD type="AdditionalFields" label="REF_MOB_UO" source-type="AdditionalFields">
        <TAG><![CDATA[#PRIMEIROPROCESSO:CA:REF_MOB_UO#]]></TAG>
        <VALUE><![CDATA[#PRIMEIROPROCESSO:CA:REF_MOB_UO#]]></VALUE>
        <XPATH><![CDATA[/CARD/FIELDS/FIELD[NAME='REF_MOB_UO']/VALUE]]></XPATH>
      </FIELD>
      <FIELD type="AdditionalFields" label="REF_PED" source-type="AdditionalFields">
        <TAG><![CDATA[#PRIMEIROPROCESSO:CA:REF_PED#]]></TAG>
        <VALUE><![CDATA[#PRIMEIROPROCESSO:CA:REF_PED#]]></VALUE>
        <XPATH><![CDATA[/CARD/FIELDS/FIELD[NAME='REF_PED']/VALUE]]></XPATH>
      </FIELD>
      <FIELD type="AdditionalFields" label="REF_PROC" source-type="AdditionalFields">
        <TAG><![CDATA[#PRIMEIROPROCESSO:CA:REF_PROC#]]></TAG>
        <VALUE><![CDATA[#PRIMEIROPROCESSO:CA:REF_PROC#]]></VALUE>
        <XPATH><![CDATA[/CARD/FIELDS/FIELD[NAME='REF_PROC']/VALUE]]></XPATH>
      </FIELD>
      <FIELD type="AdditionalFields" label="REF_TP_INQ" source-type="AdditionalFields">
        <TAG><![CDATA[#PRIMEIROPROCESSO:CA:REF_TP_INQ#]]></TAG>
        <VALUE><![CDATA[#PRIMEIROPROCESSO:CA:REF_TP_INQ#]]></VALUE>
        <XPATH><![CDATA[/CARD/FIELDS/FIELD[NAME='REF_TP_INQ']/VALUE]]></XPATH>
      </FIELD>
      <FIELD type="AdditionalFields" label="REF_TP_PRC" source-type="AdditionalFields">
        <TAG><![CDATA[#PRIMEIROPROCESSO:CA:REF_TP_PRC#]]></TAG>
        <VALUE><![CDATA[#PRIMEIROPROCESSO:CA:REF_TP_PRC#]]></VALUE>
        <XPATH><![CDATA[/CARD/FIELDS/FIELD[NAME='REF_TP_PRC']/VALUE]]></XPATH>
      </FIELD>
      <FIELD type="AdditionalFields" label="SIND" source-type="AdditionalFields">
        <TAG><![CDATA[#PRIMEIROPROCESSO:CA:SIND#]]></TAG>
        <VALUE><![CDATA[#PRIMEIROPROCESSO:CA:SIND#]]></VALUE>
        <XPATH><![CDATA[/CARD/FIELDS/FIELD[NAME='SIND']/VALUE]]></XPATH>
      </FIELD>
      <FIELD type="AdditionalFields" label="TP_CT_AC" source-type="AdditionalFields">
        <TAG><![CDATA[#PRIMEIROPROCESSO:CA:TP_CT_AC#]]></TAG>
        <VALUE><![CDATA[#PRIMEIROPROCESSO:CA:TP_CT_AC#]]></VALUE>
        <XPATH><![CDATA[/CARD/FIELDS/FIELD[NAME='TP_CT_AC']/VALUE]]></XPATH>
      </FIELD>
      <FIELD type="AdditionalFields" label="TIPO_DOC" source-type="AdditionalFields">
        <TAG><![CDATA[#PRIMEIROPROCESSO:CA:TIPO_DOC#]]></TAG>
        <VALUE><![CDATA[#PRIMEIROPROCESSO:CA:TIPO_DOC#]]></VALUE>
        <XPATH><![CDATA[/CARD/FIELDS/FIELD[NAME='TIPO_DOC']/VALUE]]></XPATH>
      </FIELD>
      <FIELD type="AdditionalFields" label="TIPO_PROC1" source-type="AdditionalFields">
        <TAG><![CDATA[#PRIMEIROPROCESSO:CA:TIPO_PROC1#]]></TAG>
        <VALUE><![CDATA[#PRIMEIROPROCESSO:CA:TIPO_PROC1#]]></VALUE>
        <XPATH><![CDATA[/CARD/FIELDS/FIELD[NAME='TIPO_PROC1']/VALUE]]></XPATH>
      </FIELD>
      <FIELD type="AdditionalFields" label="TIPO_PROC2" source-type="AdditionalFields">
        <TAG><![CDATA[#PRIMEIROPROCESSO:CA:TIPO_PROC2#]]></TAG>
        <VALUE><![CDATA[#PRIMEIROPROCESSO:CA:TIPO_PROC2#]]></VALUE>
        <XPATH><![CDATA[/CARD/FIELDS/FIELD[NAME='TIPO_PROC2']/VALUE]]></XPATH>
      </FIELD>
      <FIELD type="AdditionalFields" label="TIPO_PROC3" source-type="AdditionalFields">
        <TAG><![CDATA[#PRIMEIROPROCESSO:CA:TIPO_PROC3#]]></TAG>
        <VALUE><![CDATA[#PRIMEIROPROCESSO:CA:TIPO_PROC3#]]></VALUE>
        <XPATH><![CDATA[/CARD/FIELDS/FIELD[NAME='TIPO_PROC3']/VALUE]]></XPATH>
      </FIELD>
      <FIELD type="AdditionalFields" label="TIPO_PROC4" source-type="AdditionalFields">
        <TAG><![CDATA[#PRIMEIROPROCESSO:CA:TIPO_PROC4#]]></TAG>
        <VALUE><![CDATA[#PRIMEIROPROCESSO:CA:TIPO_PROC4#]]></VALUE>
        <XPATH><![CDATA[/CARD/FIELDS/FIELD[NAME='TIPO_PROC4']/VALUE]]></XPATH>
      </FIELD>
      <FIELD type="AdditionalFields" label="TIPO_PROC5" source-type="AdditionalFields">
        <TAG><![CDATA[#PRIMEIROPROCESSO:CA:TIPO_PROC5#]]></TAG>
        <VALUE><![CDATA[#PRIMEIROPROCESSO:CA:TIPO_PROC5#]]></VALUE>
        <XPATH><![CDATA[/CARD/FIELDS/FIELD[NAME='TIPO_PROC5']/VALUE]]></XPATH>
      </FIELD>
      <FIELD type="AdditionalFields" label="TIPO_PROC6" source-type="AdditionalFields">
        <TAG><![CDATA[#PRIMEIROPROCESSO:CA:TIPO_PROC6#]]></TAG>
        <VALUE><![CDATA[#PRIMEIROPROCESSO:CA:TIPO_PROC6#]]></VALUE>
        <XPATH><![CDATA[/CARD/FIELDS/FIELD[NAME='TIPO_PROC6']/VALUE]]></XPATH>
      </FIELD>
      <FIELD type="AdditionalFields" label="UO_TRAB" source-type="AdditionalFields">
        <TAG><![CDATA[#PRIMEIROPROCESSO:CA:UO_TRAB#]]></TAG>
        <VALUE><![CDATA[#PRIMEIROPROCESSO:CA:UO_TRAB#]]></VALUE>
        <XPATH><![CDATA[/CARD/FIELDS/FIELD[NAME='UO_TRAB']/VALUE]]></XPATH>
      </FIELD>
      <FIELD type="AdditionalFields" label="SEP_1" source-type="AdditionalFields">
        <TAG><![CDATA[#PRIMEIROPROCESSO:CA:SEP_1#]]></TAG>
        <VALUE><![CDATA[#PRIMEIROPROCESSO:CA:SEP_1#]]></VALUE>
        <XPATH><![CDATA[/CARD/FIELDS/FIELD[NAME='SEP_1']/VALUE]]></XPATH>
      </FIELD>
      <FIELD type="AdditionalFields" label="SEP_10" source-type="AdditionalFields">
        <TAG><![CDATA[#PRIMEIROPROCESSO:CA:SEP_10#]]></TAG>
        <VALUE><![CDATA[#PRIMEIROPROCESSO:CA:SEP_10#]]></VALUE>
        <XPATH><![CDATA[/CARD/FIELDS/FIELD[NAME='SEP_10']/VALUE]]></XPATH>
      </FIELD>
      <FIELD type="AdditionalFields" label="SEP_11" source-type="AdditionalFields">
        <TAG><![CDATA[#PRIMEIROPROCESSO:CA:SEP_11#]]></TAG>
        <VALUE><![CDATA[#PRIMEIROPROCESSO:CA:SEP_11#]]></VALUE>
        <XPATH><![CDATA[/CARD/FIELDS/FIELD[NAME='SEP_11']/VALUE]]></XPATH>
      </FIELD>
      <FIELD type="AdditionalFields" label="SEP_2" source-type="AdditionalFields">
        <TAG><![CDATA[#PRIMEIROPROCESSO:CA:SEP_2#]]></TAG>
        <VALUE><![CDATA[#PRIMEIROPROCESSO:CA:SEP_2#]]></VALUE>
        <XPATH><![CDATA[/CARD/FIELDS/FIELD[NAME='SEP_2']/VALUE]]></XPATH>
      </FIELD>
      <FIELD type="AdditionalFields" label="SEP_3" source-type="AdditionalFields">
        <TAG><![CDATA[#PRIMEIROPROCESSO:CA:SEP_3#]]></TAG>
        <VALUE><![CDATA[#PRIMEIROPROCESSO:CA:SEP_3#]]></VALUE>
        <XPATH><![CDATA[/CARD/FIELDS/FIELD[NAME='SEP_3']/VALUE]]></XPATH>
      </FIELD>
      <FIELD type="AdditionalFields" label="SEP_4" source-type="AdditionalFields">
        <TAG><![CDATA[#PRIMEIROPROCESSO:CA:SEP_4#]]></TAG>
        <VALUE><![CDATA[#PRIMEIROPROCESSO:CA:SEP_4#]]></VALUE>
        <XPATH><![CDATA[/CARD/FIELDS/FIELD[NAME='SEP_4']/VALUE]]></XPATH>
      </FIELD>
      <FIELD type="AdditionalFields" label="SEP_5" source-type="AdditionalFields">
        <TAG><![CDATA[#PRIMEIROPROCESSO:CA:SEP_5#]]></TAG>
        <VALUE><![CDATA[#PRIMEIROPROCESSO:CA:SEP_5#]]></VALUE>
        <XPATH><![CDATA[/CARD/FIELDS/FIELD[NAME='SEP_5']/VALUE]]></XPATH>
      </FIELD>
      <FIELD type="AdditionalFields" label="SEP_6" source-type="AdditionalFields">
        <TAG><![CDATA[#PRIMEIROPROCESSO:CA:SEP_6#]]></TAG>
        <VALUE><![CDATA[#PRIMEIROPROCESSO:CA:SEP_6#]]></VALUE>
        <XPATH><![CDATA[/CARD/FIELDS/FIELD[NAME='SEP_6']/VALUE]]></XPATH>
      </FIELD>
      <FIELD type="AdditionalFields" label="SEP_7" source-type="AdditionalFields">
        <TAG><![CDATA[#PRIMEIROPROCESSO:CA:SEP_7#]]></TAG>
        <VALUE><![CDATA[#PRIMEIROPROCESSO:CA:SEP_7#]]></VALUE>
        <XPATH><![CDATA[/CARD/FIELDS/FIELD[NAME='SEP_7']/VALUE]]></XPATH>
      </FIELD>
      <FIELD type="AdditionalFields" label="SEP_8" source-type="AdditionalFields">
        <TAG><![CDATA[#PRIMEIROPROCESSO:CA:SEP_8#]]></TAG>
        <VALUE><![CDATA[#PRIMEIROPROCESSO:CA:SEP_8#]]></VALUE>
        <XPATH><![CDATA[/CARD/FIELDS/FIELD[NAME='SEP_8']/VALUE]]></XPATH>
      </FIELD>
      <FIELD type="AdditionalFields" label="SEP_9" source-type="AdditionalFields">
        <TAG><![CDATA[#PRIMEIROPROCESSO:CA:SEP_9#]]></TAG>
        <VALUE><![CDATA[#PRIMEIROPROCESSO:CA:SEP_9#]]></VALUE>
        <XPATH><![CDATA[/CARD/FIELDS/FIELD[NAME='SEP_9']/VALUE]]></XPATH>
      </FIELD>
      <FIELD type="AdditionalFields" label="ESTADO_PAR" source-type="AdditionalFields">
        <TAG><![CDATA[#PRIMEIROPROCESSO:CA:ESTADO_PAR#]]></TAG>
        <VALUE><![CDATA[#PRIMEIROPROCESSO:CA:ESTADO_PAR#]]></VALUE>
        <XPATH><![CDATA[/CARD/FIELDS/FIELD[NAME='ESTADO_PAR']/VALUE]]></XPATH>
      </FIELD>
      <FIELD type="AdditionalFields" label="ANO" source-type="AdditionalFields">
        <TAG><![CDATA[#PRIMEIROPROCESSO:CA:ANO#]]></TAG>
        <VALUE><![CDATA[#PRIMEIROPROCESSO:CA:ANO#]]></VALUE>
        <XPATH><![CDATA[/CARD/FIELDS/FIELD[NAME='ANO']/VALUE]]></XPATH>
      </FIELD>
      <FIELD type="AdditionalFields" label="Url_Destino" source-type="AdditionalFields">
        <TAG><![CDATA[#PRIMEIROPROCESSO:CA:Url_Destino#]]></TAG>
        <VALUE><![CDATA[#PRIMEIROPROCESSO:CA:Url_Destino#]]></VALUE>
        <XPATH><![CDATA[/CARD/FIELDS/FIELD[NAME='Url_Destino']/VALUE]]></XPATH>
      </FIELD>
    </NODE>
  </NODE>
  <!-- Distribution Template With Context -->
  <!-- END: Distribution Template -->
  <!-- BEGIN: Card Context -->
  <NODE label="Registo" type="Card" source-type="CardTemplate" replaceValue="false">
    <FIELD label="Nº de Registo">
      <TAG><![CDATA[#REGISTO:NUMERO#]]></TAG>
      <VALUE><![CDATA[Nº de Registo]]></VALUE>
      <XPATH><![CDATA[/CARD/GENERAL_DATA/cardKeyToString]]></XPATH>
    </FIELD>
    <FIELD label="Código de barras do Nº de Registo" dtype="barcode" barcodetype="code39">
      <TAG><![CDATA[#REGISTO:CODIGOBARRAS#]]></TAG>
      <VALUE>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</VALUE>
      <XPATH><![CDATA[/CARD/GENERAL_DATA/cardKeyToString]]></XPATH>
    </FIELD>
    <FIELD label="Assunto">
      <TAG><![CDATA[#REGISTO:ASSUNTO#]]></TAG>
      <VALUE><![CDATA[Assunto]]></VALUE>
      <XPATH><![CDATA[/CARD/GENERAL_DATA/SUBJECT]]></XPATH>
    </FIELD>
    <FIELD label="Observações">
      <TAG><![CDATA[#REGISTO:OBSERVACOES#]]></TAG>
      <VALUE><![CDATA[Observações]]></VALUE>
      <XPATH><![CDATA[/CARD/GENERAL_DATA/COMMENTS]]></XPATH>
    </FIELD>
    <FIELD label="Data" dtype="D">
      <TAG><![CDATA[#REGISTO:DATA#]]></TAG>
      <VALUE><![CDATA[Data]]></VALUE>
      <XPATH><![CDATA[/CARD/GENERAL_DATA/CREATED_ON]]></XPATH>
    </FIELD>
    <NODE label="Código">
      <FIELD label="Livro">
        <TAG><![CDATA[#REGISTO:CODIGO:LIVRO#]]></TAG>
        <VALUE><![CDATA[Livro]]></VALUE>
        <XPATH><![CDATA[/CARD/GENERAL_DATA/CARD_KEY_COMPOSITE/BOOK_KEY/BookName]]></XPATH>
      </FIELD>
      <FIELD label="Ano">
        <TAG><![CDATA[#REGISTO:CODIGO:ANO#]]></TAG>
        <VALUE><![CDATA[Ano]]></VALUE>
        <XPATH><![CDATA[/CARD/GENERAL_DATA/CARD_KEY_COMPOSITE/Year]]></XPATH>
      </FIELD>
      <FIELD label="Número">
        <TAG><![CDATA[#REGISTO:CODIGO:NUMERO#]]></TAG>
        <VALUE><![CDATA[Número]]></VALUE>
        <XPATH><![CDATA[/CARD/GENERAL_DATA/CARD_KEY_COMPOSITE/Code]]></XPATH>
      </FIELD>
    </NODE>
    <NODE label="Classificação" type="CardClassitication">
      <FIELD label="Descrição">
        <TAG><![CDATA[#REGISTO:CLASSIFICACAO:1:DESCRICAO#]]></TAG>
        <VALUE><![CDATA[Descrição Classificação]]></VALUE>
        <XPATH/>
      </FIELD>
      <FIELD label="Código">
        <TAG><![CDATA[#REGISTO:CLASSIFICACAO:1:CODIGO#]]></TAG>
        <VALUE><![CDATA[Código da Classificação]]></VALUE>
        <XPATH/>
      </FIELD>
    </NODE>
    <NODE label="Processo" type="CardProcess">
      <FIELD label="Código">
        <TAG><![CDATA[#REGISTO:PROCESSO:1:CODIGO#]]></TAG>
        <VALUE><![CDATA[Código do Processo]]></VALUE>
        <XPATH/>
      </FIELD>
      <FIELD label="Assunto">
        <TAG><![CDATA[#REGISTO:PROCESSO:1:ASSUNTO#]]></TAG>
        <VALUE><![CDATA[Assunto do Processo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Custom_string]]></VALUE>
        <XPATH><![CDATA[/CARD/FIELDS/FIELD[NAME='Custom_string']/VALUE]]></XPATH>
      </FIELD>
      <FIELD type="AdditionalFields" label="Custom_data" source-type="AdditionalFields">
        <TAG><![CDATA[#REGISTO:CA:Custom_data#]]></TAG>
        <VALUE><![CDATA[Custom_data]]></VALUE>
        <XPATH><![CDATA[/CARD/FIELDS/FIELD[NAME='Custom_data']/VALUE]]></XPATH>
      </FIELD>
      <FIELD type="AdditionalFields" label="Custom_num" source-type="AdditionalFields">
        <TAG><![CDATA[#REGISTO:CA:Custom_num#]]></TAG>
        <VALUE><![CDATA[Custom_num]]></VALUE>
        <XPATH><![CDATA[/CARD/FIELDS/FIELD[NAME='Custom_num']/VALUE]]></XPATH>
      </FIELD>
      <FIELD type="AdditionalFields" label="Custom_bool" source-type="AdditionalFields">
        <TAG><![CDATA[#REGISTO:CA:Custom_bool#]]></TAG>
        <VALUE><![CDATA[Custom_bool]]></VALUE>
        <XPATH><![CDATA[/CARD/FIELDS/FIELD[NAME='Custom_bool']/VALUE]]></XPATH>
      </FIELD>
      <FIELD type="AdditionalFields" label="Custom_list" source-type="AdditionalFields">
        <TAG><![CDATA[#REGISTO:CA:Custom_list#]]></TAG>
        <VALUE><![CDATA[Custom_list]]></VALUE>
        <XPATH><![CDATA[/CARD/FIELDS/FIELD[NAME='Custom_list']/VALUE]]></XPATH>
      </FIELD>
      <FIELD type="AdditionalFields" label="Nome_remetente" source-type="AdditionalFields">
        <TAG><![CDATA[#REGISTO:CA:Nome_remetente#]]></TAG>
        <VALUE><![CDATA[Nome_remetente]]></VALUE>
        <XPATH><![CDATA[/CARD/FIELDS/FIELD[NAME='Nome_remetente']/VALUE]]></XPATH>
      </FIELD>
      <FIELD type="AdditionalFields" label="Destino_ISP" source-type="AdditionalFields">
        <TAG><![CDATA[#REGISTO:CA:Destino_ISP#]]></TAG>
        <VALUE><![CDATA[Destino_ISP]]></VALUE>
        <XPATH><![CDATA[/CARD/FIELDS/FIELD[NAME='Destino_ISP']/VALUE]]></XPATH>
      </FIELD>
      <FIELD type="AdditionalFields" label="CC_ISP" source-type="AdditionalFields">
        <TAG><![CDATA[#REGISTO:CA:CC_ISP#]]></TAG>
        <VALUE><![CDATA[CC_ISP]]></VALUE>
        <XPATH><![CDATA[/CARD/FIELDS/FIELD[NAME='CC_ISP']/VALUE]]></XPATH>
      </FIELD>
      <FIELD type="AdditionalFields" label="N_Serie" source-type="AdditionalFields">
        <TAG><![CDATA[#REGISTO:CA:N_Serie#]]></TAG>
        <VALUE><![CDATA[N_Serie]]></VALUE>
        <XPATH><![CDATA[/CARD/FIELDS/FIELD[NAME='N_Serie']/VALUE]]></XPATH>
      </FIELD>
      <FIELD type="AdditionalFields" label="Pasta_arquivo" source-type="AdditionalFields">
        <TAG><![CDATA[#REGISTO:CA:Pasta_arquivo#]]></TAG>
        <VALUE><![CDATA[Pasta_arquivo]]></VALUE>
        <XPATH><![CDATA[/CARD/FIELDS/FIELD[NAME='Pasta_arquivo']/VALUE]]></XPATH>
      </FIELD>
      <FIELD type="AdditionalFields" label="N_factura" source-type="AdditionalFields">
        <TAG><![CDATA[#REGISTO:CA:N_factura#]]></TAG>
        <VALUE><![CDATA[N_factura]]></VALUE>
        <XPATH><![CDATA[/CARD/FIELDS/FIELD[NAME='N_factura']/VALUE]]></XPATH>
      </FIELD>
      <FIELD type="AdditionalFields" label="Data_emissao" source-type="AdditionalFields">
        <TAG><![CDATA[#REGISTO:CA:Data_emissao#]]></TAG>
        <VALUE><![CDATA[Data_emissao]]></VALUE>
        <XPATH><![CDATA[/CARD/FIELDS/FIELD[NAME='Data_emissao']/VALUE]]></XPATH>
      </FIELD>
      <FIELD type="AdditionalFields" label="Nome_fornecedor" source-type="AdditionalFields">
        <TAG><![CDATA[#REGISTO:CA:Nome_fornecedor#]]></TAG>
        <VALUE><![CDATA[Nome_fornecedor]]></VALUE>
        <XPATH><![CDATA[/CARD/FIELDS/FIELD[NAME='Nome_fornecedor']/VALUE]]></XPATH>
      </FIELD>
      <FIELD type="AdditionalFields" label="Valor_total" source-type="AdditionalFields">
        <TAG><![CDATA[#REGISTO:CA:Valor_total#]]></TAG>
        <VALUE><![CDATA[Valor_total]]></VALUE>
        <XPATH><![CDATA[/CARD/FIELDS/FIELD[NAME='Valor_total']/VALUE]]></XPATH>
      </FIELD>
      <FIELD type="AdditionalFields" label="Entidade_destin" source-type="AdditionalFields">
        <TAG><![CDATA[#REGISTO:CA:Entidade_destin#]]></TAG>
        <VALUE><![CDATA[Entidade_destin]]></VALUE>
        <XPATH><![CDATA[/CARD/FIELDS/FIELD[NAME='Entidade_destin']/VALUE]]></XPATH>
      </FIELD>
      <FIELD type="AdditionalFields" label="Origem_ISP" source-type="AdditionalFields">
        <TAG><![CDATA[#REGISTO:CA:Origem_ISP#]]></TAG>
        <VALUE><![CDATA[Origem_ISP]]></VALUE>
        <XPATH><![CDATA[/CARD/FIELDS/FIELD[NAME='Origem_ISP']/VALUE]]></XPATH>
      </FIELD>
      <FIELD type="AdditionalFields" label="Tipo_prodservic" source-type="AdditionalFields">
        <TAG><![CDATA[#REGISTO:CA:Tipo_prodservic#]]></TAG>
        <VALUE><![CDATA[Tipo_prodservic]]></VALUE>
        <XPATH><![CDATA[/CARD/FIELDS/FIELD[NAME='Tipo_prodservic']/VALUE]]></XPATH>
      </FIELD>
      <FIELD type="AdditionalFields" label="Nome_orgaocomun" source-type="AdditionalFields">
        <TAG><![CDATA[#REGISTO:CA:Nome_orgaocomun#]]></TAG>
        <VALUE><![CDATA[Nome_orgaocomun]]></VALUE>
        <XPATH><![CDATA[/CARD/FIELDS/FIELD[NAME='Nome_orgaocomun']/VALUE]]></XPATH>
      </FIELD>
      <FIELD type="AdditionalFields" label="Tipo_Notinf" source-type="AdditionalFields">
        <TAG><![CDATA[#REGISTO:CA:Tipo_Notinf#]]></TAG>
        <VALUE><![CDATA[Tipo_Notinf]]></VALUE>
        <XPATH><![CDATA[/CARD/FIELDS/FIELD[NAME='Tipo_Notinf']/VALUE]]></XPATH>
      </FIELD>
      <FIELD type="AdditionalFields" label="Data_conf" source-type="AdditionalFields">
        <TAG><![CDATA[#REGISTO:CA:Data_conf#]]></TAG>
        <VALUE><![CDATA[Data_conf]]></VALUE>
        <XPATH><![CDATA[/CARD/FIELDS/FIELD[NAME='Data_conf']/VALUE]]></XPATH>
      </FIELD>
      <FIELD type="AdditionalFields" label="Local_conf" source-type="AdditionalFields">
        <TAG><![CDATA[#REGISTO:CA:Local_conf#]]></TAG>
        <VALUE><![CDATA[Local_conf]]></VALUE>
        <XPATH><![CDATA[/CARD/FIELDS/FIELD[NAME='Local_conf']/VALUE]]></XPATH>
      </FIELD>
      <FIELD type="AdditionalFields" label="Tipo_evento" source-type="AdditionalFields">
        <TAG><![CDATA[#REGISTO:CA:Tipo_evento#]]></TAG>
        <VALUE><![CDATA[Tipo_evento]]></VALUE>
        <XPATH><![CDATA[/CARD/FIELDS/FIELD[NAME='Tipo_evento']/VALUE]]></XPATH>
      </FIELD>
      <FIELD type="AdditionalFields" label="Local_evento" source-type="AdditionalFields">
        <TAG><![CDATA[#REGISTO:CA:Local_evento#]]></TAG>
        <VALUE><![CDATA[Local_evento]]></VALUE>
        <XPATH><![CDATA[/CARD/FIELDS/FIELD[NAME='Local_evento']/VALUE]]></XPATH>
      </FIELD>
      <FIELD type="AdditionalFields" label="Data_aberevento" source-type="AdditionalFields">
        <TAG><![CDATA[#REGISTO:CA:Data_aberevento#]]></TAG>
        <VALUE><![CDATA[Data_aberevento]]></VALUE>
        <XPATH><![CDATA[/CARD/FIELDS/FIELD[NAME='Data_aberevento']/VALUE]]></XPATH>
      </FIELD>
      <FIELD type="AdditionalFields" label="Data_fimevento" source-type="AdditionalFields">
        <TAG><![CDATA[#REGISTO:CA:Data_fimevento#]]></TAG>
        <VALUE><![CDATA[Data_fimevento]]></VALUE>
        <XPATH><![CDATA[/CARD/FIELDS/FIELD[NAME='Data_fimevento']/VALUE]]></XPATH>
      </FIELD>
      <FIELD type="AdditionalFields" label="tipo_fluxo" source-type="AdditionalFields">
        <TAG><![CDATA[#REGISTO:CA:tipo_fluxo#]]></TAG>
        <VALUE><![CDATA[tipo_fluxo]]></VALUE>
        <XPATH><![CDATA[/CARD/FIELDS/FIELD[NAME='tipo_fluxo']/VALUE]]></XPATH>
      </FIELD>
      <FIELD type="AdditionalFields" label="Referencia_ISP" source-type="AdditionalFields">
        <TAG><![CDATA[#REGISTO:CA:Referencia_ISP#]]></TAG>
        <VALUE><![CDATA[Referencia_ISP]]></VALUE>
        <XPATH><![CDATA[/CARD/FIELDS/FIELD[NAME='Referencia_ISP']/VALUE]]></XPATH>
      </FIELD>
      <FIELD type="AdditionalFields" label="PID" source-type="AdditionalFields">
        <TAG><![CDATA[#REGISTO:CA:PID#]]></TAG>
        <VALUE><![CDATA[PID]]></VALUE>
        <XPATH><![CDATA[/CARD/FIELDS/FIELD[NAME='PID']/VALUE]]></XPATH>
      </FIELD>
      <FIELD type="AdditionalFields" label="Tipo_documento" source-type="AdditionalFields">
        <TAG><![CDATA[#REGISTO:CA:Tipo_documento#]]></TAG>
        <VALUE><![CDATA[Tipo_documento]]></VALUE>
        <XPATH><![CDATA[/CARD/FIELDS/FIELD[NAME='Tipo_documento']/VALUE]]></XPATH>
      </FIELD>
      <FIELD type="AdditionalFields" label="DIGITALIZ_POR" source-type="AdditionalFields">
        <TAG><![CDATA[#REGISTO:CA:DIGITALIZ_POR#]]></TAG>
        <VALUE><![CDATA[DIGITALIZ_POR]]></VALUE>
        <XPATH><![CDATA[/CARD/FIELDS/FIELD[NAME='DIGITALIZ_POR']/VALUE]]></XPATH>
      </FIELD>
      <FIELD type="AdditionalFields" label="VALIDADO_POR" source-type="AdditionalFields">
        <TAG><![CDATA[#REGISTO:CA:VALIDADO_POR#]]></TAG>
        <VALUE><![CDATA[VALIDADO_POR]]></VALUE>
        <XPATH><![CDATA[/CARD/FIELDS/FIELD[NAME='VALIDADO_POR']/VALUE]]></XPATH>
      </FIELD>
      <FIELD type="AdditionalFields" label="DATA_DIGITALIZ" source-type="AdditionalFields">
        <TAG><![CDATA[#REGISTO:CA:DATA_DIGITALIZ#]]></TAG>
        <VALUE><![CDATA[DATA_DIGITALIZ]]></VALUE>
        <XPATH><![CDATA[/CARD/FIELDS/FIELD[NAME='DATA_DIGITALIZ']/VALUE]]></XPATH>
      </FIELD>
      <FIELD type="AdditionalFields" label="DATA_VALIDACAO" source-type="AdditionalFields">
        <TAG><![CDATA[#REGISTO:CA:DATA_VALIDACAO#]]></TAG>
        <VALUE><![CDATA[DATA_VALIDACAO]]></VALUE>
        <XPATH><![CDATA[/CARD/FIELDS/FIELD[NAME='DATA_VALIDACAO']/VALUE]]></XPATH>
      </FIELD>
      <FIELD type="AdditionalFields" label="Documento_DCC" source-type="AdditionalFields">
        <TAG><![CDATA[#REGISTO:CA:Documento_DCC#]]></TAG>
        <VALUE><![CDATA[Documento_DCC]]></VALUE>
        <XPATH><![CDATA[/CARD/FIELDS/FIELD[NAME='Documento_DCC']/VALUE]]></XPATH>
      </FIELD>
      <FIELD type="AdditionalFields" label="Ent_Processos" source-type="AdditionalFields">
        <TAG><![CDATA[#REGISTO:CA:Ent_Processos#]]></TAG>
        <VALUE><![CDATA[Ent_Processos]]></VALUE>
        <XPATH><![CDATA[/CARD/FIELDS/FIELD[NAME='Ent_Processos']/VALUE]]></XPATH>
      </FIELD>
      <FIELD type="AdditionalFields" label="Nome_entidade" source-type="AdditionalFields">
        <TAG><![CDATA[#REGISTO:CA:Nome_entidade#]]></TAG>
        <VALUE><![CDATA[Nome_entidade]]></VALUE>
        <XPATH><![CDATA[/CARD/FIELDS/FIELD[NAME='Nome_entidade']/VALUE]]></XPATH>
      </FIELD>
      <FIELD type="AdditionalFields" label="Data_pedido" source-type="AdditionalFields">
        <TAG><![CDATA[#REGISTO:CA:Data_pedido#]]></TAG>
        <VALUE><![CDATA[Data_pedido]]></VALUE>
        <XPATH><![CDATA[/CARD/FIELDS/FIELD[NAME='Data_pedido']/VALUE]]></XPATH>
      </FIELD>
      <FIELD type="AdditionalFields" label="Tipo_distrib" source-type="AdditionalFields">
        <TAG><![CDATA[#REGISTO:CA:Tipo_distrib#]]></TAG>
        <VALUE><![CDATA[Tipo_distrib]]></VALUE>
        <XPATH><![CDATA[/CARD/FIELDS/FIELD[NAME='Tipo_distrib']/VALUE]]></XPATH>
      </FIELD>
      <FIELD type="AdditionalFields" label="Tipo_destinatar" source-type="AdditionalFields">
        <TAG><![CDATA[#REGISTO:CA:Tipo_destinatar#]]></TAG>
        <VALUE><![CDATA[Tipo_destinatar]]></VALUE>
        <XPATH><![CDATA[/CARD/FIELDS/FIELD[NAME='Tipo_destinatar']/VALUE]]></XPATH>
      </FIELD>
      <FIELD type="AdditionalFields" label="N_doc_distrib" source-type="AdditionalFields">
        <TAG><![CDATA[#REGISTO:CA:N_doc_distrib#]]></TAG>
        <VALUE><![CDATA[N_doc_distrib]]></VALUE>
        <XPATH><![CDATA[/CARD/FIELDS/FIELD[NAME='N_doc_distrib']/VALUE]]></XPATH>
      </FIELD>
      <FIELD type="AdditionalFields" label="Data_distrib" source-type="AdditionalFields">
        <TAG><![CDATA[#REGISTO:CA:Data_distrib#]]></TAG>
        <VALUE><![CDATA[Data_distrib]]></VALUE>
        <XPATH><![CDATA[/CARD/FIELDS/FIELD[NAME='Data_distrib']/VALUE]]></XPATH>
      </FIELD>
      <FIELD type="AdditionalFields" label="Morada_remetent" source-type="AdditionalFields">
        <TAG><![CDATA[#REGISTO:CA:Morada_remetent#]]></TAG>
        <VALUE><![CDATA[Morada_remetent]]></VALUE>
        <XPATH><![CDATA[/CARD/FIELDS/FIELD[NAME='Morada_remetent']/VALUE]]></XPATH>
      </FIELD>
      <FIELD type="AdditionalFields" label="Codigo_Postal_3" source-type="AdditionalFields">
        <TAG><![CDATA[#REGISTO:CA:Codigo_Postal_3#]]></TAG>
        <VALUE><![CDATA[Codigo_Postal_3]]></VALUE>
        <XPATH><![CDATA[/CARD/FIELDS/FIELD[NAME='Codigo_Postal_3']/VALUE]]></XPATH>
      </FIELD>
      <FIELD type="AdditionalFields" label="Codigo_Postal_4" source-type="AdditionalFields">
        <TAG><![CDATA[#REGISTO:CA:Codigo_Postal_4#]]></TAG>
        <VALUE><![CDATA[Codigo_Postal_4]]></VALUE>
        <XPATH><![CDATA[/CARD/FIELDS/FIELD[NAME='Codigo_Postal_4']/VALUE]]></XPATH>
      </FIELD>
      <FIELD type="AdditionalFields" label="Localidade" source-type="AdditionalFields">
        <TAG><![CDATA[#REGISTO:CA:Localidade#]]></TAG>
        <VALUE><![CDATA[Localidade]]></VALUE>
        <XPATH><![CDATA[/CARD/FIELDS/FIELD[NAME='Localidade']/VALUE]]></XPATH>
      </FIELD>
      <FIELD type="AdditionalFields" label="Nom_Entidade" source-type="AdditionalFields">
        <TAG><![CDATA[#REGISTO:CA:Nom_Entidade#]]></TAG>
        <VALUE><![CDATA[Nom_Entidade]]></VALUE>
        <XPATH><![CDATA[/CARD/FIELDS/FIELD[NAME='Nom_Entidade']/VALUE]]></XPATH>
      </FIELD>
      <FIELD type="AdditionalFields" label="Area" source-type="AdditionalFields">
        <TAG><![CDATA[#REGISTO:CA:Area#]]></TAG>
        <VALUE><![CDATA[Area]]></VALUE>
        <XPATH><![CDATA[/CARD/FIELDS/FIELD[NAME='Area']/VALUE]]></XPATH>
      </FIELD>
      <FIELD type="AdditionalFields" label="Autor" source-type="AdditionalFields">
        <TAG><![CDATA[#REGISTO:CA:Autor#]]></TAG>
        <VALUE><![CDATA[Autor]]></VALUE>
        <XPATH><![CDATA[/CARD/FIELDS/FIELD[NAME='Autor']/VALUE]]></XPATH>
      </FIELD>
      <FIELD type="AdditionalFields" label="Colaborador" source-type="AdditionalFields">
        <TAG><![CDATA[#REGISTO:CA:Colaborador#]]></TAG>
        <VALUE><![CDATA[Colaborador]]></VALUE>
        <XPATH><![CDATA[/CARD/FIELDS/FIELD[NAME='Colaborador']/VALUE]]></XPATH>
      </FIELD>
      <FIELD type="AdditionalFields" label="UO" source-type="AdditionalFields">
        <TAG><![CDATA[#REGISTO:CA:UO#]]></TAG>
        <VALUE><![CDATA[UO]]></VALUE>
        <XPATH><![CDATA[/CARD/FIELDS/FIELD[NAME='UO']/VALUE]]></XPATH>
      </FIELD>
      <FIELD type="AdditionalFields" label="Coordenador" source-type="AdditionalFields">
        <TAG><![CDATA[#REGISTO:CA:Coordenador#]]></TAG>
        <VALUE><![CDATA[Coordenador]]></VALUE>
        <XPATH><![CDATA[/CARD/FIELDS/FIELD[NAME='Coordenador']/VALUE]]></XPATH>
      </FIELD>
      <FIELD type="AdditionalFields" label="Coordenador_G" source-type="AdditionalFields">
        <TAG><![CDATA[#REGISTO:CA:Coordenador_G#]]></TAG>
        <VALUE><![CDATA[Coordenador_G]]></VALUE>
        <XPATH><![CDATA[/CARD/FIELDS/FIELD[NAME='Coordenador_G']/VALUE]]></XPATH>
      </FIELD>
      <FIELD type="AdditionalFields" label="Data_Reuniao" source-type="AdditionalFields">
        <TAG><![CDATA[#REGISTO:CA:Data_Reuniao#]]></TAG>
        <VALUE><![CDATA[Data_Reuniao]]></VALUE>
        <XPATH><![CDATA[/CARD/FIELDS/FIELD[NAME='Data_Reuniao']/VALUE]]></XPATH>
      </FIELD>
      <FIELD type="AdditionalFields" label="Desig_Public" source-type="AdditionalFields">
        <TAG><![CDATA[#REGISTO:CA:Desig_Public#]]></TAG>
        <VALUE><![CDATA[Desig_Public]]></VALUE>
        <XPATH><![CDATA[/CARD/FIELDS/FIELD[NAME='Desig_Public']/VALUE]]></XPATH>
      </FIELD>
      <FIELD type="AdditionalFields" label="Distribuicao" source-type="AdditionalFields">
        <TAG><![CDATA[#REGISTO:CA:Distribuicao#]]></TAG>
        <VALUE><![CDATA[Distribuicao]]></VALUE>
        <XPATH><![CDATA[/CARD/FIELDS/FIELD[NAME='Distribuicao']/VALUE]]></XPATH>
      </FIELD>
      <FIELD type="AdditionalFields" label="Local" source-type="AdditionalFields">
        <TAG><![CDATA[#REGISTO:CA:Local#]]></TAG>
        <VALUE><![CDATA[Local]]></VALUE>
        <XPATH><![CDATA[/CARD/FIELDS/FIELD[NAME='Local']/VALUE]]></XPATH>
      </FIELD>
      <FIELD type="AdditionalFields" label="N_Circular" source-type="AdditionalFields">
        <TAG><![CDATA[#REGISTO:CA:N_Circular#]]></TAG>
        <VALUE><![CDATA[N_Circular]]></VALUE>
        <XPATH><![CDATA[/CARD/FIELDS/FIELD[NAME='N_Circular']/VALUE]]></XPATH>
      </FIELD>
      <FIELD type="AdditionalFields" label="N_Con_Pub" source-type="AdditionalFields">
        <TAG><![CDATA[#REGISTO:CA:N_Con_Pub#]]></TAG>
        <VALUE><![CDATA[N_Con_Pub]]></VALUE>
        <XPATH><![CDATA[/CARD/FIELDS/FIELD[NAME='N_Con_Pub']/VALUE]]></XPATH>
      </FIELD>
      <FIELD type="AdditionalFields" label="N_N_Regulam" source-type="AdditionalFields">
        <TAG><![CDATA[#REGISTO:CA:N_N_Regulam#]]></TAG>
        <VALUE><![CDATA[N_N_Regulam]]></VALUE>
        <XPATH><![CDATA[/CARD/FIELDS/FIELD[NAME='N_N_Regulam']/VALUE]]></XPATH>
      </FIELD>
      <FIELD type="AdditionalFields" label="Num_P_Leg" source-type="AdditionalFields">
        <TAG><![CDATA[#REGISTO:CA:Num_P_Leg#]]></TAG>
        <VALUE><![CDATA[Num_P_Leg]]></VALUE>
        <XPATH><![CDATA[/CARD/FIELDS/FIELD[NAME='Num_P_Leg']/VALUE]]></XPATH>
      </FIELD>
      <FIELD type="AdditionalFields" label="Num_Processo" source-type="AdditionalFields">
        <TAG><![CDATA[#REGISTO:CA:Num_Processo#]]></TAG>
        <VALUE><![CDATA[Num_Processo]]></VALUE>
        <XPATH><![CDATA[/CARD/FIELDS/FIELD[NAME='Num_Processo']/VALUE]]></XPATH>
      </FIELD>
      <FIELD type="AdditionalFields" label="Num_Ref_Viag" source-type="AdditionalFields">
        <TAG><![CDATA[#REGISTO:CA:Num_Ref_Viag#]]></TAG>
        <VALUE><![CDATA[Num_Ref_Viag]]></VALUE>
        <XPATH><![CDATA[/CARD/FIELDS/FIELD[NAME='Num_Ref_Viag']/VALUE]]></XPATH>
      </FIELD>
      <FIELD type="AdditionalFields" label="Ord_Jur_C" source-type="AdditionalFields">
        <TAG><![CDATA[#REGISTO:CA:Ord_Jur_C#]]></TAG>
        <VALUE><![CDATA[Ord_Jur_C]]></VALUE>
        <XPATH><![CDATA[/CARD/FIELDS/FIELD[NAME='Ord_Jur_C']/VALUE]]></XPATH>
      </FIELD>
      <FIELD type="AdditionalFields" label="Origem" source-type="AdditionalFields">
        <TAG><![CDATA[#REGISTO:CA:Origem#]]></TAG>
        <VALUE><![CDATA[Origem]]></VALUE>
        <XPATH><![CDATA[/CARD/FIELDS/FIELD[NAME='Origem']/VALUE]]></XPATH>
      </FIELD>
      <FIELD type="AdditionalFields" label="Partes" source-type="AdditionalFields">
        <TAG><![CDATA[#REGISTO:CA:Partes#]]></TAG>
        <VALUE><![CDATA[Partes]]></VALUE>
        <XPATH><![CDATA[/CARD/FIELDS/FIELD[NAME='Partes']/VALUE]]></XPATH>
      </FIELD>
      <FIELD type="AdditionalFields" label="Proc_Compl" source-type="AdditionalFields">
        <TAG><![CDATA[#REGISTO:CA:Proc_Compl#]]></TAG>
        <VALUE><![CDATA[Proc_Compl]]></VALUE>
        <XPATH><![CDATA[/CARD/FIELDS/FIELD[NAME='Proc_Compl']/VALUE]]></XPATH>
      </FIELD>
      <FIELD type="AdditionalFields" label="Ramo" source-type="AdditionalFields">
        <TAG><![CDATA[#REGISTO:CA:Ramo#]]></TAG>
        <VALUE><![CDATA[Ramo]]></VALUE>
        <XPATH><![CDATA[/CARD/FIELDS/FIELD[NAME='Ramo']/VALUE]]></XPATH>
      </FIELD>
      <FIELD type="AdditionalFields" label="Ref_Carta" source-type="AdditionalFields">
        <TAG><![CDATA[#REGISTO:CA:Ref_Carta#]]></TAG>
        <VALUE><![CDATA[Ref_Carta]]></VALUE>
        <XPATH><![CDATA[/CARD/FIELDS/FIELD[NAME='Ref_Carta']/VALUE]]></XPATH>
      </FIELD>
      <FIELD type="AdditionalFields" label="Ref_Int" source-type="AdditionalFields">
        <TAG><![CDATA[#REGISTO:CA:Ref_Int#]]></TAG>
        <VALUE><![CDATA[Ref_Int]]></VALUE>
        <XPATH><![CDATA[/CARD/FIELDS/FIELD[NAME='Ref_Int']/VALUE]]></XPATH>
      </FIELD>
      <FIELD type="AdditionalFields" label="Relator" source-type="AdditionalFields">
        <TAG><![CDATA[#REGISTO:CA:Relator#]]></TAG>
        <VALUE><![CDATA[Relator]]></VALUE>
        <XPATH><![CDATA[/CARD/FIELDS/FIELD[NAME='Relator']/VALUE]]></XPATH>
      </FIELD>
      <FIELD type="AdditionalFields" label="Resp_Equipa_DCM" source-type="AdditionalFields">
        <TAG><![CDATA[#REGISTO:CA:Resp_Equipa_DCM#]]></TAG>
        <VALUE><![CDATA[Resp_Equipa_DCM]]></VALUE>
        <XPATH><![CDATA[/CARD/FIELDS/FIELD[NAME='Resp_Equipa_DCM']/VALUE]]></XPATH>
      </FIELD>
      <FIELD type="AdditionalFields" label="Resultado" source-type="AdditionalFields">
        <TAG><![CDATA[#REGISTO:CA:Resultado#]]></TAG>
        <VALUE><![CDATA[Resultado]]></VALUE>
        <XPATH><![CDATA[/CARD/FIELDS/FIELD[NAME='Resultado']/VALUE]]></XPATH>
      </FIELD>
      <FIELD type="AdditionalFields" label="Seccao" source-type="AdditionalFields">
        <TAG><![CDATA[#REGISTO:CA:Seccao#]]></TAG>
        <VALUE><![CDATA[Seccao]]></VALUE>
        <XPATH><![CDATA[/CARD/FIELDS/FIELD[NAME='Seccao']/VALUE]]></XPATH>
      </FIELD>
      <FIELD type="AdditionalFields" label="Tema" source-type="AdditionalFields">
        <TAG><![CDATA[#REGISTO:CA:Tema#]]></TAG>
        <VALUE><![CDATA[Tema]]></VALUE>
        <XPATH><![CDATA[/CARD/FIELDS/FIELD[NAME='Tema']/VALUE]]></XPATH>
      </FIELD>
      <FIELD type="AdditionalFields" label="Tipo_Reuniao" source-type="AdditionalFields">
        <TAG><![CDATA[#REGISTO:CA:Tipo_Reuniao#]]></TAG>
        <VALUE><![CDATA[Tipo_Reuniao]]></VALUE>
        <XPATH><![CDATA[/CARD/FIELDS/FIELD[NAME='Tipo_Reuniao']/VALUE]]></XPATH>
      </FIELD>
      <FIELD type="AdditionalFields" label="Tipologia" source-type="AdditionalFields">
        <TAG><![CDATA[#REGISTO:CA:Tipologia#]]></TAG>
        <VALUE><![CDATA[Tipologia]]></VALUE>
        <XPATH><![CDATA[/CARD/FIELDS/FIELD[NAME='Tipologia']/VALUE]]></XPATH>
      </FIELD>
      <FIELD type="AdditionalFields" label="Tribunal" source-type="AdditionalFields">
        <TAG><![CDATA[#REGISTO:CA:Tribunal#]]></TAG>
        <VALUE><![CDATA[Tribunal]]></VALUE>
        <XPATH><![CDATA[/CARD/FIELDS/FIELD[NAME='Tribunal']/VALUE]]></XPATH>
      </FIELD>
      <FIELD type="AdditionalFields" label="Equipa_DSS" source-type="AdditionalFields">
        <TAG><![CDATA[#REGISTO:CA:Equipa_DSS#]]></TAG>
        <VALUE><![CDATA[Equipa_DSS]]></VALUE>
        <XPATH><![CDATA[/CARD/FIELDS/FIELD[NAME='Equipa_DSS']/VALUE]]></XPATH>
      </FIELD>
      <FIELD type="AdditionalFields" label="Equipa_DSF" source-type="AdditionalFields">
        <TAG><![CDATA[#REGISTO:CA:Equipa_DSF#]]></TAG>
        <VALUE><![CDATA[Equipa_DSF]]></VALUE>
        <XPATH><![CDATA[/CARD/FIELDS/FIELD[NAME='Equipa_DSF']/VALUE]]></XPATH>
      </FIELD>
      <FIELD type="AdditionalFields" label="Equipa_DCM" source-type="AdditionalFields">
        <TAG><![CDATA[#REGISTO:CA:Equipa_DCM#]]></TAG>
        <VALUE><![CDATA[Equipa_DCM]]></VALUE>
        <XPATH><![CDATA[/CARD/FIELDS/FIELD[NAME='Equipa_DCM']/VALUE]]></XPATH>
      </FIELD>
      <FIELD type="AdditionalFields" label="Resp_Equipa_DSS" source-type="AdditionalFields">
        <TAG><![CDATA[#REGISTO:CA:Resp_Equipa_DSS#]]></TAG>
        <VALUE><![CDATA[Resp_Equipa_DSS]]></VALUE>
        <XPATH><![CDATA[/CARD/FIELDS/FIELD[NAME='Resp_Equipa_DSS']/VALUE]]></XPATH>
      </FIELD>
      <FIELD type="AdditionalFields" label="Resp_Equipa_DSF" source-type="AdditionalFields">
        <TAG><![CDATA[#REGISTO:CA:Resp_Equipa_DSF#]]></TAG>
        <VALUE><![CDATA[Resp_Equipa_DSF]]></VALUE>
        <XPATH><![CDATA[/CARD/FIELDS/FIELD[NAME='Resp_Equipa_DSF']/VALUE]]></XPATH>
      </FIELD>
      <FIELD type="AdditionalFields" label="Ent_Nomes" source-type="AdditionalFields">
        <TAG><![CDATA[#REGISTO:CA:Ent_Nomes#]]></TAG>
        <VALUE><![CDATA[Ent_Nomes]]></VALUE>
        <XPATH><![CDATA[/CARD/FIELDS/FIELD[NAME='Ent_Nomes']/VALUE]]></XPATH>
      </FIELD>
      <FIELD type="AdditionalFields" label="Ent_Codigos" source-type="AdditionalFields">
        <TAG><![CDATA[#REGISTO:CA:Ent_Codigos#]]></TAG>
        <VALUE><![CDATA[Ent_Codigos]]></VALUE>
        <XPATH><![CDATA[/CARD/FIELDS/FIELD[NAME='Ent_Codigos']/VALUE]]></XPATH>
      </FIELD>
      <FIELD type="AdditionalFields" label="Atrib_Equipa" source-type="AdditionalFields">
        <TAG><![CDATA[#REGISTO:CA:Atrib_Equipa#]]></TAG>
        <VALUE><![CDATA[Atrib_Equipa]]></VALUE>
        <XPATH><![CDATA[/CARD/FIELDS/FIELD[NAME='Atrib_Equipa']/VALUE]]></XPATH>
      </FIELD>
      <FIELD type="AdditionalFields" label="Gestor" source-type="AdditionalFields">
        <TAG><![CDATA[#REGISTO:CA:Gestor#]]></TAG>
        <VALUE><![CDATA[Gestor]]></VALUE>
        <XPATH><![CDATA[/CARD/FIELDS/FIELD[NAME='Gestor']/VALUE]]></XPATH>
      </FIELD>
      <FIELD type="AdditionalFields" label="Gestor2" source-type="AdditionalFields">
        <TAG><![CDATA[#REGISTO:CA:Gestor2#]]></TAG>
        <VALUE><![CDATA[Gestor2]]></VALUE>
        <XPATH><![CDATA[/CARD/FIELDS/FIELD[NAME='Gestor2']/VALUE]]></XPATH>
      </FIELD>
      <FIELD type="AdditionalFields" label="Origem_Exterior" source-type="AdditionalFields">
        <TAG><![CDATA[#REGISTO:CA:Origem_Exterior#]]></TAG>
        <VALUE><![CDATA[Origem_Exterior]]></VALUE>
        <XPATH><![CDATA[/CARD/FIELDS/FIELD[NAME='Origem_Exterior']/VALUE]]></XPATH>
      </FIELD>
      <FIELD type="AdditionalFields" label="OrigemDJU" source-type="AdditionalFields">
        <TAG><![CDATA[#REGISTO:CA:OrigemDJU#]]></TAG>
        <VALUE><![CDATA[OrigemDJU]]></VALUE>
        <XPATH><![CDATA[/CARD/FIELDS/FIELD[NAME='OrigemDJU']/VALUE]]></XPATH>
      </FIELD>
      <FIELD type="AdditionalFields" label="Codigo" source-type="AdditionalFields">
        <TAG><![CDATA[#REGISTO:CA:Codigo#]]></TAG>
        <VALUE><![CDATA[Codigo]]></VALUE>
        <XPATH><![CDATA[/CARD/FIELDS/FIELD[NAME='Codigo']/VALUE]]></XPATH>
      </FIELD>
      <FIELD type="AdditionalFields" label="NivelPrioridade" source-type="AdditionalFields">
        <TAG><![CDATA[#REGISTO:CA:NivelPrioridade#]]></TAG>
        <VALUE><![CDATA[NivelPrioridade]]></VALUE>
        <XPATH><![CDATA[/CARD/FIELDS/FIELD[NAME='NivelPrioridade']/VALUE]]></XPATH>
      </FIELD>
      <FIELD type="AdditionalFields" label="Estado_DJU" source-type="AdditionalFields">
        <TAG><![CDATA[#REGISTO:CA:Estado_DJU#]]></TAG>
        <VALUE><![CDATA[Estado_DJU]]></VALUE>
        <XPATH><![CDATA[/CARD/FIELDS/FIELD[NAME='Estado_DJU']/VALUE]]></XPATH>
      </FIELD>
      <FIELD type="AdditionalFields" label="Data_instaur" source-type="AdditionalFields">
        <TAG><![CDATA[#REGISTO:CA:Data_instaur#]]></TAG>
        <VALUE><![CDATA[Data_instaur]]></VALUE>
        <XPATH><![CDATA[/CARD/FIELDS/FIELD[NAME='Data_instaur']/VALUE]]></XPATH>
      </FIELD>
      <FIELD type="AdditionalFields" label="Data_Conclusao" source-type="AdditionalFields">
        <TAG><![CDATA[#REGISTO:CA:Data_Conclusao#]]></TAG>
        <VALUE><![CDATA[Data_Conclusao]]></VALUE>
        <XPATH><![CDATA[/CARD/FIELDS/FIELD[NAME='Data_Conclusao']/VALUE]]></XPATH>
      </FIELD>
      <FIELD type="AdditionalFields" label="N_aut_notícia" source-type="AdditionalFields">
        <TAG><![CDATA[#REGISTO:CA:N_aut_notícia#]]></TAG>
        <VALUE><![CDATA[N_aut_notícia]]></VALUE>
        <XPATH><![CDATA[/CARD/FIELDS/FIELD[NAME='N_aut_notícia']/VALUE]]></XPATH>
      </FIELD>
      <FIELD type="AdditionalFields" label="Artigo_Violado" source-type="AdditionalFields">
        <TAG><![CDATA[#REGISTO:CA:Artigo_Violado#]]></TAG>
        <VALUE><![CDATA[Artigo_Violado]]></VALUE>
        <XPATH><![CDATA[/CARD/FIELDS/FIELD[NAME='Artigo_Violado']/VALUE]]></XPATH>
      </FIELD>
      <FIELD type="AdditionalFields" label="N_Art_Violado" source-type="AdditionalFields">
        <TAG><![CDATA[#REGISTO:CA:N_Art_Violado#]]></TAG>
        <VALUE><![CDATA[N_Art_Violado]]></VALUE>
        <XPATH><![CDATA[/CARD/FIELDS/FIELD[NAME='N_Art_Violado']/VALUE]]></XPATH>
      </FIELD>
      <FIELD type="AdditionalFields" label="Al_Art_Violado" source-type="AdditionalFields">
        <TAG><![CDATA[#REGISTO:CA:Al_Art_Violado#]]></TAG>
        <VALUE><![CDATA[Al_Art_Violado]]></VALUE>
        <XPATH><![CDATA[/CARD/FIELDS/FIELD[NAME='Al_Art_Violado']/VALUE]]></XPATH>
      </FIELD>
      <FIELD type="AdditionalFields" label="Sub_Art_Violado" source-type="AdditionalFields">
        <TAG><![CDATA[#REGISTO:CA:Sub_Art_Violado#]]></TAG>
        <VALUE><![CDATA[Sub_Art_Violado]]></VALUE>
        <XPATH><![CDATA[/CARD/FIELDS/FIELD[NAME='Sub_Art_Violado']/VALUE]]></XPATH>
      </FIELD>
      <FIELD type="AdditionalFields" label="Sancao_Prevista" source-type="AdditionalFields">
        <TAG><![CDATA[#REGISTO:CA:Sancao_Prevista#]]></TAG>
        <VALUE><![CDATA[Sancao_Prevista]]></VALUE>
        <XPATH><![CDATA[/CARD/FIELDS/FIELD[NAME='Sancao_Prevista']/VALUE]]></XPATH>
      </FIELD>
      <FIELD type="AdditionalFields" label="N_Sanc_Prevista" source-type="AdditionalFields">
        <TAG><![CDATA[#REGISTO:CA:N_Sanc_Prevista#]]></TAG>
        <VALUE><![CDATA[N_Sanc_Prevista]]></VALUE>
        <XPATH><![CDATA[/CARD/FIELDS/FIELD[NAME='N_Sanc_Prevista']/VALUE]]></XPATH>
      </FIELD>
      <FIELD type="AdditionalFields" label="Data_Apr_Defesa" source-type="AdditionalFields">
        <TAG><![CDATA[#REGISTO:CA:Data_Apr_Defesa#]]></TAG>
        <VALUE><![CDATA[Data_Apr_Defesa]]></VALUE>
        <XPATH><![CDATA[/CARD/FIELDS/FIELD[NAME='Data_Apr_Defesa']/VALUE]]></XPATH>
      </FIELD>
      <FIELD type="AdditionalFields" label="Data_Decisao" source-type="AdditionalFields">
        <TAG><![CDATA[#REGISTO:CA:Data_Decisao#]]></TAG>
        <VALUE><![CDATA[Data_Decisao]]></VALUE>
        <XPATH><![CDATA[/CARD/FIELDS/FIELD[NAME='Data_Decisao']/VALUE]]></XPATH>
      </FIELD>
      <FIELD type="AdditionalFields" label="Decisao" source-type="AdditionalFields">
        <TAG><![CDATA[#REGISTO:CA:Decisao#]]></TAG>
        <VALUE><![CDATA[Decisao]]></VALUE>
        <XPATH><![CDATA[/CARD/FIELDS/FIELD[NAME='Decisao']/VALUE]]></XPATH>
      </FIELD>
      <FIELD type="AdditionalFields" label="SuspensaoCoima" source-type="AdditionalFields">
        <TAG><![CDATA[#REGISTO:CA:SuspensaoCoima#]]></TAG>
        <VALUE><![CDATA[SuspensaoCoima]]></VALUE>
        <XPATH><![CDATA[/CARD/FIELDS/FIELD[NAME='SuspensaoCoima']/VALUE]]></XPATH>
      </FIELD>
      <FIELD type="AdditionalFields" label="Sancoes_Acess" source-type="AdditionalFields">
        <TAG><![CDATA[#REGISTO:CA:Sancoes_Acess#]]></TAG>
        <VALUE><![CDATA[Sancoes_Acess]]></VALUE>
        <XPATH><![CDATA[/CARD/FIELDS/FIELD[NAME='Sancoes_Acess']/VALUE]]></XPATH>
      </FIELD>
      <FIELD type="AdditionalFields" label="Valor_Coima" source-type="AdditionalFields">
        <TAG><![CDATA[#REGISTO:CA:Valor_Coima#]]></TAG>
        <VALUE><![CDATA[Valor_Coima]]></VALUE>
        <XPATH><![CDATA[/CARD/FIELDS/FIELD[NAME='Valor_Coima']/VALUE]]></XPATH>
      </FIELD>
      <FIELD type="AdditionalFields" label="N_DUC" source-type="AdditionalFields">
        <TAG><![CDATA[#REGISTO:CA:N_DUC#]]></TAG>
        <VALUE><![CDATA[N_DUC]]></VALUE>
        <XPATH><![CDATA[/CARD/FIELDS/FIELD[NAME='N_DUC']/VALUE]]></XPATH>
      </FIELD>
      <FIELD type="AdditionalFields" label="Data_Pgto_Coima" source-type="AdditionalFields">
        <TAG><![CDATA[#REGISTO:CA:Data_Pgto_Coima#]]></TAG>
        <VALUE><![CDATA[Data_Pgto_Coima]]></VALUE>
        <XPATH><![CDATA[/CARD/FIELDS/FIELD[NAME='Data_Pgto_Coima']/VALUE]]></XPATH>
      </FIELD>
      <FIELD type="AdditionalFields" label="Data_trans_julg" source-type="AdditionalFields">
        <TAG><![CDATA[#REGISTO:CA:Data_trans_julg#]]></TAG>
        <VALUE><![CDATA[Data_trans_julg]]></VALUE>
        <XPATH><![CDATA[/CARD/FIELDS/FIELD[NAME='Data_trans_julg']/VALUE]]></XPATH>
      </FIELD>
      <FIELD type="AdditionalFields" label="Impug_Judicial" source-type="AdditionalFields">
        <TAG><![CDATA[#REGISTO:CA:Impug_Judicial#]]></TAG>
        <VALUE><![CDATA[Impug_Judicial]]></VALUE>
        <XPATH><![CDATA[/CARD/FIELDS/FIELD[NAME='Impug_Judicial']/VALUE]]></XPATH>
      </FIELD>
      <FIELD type="AdditionalFields" label="Mandatario_ISP" source-type="AdditionalFields">
        <TAG><![CDATA[#REGISTO:CA:Mandatario_ISP#]]></TAG>
        <VALUE><![CDATA[Mandatario_ISP]]></VALUE>
        <XPATH><![CDATA[/CARD/FIELDS/FIELD[NAME='Mandatario_ISP']/VALUE]]></XPATH>
      </FIELD>
      <FIELD type="AdditionalFields" label="Tribunal_Recurs" source-type="AdditionalFields">
        <TAG><![CDATA[#REGISTO:CA:Tribunal_Recurs#]]></TAG>
        <VALUE><![CDATA[Tribunal_Recurs]]></VALUE>
        <XPATH><![CDATA[/CARD/FIELDS/FIELD[NAME='Tribunal_Recurs']/VALUE]]></XPATH>
      </FIELD>
      <FIELD type="AdditionalFields" label="Juizo" source-type="AdditionalFields">
        <TAG><![CDATA[#REGISTO:CA:Juizo#]]></TAG>
        <VALUE><![CDATA[Juizo]]></VALUE>
        <XPATH><![CDATA[/CARD/FIELDS/FIELD[NAME='Juizo']/VALUE]]></XPATH>
      </FIELD>
      <FIELD type="AdditionalFields" label="N_Proc_Tribunal" source-type="AdditionalFields">
        <TAG><![CDATA[#REGISTO:CA:N_Proc_Tribunal#]]></TAG>
        <VALUE><![CDATA[N_Proc_Tribunal]]></VALUE>
        <XPATH><![CDATA[/CARD/FIELDS/FIELD[NAME='N_Proc_Tribunal']/VALUE]]></XPATH>
      </FIELD>
      <FIELD type="AdditionalFields" label="Julgamentos" source-type="AdditionalFields">
        <TAG><![CDATA[#REGISTO:CA:Julgamentos#]]></TAG>
        <VALUE><![CDATA[Julgamentos]]></VALUE>
        <XPATH><![CDATA[/CARD/FIELDS/FIELD[NAME='Julgamentos']/VALUE]]></XPATH>
      </FIELD>
      <FIELD type="AdditionalFields" label="Testem_ISP_Conv" source-type="AdditionalFields">
        <TAG><![CDATA[#REGISTO:CA:Testem_ISP_Conv#]]></TAG>
        <VALUE><![CDATA[Testem_ISP_Conv]]></VALUE>
        <XPATH><![CDATA[/CARD/FIELDS/FIELD[NAME='Testem_ISP_Conv']/VALUE]]></XPATH>
      </FIELD>
      <FIELD type="AdditionalFields" label="Recurso_Relacao" source-type="AdditionalFields">
        <TAG><![CDATA[#REGISTO:CA:Recurso_Relacao#]]></TAG>
        <VALUE><![CDATA[Recurso_Relacao]]></VALUE>
        <XPATH><![CDATA[/CARD/FIELDS/FIELD[NAME='Recurso_Relacao']/VALUE]]></XPATH>
      </FIELD>
      <FIELD type="AdditionalFields" label="Res_Impug_jud" source-type="AdditionalFields">
        <TAG><![CDATA[#REGISTO:CA:Res_Impug_jud#]]></TAG>
        <VALUE><![CDATA[Res_Impug_jud]]></VALUE>
        <XPATH><![CDATA[/CARD/FIELDS/FIELD[NAME='Res_Impug_jud']/VALUE]]></XPATH>
      </FIELD>
      <FIELD type="AdditionalFields" label="N_Cert_Proc_Exc" source-type="AdditionalFields">
        <TAG><![CDATA[#REGISTO:CA:N_Cert_Proc_Exc#]]></TAG>
        <VALUE><![CDATA[N_Cert_Proc_Exc]]></VALUE>
        <XPATH><![CDATA[/CARD/FIELDS/FIELD[NAME='N_Cert_Proc_Exc']/VALUE]]></XPATH>
      </FIELD>
      <FIELD type="AdditionalFields" label="Proc_Materializ" source-type="AdditionalFields">
        <TAG><![CDATA[#REGISTO:CA:Proc_Materializ#]]></TAG>
        <VALUE><![CDATA[Proc_Materializ]]></VALUE>
        <XPATH><![CDATA[/CARD/FIELDS/FIELD[NAME='Proc_Materializ']/VALUE]]></XPATH>
      </FIELD>
      <FIELD type="AdditionalFields" label="Nome_Arguido" source-type="AdditionalFields">
        <TAG><![CDATA[#REGISTO:CA:Nome_Arguido#]]></TAG>
        <VALUE><![CDATA[Nome_Arguido]]></VALUE>
        <XPATH><![CDATA[/CARD/FIELDS/FIELD[NAME='Nome_Arguido']/VALUE]]></XPATH>
      </FIELD>
      <FIELD type="AdditionalFields" label="Tipo_Arguido" source-type="AdditionalFields">
        <TAG><![CDATA[#REGISTO:CA:Tipo_Arguido#]]></TAG>
        <VALUE><![CDATA[Tipo_Arguido]]></VALUE>
        <XPATH><![CDATA[/CARD/FIELDS/FIELD[NAME='Tipo_Arguido']/VALUE]]></XPATH>
      </FIELD>
      <FIELD type="AdditionalFields" label="Instrutor" source-type="AdditionalFields">
        <TAG><![CDATA[#REGISTO:CA:Instrutor#]]></TAG>
        <VALUE><![CDATA[Instrutor]]></VALUE>
        <XPATH><![CDATA[/CARD/FIELDS/FIELD[NAME='Instrutor']/VALUE]]></XPATH>
      </FIELD>
      <FIELD type="AdditionalFields" label="Sub_Sancao_prev" source-type="AdditionalFields">
        <TAG><![CDATA[#REGISTO:CA:Sub_Sancao_prev#]]></TAG>
        <VALUE><![CDATA[Sub_Sancao_prev]]></VALUE>
        <XPATH><![CDATA[/CARD/FIELDS/FIELD[NAME='Sub_Sancao_prev']/VALUE]]></XPATH>
      </FIELD>
      <FIELD type="AdditionalFields" label="Tecn_Resp_DSF" source-type="AdditionalFields">
        <TAG><![CDATA[#REGISTO:CA:Tecn_Resp_DSF#]]></TAG>
        <VALUE><![CDATA[Tecn_Resp_DSF]]></VALUE>
        <XPATH><![CDATA[/CARD/FIELDS/FIELD[NAME='Tecn_Resp_DSF']/VALUE]]></XPATH>
      </FIELD>
      <FIELD type="AdditionalFields" label="Tecn_Resp_DSS" source-type="AdditionalFields">
        <TAG><![CDATA[#REGISTO:CA:Tecn_Resp_DSS#]]></TAG>
        <VALUE><![CDATA[Tecn_Resp_DSS]]></VALUE>
        <XPATH><![CDATA[/CARD/FIELDS/FIELD[NAME='Tecn_Resp_DSS']/VALUE]]></XPATH>
      </FIELD>
      <FIELD type="AdditionalFields" label="Tecn_Resp_DCM" source-type="AdditionalFields">
        <TAG><![CDATA[#REGISTO:CA:Tecn_Resp_DCM#]]></TAG>
        <VALUE><![CDATA[Tecn_Resp_DCM]]></VALUE>
        <XPATH><![CDATA[/CARD/FIELDS/FIELD[NAME='Tecn_Resp_DCM']/VALUE]]></XPATH>
      </FIELD>
      <FIELD type="AdditionalFields" label="Tecn_Resp_DARF" source-type="AdditionalFields">
        <TAG><![CDATA[#REGISTO:CA:Tecn_Resp_DARF#]]></TAG>
        <VALUE><![CDATA[Tecn_Resp_DARF]]></VALUE>
        <XPATH><![CDATA[/CARD/FIELDS/FIELD[NAME='Tecn_Resp_DARF']/VALUE]]></XPATH>
      </FIELD>
      <FIELD type="AdditionalFields" label="Tecn_Resp_DARM" source-type="AdditionalFields">
        <TAG><![CDATA[#REGISTO:CA:Tecn_Resp_DARM#]]></TAG>
        <VALUE><![CDATA[Tecn_Resp_DARM]]></VALUE>
        <XPATH><![CDATA[/CARD/FIELDS/FIELD[NAME='Tecn_Resp_DARM']/VALUE]]></XPATH>
      </FIELD>
      <FIELD type="AdditionalFields" label="Tecn_Resp_DES" source-type="AdditionalFields">
        <TAG><![CDATA[#REGISTO:CA:Tecn_Resp_DES#]]></TAG>
        <VALUE><![CDATA[Tecn_Resp_DES]]></VALUE>
        <XPATH><![CDATA[/CARD/FIELDS/FIELD[NAME='Tecn_Resp_DES']/VALUE]]></XPATH>
      </FIELD>
      <FIELD type="AdditionalFields" label="Tecn_Resp_DRS" source-type="AdditionalFields">
        <TAG><![CDATA[#REGISTO:CA:Tecn_Resp_DRS#]]></TAG>
        <VALUE><![CDATA[Tecn_Resp_DRS]]></VALUE>
        <XPATH><![CDATA[/CARD/FIELDS/FIELD[NAME='Tecn_Resp_DRS']/VALUE]]></XPATH>
      </FIELD>
      <FIELD type="AdditionalFields" label="Tecn_Resp_DPR" source-type="AdditionalFields">
        <TAG><![CDATA[#REGISTO:CA:Tecn_Resp_DPR#]]></TAG>
        <VALUE><![CDATA[Tecn_Resp_DPR]]></VALUE>
        <XPATH><![CDATA[/CARD/FIELDS/FIELD[NAME='Tecn_Resp_DPR']/VALUE]]></XPATH>
      </FIELD>
      <FIELD type="AdditionalFields" label="Tecn_Resp_DJU" source-type="AdditionalFields">
        <TAG><![CDATA[#REGISTO:CA:Tecn_Resp_DJU#]]></TAG>
        <VALUE><![CDATA[Tecn_Resp_DJU]]></VALUE>
        <XPATH><![CDATA[/CARD/FIELDS/FIELD[NAME='Tecn_Resp_DJU']/VALUE]]></XPATH>
      </FIELD>
      <FIELD type="AdditionalFields" label="TP_11.01.02" source-type="AdditionalFields">
        <TAG><![CDATA[#REGISTO:CA:TP_11.01.02#]]></TAG>
        <VALUE><![CDATA[TP_11.01.02]]></VALUE>
        <XPATH><![CDATA[/CARD/FIELDS/FIELD[NAME='TP_11.01.02']/VALUE]]></XPATH>
      </FIELD>
      <FIELD type="AdditionalFields" label="TP_11.01.03" source-type="AdditionalFields">
        <TAG><![CDATA[#REGISTO:CA:TP_11.01.03#]]></TAG>
        <VALUE><![CDATA[TP_11.01.03]]></VALUE>
        <XPATH><![CDATA[/CARD/FIELDS/FIELD[NAME='TP_11.01.03']/VALUE]]></XPATH>
      </FIELD>
      <FIELD type="AdditionalFields" label="TP_11.01.08" source-type="AdditionalFields">
        <TAG><![CDATA[#REGISTO:CA:TP_11.01.08#]]></TAG>
        <VALUE><![CDATA[TP_11.01.08]]></VALUE>
        <XPATH><![CDATA[/CARD/FIELDS/FIELD[NAME='TP_11.01.08']/VALUE]]></XPATH>
      </FIELD>
      <FIELD type="AdditionalFields" label="TP_11.01.09" source-type="AdditionalFields">
        <TAG><![CDATA[#REGISTO:CA:TP_11.01.09#]]></TAG>
        <VALUE><![CDATA[TP_11.01.09]]></VALUE>
        <XPATH><![CDATA[/CARD/FIELDS/FIELD[NAME='TP_11.01.09']/VALUE]]></XPATH>
      </FIELD>
      <FIELD type="AdditionalFields" label="TP_11.01.13" source-type="AdditionalFields">
        <TAG><![CDATA[#REGISTO:CA:TP_11.01.13#]]></TAG>
        <VALUE><![CDATA[TP_11.01.13]]></VALUE>
        <XPATH><![CDATA[/CARD/FIELDS/FIELD[NAME='TP_11.01.13']/VALUE]]></XPATH>
      </FIELD>
      <FIELD type="AdditionalFields" label="TP_11.01.19.02" source-type="AdditionalFields">
        <TAG><![CDATA[#REGISTO:CA:TP_11.01.19.02#]]></TAG>
        <VALUE><![CDATA[TP_11.01.19.02]]></VALUE>
        <XPATH><![CDATA[/CARD/FIELDS/FIELD[NAME='TP_11.01.19.02']/VALUE]]></XPATH>
      </FIELD>
      <FIELD type="AdditionalFields" label="TP_11.01.20.01" source-type="AdditionalFields">
        <TAG><![CDATA[#REGISTO:CA:TP_11.01.20.01#]]></TAG>
        <VALUE><![CDATA[TP_11.01.20.01]]></VALUE>
        <XPATH><![CDATA[/CARD/FIELDS/FIELD[NAME='TP_11.01.20.01']/VALUE]]></XPATH>
      </FIELD>
      <FIELD type="AdditionalFields" label="TP_11.01.20.02" source-type="AdditionalFields">
        <TAG><![CDATA[#REGISTO:CA:TP_11.01.20.02#]]></TAG>
        <VALUE><![CDATA[TP_11.01.20.02]]></VALUE>
        <XPATH><![CDATA[/CARD/FIELDS/FIELD[NAME='TP_11.01.20.02']/VALUE]]></XPATH>
      </FIELD>
      <FIELD type="AdditionalFields" label="TP_11.01.21.04" source-type="AdditionalFields">
        <TAG><![CDATA[#REGISTO:CA:TP_11.01.21.04#]]></TAG>
        <VALUE><![CDATA[TP_11.01.21.04]]></VALUE>
        <XPATH><![CDATA[/CARD/FIELDS/FIELD[NAME='TP_11.01.21.04']/VALUE]]></XPATH>
      </FIELD>
      <FIELD type="AdditionalFields" label="TP_11.02.22.02" source-type="AdditionalFields">
        <TAG><![CDATA[#REGISTO:CA:TP_11.02.22.02#]]></TAG>
        <VALUE><![CDATA[TP_11.02.22.02]]></VALUE>
        <XPATH><![CDATA[/CARD/FIELDS/FIELD[NAME='TP_11.02.22.02']/VALUE]]></XPATH>
      </FIELD>
      <FIELD type="AdditionalFields" label="TP_11.05.03" source-type="AdditionalFields">
        <TAG><![CDATA[#REGISTO:CA:TP_11.05.03#]]></TAG>
        <VALUE><![CDATA[TP_11.05.03]]></VALUE>
        <XPATH><![CDATA[/CARD/FIELDS/FIELD[NAME='TP_11.05.03']/VALUE]]></XPATH>
      </FIELD>
      <FIELD type="AdditionalFields" label="TP_11.05.07.03" source-type="AdditionalFields">
        <TAG><![CDATA[#REGISTO:CA:TP_11.05.07.03#]]></TAG>
        <VALUE><![CDATA[TP_11.05.07.03]]></VALUE>
        <XPATH><![CDATA[/CARD/FIELDS/FIELD[NAME='TP_11.05.07.03']/VALUE]]></XPATH>
      </FIELD>
      <FIELD type="AdditionalFields" label="Ano_Sem_Tri_Ref" source-type="AdditionalFields">
        <TAG><![CDATA[#REGISTO:CA:Ano_Sem_Tri_Ref#]]></TAG>
        <VALUE><![CDATA[Ano_Sem_Tri_Ref]]></VALUE>
        <XPATH><![CDATA[/CARD/FIELDS/FIELD[NAME='Ano_Sem_Tri_Ref']/VALUE]]></XPATH>
      </FIELD>
      <FIELD type="AdditionalFields" label="Dat/Ano" source-type="AdditionalFields">
        <TAG><![CDATA[#REGISTO:CA:Dat/Ano#]]></TAG>
        <VALUE><![CDATA[Dat/Ano]]></VALUE>
        <XPATH><![CDATA[/CARD/FIELDS/FIELD[NAME='Dat/Ano']/VALUE]]></XPATH>
      </FIELD>
      <FIELD type="AdditionalFields" label="Ref." source-type="AdditionalFields">
        <TAG><![CDATA[#REGISTO:CA:Ref.#]]></TAG>
        <VALUE><![CDATA[Ref.]]></VALUE>
        <XPATH><![CDATA[/CARD/FIELDS/FIELD[NAME='Ref.']/VALUE]]></XPATH>
      </FIELD>
      <FIELD type="AdditionalFields" label="UO/Dep" source-type="AdditionalFields">
        <TAG><![CDATA[#REGISTO:CA:UO/Dep#]]></TAG>
        <VALUE><![CDATA[UO/Dep]]></VALUE>
        <XPATH><![CDATA[/CARD/FIELDS/FIELD[NAME='UO/Dep']/VALUE]]></XPATH>
      </FIELD>
      <FIELD type="AdditionalFields" label="Tp_06.01.02" source-type="AdditionalFields">
        <TAG><![CDATA[#REGISTO:CA:Tp_06.01.02#]]></TAG>
        <VALUE><![CDATA[Tp_06.01.02]]></VALUE>
        <XPATH><![CDATA[/CARD/FIELDS/FIELD[NAME='Tp_06.01.02']/VALUE]]></XPATH>
      </FIELD>
      <FIELD type="AdditionalFields" label="Tp_04.01.02" source-type="AdditionalFields">
        <TAG><![CDATA[#REGISTO:CA:Tp_04.01.02#]]></TAG>
        <VALUE><![CDATA[Tp_04.01.02]]></VALUE>
        <XPATH><![CDATA[/CARD/FIELDS/FIELD[NAME='Tp_04.01.02']/VALUE]]></XPATH>
      </FIELD>
      <FIELD type="AdditionalFields" label="TP_15.02.01" source-type="AdditionalFields">
        <TAG><![CDATA[#REGISTO:CA:TP_15.02.01#]]></TAG>
        <VALUE><![CDATA[TP_15.02.01]]></VALUE>
        <XPATH><![CDATA[/CARD/FIELDS/FIELD[NAME='TP_15.02.01']/VALUE]]></XPATH>
      </FIELD>
      <FIELD type="AdditionalFields" label="TP_15.02.02" source-type="AdditionalFields">
        <TAG><![CDATA[#REGISTO:CA:TP_15.02.02#]]></TAG>
        <VALUE><![CDATA[TP_15.02.02]]></VALUE>
        <XPATH><![CDATA[/CARD/FIELDS/FIELD[NAME='TP_15.02.02']/VALUE]]></XPATH>
      </FIELD>
      <FIELD type="AdditionalFields" label="Resp_Equip_DARF" source-type="AdditionalFields">
        <TAG><![CDATA[#REGISTO:CA:Resp_Equip_DARF#]]></TAG>
        <VALUE><![CDATA[Resp_Equip_DARF]]></VALUE>
        <XPATH><![CDATA[/CARD/FIELDS/FIELD[NAME='Resp_Equip_DARF']/VALUE]]></XPATH>
      </FIELD>
      <FIELD type="AdditionalFields" label="Ent_Tipo" source-type="AdditionalFields">
        <TAG><![CDATA[#REGISTO:CA:Ent_Tipo#]]></TAG>
        <VALUE><![CDATA[Ent_Tipo]]></VALUE>
        <XPATH><![CDATA[/CARD/FIELDS/FIELD[NAME='Ent_Tipo']/VALUE]]></XPATH>
      </FIELD>
      <FIELD type="AdditionalFields" label="Ent_NIF" source-type="AdditionalFields">
        <TAG><![CDATA[#REGISTO:CA:Ent_NIF#]]></TAG>
        <VALUE><![CDATA[Ent_NIF]]></VALUE>
        <XPATH><![CDATA[/CARD/FIELDS/FIELD[NAME='Ent_NIF']/VALUE]]></XPATH>
      </FIELD>
      <FIELD type="AdditionalFields" label="Tecn_Resp_DARS" source-type="AdditionalFields">
        <TAG><![CDATA[#REGISTO:CA:Tecn_Resp_DARS#]]></TAG>
        <VALUE><![CDATA[Tecn_Resp_DARS]]></VALUE>
        <XPATH><![CDATA[/CARD/FIELDS/FIELD[NAME='Tecn_Resp_DARS']/VALUE]]></XPATH>
      </FIELD>
      <FIELD type="AdditionalFields" label="Al_Sancao_Prev" source-type="AdditionalFields">
        <TAG><![CDATA[#REGISTO:CA:Al_Sancao_Prev#]]></TAG>
        <VALUE><![CDATA[Al_Sancao_Prev]]></VALUE>
        <XPATH><![CDATA[/CARD/FIELDS/FIELD[NAME='Al_Sancao_Prev']/VALUE]]></XPATH>
      </FIELD>
      <FIELD type="AdditionalFields" label="Sal_Sancao_Prev" source-type="AdditionalFields">
        <TAG><![CDATA[#REGISTO:CA:Sal_Sancao_Prev#]]></TAG>
        <VALUE><![CDATA[Sal_Sancao_Prev]]></VALUE>
        <XPATH><![CDATA[/CARD/FIELDS/FIELD[NAME='Sal_Sancao_Prev']/VALUE]]></XPATH>
      </FIELD>
      <FIELD type="AdditionalFields" label="Pessoa_Colectiv" source-type="AdditionalFields">
        <TAG><![CDATA[#REGISTO:CA:Pessoa_Colectiv#]]></TAG>
        <VALUE><![CDATA[Pessoa_Colectiv]]></VALUE>
        <XPATH><![CDATA[/CARD/FIELDS/FIELD[NAME='Pessoa_Colectiv']/VALUE]]></XPATH>
      </FIELD>
      <FIELD type="AdditionalFields" label="Mandat_Arguido" source-type="AdditionalFields">
        <TAG><![CDATA[#REGISTO:CA:Mandat_Arguido#]]></TAG>
        <VALUE><![CDATA[Mandat_Arguido]]></VALUE>
        <XPATH><![CDATA[/CARD/FIELDS/FIELD[NAME='Mandat_Arguido']/VALUE]]></XPATH>
      </FIELD>
      <FIELD type="AdditionalFields" label="Tecnicos_DCM" source-type="AdditionalFields">
        <TAG><![CDATA[#REGISTO:CA:Tecnicos_DCM#]]></TAG>
        <VALUE><![CDATA[Tecnicos_DCM]]></VALUE>
        <XPATH><![CDATA[/CARD/FIELDS/FIELD[NAME='Tecnicos_DCM']/VALUE]]></XPATH>
      </FIELD>
      <FIELD type="AdditionalFields" label="N_Carta_CDI" source-type="AdditionalFields">
        <TAG><![CDATA[#REGISTO:CA:N_Carta_CDI#]]></TAG>
        <VALUE><![CDATA[N_Carta_CDI]]></VALUE>
        <XPATH><![CDATA[/CARD/FIELDS/FIELD[NAME='N_Carta_CDI']/VALUE]]></XPATH>
      </FIELD>
      <FIELD type="AdditionalFields" label="Tipo_Represent" source-type="AdditionalFields">
        <TAG><![CDATA[#REGISTO:CA:Tipo_Represent#]]></TAG>
        <VALUE><![CDATA[Tipo_Represent]]></VALUE>
        <XPATH><![CDATA[/CARD/FIELDS/FIELD[NAME='Tipo_Represent']/VALUE]]></XPATH>
      </FIELD>
      <FIELD type="AdditionalFields" label="Tecn_Resp_DDI" source-type="AdditionalFields">
        <TAG><![CDATA[#REGISTO:CA:Tecn_Resp_DDI#]]></TAG>
        <VALUE><![CDATA[Tecn_Resp_DDI]]></VALUE>
        <XPATH><![CDATA[/CARD/FIELDS/FIELD[NAME='Tecn_Resp_DDI']/VALUE]]></XPATH>
      </FIELD>
      <FIELD type="AdditionalFields" label="Ent_PNome" source-type="AdditionalFields">
        <TAG><![CDATA[#REGISTO:CA:Ent_PNome#]]></TAG>
        <VALUE><![CDATA[Ent_PNome]]></VALUE>
        <XPATH><![CDATA[/CARD/FIELDS/FIELD[NAME='Ent_PNome']/VALUE]]></XPATH>
      </FIELD>
      <FIELD type="AdditionalFields" label="Ent_PCod" source-type="AdditionalFields">
        <TAG><![CDATA[#REGISTO:CA:Ent_PCod#]]></TAG>
        <VALUE><![CDATA[Ent_PCod]]></VALUE>
        <XPATH><![CDATA[/CARD/FIELDS/FIELD[NAME='Ent_PCod']/VALUE]]></XPATH>
      </FIELD>
      <FIELD type="AdditionalFields" label="Ent_PNif" source-type="AdditionalFields">
        <TAG><![CDATA[#REGISTO:CA:Ent_PNif#]]></TAG>
        <VALUE><![CDATA[Ent_PNif]]></VALUE>
        <XPATH><![CDATA[/CARD/FIELDS/FIELD[NAME='Ent_PNif']/VALUE]]></XPATH>
      </FIELD>
      <FIELD type="AdditionalFields" label="Ent_PTipo" source-type="AdditionalFields">
        <TAG><![CDATA[#REGISTO:CA:Ent_PTipo#]]></TAG>
        <VALUE><![CDATA[Ent_PTipo]]></VALUE>
        <XPATH><![CDATA[/CARD/FIELDS/FIELD[NAME='Ent_PTipo']/VALUE]]></XPATH>
      </FIELD>
      <FIELD type="AdditionalFields" label="Dat_Autorizacao" source-type="AdditionalFields">
        <TAG><![CDATA[#REGISTO:CA:Dat_Autorizacao#]]></TAG>
        <VALUE><![CDATA[Dat_Autorizacao]]></VALUE>
        <XPATH><![CDATA[/CARD/FIELDS/FIELD[NAME='Dat_Autorizacao']/VALUE]]></XPATH>
      </FIELD>
      <FIELD type="AdditionalFields" label="Tempo_prsv" source-type="AdditionalFields">
        <TAG><![CDATA[#REGISTO:CA:Tempo_prsv#]]></TAG>
        <VALUE><![CDATA[Tempo_prsv]]></VALUE>
        <XPATH><![CDATA[/CARD/FIELDS/FIELD[NAME='Tempo_prsv']/VALUE]]></XPATH>
      </FIELD>
      <FIELD type="AdditionalFields" label="Dt_Autorizacao" source-type="AdditionalFields">
        <TAG><![CDATA[#REGISTO:CA:Dt_Autorizacao#]]></TAG>
        <VALUE><![CDATA[Dt_Autorizacao]]></VALUE>
        <XPATH><![CDATA[/CARD/FIELDS/FIELD[NAME='Dt_Autorizacao']/VALUE]]></XPATH>
      </FIELD>
      <FIELD type="AdditionalFields" label="Sem_efeito" source-type="AdditionalFields">
        <TAG><![CDATA[#REGISTO:CA:Sem_efeito#]]></TAG>
        <VALUE><![CDATA[Sem_efeito]]></VALUE>
        <XPATH><![CDATA[/CARD/FIELDS/FIELD[NAME='Sem_efeito']/VALUE]]></XPATH>
      </FIELD>
      <FIELD type="AdditionalFields" label="TAG" source-type="AdditionalFields">
        <TAG><![CDATA[#REGISTO:CA:TAG#]]></TAG>
        <VALUE><![CDATA[TAG]]></VALUE>
        <XPATH><![CDATA[/CARD/FIELDS/FIELD[NAME='TAG']/VALUE]]></XPATH>
      </FIELD>
      <FIELD type="AdditionalFields" label="TESTE" source-type="AdditionalFields">
        <TAG><![CDATA[#REGISTO:CA:TESTE#]]></TAG>
        <VALUE><![CDATA[TESTE]]></VALUE>
        <XPATH><![CDATA[/CARD/FIELDS/FIELD[NAME='TESTE']/VALUE]]></XPATH>
      </FIELD>
      <FIELD type="AdditionalFields" label="Tipo_Conta" source-type="AdditionalFields">
        <TAG><![CDATA[#REGISTO:CA:Tipo_Conta#]]></TAG>
        <VALUE><![CDATA[Tipo_Conta]]></VALUE>
        <XPATH><![CDATA[/CARD/FIELDS/FIELD[NAME='Tipo_Conta']/VALUE]]></XPATH>
      </FIELD>
      <FIELD type="AdditionalFields" label="Relevante" source-type="AdditionalFields">
        <TAG><![CDATA[#REGISTO:CA:Relevante#]]></TAG>
        <VALUE><![CDATA[Relevante]]></VALUE>
        <XPATH><![CDATA[/CARD/FIELDS/FIELD[NAME='Relevante']/VALUE]]></XPATH>
      </FIELD>
      <FIELD type="AdditionalFields" label="Documento_Papel" source-type="AdditionalFields">
        <TAG><![CDATA[#REGISTO:CA:Documento_Papel#]]></TAG>
        <VALUE><![CDATA[Documento_Papel]]></VALUE>
        <XPATH><![CDATA[/CARD/FIELDS/FIELD[NAME='Documento_Papel']/VALUE]]></XPATH>
      </FIELD>
      <FIELD type="AdditionalFields" label="Tipo_Acesso" source-type="AdditionalFields">
        <TAG><![CDATA[#REGISTO:CA:Tipo_Acesso#]]></TAG>
        <VALUE><![CDATA[Tipo_Acesso]]></VALUE>
        <XPATH><![CDATA[/CARD/FIELDS/FIELD[NAME='Tipo_Acesso']/VALUE]]></XPATH>
      </FIELD>
      <FIELD type="AdditionalFields" label="Descricao_NRO" source-type="AdditionalFields">
        <TAG><![CDATA[#REGISTO:CA:Descricao_NRO#]]></TAG>
        <VALUE><![CDATA[Descricao_NRO]]></VALUE>
        <XPATH><![CDATA[/CARD/FIELDS/FIELD[NAME='Descricao_NRO']/VALUE]]></XPATH>
      </FIELD>
      <FIELD type="AdditionalFields" label="Ano_Ref" source-type="AdditionalFields">
        <TAG><![CDATA[#REGISTO:CA:Ano_Ref#]]></TAG>
        <VALUE><![CDATA[Ano_Ref]]></VALUE>
        <XPATH><![CDATA[/CARD/FIELDS/FIELD[NAME='Ano_Ref']/VALUE]]></XPATH>
      </FIELD>
      <FIELD type="AdditionalFields" label="Mes_Ref" source-type="AdditionalFields">
        <TAG><![CDATA[#REGISTO:CA:Mes_Ref#]]></TAG>
        <VALUE><![CDATA[Mes_Ref]]></VALUE>
        <XPATH><![CDATA[/CARD/FIELDS/FIELD[NAME='Mes_Ref']/VALUE]]></XPATH>
      </FIELD>
      <FIELD type="AdditionalFields" label="Situacao" source-type="AdditionalFields">
        <TAG><![CDATA[#REGISTO:CA:Situacao#]]></TAG>
        <VALUE><![CDATA[Situacao]]></VALUE>
        <XPATH><![CDATA[/CARD/FIELDS/FIELD[NAME='Situacao']/VALUE]]></XPATH>
      </FIELD>
      <FIELD type="AdditionalFields" label="Num_Proposta_CA" source-type="AdditionalFields">
        <TAG><![CDATA[#REGISTO:CA:Num_Proposta_CA#]]></TAG>
        <VALUE><![CDATA[Num_Proposta_CA]]></VALUE>
        <XPATH><![CDATA[/CARD/FIELDS/FIELD[NAME='Num_Proposta_CA']/VALUE]]></XPATH>
      </FIELD>
      <FIELD type="AdditionalFields" label="Tecn_Resp_DSM" source-type="AdditionalFields">
        <TAG><![CDATA[#REGISTO:CA:Tecn_Resp_DSM#]]></TAG>
        <VALUE><![CDATA[Tecn_Resp_DSM]]></VALUE>
        <XPATH><![CDATA[/CARD/FIELDS/FIELD[NAME='Tecn_Resp_DSM']/VALUE]]></XPATH>
      </FIELD>
      <FIELD type="AdditionalFields" label="Tecnicos_DSM" source-type="AdditionalFields">
        <TAG><![CDATA[#REGISTO:CA:Tecnicos_DSM#]]></TAG>
        <VALUE><![CDATA[Tecnicos_DSM]]></VALUE>
        <XPATH><![CDATA[/CARD/FIELDS/FIELD[NAME='Tecnicos_DSM']/VALUE]]></XPATH>
      </FIELD>
      <FIELD type="AdditionalFields" label="Area_DSM" source-type="AdditionalFields">
        <TAG><![CDATA[#REGISTO:CA:Area_DSM#]]></TAG>
        <VALUE><![CDATA[Area_DSM]]></VALUE>
        <XPATH><![CDATA[/CARD/FIELDS/FIELD[NAME='Area_DSM']/VALUE]]></XPATH>
      </FIELD>
      <FIELD type="AdditionalFields" label="Outras_Obs" source-type="AdditionalFields">
        <TAG><![CDATA[#REGISTO:CA:Outras_Obs#]]></TAG>
        <VALUE><![CDATA[Outras_Obs]]></VALUE>
        <XPATH><![CDATA[/CARD/FIELDS/FIELD[NAME='Outras_Obs']/VALUE]]></XPATH>
      </FIELD>
      <FIELD type="AdditionalFields" label="ESTADO" source-type="AdditionalFields">
        <TAG><![CDATA[#REGISTO:CA:ESTADO#]]></TAG>
        <VALUE><![CDATA[ESTADO]]></VALUE>
        <XPATH><![CDATA[/CARD/FIELDS/FIELD[NAME='ESTADO']/VALUE]]></XPATH>
      </FIELD>
      <FIELD type="AdditionalFields" label="NIF_TRAB" source-type="AdditionalFields">
        <TAG><![CDATA[#REGISTO:CA:NIF_TRAB#]]></TAG>
        <VALUE><![CDATA[NIF_TRAB]]></VALUE>
        <XPATH><![CDATA[/CARD/FIELDS/FIELD[NAME='NIF_TRAB']/VALUE]]></XPATH>
      </FIELD>
      <FIELD type="AdditionalFields" label="NOME_CAND" source-type="AdditionalFields">
        <TAG><![CDATA[#REGISTO:CA:NOME_CAND#]]></TAG>
        <VALUE><![CDATA[NOME_CAND]]></VALUE>
        <XPATH><![CDATA[/CARD/FIELDS/FIELD[NAME='NOME_CAND']/VALUE]]></XPATH>
      </FIELD>
      <FIELD type="AdditionalFields" label="ESTADO_TRAB" source-type="AdditionalFields">
        <TAG><![CDATA[#REGISTO:CA:ESTADO_TRAB#]]></TAG>
        <VALUE><![CDATA[ESTADO_TRAB]]></VALUE>
        <XPATH><![CDATA[/CARD/FIELDS/FIELD[NAME='ESTADO_TRAB']/VALUE]]></XPATH>
      </FIELD>
      <FIELD type="AdditionalFields" label="NOME_CHEFIA" source-type="AdditionalFields">
        <TAG><![CDATA[#REGISTO:CA:NOME_CHEFIA#]]></TAG>
        <VALUE><![CDATA[NOME_CHEFIA]]></VALUE>
        <XPATH><![CDATA[/CARD/FIELDS/FIELD[NAME='NOME_CHEFIA']/VALUE]]></XPATH>
      </FIELD>
      <FIELD type="AdditionalFields" label="NOME_TRAB" source-type="AdditionalFields">
        <TAG><![CDATA[#REGISTO:CA:NOME_TRAB#]]></TAG>
        <VALUE><![CDATA[NOME_TRAB]]></VALUE>
        <XPATH><![CDATA[/CARD/FIELDS/FIELD[NAME='NOME_TRAB']/VALUE]]></XPATH>
      </FIELD>
      <FIELD type="AdditionalFields" label="NORMA" source-type="AdditionalFields">
        <TAG><![CDATA[#REGISTO:CA:NORMA#]]></TAG>
        <VALUE><![CDATA[NORMA]]></VALUE>
        <XPATH><![CDATA[/CARD/FIELDS/FIELD[NAME='NORMA']/VALUE]]></XPATH>
      </FIELD>
      <FIELD type="AdditionalFields" label="NUM_TRAB" source-type="AdditionalFields">
        <TAG><![CDATA[#REGISTO:CA:NUM_TRAB#]]></TAG>
        <VALUE><![CDATA[NUM_TRAB]]></VALUE>
        <XPATH><![CDATA[/CARD/FIELDS/FIELD[NAME='NUM_TRAB']/VALUE]]></XPATH>
      </FIELD>
      <FIELD type="AdditionalFields" label="POLITICA" source-type="AdditionalFields">
        <TAG><![CDATA[#REGISTO:CA:POLITICA#]]></TAG>
        <VALUE><![CDATA[POLITICA]]></VALUE>
        <XPATH><![CDATA[/CARD/FIELDS/FIELD[NAME='POLITICA']/VALUE]]></XPATH>
      </FIELD>
      <FIELD type="AdditionalFields" label="REF_ANE" source-type="AdditionalFields">
        <TAG><![CDATA[#REGISTO:CA:REF_ANE#]]></TAG>
        <VALUE><![CDATA[REF_ANE]]></VALUE>
        <XPATH><![CDATA[/CARD/FIELDS/FIELD[NAME='REF_ANE']/VALUE]]></XPATH>
      </FIELD>
      <FIELD type="AdditionalFields" label="REF_EST" source-type="AdditionalFields">
        <TAG><![CDATA[#REGISTO:CA:REF_EST#]]></TAG>
        <VALUE><![CDATA[REF_EST]]></VALUE>
        <XPATH><![CDATA[/CARD/FIELDS/FIELD[NAME='REF_EST']/VALUE]]></XPATH>
      </FIELD>
      <FIELD type="AdditionalFields" label="REF_MOB_UO" source-type="AdditionalFields">
        <TAG><![CDATA[#REGISTO:CA:REF_MOB_UO#]]></TAG>
        <VALUE><![CDATA[REF_MOB_UO]]></VALUE>
        <XPATH><![CDATA[/CARD/FIELDS/FIELD[NAME='REF_MOB_UO']/VALUE]]></XPATH>
      </FIELD>
      <FIELD type="AdditionalFields" label="REF_PED" source-type="AdditionalFields">
        <TAG><![CDATA[#REGISTO:CA:REF_PED#]]></TAG>
        <VALUE><![CDATA[REF_PED]]></VALUE>
        <XPATH><![CDATA[/CARD/FIELDS/FIELD[NAME='REF_PED']/VALUE]]></XPATH>
      </FIELD>
      <FIELD type="AdditionalFields" label="REF_PROC" source-type="AdditionalFields">
        <TAG><![CDATA[#REGISTO:CA:REF_PROC#]]></TAG>
        <VALUE><![CDATA[REF_PROC]]></VALUE>
        <XPATH><![CDATA[/CARD/FIELDS/FIELD[NAME='REF_PROC']/VALUE]]></XPATH>
      </FIELD>
      <FIELD type="AdditionalFields" label="REF_TP_INQ" source-type="AdditionalFields">
        <TAG><![CDATA[#REGISTO:CA:REF_TP_INQ#]]></TAG>
        <VALUE><![CDATA[REF_TP_INQ]]></VALUE>
        <XPATH><![CDATA[/CARD/FIELDS/FIELD[NAME='REF_TP_INQ']/VALUE]]></XPATH>
      </FIELD>
      <FIELD type="AdditionalFields" label="REF_TP_PRC" source-type="AdditionalFields">
        <TAG><![CDATA[#REGISTO:CA:REF_TP_PRC#]]></TAG>
        <VALUE><![CDATA[REF_TP_PRC]]></VALUE>
        <XPATH><![CDATA[/CARD/FIELDS/FIELD[NAME='REF_TP_PRC']/VALUE]]></XPATH>
      </FIELD>
      <FIELD type="AdditionalFields" label="SIND" source-type="AdditionalFields">
        <TAG><![CDATA[#REGISTO:CA:SIND#]]></TAG>
        <VALUE><![CDATA[SIND]]></VALUE>
        <XPATH><![CDATA[/CARD/FIELDS/FIELD[NAME='SIND']/VALUE]]></XPATH>
      </FIELD>
      <FIELD type="AdditionalFields" label="TP_CT_AC" source-type="AdditionalFields">
        <TAG><![CDATA[#REGISTO:CA:TP_CT_AC#]]></TAG>
        <VALUE><![CDATA[TP_CT_AC]]></VALUE>
        <XPATH><![CDATA[/CARD/FIELDS/FIELD[NAME='TP_CT_AC']/VALUE]]></XPATH>
      </FIELD>
      <FIELD type="AdditionalFields" label="TIPO_DOC" source-type="AdditionalFields">
        <TAG><![CDATA[#REGISTO:CA:TIPO_DOC#]]></TAG>
        <VALUE><![CDATA[TIPO_DOC]]></VALUE>
        <XPATH><![CDATA[/CARD/FIELDS/FIELD[NAME='TIPO_DOC']/VALUE]]></XPATH>
      </FIELD>
      <FIELD type="AdditionalFields" label="TIPO_PROC1" source-type="AdditionalFields">
        <TAG><![CDATA[#REGISTO:CA:TIPO_PROC1#]]></TAG>
        <VALUE><![CDATA[TIPO_PROC1]]></VALUE>
        <XPATH><![CDATA[/CARD/FIELDS/FIELD[NAME='TIPO_PROC1']/VALUE]]></XPATH>
      </FIELD>
      <FIELD type="AdditionalFields" label="TIPO_PROC2" source-type="AdditionalFields">
        <TAG><![CDATA[#REGISTO:CA:TIPO_PROC2#]]></TAG>
        <VALUE><![CDATA[TIPO_PROC2]]></VALUE>
        <XPATH><![CDATA[/CARD/FIELDS/FIELD[NAME='TIPO_PROC2']/VALUE]]></XPATH>
      </FIELD>
      <FIELD type="AdditionalFields" label="TIPO_PROC3" source-type="AdditionalFields">
        <TAG><![CDATA[#REGISTO:CA:TIPO_PROC3#]]></TAG>
        <VALUE><![CDATA[TIPO_PROC3]]></VALUE>
        <XPATH><![CDATA[/CARD/FIELDS/FIELD[NAME='TIPO_PROC3']/VALUE]]></XPATH>
      </FIELD>
      <FIELD type="AdditionalFields" label="TIPO_PROC4" source-type="AdditionalFields">
        <TAG><![CDATA[#REGISTO:CA:TIPO_PROC4#]]></TAG>
        <VALUE><![CDATA[TIPO_PROC4]]></VALUE>
        <XPATH><![CDATA[/CARD/FIELDS/FIELD[NAME='TIPO_PROC4']/VALUE]]></XPATH>
      </FIELD>
      <FIELD type="AdditionalFields" label="TIPO_PROC5" source-type="AdditionalFields">
        <TAG><![CDATA[#REGISTO:CA:TIPO_PROC5#]]></TAG>
        <VALUE><![CDATA[TIPO_PROC5]]></VALUE>
        <XPATH><![CDATA[/CARD/FIELDS/FIELD[NAME='TIPO_PROC5']/VALUE]]></XPATH>
      </FIELD>
      <FIELD type="AdditionalFields" label="TIPO_PROC6" source-type="AdditionalFields">
        <TAG><![CDATA[#REGISTO:CA:TIPO_PROC6#]]></TAG>
        <VALUE><![CDATA[TIPO_PROC6]]></VALUE>
        <XPATH><![CDATA[/CARD/FIELDS/FIELD[NAME='TIPO_PROC6']/VALUE]]></XPATH>
      </FIELD>
      <FIELD type="AdditionalFields" label="UO_TRAB" source-type="AdditionalFields">
        <TAG><![CDATA[#REGISTO:CA:UO_TRAB#]]></TAG>
        <VALUE><![CDATA[UO_TRAB]]></VALUE>
        <XPATH><![CDATA[/CARD/FIELDS/FIELD[NAME='UO_TRAB']/VALUE]]></XPATH>
      </FIELD>
      <FIELD type="AdditionalFields" label="SEP_1" source-type="AdditionalFields">
        <TAG><![CDATA[#REGISTO:CA:SEP_1#]]></TAG>
        <VALUE><![CDATA[SEP_1]]></VALUE>
        <XPATH><![CDATA[/CARD/FIELDS/FIELD[NAME='SEP_1']/VALUE]]></XPATH>
      </FIELD>
      <FIELD type="AdditionalFields" label="SEP_10" source-type="AdditionalFields">
        <TAG><![CDATA[#REGISTO:CA:SEP_10#]]></TAG>
        <VALUE><![CDATA[SEP_10]]></VALUE>
        <XPATH><![CDATA[/CARD/FIELDS/FIELD[NAME='SEP_10']/VALUE]]></XPATH>
      </FIELD>
      <FIELD type="AdditionalFields" label="SEP_11" source-type="AdditionalFields">
        <TAG><![CDATA[#REGISTO:CA:SEP_11#]]></TAG>
        <VALUE><![CDATA[SEP_11]]></VALUE>
        <XPATH><![CDATA[/CARD/FIELDS/FIELD[NAME='SEP_11']/VALUE]]></XPATH>
      </FIELD>
      <FIELD type="AdditionalFields" label="SEP_2" source-type="AdditionalFields">
        <TAG><![CDATA[#REGISTO:CA:SEP_2#]]></TAG>
        <VALUE><![CDATA[SEP_2]]></VALUE>
        <XPATH><![CDATA[/CARD/FIELDS/FIELD[NAME='SEP_2']/VALUE]]></XPATH>
      </FIELD>
      <FIELD type="AdditionalFields" label="SEP_3" source-type="AdditionalFields">
        <TAG><![CDATA[#REGISTO:CA:SEP_3#]]></TAG>
        <VALUE><![CDATA[SEP_3]]></VALUE>
        <XPATH><![CDATA[/CARD/FIELDS/FIELD[NAME='SEP_3']/VALUE]]></XPATH>
      </FIELD>
      <FIELD type="AdditionalFields" label="SEP_4" source-type="AdditionalFields">
        <TAG><![CDATA[#REGISTO:CA:SEP_4#]]></TAG>
        <VALUE><![CDATA[SEP_4]]></VALUE>
        <XPATH><![CDATA[/CARD/FIELDS/FIELD[NAME='SEP_4']/VALUE]]></XPATH>
      </FIELD>
      <FIELD type="AdditionalFields" label="SEP_5" source-type="AdditionalFields">
        <TAG><![CDATA[#REGISTO:CA:SEP_5#]]></TAG>
        <VALUE><![CDATA[SEP_5]]></VALUE>
        <XPATH><![CDATA[/CARD/FIELDS/FIELD[NAME='SEP_5']/VALUE]]></XPATH>
      </FIELD>
      <FIELD type="AdditionalFields" label="SEP_6" source-type="AdditionalFields">
        <TAG><![CDATA[#REGISTO:CA:SEP_6#]]></TAG>
        <VALUE><![CDATA[SEP_6]]></VALUE>
        <XPATH><![CDATA[/CARD/FIELDS/FIELD[NAME='SEP_6']/VALUE]]></XPATH>
      </FIELD>
      <FIELD type="AdditionalFields" label="SEP_7" source-type="AdditionalFields">
        <TAG><![CDATA[#REGISTO:CA:SEP_7#]]></TAG>
        <VALUE><![CDATA[SEP_7]]></VALUE>
        <XPATH><![CDATA[/CARD/FIELDS/FIELD[NAME='SEP_7']/VALUE]]></XPATH>
      </FIELD>
      <FIELD type="AdditionalFields" label="SEP_8" source-type="AdditionalFields">
        <TAG><![CDATA[#REGISTO:CA:SEP_8#]]></TAG>
        <VALUE><![CDATA[SEP_8]]></VALUE>
        <XPATH><![CDATA[/CARD/FIELDS/FIELD[NAME='SEP_8']/VALUE]]></XPATH>
      </FIELD>
      <FIELD type="AdditionalFields" label="SEP_9" source-type="AdditionalFields">
        <TAG><![CDATA[#REGISTO:CA:SEP_9#]]></TAG>
        <VALUE><![CDATA[SEP_9]]></VALUE>
        <XPATH><![CDATA[/CARD/FIELDS/FIELD[NAME='SEP_9']/VALUE]]></XPATH>
      </FIELD>
      <FIELD type="AdditionalFields" label="ESTADO_PAR" source-type="AdditionalFields">
        <TAG><![CDATA[#REGISTO:CA:ESTADO_PAR#]]></TAG>
        <VALUE><![CDATA[ESTADO_PAR]]></VALUE>
        <XPATH><![CDATA[/CARD/FIELDS/FIELD[NAME='ESTADO_PAR']/VALUE]]></XPATH>
      </FIELD>
      <FIELD type="AdditionalFields" label="ANO" source-type="AdditionalFields">
        <TAG><![CDATA[#REGISTO:CA:ANO#]]></TAG>
        <VALUE><![CDATA[ANO]]></VALUE>
        <XPATH><![CDATA[/CARD/FIELDS/FIELD[NAME='ANO']/VALUE]]></XPATH>
      </FIELD>
      <FIELD type="AdditionalFields" label="Url_Destino" source-type="AdditionalFields">
        <TAG><![CDATA[#REGISTO:CA:Url_Destino#]]></TAG>
        <VALUE><![CDATA[Url_Destino]]></VALUE>
        <XPATH><![CDATA[/CARD/FIELDS/FIELD[NAME='Url_Destino']/VALUE]]></XPATH>
      </FIELD>
    </NODE>
  </NODE>
  <!-- END: Card Context -->
  <!-- BEGIN: Distribution Context -->
  <!-- END: Distribution Context --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Nome_remetente" source-type="AdditionalFields">
        <TAG><![CDATA[#CONTEXTPROCESS:CA:Nome_remetente#]]></TAG>
        <VALUE><![CDATA[Nome_remetente]]></VALUE>
        <XPATH><![CDATA[/PROCESS/FIELDS/FIELD[NAME='Nome_remetente']/VALUE]]></XPATH>
      </FIELD>
      <FIELD type="AdditionalFields" label="Destino_ISP" source-type="AdditionalFields">
        <TAG><![CDATA[#CONTEXTPROCESS:CA:Destino_ISP#]]></TAG>
        <VALUE><![CDATA[Destino_ISP]]></VALUE>
        <XPATH><![CDATA[/PROCESS/FIELDS/FIELD[NAME='Destino_ISP']/VALUE]]></XPATH>
      </FIELD>
      <FIELD type="AdditionalFields" label="CC_ISP" source-type="AdditionalFields">
        <TAG><![CDATA[#CONTEXTPROCESS:CA:CC_ISP#]]></TAG>
        <VALUE><![CDATA[CC_ISP]]></VALUE>
        <XPATH><![CDATA[/PROCESS/FIELDS/FIELD[NAME='CC_ISP']/VALUE]]></XPATH>
      </FIELD>
      <FIELD type="AdditionalFields" label="N_Serie" source-type="AdditionalFields">
        <TAG><![CDATA[#CONTEXTPROCESS:CA:N_Serie#]]></TAG>
        <VALUE><![CDATA[N_Serie]]></VALUE>
        <XPATH><![CDATA[/PROCESS/FIELDS/FIELD[NAME='N_Serie']/VALUE]]></XPATH>
      </FIELD>
      <FIELD type="AdditionalFields" label="Pasta_arquivo" source-type="AdditionalFields">
        <TAG><![CDATA[#CONTEXTPROCESS:CA:Pasta_arquivo#]]></TAG>
        <VALUE><![CDATA[Pasta_arquivo]]></VALUE>
        <XPATH><![CDATA[/PROCESS/FIELDS/FIELD[NAME='Pasta_arquivo']/VALUE]]></XPATH>
      </FIELD>
      <FIELD type="AdditionalFields" label="N_factura" source-type="AdditionalFields">
        <TAG><![CDATA[#CONTEXTPROCESS:CA:N_factura#]]></TAG>
        <VALUE><![CDATA[N_factura]]></VALUE>
        <XPATH><![CDATA[/PROCESS/FIELDS/FIELD[NAME='N_factura']/VALUE]]></XPATH>
      </FIELD>
      <FIELD type="AdditionalFields" label="Data_emissao" source-type="AdditionalFields">
        <TAG><![CDATA[#CONTEXTPROCESS:CA:Data_emissao#]]></TAG>
        <VALUE><![CDATA[Data_emissao]]></VALUE>
        <XPATH><![CDATA[/PROCESS/FIELDS/FIELD[NAME='Data_emissao']/VALUE]]></XPATH>
      </FIELD>
      <FIELD type="AdditionalFields" label="Nome_fornecedor" source-type="AdditionalFields">
        <TAG><![CDATA[#CONTEXTPROCESS:CA:Nome_fornecedor#]]></TAG>
        <VALUE><![CDATA[Nome_fornecedor]]></VALUE>
        <XPATH><![CDATA[/PROCESS/FIELDS/FIELD[NAME='Nome_fornecedor']/VALUE]]></XPATH>
      </FIELD>
      <FIELD type="AdditionalFields" label="Valor_total" source-type="AdditionalFields">
        <TAG><![CDATA[#CONTEXTPROCESS:CA:Valor_total#]]></TAG>
        <VALUE><![CDATA[Valor_total]]></VALUE>
        <XPATH><![CDATA[/PROCESS/FIELDS/FIELD[NAME='Valor_total']/VALUE]]></XPATH>
      </FIELD>
      <FIELD type="AdditionalFields" label="Entidade_destin" source-type="AdditionalFields">
        <TAG><![CDATA[#CONTEXTPROCESS:CA:Entidade_destin#]]></TAG>
        <VALUE><![CDATA[Entidade_destin]]></VALUE>
        <XPATH><![CDATA[/PROCESS/FIELDS/FIELD[NAME='Entidade_destin']/VALUE]]></XPATH>
      </FIELD>
      <FIELD type="AdditionalFields" label="Origem_ISP" source-type="AdditionalFields">
        <TAG><![CDATA[#CONTEXTPROCESS:CA:Origem_ISP#]]></TAG>
        <VALUE><![CDATA[Origem_ISP]]></VALUE>
        <XPATH><![CDATA[/PROCESS/FIELDS/FIELD[NAME='Origem_ISP']/VALUE]]></XPATH>
      </FIELD>
      <FIELD type="AdditionalFields" label="Tipo_prodservic" source-type="AdditionalFields">
        <TAG><![CDATA[#CONTEXTPROCESS:CA:Tipo_prodservic#]]></TAG>
        <VALUE><![CDATA[Tipo_prodservic]]></VALUE>
        <XPATH><![CDATA[/PROCESS/FIELDS/FIELD[NAME='Tipo_prodservic']/VALUE]]></XPATH>
      </FIELD>
      <FIELD type="AdditionalFields" label="Nome_orgaocomun" source-type="AdditionalFields">
        <TAG><![CDATA[#CONTEXTPROCESS:CA:Nome_orgaocomun#]]></TAG>
        <VALUE><![CDATA[Nome_orgaocomun]]></VALUE>
        <XPATH><![CDATA[/PROCESS/FIELDS/FIELD[NAME='Nome_orgaocomun']/VALUE]]></XPATH>
      </FIELD>
      <FIELD type="AdditionalFields" label="Tipo_Notinf" source-type="AdditionalFields">
        <TAG><![CDATA[#CONTEXTPROCESS:CA:Tipo_Notinf#]]></TAG>
        <VALUE><![CDATA[Tipo_Notinf]]></VALUE>
        <XPATH><![CDATA[/PROCESS/FIELDS/FIELD[NAME='Tipo_Notinf']/VALUE]]></XPATH>
      </FIELD>
      <FIELD type="AdditionalFields" label="Data_conf" source-type="AdditionalFields">
        <TAG><![CDATA[#CONTEXTPROCESS:CA:Data_conf#]]></TAG>
        <VALUE><![CDATA[Data_conf]]></VALUE>
        <XPATH><![CDATA[/PROCESS/FIELDS/FIELD[NAME='Data_conf']/VALUE]]></XPATH>
      </FIELD>
      <FIELD type="AdditionalFields" label="Local_conf" source-type="AdditionalFields">
        <TAG><![CDATA[#CONTEXTPROCESS:CA:Local_conf#]]></TAG>
        <VALUE><![CDATA[Local_conf]]></VALUE>
        <XPATH><![CDATA[/PROCESS/FIELDS/FIELD[NAME='Local_conf']/VALUE]]></XPATH>
      </FIELD>
      <FIELD type="AdditionalFields" label="Tipo_evento" source-type="AdditionalFields">
        <TAG><![CDATA[#CONTEXTPROCESS:CA:Tipo_evento#]]></TAG>
        <VALUE><![CDATA[Tipo_evento]]></VALUE>
        <XPATH><![CDATA[/PROCESS/FIELDS/FIELD[NAME='Tipo_evento']/VALUE]]></XPATH>
      </FIELD>
      <FIELD type="AdditionalFields" label="Local_evento" source-type="AdditionalFields">
        <TAG><![CDATA[#CONTEXTPROCESS:CA:Local_evento#]]></TAG>
        <VALUE><![CDATA[Local_evento]]></VALUE>
        <XPATH><![CDATA[/PROCESS/FIELDS/FIELD[NAME='Local_evento']/VALUE]]></XPATH>
      </FIELD>
      <FIELD type="AdditionalFields" label="Data_aberevento" source-type="AdditionalFields">
        <TAG><![CDATA[#CONTEXTPROCESS:CA:Data_aberevento#]]></TAG>
        <VALUE><![CDATA[Data_aberevento]]></VALUE>
        <XPATH><![CDATA[/PROCESS/FIELDS/FIELD[NAME='Data_aberevento']/VALUE]]></XPATH>
      </FIELD>
      <FIELD type="AdditionalFields" label="Data_fimevento" source-type="AdditionalFields">
        <TAG><![CDATA[#CONTEXTPROCESS:CA:Data_fimevento#]]></TAG>
        <VALUE><![CDATA[Data_fimevento]]></VALUE>
        <XPATH><![CDATA[/PROCESS/FIELDS/FIELD[NAME='Data_fimevento']/VALUE]]></XPATH>
      </FIELD>
      <FIELD type="AdditionalFields" label="tipo_fluxo" source-type="AdditionalFields">
        <TAG><![CDATA[#CONTEXTPROCESS:CA:tipo_fluxo#]]></TAG>
        <VALUE><![CDATA[tipo_fluxo]]></VALUE>
        <XPATH><![CDATA[/PROCESS/FIELDS/FIELD[NAME='tipo_fluxo']/VALUE]]></XPATH>
      </FIELD>
      <FIELD type="AdditionalFields" label="Referencia_ISP" source-type="AdditionalFields">
        <TAG><![CDATA[#CONTEXTPROCESS:CA:Referencia_ISP#]]></TAG>
        <VALUE><![CDATA[Referencia_ISP]]></VALUE>
        <XPATH><![CDATA[/PROCESS/FIELDS/FIELD[NAME='Referencia_ISP']/VALUE]]></XPATH>
      </FIELD>
      <FIELD type="AdditionalFields" label="PID" source-type="AdditionalFields">
        <TAG><![CDATA[#CONTEXTPROCESS:CA:PID#]]></TAG>
        <VALUE><![CDATA[PID]]></VALUE>
        <XPATH><![CDATA[/PROCESS/FIELDS/FIELD[NAME='PID']/VALUE]]></XPATH>
      </FIELD>
      <FIELD type="AdditionalFields" label="Tipo_documento" source-type="AdditionalFields">
        <TAG><![CDATA[#CONTEXTPROCESS:CA:Tipo_documento#]]></TAG>
        <VALUE><![CDATA[Tipo_documento]]></VALUE>
        <XPATH><![CDATA[/PROCESS/FIELDS/FIELD[NAME='Tipo_documento']/VALUE]]></XPATH>
      </FIELD>
      <FIELD type="AdditionalFields" label="DIGITALIZ_POR" source-type="AdditionalFields">
        <TAG><![CDATA[#CONTEXTPROCESS:CA:DIGITALIZ_POR#]]></TAG>
        <VALUE><![CDATA[DIGITALIZ_POR]]></VALUE>
        <XPATH><![CDATA[/PROCESS/FIELDS/FIELD[NAME='DIGITALIZ_POR']/VALUE]]></XPATH>
      </FIELD>
      <FIELD type="AdditionalFields" label="VALIDADO_POR" source-type="AdditionalFields">
        <TAG><![CDATA[#CONTEXTPROCESS:CA:VALIDADO_POR#]]></TAG>
        <VALUE><![CDATA[VALIDADO_POR]]></VALUE>
        <XPATH><![CDATA[/PROCESS/FIELDS/FIELD[NAME='VALIDADO_POR']/VALUE]]></XPATH>
      </FIELD>
      <FIELD type="AdditionalFields" label="DATA_DIGITALIZ" source-type="AdditionalFields">
        <TAG><![CDATA[#CONTEXTPROCESS:CA:DATA_DIGITALIZ#]]></TAG>
        <VALUE><![CDATA[DATA_DIGITALIZ]]></VALUE>
        <XPATH><![CDATA[/PROCESS/FIELDS/FIELD[NAME='DATA_DIGITALIZ']/VALUE]]></XPATH>
      </FIELD>
      <FIELD type="AdditionalFields" label="DATA_VALIDACAO" source-type="AdditionalFields">
        <TAG><![CDATA[#CONTEXTPROCESS:CA:DATA_VALIDACAO#]]></TAG>
        <VALUE><![CDATA[DATA_VALIDACAO]]></VALUE>
        <XPATH><![CDATA[/PROCESS/FIELDS/FIELD[NAME='DATA_VALIDACAO']/VALUE]]></XPATH>
      </FIELD>
      <FIELD type="AdditionalFields" label="Documento_DCC" source-type="AdditionalFields">
        <TAG><![CDATA[#CONTEXTPROCESS:CA:Documento_DCC#]]></TAG>
        <VALUE><![CDATA[Documento_DCC]]></VALUE>
        <XPATH><![CDATA[/PROCESS/FIELDS/FIELD[NAME='Documento_DCC']/VALUE]]></XPATH>
      </FIELD>
      <FIELD type="AdditionalFields" label="Ent_Processos" source-type="AdditionalFields">
        <TAG><![CDATA[#CONTEXTPROCESS:CA:Ent_Processos#]]></TAG>
        <VALUE><![CDATA[Ent_Processos]]></VALUE>
        <XPATH><![CDATA[/PROCESS/FIELDS/FIELD[NAME='Ent_Processos']/VALUE]]></XPATH>
      </FIELD>
      <FIELD type="AdditionalFields" label="Nome_entidade" source-type="AdditionalFields">
        <TAG><![CDATA[#CONTEXTPROCESS:CA:Nome_entidade#]]></TAG>
        <VALUE><![CDATA[Nome_entidade]]></VALUE>
        <XPATH><![CDATA[/PROCESS/FIELDS/FIELD[NAME='Nome_entidade']/VALUE]]></XPATH>
      </FIELD>
      <FIELD type="AdditionalFields" label="Data_pedido" source-type="AdditionalFields">
        <TAG><![CDATA[#CONTEXTPROCESS:CA:Data_pedido#]]></TAG>
        <VALUE><![CDATA[Data_pedido]]></VALUE>
        <XPATH><![CDATA[/PROCESS/FIELDS/FIELD[NAME='Data_pedido']/VALUE]]></XPATH>
      </FIELD>
      <FIELD type="AdditionalFields" label="Tipo_distrib" source-type="AdditionalFields">
        <TAG><![CDATA[#CONTEXTPROCESS:CA:Tipo_distrib#]]></TAG>
        <VALUE><![CDATA[Tipo_distrib]]></VALUE>
        <XPATH><![CDATA[/PROCESS/FIELDS/FIELD[NAME='Tipo_distrib']/VALUE]]></XPATH>
      </FIELD>
      <FIELD type="AdditionalFields" label="Tipo_destinatar" source-type="AdditionalFields">
        <TAG><![CDATA[#CONTEXTPROCESS:CA:Tipo_destinatar#]]></TAG>
        <VALUE><![CDATA[Tipo_destinatar]]></VALUE>
        <XPATH><![CDATA[/PROCESS/FIELDS/FIELD[NAME='Tipo_destinatar']/VALUE]]></XPATH>
      </FIELD>
      <FIELD type="AdditionalFields" label="N_doc_distrib" source-type="AdditionalFields">
        <TAG><![CDATA[#CONTEXTPROCESS:CA:N_doc_distrib#]]></TAG>
        <VALUE><![CDATA[N_doc_distrib]]></VALUE>
        <XPATH><![CDATA[/PROCESS/FIELDS/FIELD[NAME='N_doc_distrib']/VALUE]]></XPATH>
      </FIELD>
      <FIELD type="AdditionalFields" label="Data_distrib" source-type="AdditionalFields">
        <TAG><![CDATA[#CONTEXTPROCESS:CA:Data_distrib#]]></TAG>
        <VALUE><![CDATA[Data_distrib]]></VALUE>
        <XPATH><![CDATA[/PROCESS/FIELDS/FIELD[NAME='Data_distrib']/VALUE]]></XPATH>
      </FIELD>
      <FIELD type="AdditionalFields" label="Morada_remetent" source-type="AdditionalFields">
        <TAG><![CDATA[#CONTEXTPROCESS:CA:Morada_remetent#]]></TAG>
        <VALUE><![CDATA[Morada_remetent]]></VALUE>
        <XPATH><![CDATA[/PROCESS/FIELDS/FIELD[NAME='Morada_remetent']/VALUE]]></XPATH>
      </FIELD>
      <FIELD type="AdditionalFields" label="Codigo_Postal_3" source-type="AdditionalFields">
        <TAG><![CDATA[#CONTEXTPROCESS:CA:Codigo_Postal_3#]]></TAG>
        <VALUE><![CDATA[Codigo_Postal_3]]></VALUE>
        <XPATH><![CDATA[/PROCESS/FIELDS/FIELD[NAME='Codigo_Postal_3']/VALUE]]></XPATH>
      </FIELD>
      <FIELD type="AdditionalFields" label="Codigo_Postal_4" source-type="AdditionalFields">
        <TAG><![CDATA[#CONTEXTPROCESS:CA:Codigo_Postal_4#]]></TAG>
        <VALUE><![CDATA[Codigo_Postal_4]]></VALUE>
        <XPATH><![CDATA[/PROCESS/FIELDS/FIELD[NAME='Codigo_Postal_4']/VALUE]]></XPATH>
      </FIELD>
      <FIELD type="AdditionalFields" label="Localidade" source-type="AdditionalFields">
        <TAG><![CDATA[#CONTEXTPROCESS:CA:Localidade#]]></TAG>
        <VALUE><![CDATA[Localidade]]></VALUE>
        <XPATH><![CDATA[/PROCESS/FIELDS/FIELD[NAME='Localidade']/VALUE]]></XPATH>
      </FIELD>
      <FIELD type="AdditionalFields" label="Nom_Entidade" source-type="AdditionalFields">
        <TAG><![CDATA[#CONTEXTPROCESS:CA:Nom_Entidade#]]></TAG>
        <VALUE><![CDATA[Nom_Entidade]]></VALUE>
        <XPATH><![CDATA[/PROCESS/FIELDS/FIELD[NAME='Nom_Entidade']/VALUE]]></XPATH>
      </FIELD>
      <FIELD type="AdditionalFields" label="Area" source-type="AdditionalFields">
        <TAG><![CDATA[#CONTEXTPROCESS:CA:Area#]]></TAG>
        <VALUE><![CDATA[Area]]></VALUE>
        <XPATH><![CDATA[/PROCESS/FIELDS/FIELD[NAME='Area']/VALUE]]></XPATH>
      </FIELD>
      <FIELD type="AdditionalFields" label="Autor" source-type="AdditionalFields">
        <TAG><![CDATA[#CONTEXTPROCESS:CA:Autor#]]></TAG>
        <VALUE><![CDATA[Autor]]></VALUE>
        <XPATH><![CDATA[/PROCESS/FIELDS/FIELD[NAME='Autor']/VALUE]]></XPATH>
      </FIELD>
      <FIELD type="AdditionalFields" label="Colaborador" source-type="AdditionalFields">
        <TAG><![CDATA[#CONTEXTPROCESS:CA:Colaborador#]]></TAG>
        <VALUE><![CDATA[Colaborador]]></VALUE>
        <XPATH><![CDATA[/PROCESS/FIELDS/FIELD[NAME='Colaborador']/VALUE]]></XPATH>
      </FIELD>
      <FIELD type="AdditionalFields" label="UO" source-type="AdditionalFields">
        <TAG><![CDATA[#CONTEXTPROCESS:CA:UO#]]></TAG>
        <VALUE><![CDATA[UO]]></VALUE>
        <XPATH><![CDATA[/PROCESS/FIELDS/FIELD[NAME='UO']/VALUE]]></XPATH>
      </FIELD>
      <FIELD type="AdditionalFields" label="Coordenador" source-type="AdditionalFields">
        <TAG><![CDATA[#CONTEXTPROCESS:CA:Coordenador#]]></TAG>
        <VALUE><![CDATA[Coordenador]]></VALUE>
        <XPATH><![CDATA[/PROCESS/FIELDS/FIELD[NAME='Coordenador']/VALUE]]></XPATH>
      </FIELD>
      <FIELD type="AdditionalFields" label="Coordenador_G" source-type="AdditionalFields">
        <TAG><![CDATA[#CONTEXTPROCESS:CA:Coordenador_G#]]></TAG>
        <VALUE><![CDATA[Coordenador_G]]></VALUE>
        <XPATH><![CDATA[/PROCESS/FIELDS/FIELD[NAME='Coordenador_G']/VALUE]]></XPATH>
      </FIELD>
      <FIELD type="AdditionalFields" label="Data_Reuniao" source-type="AdditionalFields">
        <TAG><![CDATA[#CONTEXTPROCESS:CA:Data_Reuniao#]]></TAG>
        <VALUE><![CDATA[Data_Reuniao]]></VALUE>
        <XPATH><![CDATA[/PROCESS/FIELDS/FIELD[NAME='Data_Reuniao']/VALUE]]></XPATH>
      </FIELD>
      <FIELD type="AdditionalFields" label="Desig_Public" source-type="AdditionalFields">
        <TAG><![CDATA[#CONTEXTPROCESS:CA:Desig_Public#]]></TAG>
        <VALUE><![CDATA[Desig_Public]]></VALUE>
        <XPATH><![CDATA[/PROCESS/FIELDS/FIELD[NAME='Desig_Public']/VALUE]]></XPATH>
      </FIELD>
      <FIELD type="AdditionalFields" label="Distribuicao" source-type="AdditionalFields">
        <TAG><![CDATA[#CONTEXTPROCESS:CA:Distribuicao#]]></TAG>
        <VALUE><![CDATA[Distribuicao]]></VALUE>
        <XPATH><![CDATA[/PROCESS/FIELDS/FIELD[NAME='Distribuicao']/VALUE]]></XPATH>
      </FIELD>
      <FIELD type="AdditionalFields" label="Local" source-type="AdditionalFields">
        <TAG><![CDATA[#CONTEXTPROCESS:CA:Local#]]></TAG>
        <VALUE><![CDATA[Local]]></VALUE>
        <XPATH><![CDATA[/PROCESS/FIELDS/FIELD[NAME='Local']/VALUE]]></XPATH>
      </FIELD>
      <FIELD type="AdditionalFields" label="N_Circular" source-type="AdditionalFields">
        <TAG><![CDATA[#CONTEXTPROCESS:CA:N_Circular#]]></TAG>
        <VALUE><![CDATA[N_Circular]]></VALUE>
        <XPATH><![CDATA[/PROCESS/FIELDS/FIELD[NAME='N_Circular']/VALUE]]></XPATH>
      </FIELD>
      <FIELD type="AdditionalFields" label="N_Con_Pub" source-type="AdditionalFields">
        <TAG><![CDATA[#CONTEXTPROCESS:CA:N_Con_Pub#]]></TAG>
        <VALUE><![CDATA[N_Con_Pub]]></VALUE>
        <XPATH><![CDATA[/PROCESS/FIELDS/FIELD[NAME='N_Con_Pub']/VALUE]]></XPATH>
      </FIELD>
      <FIELD type="AdditionalFields" label="N_N_Regulam" source-type="AdditionalFields">
        <TAG><![CDATA[#CONTEXTPROCESS:CA:N_N_Regulam#]]></TAG>
        <VALUE><![CDATA[N_N_Regulam]]></VALUE>
        <XPATH><![CDATA[/PROCESS/FIELDS/FIELD[NAME='N_N_Regulam']/VALUE]]></XPATH>
      </FIELD>
      <FIELD type="AdditionalFields" label="Num_P_Leg" source-type="AdditionalFields">
        <TAG><![CDATA[#CONTEXTPROCESS:CA:Num_P_Leg#]]></TAG>
        <VALUE><![CDATA[Num_P_Leg]]></VALUE>
        <XPATH><![CDATA[/PROCESS/FIELDS/FIELD[NAME='Num_P_Leg']/VALUE]]></XPATH>
      </FIELD>
      <FIELD type="AdditionalFields" label="Num_Processo" source-type="AdditionalFields">
        <TAG><![CDATA[#CONTEXTPROCESS:CA:Num_Processo#]]></TAG>
        <VALUE><![CDATA[Num_Processo]]></VALUE>
        <XPATH><![CDATA[/PROCESS/FIELDS/FIELD[NAME='Num_Processo']/VALUE]]></XPATH>
      </FIELD>
      <FIELD type="AdditionalFields" label="Num_Ref_Viag" source-type="AdditionalFields">
        <TAG><![CDATA[#CONTEXTPROCESS:CA:Num_Ref_Viag#]]></TAG>
        <VALUE><![CDATA[Num_Ref_Viag]]></VALUE>
        <XPATH><![CDATA[/PROCESS/FIELDS/FIELD[NAME='Num_Ref_Viag']/VALUE]]></XPATH>
      </FIELD>
      <FIELD type="AdditionalFields" label="Ord_Jur_C" source-type="AdditionalFields">
        <TAG><![CDATA[#CONTEXTPROCESS:CA:Ord_Jur_C#]]></TAG>
        <VALUE><![CDATA[Ord_Jur_C]]></VALUE>
        <XPATH><![CDATA[/PROCESS/FIELDS/FIELD[NAME='Ord_Jur_C']/VALUE]]></XPATH>
      </FIELD>
      <FIELD type="AdditionalFields" label="Origem" source-type="AdditionalFields">
        <TAG><![CDATA[#CONTEXTPROCESS:CA:Origem#]]></TAG>
        <VALUE><![CDATA[Origem]]></VALUE>
        <XPATH><![CDATA[/PROCESS/FIELDS/FIELD[NAME='Origem']/VALUE]]></XPATH>
      </FIELD>
      <FIELD type="AdditionalFields" label="Partes" source-type="AdditionalFields">
        <TAG><![CDATA[#CONTEXTPROCESS:CA:Partes#]]></TAG>
        <VALUE><![CDATA[Partes]]></VALUE>
        <XPATH><![CDATA[/PROCESS/FIELDS/FIELD[NAME='Partes']/VALUE]]></XPATH>
      </FIELD>
      <FIELD type="AdditionalFields" label="Proc_Compl" source-type="AdditionalFields">
        <TAG><![CDATA[#CONTEXTPROCESS:CA:Proc_Compl#]]></TAG>
        <VALUE><![CDATA[Proc_Compl]]></VALUE>
        <XPATH><![CDATA[/PROCESS/FIELDS/FIELD[NAME='Proc_Compl']/VALUE]]></XPATH>
      </FIELD>
      <FIELD type="AdditionalFields" label="Ramo" source-type="AdditionalFields">
        <TAG><![CDATA[#CONTEXTPROCESS:CA:Ramo#]]></TAG>
        <VALUE><![CDATA[Ramo]]></VALUE>
        <XPATH><![CDATA[/PROCESS/FIELDS/FIELD[NAME='Ramo']/VALUE]]></XPATH>
      </FIELD>
      <FIELD type="AdditionalFields" label="Ref_Carta" source-type="AdditionalFields">
        <TAG><![CDATA[#CONTEXTPROCESS:CA:Ref_Carta#]]></TAG>
        <VALUE><![CDATA[Ref_Carta]]></VALUE>
        <XPATH><![CDATA[/PROCESS/FIELDS/FIELD[NAME='Ref_Carta']/VALUE]]></XPATH>
      </FIELD>
      <FIELD type="AdditionalFields" label="Ref_Int" source-type="AdditionalFields">
        <TAG><![CDATA[#CONTEXTPROCESS:CA:Ref_Int#]]></TAG>
        <VALUE><![CDATA[Ref_Int]]></VALUE>
        <XPATH><![CDATA[/PROCESS/FIELDS/FIELD[NAME='Ref_Int']/VALUE]]></XPATH>
      </FIELD>
      <FIELD type="AdditionalFields" label="Relator" source-type="AdditionalFields">
        <TAG><![CDATA[#CONTEXTPROCESS:CA:Relator#]]></TAG>
        <VALUE><![CDATA[Relator]]></VALUE>
        <XPATH><![CDATA[/PROCESS/FIELDS/FIELD[NAME='Relator']/VALUE]]></XPATH>
      </FIELD>
      <FIELD type="AdditionalFields" label="Resp_Equipa_DCM" source-type="AdditionalFields">
        <TAG><![CDATA[#CONTEXTPROCESS:CA:Resp_Equipa_DCM#]]></TAG>
        <VALUE><![CDATA[Resp_Equipa_DCM]]></VALUE>
        <XPATH><![CDATA[/PROCESS/FIELDS/FIELD[NAME='Resp_Equipa_DCM']/VALUE]]></XPATH>
      </FIELD>
      <FIELD type="AdditionalFields" label="Resultado" source-type="AdditionalFields">
        <TAG><![CDATA[#CONTEXTPROCESS:CA:Resultado#]]></TAG>
        <VALUE><![CDATA[Resultado]]></VALUE>
        <XPATH><![CDATA[/PROCESS/FIELDS/FIELD[NAME='Resultado']/VALUE]]></XPATH>
      </FIELD>
      <FIELD type="AdditionalFields" label="Seccao" source-type="AdditionalFields">
        <TAG><![CDATA[#CONTEXTPROCESS:CA:Seccao#]]></TAG>
        <VALUE><![CDATA[Seccao]]></VALUE>
        <XPATH><![CDATA[/PROCESS/FIELDS/FIELD[NAME='Seccao']/VALUE]]></XPATH>
      </FIELD>
      <FIELD type="AdditionalFields" label="Tema" source-type="AdditionalFields">
        <TAG><![CDATA[#CONTEXTPROCESS:CA:Tema#]]></TAG>
        <VALUE><![CDATA[Tema]]></VALUE>
        <XPATH><![CDATA[/PROCESS/FIELDS/FIELD[NAME='Tema']/VALUE]]></XPATH>
      </FIELD>
      <FIELD type="AdditionalFields" label="Tipo_Reuniao" source-type="AdditionalFields">
        <TAG><![CDATA[#CONTEXTPROCESS:CA:Tipo_Reuniao#]]></TAG>
        <VALUE><![CDATA[Tipo_Reuniao]]></VALUE>
        <XPATH><![CDATA[/PROCESS/FIELDS/FIELD[NAME='Tipo_Reuniao']/VALUE]]></XPATH>
      </FIELD>
      <FIELD type="AdditionalFields" label="Tipologia" source-type="AdditionalFields">
        <TAG><![CDATA[#CONTEXTPROCESS:CA:Tipologia#]]></TAG>
        <VALUE><![CDATA[Tipologia]]></VALUE>
        <XPATH><![CDATA[/PROCESS/FIELDS/FIELD[NAME='Tipologia']/VALUE]]></XPATH>
      </FIELD>
      <FIELD type="AdditionalFields" label="Tribunal" source-type="AdditionalFields">
        <TAG><![CDATA[#CONTEXTPROCESS:CA:Tribunal#]]></TAG>
        <VALUE><![CDATA[Tribunal]]></VALUE>
        <XPATH><![CDATA[/PROCESS/FIELDS/FIELD[NAME='Tribunal']/VALUE]]></XPATH>
      </FIELD>
      <FIELD type="AdditionalFields" label="Equipa_DSS" source-type="AdditionalFields">
        <TAG><![CDATA[#CONTEXTPROCESS:CA:Equipa_DSS#]]></TAG>
        <VALUE><![CDATA[Equipa_DSS]]></VALUE>
        <XPATH><![CDATA[/PROCESS/FIELDS/FIELD[NAME='Equipa_DSS']/VALUE]]></XPATH>
      </FIELD>
      <FIELD type="AdditionalFields" label="Equipa_DSF" source-type="AdditionalFields">
        <TAG><![CDATA[#CONTEXTPROCESS:CA:Equipa_DSF#]]></TAG>
        <VALUE><![CDATA[Equipa_DSF]]></VALUE>
        <XPATH><![CDATA[/PROCESS/FIELDS/FIELD[NAME='Equipa_DSF']/VALUE]]></XPATH>
      </FIELD>
      <FIELD type="AdditionalFields" label="Equipa_DCM" source-type="AdditionalFields">
        <TAG><![CDATA[#CONTEXTPROCESS:CA:Equipa_DCM#]]></TAG>
        <VALUE><![CDATA[Equipa_DCM]]></VALUE>
        <XPATH><![CDATA[/PROCESS/FIELDS/FIELD[NAME='Equipa_DCM']/VALUE]]></XPATH>
      </FIELD>
      <FIELD type="AdditionalFields" label="Resp_Equipa_DSS" source-type="AdditionalFields">
        <TAG><![CDATA[#CONTEXTPROCESS:CA:Resp_Equipa_DSS#]]></TAG>
        <VALUE><![CDATA[Resp_Equipa_DSS]]></VALUE>
        <XPATH><![CDATA[/PROCESS/FIELDS/FIELD[NAME='Resp_Equipa_DSS']/VALUE]]></XPATH>
      </FIELD>
      <FIELD type="AdditionalFields" label="Resp_Equipa_DSF" source-type="AdditionalFields">
        <TAG><![CDATA[#CONTEXTPROCESS:CA:Resp_Equipa_DSF#]]></TAG>
        <VALUE><![CDATA[Resp_Equipa_DSF]]></VALUE>
        <XPATH><![CDATA[/PROCESS/FIELDS/FIELD[NAME='Resp_Equipa_DSF']/VALUE]]></XPATH>
      </FIELD>
      <FIELD type="AdditionalFields" label="Ent_Nomes" source-type="AdditionalFields">
        <TAG><![CDATA[#CONTEXTPROCESS:CA:Ent_Nomes#]]></TAG>
        <VALUE><![CDATA[Ent_Nomes]]></VALUE>
        <XPATH><![CDATA[/PROCESS/FIELDS/FIELD[NAME='Ent_Nomes']/VALUE]]></XPATH>
      </FIELD>
      <FIELD type="AdditionalFields" label="Ent_Codigos" source-type="AdditionalFields">
        <TAG><![CDATA[#CONTEXTPROCESS:CA:Ent_Codigos#]]></TAG>
        <VALUE><![CDATA[Ent_Codigos]]></VALUE>
        <XPATH><![CDATA[/PROCESS/FIELDS/FIELD[NAME='Ent_Codigos']/VALUE]]></XPATH>
      </FIELD>
      <FIELD type="AdditionalFields" label="Atrib_Equipa" source-type="AdditionalFields">
        <TAG><![CDATA[#CONTEXTPROCESS:CA:Atrib_Equipa#]]></TAG>
        <VALUE><![CDATA[Atrib_Equipa]]></VALUE>
        <XPATH><![CDATA[/PROCESS/FIELDS/FIELD[NAME='Atrib_Equipa']/VALUE]]></XPATH>
      </FIELD>
      <FIELD type="AdditionalFields" label="Gestor" source-type="AdditionalFields">
        <TAG><![CDATA[#CONTEXTPROCESS:CA:Gestor#]]></TAG>
        <VALUE><![CDATA[Gestor]]></VALUE>
        <XPATH><![CDATA[/PROCESS/FIELDS/FIELD[NAME='Gestor']/VALUE]]></XPATH>
      </FIELD>
      <FIELD type="AdditionalFields" label="Gestor2" source-type="AdditionalFields">
        <TAG><![CDATA[#CONTEXTPROCESS:CA:Gestor2#]]></TAG>
        <VALUE><![CDATA[Gestor2]]></VALUE>
        <XPATH><![CDATA[/PROCESS/FIELDS/FIELD[NAME='Gestor2']/VALUE]]></XPATH>
      </FIELD>
      <FIELD type="AdditionalFields" label="Origem_Exterior" source-type="AdditionalFields">
        <TAG><![CDATA[#CONTEXTPROCESS:CA:Origem_Exterior#]]></TAG>
        <VALUE><![CDATA[Origem_Exterior]]></VALUE>
        <XPATH><![CDATA[/PROCESS/FIELDS/FIELD[NAME='Origem_Exterior']/VALUE]]></XPATH>
      </FIELD>
      <FIELD type="AdditionalFields" label="OrigemDJU" source-type="AdditionalFields">
        <TAG><![CDATA[#CONTEXTPROCESS:CA:OrigemDJU#]]></TAG>
        <VALUE><![CDATA[OrigemDJU]]></VALUE>
        <XPATH><![CDATA[/PROCESS/FIELDS/FIELD[NAME='OrigemDJU']/VALUE]]></XPATH>
      </FIELD>
      <FIELD type="AdditionalFields" label="Codigo" source-type="AdditionalFields">
        <TAG><![CDATA[#CONTEXTPROCESS:CA:Codigo#]]></TAG>
        <VALUE><![CDATA[Codigo]]></VALUE>
        <XPATH><![CDATA[/PROCESS/FIELDS/FIELD[NAME='Codigo']/VALUE]]></XPATH>
      </FIELD>
      <FIELD type="AdditionalFields" label="NivelPrioridade" source-type="AdditionalFields">
        <TAG><![CDATA[#CONTEXTPROCESS:CA:NivelPrioridade#]]></TAG>
        <VALUE><![CDATA[NivelPrioridade]]></VALUE>
        <XPATH><![CDATA[/PROCESS/FIELDS/FIELD[NAME='NivelPrioridade']/VALUE]]></XPATH>
      </FIELD>
      <FIELD type="AdditionalFields" label="Estado_DJU" source-type="AdditionalFields">
        <TAG><![CDATA[#CONTEXTPROCESS:CA:Estado_DJU#]]></TAG>
        <VALUE><![CDATA[Estado_DJU]]></VALUE>
        <XPATH><![CDATA[/PROCESS/FIELDS/FIELD[NAME='Estado_DJU']/VALUE]]></XPATH>
      </FIELD>
      <FIELD type="AdditionalFields" label="Data_instaur" source-type="AdditionalFields">
        <TAG><![CDATA[#CONTEXTPROCESS:CA:Data_instaur#]]></TAG>
        <VALUE><![CDATA[Data_instaur]]></VALUE>
        <XPATH><![CDATA[/PROCESS/FIELDS/FIELD[NAME='Data_instaur']/VALUE]]></XPATH>
      </FIELD>
      <FIELD type="AdditionalFields" label="Data_Conclusao" source-type="AdditionalFields">
        <TAG><![CDATA[#CONTEXTPROCESS:CA:Data_Conclusao#]]></TAG>
        <VALUE><![CDATA[Data_Conclusao]]></VALUE>
        <XPATH><![CDATA[/PROCESS/FIELDS/FIELD[NAME='Data_Conclusao']/VALUE]]></XPATH>
      </FIELD>
      <FIELD type="AdditionalFields" label="N_aut_notícia" source-type="AdditionalFields">
        <TAG><![CDATA[#CONTEXTPROCESS:CA:N_aut_notícia#]]></TAG>
        <VALUE><![CDATA[N_aut_notícia]]></VALUE>
        <XPATH><![CDATA[/PROCESS/FIELDS/FIELD[NAME='N_aut_notícia']/VALUE]]></XPATH>
      </FIELD>
      <FIELD type="AdditionalFields" label="Artigo_Violado" source-type="AdditionalFields">
        <TAG><![CDATA[#CONTEXTPROCESS:CA:Artigo_Violado#]]></TAG>
        <VALUE><![CDATA[Artigo_Violado]]></VALUE>
        <XPATH><![CDATA[/PROCESS/FIELDS/FIELD[NAME='Artigo_Violado']/VALUE]]></XPATH>
      </FIELD>
      <FIELD type="AdditionalFields" label="N_Art_Violado" source-type="AdditionalFields">
        <TAG><![CDATA[#CONTEXTPROCESS:CA:N_Art_Violado#]]></TAG>
        <VALUE><![CDATA[N_Art_Violado]]></VALUE>
        <XPATH><![CDATA[/PROCESS/FIELDS/FIELD[NAME='N_Art_Violado']/VALUE]]></XPATH>
      </FIELD>
      <FIELD type="AdditionalFields" label="Al_Art_Violado" source-type="AdditionalFields">
        <TAG><![CDATA[#CONTEXTPROCESS:CA:Al_Art_Violado#]]></TAG>
        <VALUE><![CDATA[Al_Art_Violado]]></VALUE>
        <XPATH><![CDATA[/PROCESS/FIELDS/FIELD[NAME='Al_Art_Violado']/VALUE]]></XPATH>
      </FIELD>
      <FIELD type="AdditionalFields" label="Sub_Art_Violado" source-type="AdditionalFields">
        <TAG><![CDATA[#CONTEXTPROCESS:CA:Sub_Art_Violado#]]></TAG>
        <VALUE><![CDATA[Sub_Art_Violado]]></VALUE>
        <XPATH><![CDATA[/PROCESS/FIELDS/FIELD[NAME='Sub_Art_Violado']/VALUE]]></XPATH>
      </FIELD>
      <FIELD type="AdditionalFields" label="Sancao_Prevista" source-type="AdditionalFields">
        <TAG><![CDATA[#CONTEXTPROCESS:CA:Sancao_Prevista#]]></TAG>
        <VALUE><![CDATA[Sancao_Prevista]]></VALUE>
        <XPATH><![CDATA[/PROCESS/FIELDS/FIELD[NAME='Sancao_Prevista']/VALUE]]></XPATH>
      </FIELD>
      <FIELD type="AdditionalFields" label="N_Sanc_Prevista" source-type="AdditionalFields">
        <TAG><![CDATA[#CONTEXTPROCESS:CA:N_Sanc_Prevista#]]></TAG>
        <VALUE><![CDATA[N_Sanc_Prevista]]></VALUE>
        <XPATH><![CDATA[/PROCESS/FIELDS/FIELD[NAME='N_Sanc_Prevista']/VALUE]]></XPATH>
      </FIELD>
      <FIELD type="AdditionalFields" label="Data_Apr_Defesa" source-type="AdditionalFields">
        <TAG><![CDATA[#CONTEXTPROCESS:CA:Data_Apr_Defesa#]]></TAG>
        <VALUE><![CDATA[Data_Apr_Defesa]]></VALUE>
        <XPATH><![CDATA[/PROCESS/FIELDS/FIELD[NAME='Data_Apr_Defesa']/VALUE]]></XPATH>
      </FIELD>
      <FIELD type="AdditionalFields" label="Data_Decisao" source-type="AdditionalFields">
        <TAG><![CDATA[#CONTEXTPROCESS:CA:Data_Decisao#]]></TAG>
        <VALUE><![CDATA[Data_Decisao]]></VALUE>
        <XPATH><![CDATA[/PROCESS/FIELDS/FIELD[NAME='Data_Decisao']/VALUE]]></XPATH>
      </FIELD>
      <FIELD type="AdditionalFields" label="Decisao" source-type="AdditionalFields">
        <TAG><![CDATA[#CONTEXTPROCESS:CA:Decisao#]]></TAG>
        <VALUE><![CDATA[Decisao]]></VALUE>
        <XPATH><![CDATA[/PROCESS/FIELDS/FIELD[NAME='Decisao']/VALUE]]></XPATH>
      </FIELD>
      <FIELD type="AdditionalFields" label="SuspensaoCoima" source-type="AdditionalFields">
        <TAG><![CDATA[#CONTEXTPROCESS:CA:SuspensaoCoima#]]></TAG>
        <VALUE><![CDATA[SuspensaoCoima]]></VALUE>
        <XPATH><![CDATA[/PROCESS/FIELDS/FIELD[NAME='SuspensaoCoima']/VALUE]]></XPATH>
      </FIELD>
      <FIELD type="AdditionalFields" label="Sancoes_Acess" source-type="AdditionalFields">
        <TAG><![CDATA[#CONTEXTPROCESS:CA:Sancoes_Acess#]]></TAG>
        <VALUE><![CDATA[Sancoes_Acess]]></VALUE>
        <XPATH><![CDATA[/PROCESS/FIELDS/FIELD[NAME='Sancoes_Acess']/VALUE]]></XPATH>
      </FIELD>
      <FIELD type="AdditionalFields" label="Valor_Coima" source-type="AdditionalFields">
        <TAG><![CDATA[#CONTEXTPROCESS:CA:Valor_Coima#]]></TAG>
        <VALUE><![CDATA[Valor_Coima]]></VALUE>
        <XPATH><![CDATA[/PROCESS/FIELDS/FIELD[NAME='Valor_Coima']/VALUE]]></XPATH>
      </FIELD>
      <FIELD type="AdditionalFields" label="N_DUC" source-type="AdditionalFields">
        <TAG><![CDATA[#CONTEXTPROCESS:CA:N_DUC#]]></TAG>
        <VALUE><![CDATA[N_DUC]]></VALUE>
        <XPATH><![CDATA[/PROCESS/FIELDS/FIELD[NAME='N_DUC']/VALUE]]></XPATH>
      </FIELD>
      <FIELD type="AdditionalFields" label="Data_Pgto_Coima" source-type="AdditionalFields">
        <TAG><![CDATA[#CONTEXTPROCESS:CA:Data_Pgto_Coima#]]></TAG>
        <VALUE><![CDATA[Data_Pgto_Coima]]></VALUE>
        <XPATH><![CDATA[/PROCESS/FIELDS/FIELD[NAME='Data_Pgto_Coima']/VALUE]]></XPATH>
      </FIELD>
      <FIELD type="AdditionalFields" label="Data_trans_julg" source-type="AdditionalFields">
        <TAG><![CDATA[#CONTEXTPROCESS:CA:Data_trans_julg#]]></TAG>
        <VALUE><![CDATA[Data_trans_julg]]></VALUE>
        <XPATH><![CDATA[/PROCESS/FIELDS/FIELD[NAME='Data_trans_julg']/VALUE]]></XPATH>
      </FIELD>
      <FIELD type="AdditionalFields" label="Impug_Judicial" source-type="AdditionalFields">
        <TAG><![CDATA[#CONTEXTPROCESS:CA:Impug_Judicial#]]></TAG>
        <VALUE><![CDATA[Impug_Judicial]]></VALUE>
        <XPATH><![CDATA[/PROCESS/FIELDS/FIELD[NAME='Impug_Judicial']/VALUE]]></XPATH>
      </FIELD>
      <FIELD type="AdditionalFields" label="Mandatario_ISP" source-type="AdditionalFields">
        <TAG><![CDATA[#CONTEXTPROCESS:CA:Mandatario_ISP#]]></TAG>
        <VALUE><![CDATA[Mandatario_ISP]]></VALUE>
        <XPATH><![CDATA[/PROCESS/FIELDS/FIELD[NAME='Mandatario_ISP']/VALUE]]></XPATH>
      </FIELD>
      <FIELD type="AdditionalFields" label="Tribunal_Recurs" source-type="AdditionalFields">
        <TAG><![CDATA[#CONTEXTPROCESS:CA:Tribunal_Recurs#]]></TAG>
        <VALUE><![CDATA[Tribunal_Recurs]]></VALUE>
        <XPATH><![CDATA[/PROCESS/FIELDS/FIELD[NAME='Tribunal_Recurs']/VALUE]]></XPATH>
      </FIELD>
      <FIELD type="AdditionalFields" label="Juizo" source-type="AdditionalFields">
        <TAG><![CDATA[#CONTEXTPROCESS:CA:Juizo#]]></TAG>
        <VALUE><![CDATA[Juizo]]></VALUE>
        <XPATH><![CDATA[/PROCESS/FIELDS/FIELD[NAME='Juizo']/VALUE]]></XPATH>
      </FIELD>
      <FIELD type="AdditionalFields" label="N_Proc_Tribunal" source-type="AdditionalFields">
        <TAG><![CDATA[#CONTEXTPROCESS:CA:N_Proc_Tribunal#]]></TAG>
        <VALUE><![CDATA[N_Proc_Tribunal]]></VALUE>
        <XPATH><![CDATA[/PROCESS/FIELDS/FIELD[NAME='N_Proc_Tribunal']/VALUE]]></XPATH>
      </FIELD>
      <FIELD type="AdditionalFields" label="Julgamentos" source-type="AdditionalFields">
        <TAG><![CDATA[#CONTEXTPROCESS:CA:Julgamentos#]]></TAG>
        <VALUE><![CDATA[Julgamentos]]></VALUE>
        <XPATH><![CDATA[/PROCESS/FIELDS/FIELD[NAME='Julgamentos']/VALUE]]></XPATH>
      </FIELD>
      <FIELD type="AdditionalFields" label="Testem_ISP_Conv" source-type="AdditionalFields">
        <TAG><![CDATA[#CONTEXTPROCESS:CA:Testem_ISP_Conv#]]></TAG>
        <VALUE><![CDATA[Testem_ISP_Conv]]></VALUE>
        <XPATH><![CDATA[/PROCESS/FIELDS/FIELD[NAME='Testem_ISP_Conv']/VALUE]]></XPATH>
      </FIELD>
      <FIELD type="AdditionalFields" label="Recurso_Relacao" source-type="AdditionalFields">
        <TAG><![CDATA[#CONTEXTPROCESS:CA:Recurso_Relacao#]]></TAG>
        <VALUE><![CDATA[Recurso_Relacao]]></VALUE>
        <XPATH><![CDATA[/PROCESS/FIELDS/FIELD[NAME='Recurso_Relacao']/VALUE]]></XPATH>
      </FIELD>
      <FIELD type="AdditionalFields" label="Res_Impug_jud" source-type="AdditionalFields">
        <TAG><![CDATA[#CONTEXTPROCESS:CA:Res_Impug_jud#]]></TAG>
        <VALUE><![CDATA[Res_Impug_jud]]></VALUE>
        <XPATH><![CDATA[/PROCESS/FIELDS/FIELD[NAME='Res_Impug_jud']/VALUE]]></XPATH>
      </FIELD>
      <FIELD type="AdditionalFields" label="N_Cert_Proc_Exc" source-type="AdditionalFields">
        <TAG><![CDATA[#CONTEXTPROCESS:CA:N_Cert_Proc_Exc#]]></TAG>
        <VALUE><![CDATA[N_Cert_Proc_Exc]]></VALUE>
        <XPATH><![CDATA[/PROCESS/FIELDS/FIELD[NAME='N_Cert_Proc_Exc']/VALUE]]></XPATH>
      </FIELD>
      <FIELD type="AdditionalFields" label="Proc_Materializ" source-type="AdditionalFields">
        <TAG><![CDATA[#CONTEXTPROCESS:CA:Proc_Materializ#]]></TAG>
        <VALUE><![CDATA[Proc_Materializ]]></VALUE>
        <XPATH><![CDATA[/PROCESS/FIELDS/FIELD[NAME='Proc_Materializ']/VALUE]]></XPATH>
      </FIELD>
      <FIELD type="AdditionalFields" label="Nome_Arguido" source-type="AdditionalFields">
        <TAG><![CDATA[#CONTEXTPROCESS:CA:Nome_Arguido#]]></TAG>
        <VALUE><![CDATA[Nome_Arguido]]></VALUE>
        <XPATH><![CDATA[/PROCESS/FIELDS/FIELD[NAME='Nome_Arguido']/VALUE]]></XPATH>
      </FIELD>
      <FIELD type="AdditionalFields" label="Tipo_Arguido" source-type="AdditionalFields">
        <TAG><![CDATA[#CONTEXTPROCESS:CA:Tipo_Arguido#]]></TAG>
        <VALUE><![CDATA[Tipo_Arguido]]></VALUE>
        <XPATH><![CDATA[/PROCESS/FIELDS/FIELD[NAME='Tipo_Arguido']/VALUE]]></XPATH>
      </FIELD>
      <FIELD type="AdditionalFields" label="Instrutor" source-type="AdditionalFields">
        <TAG><![CDATA[#CONTEXTPROCESS:CA:Instrutor#]]></TAG>
        <VALUE><![CDATA[Instrutor]]></VALUE>
        <XPATH><![CDATA[/PROCESS/FIELDS/FIELD[NAME='Instrutor']/VALUE]]></XPATH>
      </FIELD>
      <FIELD type="AdditionalFields" label="Sub_Sancao_prev" source-type="AdditionalFields">
        <TAG><![CDATA[#CONTEXTPROCESS:CA:Sub_Sancao_prev#]]></TAG>
        <VALUE><![CDATA[Sub_Sancao_prev]]></VALUE>
        <XPATH><![CDATA[/PROCESS/FIELDS/FIELD[NAME='Sub_Sancao_prev']/VALUE]]></XPATH>
      </FIELD>
      <FIELD type="AdditionalFields" label="Tecn_Resp_DSF" source-type="AdditionalFields">
        <TAG><![CDATA[#CONTEXTPROCESS:CA:Tecn_Resp_DSF#]]></TAG>
        <VALUE><![CDATA[Tecn_Resp_DSF]]></VALUE>
        <XPATH><![CDATA[/PROCESS/FIELDS/FIELD[NAME='Tecn_Resp_DSF']/VALUE]]></XPATH>
      </FIELD>
      <FIELD type="AdditionalFields" label="Tecn_Resp_DSS" source-type="AdditionalFields">
        <TAG><![CDATA[#CONTEXTPROCESS:CA:Tecn_Resp_DSS#]]></TAG>
        <VALUE><![CDATA[Tecn_Resp_DSS]]></VALUE>
        <XPATH><![CDATA[/PROCESS/FIELDS/FIELD[NAME='Tecn_Resp_DSS']/VALUE]]></XPATH>
      </FIELD>
      <FIELD type="AdditionalFields" label="Tecn_Resp_DCM" source-type="AdditionalFields">
        <TAG><![CDATA[#CONTEXTPROCESS:CA:Tecn_Resp_DCM#]]></TAG>
        <VALUE><![CDATA[Tecn_Resp_DCM]]></VALUE>
        <XPATH><![CDATA[/PROCESS/FIELDS/FIELD[NAME='Tecn_Resp_DCM']/VALUE]]></XPATH>
      </FIELD>
      <FIELD type="AdditionalFields" label="Tecn_Resp_DARF" source-type="AdditionalFields">
        <TAG><![CDATA[#CONTEXTPROCESS:CA:Tecn_Resp_DARF#]]></TAG>
        <VALUE><![CDATA[Tecn_Resp_DARF]]></VALUE>
        <XPATH><![CDATA[/PROCESS/FIELDS/FIELD[NAME='Tecn_Resp_DARF']/VALUE]]></XPATH>
      </FIELD>
      <FIELD type="AdditionalFields" label="Tecn_Resp_DARM" source-type="AdditionalFields">
        <TAG><![CDATA[#CONTEXTPROCESS:CA:Tecn_Resp_DARM#]]></TAG>
        <VALUE><![CDATA[Tecn_Resp_DARM]]></VALUE>
        <XPATH><![CDATA[/PROCESS/FIELDS/FIELD[NAME='Tecn_Resp_DARM']/VALUE]]></XPATH>
      </FIELD>
      <FIELD type="AdditionalFields" label="Tecn_Resp_DES" source-type="AdditionalFields">
        <TAG><![CDATA[#CONTEXTPROCESS:CA:Tecn_Resp_DES#]]></TAG>
        <VALUE><![CDATA[Tecn_Resp_DES]]></VALUE>
        <XPATH><![CDATA[/PROCESS/FIELDS/FIELD[NAME='Tecn_Resp_DES']/VALUE]]></XPATH>
      </FIELD>
      <FIELD type="AdditionalFields" label="Tecn_Resp_DRS" source-type="AdditionalFields">
        <TAG><![CDATA[#CONTEXTPROCESS:CA:Tecn_Resp_DRS#]]></TAG>
        <VALUE><![CDATA[Tecn_Resp_DRS]]></VALUE>
        <XPATH><![CDATA[/PROCESS/FIELDS/FIELD[NAME='Tecn_Resp_DRS']/VALUE]]></XPATH>
      </FIELD>
      <FIELD type="AdditionalFields" label="Tecn_Resp_DPR" source-type="AdditionalFields">
        <TAG><![CDATA[#CONTEXTPROCESS:CA:Tecn_Resp_DPR#]]></TAG>
        <VALUE><![CDATA[Tecn_Resp_DPR]]></VALUE>
        <XPATH><![CDATA[/PROCESS/FIELDS/FIELD[NAME='Tecn_Resp_DPR']/VALUE]]></XPATH>
      </FIELD>
      <FIELD type="AdditionalFields" label="Tecn_Resp_DJU" source-type="AdditionalFields">
        <TAG><![CDATA[#CONTEXTPROCESS:CA:Tecn_Resp_DJU#]]></TAG>
        <VALUE><![CDATA[Tecn_Resp_DJU]]></VALUE>
        <XPATH><![CDATA[/PROCESS/FIELDS/FIELD[NAME='Tecn_Resp_DJU']/VALUE]]></XPATH>
      </FIELD>
      <FIELD type="AdditionalFields" label="TP_11.01.02" source-type="AdditionalFields">
        <TAG><![CDATA[#CONTEXTPROCESS:CA:TP_11.01.02#]]></TAG>
        <VALUE><![CDATA[TP_11.01.02]]></VALUE>
        <XPATH><![CDATA[/PROCESS/FIELDS/FIELD[NAME='TP_11.01.02']/VALUE]]></XPATH>
      </FIELD>
      <FIELD type="AdditionalFields" label="TP_11.01.03" source-type="AdditionalFields">
        <TAG><![CDATA[#CONTEXTPROCESS:CA:TP_11.01.03#]]></TAG>
        <VALUE><![CDATA[TP_11.01.03]]></VALUE>
        <XPATH><![CDATA[/PROCESS/FIELDS/FIELD[NAME='TP_11.01.03']/VALUE]]></XPATH>
      </FIELD>
      <FIELD type="AdditionalFields" label="TP_11.01.08" source-type="AdditionalFields">
        <TAG><![CDATA[#CONTEXTPROCESS:CA:TP_11.01.08#]]></TAG>
        <VALUE><![CDATA[TP_11.01.08]]></VALUE>
        <XPATH><![CDATA[/PROCESS/FIELDS/FIELD[NAME='TP_11.01.08']/VALUE]]></XPATH>
      </FIELD>
      <FIELD type="AdditionalFields" label="TP_11.01.09" source-type="AdditionalFields">
        <TAG><![CDATA[#CONTEXTPROCESS:CA:TP_11.01.09#]]></TAG>
        <VALUE><![CDATA[TP_11.01.09]]></VALUE>
        <XPATH><![CDATA[/PROCESS/FIELDS/FIELD[NAME='TP_11.01.09']/VALUE]]></XPATH>
      </FIELD>
      <FIELD type="AdditionalFields" label="TP_11.01.13" source-type="AdditionalFields">
        <TAG><![CDATA[#CONTEXTPROCESS:CA:TP_11.01.13#]]></TAG>
        <VALUE><![CDATA[TP_11.01.13]]></VALUE>
        <XPATH><![CDATA[/PROCESS/FIELDS/FIELD[NAME='TP_11.01.13']/VALUE]]></XPATH>
      </FIELD>
      <FIELD type="AdditionalFields" label="TP_11.01.19.02" source-type="AdditionalFields">
        <TAG><![CDATA[#CONTEXTPROCESS:CA:TP_11.01.19.02#]]></TAG>
        <VALUE><![CDATA[TP_11.01.19.02]]></VALUE>
        <XPATH><![CDATA[/PROCESS/FIELDS/FIELD[NAME='TP_11.01.19.02']/VALUE]]></XPATH>
      </FIELD>
      <FIELD type="AdditionalFields" label="TP_11.01.20.01" source-type="AdditionalFields">
        <TAG><![CDATA[#CONTEXTPROCESS:CA:TP_11.01.20.01#]]></TAG>
        <VALUE><![CDATA[TP_11.01.20.01]]></VALUE>
        <XPATH><![CDATA[/PROCESS/FIELDS/FIELD[NAME='TP_11.01.20.01']/VALUE]]></XPATH>
      </FIELD>
      <FIELD type="AdditionalFields" label="TP_11.01.20.02" source-type="AdditionalFields">
        <TAG><![CDATA[#CONTEXTPROCESS:CA:TP_11.01.20.02#]]></TAG>
        <VALUE><![CDATA[TP_11.01.20.02]]></VALUE>
        <XPATH><![CDATA[/PROCESS/FIELDS/FIELD[NAME='TP_11.01.20.02']/VALUE]]></XPATH>
      </FIELD>
      <FIELD type="AdditionalFields" label="TP_11.01.21.04" source-type="AdditionalFields">
        <TAG><![CDATA[#CONTEXTPROCESS:CA:TP_11.01.21.04#]]></TAG>
        <VALUE><![CDATA[TP_11.01.21.04]]></VALUE>
        <XPATH><![CDATA[/PROCESS/FIELDS/FIELD[NAME='TP_11.01.21.04']/VALUE]]></XPATH>
      </FIELD>
      <FIELD type="AdditionalFields" label="TP_11.02.22.02" source-type="AdditionalFields">
        <TAG><![CDATA[#CONTEXTPROCESS:CA:TP_11.02.22.02#]]></TAG>
        <VALUE><![CDATA[TP_11.02.22.02]]></VALUE>
        <XPATH><![CDATA[/PROCESS/FIELDS/FIELD[NAME='TP_11.02.22.02']/VALUE]]></XPATH>
      </FIELD>
      <FIELD type="AdditionalFields" label="TP_11.05.03" source-type="AdditionalFields">
        <TAG><![CDATA[#CONTEXTPROCESS:CA:TP_11.05.03#]]></TAG>
        <VALUE><![CDATA[TP_11.05.03]]></VALUE>
        <XPATH><![CDATA[/PROCESS/FIELDS/FIELD[NAME='TP_11.05.03']/VALUE]]></XPATH>
      </FIELD>
      <FIELD type="AdditionalFields" label="TP_11.05.07.03" source-type="AdditionalFields">
        <TAG><![CDATA[#CONTEXTPROCESS:CA:TP_11.05.07.03#]]></TAG>
        <VALUE><![CDATA[TP_11.05.07.03]]></VALUE>
        <XPATH><![CDATA[/PROCESS/FIELDS/FIELD[NAME='TP_11.05.07.03']/VALUE]]></XPATH>
      </FIELD>
      <FIELD type="AdditionalFields" label="Ano_Sem_Tri_Ref" source-type="AdditionalFields">
        <TAG><![CDATA[#CONTEXTPROCESS:CA:Ano_Sem_Tri_Ref#]]></TAG>
        <VALUE><![CDATA[Ano_Sem_Tri_Ref]]></VALUE>
        <XPATH><![CDATA[/PROCESS/FIELDS/FIELD[NAME='Ano_Sem_Tri_Ref']/VALUE]]></XPATH>
      </FIELD>
      <FIELD type="AdditionalFields" label="Dat/Ano" source-type="AdditionalFields">
        <TAG><![CDATA[#CONTEXTPROCESS:CA:Dat/Ano#]]></TAG>
        <VALUE><![CDATA[Dat/Ano]]></VALUE>
        <XPATH><![CDATA[/PROCESS/FIELDS/FIELD[NAME='Dat/Ano']/VALUE]]></XPATH>
      </FIELD>
      <FIELD type="AdditionalFields" label="Ref." source-type="AdditionalFields">
        <TAG><![CDATA[#CONTEXTPROCESS:CA:Ref.#]]></TAG>
        <VALUE><![CDATA[Ref.]]></VALUE>
        <XPATH><![CDATA[/PROCESS/FIELDS/FIELD[NAME='Ref.']/VALUE]]></XPATH>
      </FIELD>
      <FIELD type="AdditionalFields" label="UO/Dep" source-type="AdditionalFields">
        <TAG><![CDATA[#CONTEXTPROCESS:CA:UO/Dep#]]></TAG>
        <VALUE><![CDATA[UO/Dep]]></VALUE>
        <XPATH><![CDATA[/PROCESS/FIELDS/FIELD[NAME='UO/Dep']/VALUE]]></XPATH>
      </FIELD>
      <FIELD type="AdditionalFields" label="Tp_06.01.02" source-type="AdditionalFields">
        <TAG><![CDATA[#CONTEXTPROCESS:CA:Tp_06.01.02#]]></TAG>
        <VALUE><![CDATA[Tp_06.01.02]]></VALUE>
        <XPATH><![CDATA[/PROCESS/FIELDS/FIELD[NAME='Tp_06.01.02']/VALUE]]></XPATH>
      </FIELD>
      <FIELD type="AdditionalFields" label="Tp_04.01.02" source-type="AdditionalFields">
        <TAG><![CDATA[#CONTEXTPROCESS:CA:Tp_04.01.02#]]></TAG>
        <VALUE><![CDATA[Tp_04.01.02]]></VALUE>
        <XPATH><![CDATA[/PROCESS/FIELDS/FIELD[NAME='Tp_04.01.02']/VALUE]]></XPATH>
      </FIELD>
      <FIELD type="AdditionalFields" label="TP_15.02.01" source-type="AdditionalFields">
        <TAG><![CDATA[#CONTEXTPROCESS:CA:TP_15.02.01#]]></TAG>
        <VALUE><![CDATA[TP_15.02.01]]></VALUE>
        <XPATH><![CDATA[/PROCESS/FIELDS/FIELD[NAME='TP_15.02.01']/VALUE]]></XPATH>
      </FIELD>
      <FIELD type="AdditionalFields" label="TP_15.02.02" source-type="AdditionalFields">
        <TAG><![CDATA[#CONTEXTPROCESS:CA:TP_15.02.02#]]></TAG>
        <VALUE><![CDATA[TP_15.02.02]]></VALUE>
        <XPATH><![CDATA[/PROCESS/FIELDS/FIELD[NAME='TP_15.02.02']/VALUE]]></XPATH>
      </FIELD>
      <FIELD type="AdditionalFields" label="Resp_Equip_DARF" source-type="AdditionalFields">
        <TAG><![CDATA[#CONTEXTPROCESS:CA:Resp_Equip_DARF#]]></TAG>
        <VALUE><![CDATA[Resp_Equip_DARF]]></VALUE>
        <XPATH><![CDATA[/PROCESS/FIELDS/FIELD[NAME='Resp_Equip_DARF']/VALUE]]></XPATH>
      </FIELD>
      <FIELD type="AdditionalFields" label="Ent_Tipo" source-type="AdditionalFields">
        <TAG><![CDATA[#CONTEXTPROCESS:CA:Ent_Tipo#]]></TAG>
        <VALUE><![CDATA[Ent_Tipo]]></VALUE>
        <XPATH><![CDATA[/PROCESS/FIELDS/FIELD[NAME='Ent_Tipo']/VALUE]]></XPATH>
      </FIELD>
      <FIELD type="AdditionalFields" label="Ent_NIF" source-type="AdditionalFields">
        <TAG><![CDATA[#CONTEXTPROCESS:CA:Ent_NIF#]]></TAG>
        <VALUE><![CDATA[Ent_NIF]]></VALUE>
        <XPATH><![CDATA[/PROCESS/FIELDS/FIELD[NAME='Ent_NIF']/VALUE]]></XPATH>
      </FIELD>
      <FIELD type="AdditionalFields" label="Tecn_Resp_DARS" source-type="AdditionalFields">
        <TAG><![CDATA[#CONTEXTPROCESS:CA:Tecn_Resp_DARS#]]></TAG>
        <VALUE><![CDATA[Tecn_Resp_DARS]]></VALUE>
        <XPATH><![CDATA[/PROCESS/FIELDS/FIELD[NAME='Tecn_Resp_DARS']/VALUE]]></XPATH>
      </FIELD>
      <FIELD type="AdditionalFields" label="Al_Sancao_Prev" source-type="AdditionalFields">
        <TAG><![CDATA[#CONTEXTPROCESS:CA:Al_Sancao_Prev#]]></TAG>
        <VALUE><![CDATA[Al_Sancao_Prev]]></VALUE>
        <XPATH><![CDATA[/PROCESS/FIELDS/FIELD[NAME='Al_Sancao_Prev']/VALUE]]></XPATH>
      </FIELD>
      <FIELD type="AdditionalFields" label="Sal_Sancao_Prev" source-type="AdditionalFields">
        <TAG><![CDATA[#CONTEXTPROCESS:CA:Sal_Sancao_Prev#]]></TAG>
        <VALUE><![CDATA[Sal_Sancao_Prev]]></VALUE>
        <XPATH><![CDATA[/PROCESS/FIELDS/FIELD[NAME='Sal_Sancao_Prev']/VALUE]]></XPATH>
      </FIELD>
      <FIELD type="AdditionalFields" label="Pessoa_Colectiv" source-type="AdditionalFields">
        <TAG><![CDATA[#CONTEXTPROCESS:CA:Pessoa_Colectiv#]]></TAG>
        <VALUE><![CDATA[Pessoa_Colectiv]]></VALUE>
        <XPATH><![CDATA[/PROCESS/FIELDS/FIELD[NAME='Pessoa_Colectiv']/VALUE]]></XPATH>
      </FIELD>
      <FIELD type="AdditionalFields" label="Mandat_Arguido" source-type="AdditionalFields">
        <TAG><![CDATA[#CONTEXTPROCESS:CA:Mandat_Arguido#]]></TAG>
        <VALUE><![CDATA[Mandat_Arguido]]></VALUE>
        <XPATH><![CDATA[/PROCESS/FIELDS/FIELD[NAME='Mandat_Arguido']/VALUE]]></XPATH>
      </FIELD>
      <FIELD type="AdditionalFields" label="Tecnicos_DCM" source-type="AdditionalFields">
        <TAG><![CDATA[#CONTEXTPROCESS:CA:Tecnicos_DCM#]]></TAG>
        <VALUE><![CDATA[Tecnicos_DCM]]></VALUE>
        <XPATH><![CDATA[/PROCESS/FIELDS/FIELD[NAME='Tecnicos_DCM']/VALUE]]></XPATH>
      </FIELD>
      <FIELD type="AdditionalFields" label="N_Carta_CDI" source-type="AdditionalFields">
        <TAG><![CDATA[#CONTEXTPROCESS:CA:N_Carta_CDI#]]></TAG>
        <VALUE><![CDATA[N_Carta_CDI]]></VALUE>
        <XPATH><![CDATA[/PROCESS/FIELDS/FIELD[NAME='N_Carta_CDI']/VALUE]]></XPATH>
      </FIELD>
      <FIELD type="AdditionalFields" label="Tipo_Represent" source-type="AdditionalFields">
        <TAG><![CDATA[#CONTEXTPROCESS:CA:Tipo_Represent#]]></TAG>
        <VALUE><![CDATA[Tipo_Represent]]></VALUE>
        <XPATH><![CDATA[/PROCESS/FIELDS/FIELD[NAME='Tipo_Represent']/VALUE]]></XPATH>
      </FIELD>
      <FIELD type="AdditionalFields" label="Tecn_Resp_DDI" source-type="AdditionalFields">
        <TAG><![CDATA[#CONTEXTPROCESS:CA:Tecn_Resp_DDI#]]></TAG>
        <VALUE><![CDATA[Tecn_Resp_DDI]]></VALUE>
        <XPATH><![CDATA[/PROCESS/FIELDS/FIELD[NAME='Tecn_Resp_DDI']/VALUE]]></XPATH>
      </FIELD>
      <FIELD type="AdditionalFields" label="Ent_PNome" source-type="AdditionalFields">
        <TAG><![CDATA[#CONTEXTPROCESS:CA:Ent_PNome#]]></TAG>
        <VALUE><![CDATA[Ent_PNome]]></VALUE>
        <XPATH><![CDATA[/PROCESS/FIELDS/FIELD[NAME='Ent_PNome']/VALUE]]></XPATH>
      </FIELD>
      <FIELD type="AdditionalFields" label="Ent_PCod" source-type="AdditionalFields">
        <TAG><![CDATA[#CONTEXTPROCESS:CA:Ent_PCod#]]></TAG>
        <VALUE><![CDATA[Ent_PCod]]></VALUE>
        <XPATH><![CDATA[/PROCESS/FIELDS/FIELD[NAME='Ent_PCod']/VALUE]]></XPATH>
      </FIELD>
      <FIELD type="AdditionalFields" label="Ent_PNif" source-type="AdditionalFields">
        <TAG><![CDATA[#CONTEXTPROCESS:CA:Ent_PNif#]]></TAG>
        <VALUE><![CDATA[Ent_PNif]]></VALUE>
        <XPATH><![CDATA[/PROCESS/FIELDS/FIELD[NAME='Ent_PNif']/VALUE]]></XPATH>
      </FIELD>
      <FIELD type="AdditionalFields" label="Ent_PTipo" source-type="AdditionalFields">
        <TAG><![CDATA[#CONTEXTPROCESS:CA:Ent_PTipo#]]></TAG>
        <VALUE><![CDATA[Ent_PTipo]]></VALUE>
        <XPATH><![CDATA[/PROCESS/FIELDS/FIELD[NAME='Ent_PTipo']/VALUE]]></XPATH>
      </FIELD>
      <FIELD type="AdditionalFields" label="Dat_Autorizacao" source-type="AdditionalFields">
        <TAG><![CDATA[#CONTEXTPROCESS:CA:Dat_Autorizacao#]]></TAG>
        <VALUE><![CDATA[Dat_Autorizacao]]></VALUE>
        <XPATH><![CDATA[/PROCESS/FIELDS/FIELD[NAME='Dat_Autorizacao']/VALUE]]></XPATH>
      </FIELD>
      <FIELD type="AdditionalFields" label="Tempo_prsv" source-type="AdditionalFields">
        <TAG><![CDATA[#CONTEXTPROCESS:CA:Tempo_prsv#]]></TAG>
        <VALUE><![CDATA[Tempo_prsv]]></VALUE>
        <XPATH><![CDATA[/PROCESS/FIELDS/FIELD[NAME='Tempo_prsv']/VALUE]]></XPATH>
      </FIELD>
      <FIELD type="AdditionalFields" label="Dt_Autorizacao" source-type="AdditionalFields">
        <TAG><![CDATA[#CONTEXTPROCESS:CA:Dt_Autorizacao#]]></TAG>
        <VALUE><![CDATA[Dt_Autorizacao]]></VALUE>
        <XPATH><![CDATA[/PROCESS/FIELDS/FIELD[NAME='Dt_Autorizacao']/VALUE]]></XPATH>
      </FIELD>
      <FIELD type="AdditionalFields" label="Sem_efeito" source-type="AdditionalFields">
        <TAG><![CDATA[#CONTEXTPROCESS:CA:Sem_efeito#]]></TAG>
        <VALUE><![CDATA[Sem_efeito]]></VALUE>
        <XPATH><![CDATA[/PROCESS/FIELDS/FIELD[NAME='Sem_efeito']/VALUE]]></XPATH>
      </FIELD>
      <FIELD type="AdditionalFields" label="TAG" source-type="AdditionalFields">
        <TAG><![CDATA[#CONTEXTPROCESS:CA:TAG#]]></TAG>
        <VALUE><![CDATA[TAG]]></VALUE>
        <XPATH><![CDATA[/PROCESS/FIELDS/FIELD[NAME='TAG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Conta" source-type="AdditionalFields">
        <TAG><![CDATA[#CONTEXTPROCESS:CA:Tipo_Conta#]]></TAG>
        <VALUE><![CDATA[Tipo_Conta]]></VALUE>
        <XPATH><![CDATA[/PROCESS/FIELDS/FIELD[NAME='Tipo_Conta']/VALUE]]></XPATH>
      </FIELD>
      <FIELD type="AdditionalFields" label="Relevante" source-type="AdditionalFields">
        <TAG><![CDATA[#CONTEXTPROCESS:CA:Relevante#]]></TAG>
        <VALUE><![CDATA[Relevante]]></VALUE>
        <XPATH><![CDATA[/PROCESS/FIELDS/FIELD[NAME='Relevante']/VALUE]]></XPATH>
      </FIELD>
      <FIELD type="AdditionalFields" label="Documento_Papel" source-type="AdditionalFields">
        <TAG><![CDATA[#CONTEXTPROCESS:CA:Documento_Papel#]]></TAG>
        <VALUE><![CDATA[Documento_Papel]]></VALUE>
        <XPATH><![CDATA[/PROCESS/FIELDS/FIELD[NAME='Documento_Papel']/VALUE]]></XPATH>
      </FIELD>
      <FIELD type="AdditionalFields" label="Tipo_Acesso" source-type="AdditionalFields">
        <TAG><![CDATA[#CONTEXTPROCESS:CA:Tipo_Acesso#]]></TAG>
        <VALUE><![CDATA[Tipo_Acesso]]></VALUE>
        <XPATH><![CDATA[/PROCESS/FIELDS/FIELD[NAME='Tipo_Acesso']/VALUE]]></XPATH>
      </FIELD>
      <FIELD type="AdditionalFields" label="Descricao_NRO" source-type="AdditionalFields">
        <TAG><![CDATA[#CONTEXTPROCESS:CA:Descricao_NRO#]]></TAG>
        <VALUE><![CDATA[Descricao_NRO]]></VALUE>
        <XPATH><![CDATA[/PROCESS/FIELDS/FIELD[NAME='Descricao_NRO']/VALUE]]></XPATH>
      </FIELD>
      <FIELD type="AdditionalFields" label="Ano_Ref" source-type="AdditionalFields">
        <TAG><![CDATA[#CONTEXTPROCESS:CA:Ano_Ref#]]></TAG>
        <VALUE><![CDATA[Ano_Ref]]></VALUE>
        <XPATH><![CDATA[/PROCESS/FIELDS/FIELD[NAME='Ano_Ref']/VALUE]]></XPATH>
      </FIELD>
      <FIELD type="AdditionalFields" label="Mes_Ref" source-type="AdditionalFields">
        <TAG><![CDATA[#CONTEXTPROCESS:CA:Mes_Ref#]]></TAG>
        <VALUE><![CDATA[Mes_Ref]]></VALUE>
        <XPATH><![CDATA[/PROCESS/FIELDS/FIELD[NAME='Mes_Ref']/VALUE]]></XPATH>
      </FIELD>
      <FIELD type="AdditionalFields" label="Situacao" source-type="AdditionalFields">
        <TAG><![CDATA[#CONTEXTPROCESS:CA:Situacao#]]></TAG>
        <VALUE><![CDATA[Situacao]]></VALUE>
        <XPATH><![CDATA[/PROCESS/FIELDS/FIELD[NAME='Situacao']/VALUE]]></XPATH>
      </FIELD>
      <FIELD type="AdditionalFields" label="Num_Proposta_CA" source-type="AdditionalFields">
        <TAG><![CDATA[#CONTEXTPROCESS:CA:Num_Proposta_CA#]]></TAG>
        <VALUE><![CDATA[Num_Proposta_CA]]></VALUE>
        <XPATH><![CDATA[/PROCESS/FIELDS/FIELD[NAME='Num_Proposta_CA']/VALUE]]></XPATH>
      </FIELD>
      <FIELD type="AdditionalFields" label="Tecn_Resp_DSM" source-type="AdditionalFields">
        <TAG><![CDATA[#CONTEXTPROCESS:CA:Tecn_Resp_DSM#]]></TAG>
        <VALUE><![CDATA[Tecn_Resp_DSM]]></VALUE>
        <XPATH><![CDATA[/PROCESS/FIELDS/FIELD[NAME='Tecn_Resp_DSM']/VALUE]]></XPATH>
      </FIELD>
      <FIELD type="AdditionalFields" label="Tecnicos_DSM" source-type="AdditionalFields">
        <TAG><![CDATA[#CONTEXTPROCESS:CA:Tecnicos_DSM#]]></TAG>
        <VALUE><![CDATA[Tecnicos_DSM]]></VALUE>
        <XPATH><![CDATA[/PROCESS/FIELDS/FIELD[NAME='Tecnicos_DSM']/VALUE]]></XPATH>
      </FIELD>
      <FIELD type="AdditionalFields" label="Area_DSM" source-type="AdditionalFields">
        <TAG><![CDATA[#CONTEXTPROCESS:CA:Area_DSM#]]></TAG>
        <VALUE><![CDATA[Area_DSM]]></VALUE>
        <XPATH><![CDATA[/PROCESS/FIELDS/FIELD[NAME='Area_DSM']/VALUE]]></XPATH>
      </FIELD>
      <FIELD type="AdditionalFields" label="Outras_Obs" source-type="AdditionalFields">
        <TAG><![CDATA[#CONTEXTPROCESS:CA:Outras_Obs#]]></TAG>
        <VALUE><![CDATA[Outras_Obs]]></VALUE>
        <XPATH><![CDATA[/PROCESS/FIELDS/FIELD[NAME='Outras_Obs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NIF_TRAB" source-type="AdditionalFields">
        <TAG><![CDATA[#CONTEXTPROCESS:CA:NIF_TRAB#]]></TAG>
        <VALUE><![CDATA[NIF_TRAB]]></VALUE>
        <XPATH><![CDATA[/PROCESS/FIELDS/FIELD[NAME='NIF_TRAB']/VALUE]]></XPATH>
      </FIELD>
      <FIELD type="AdditionalFields" label="NOME_CAND" source-type="AdditionalFields">
        <TAG><![CDATA[#CONTEXTPROCESS:CA:NOME_CAND#]]></TAG>
        <VALUE><![CDATA[NOME_CAND]]></VALUE>
        <XPATH><![CDATA[/PROCESS/FIELDS/FIELD[NAME='NOME_CAND']/VALUE]]></XPATH>
      </FIELD>
      <FIELD type="AdditionalFields" label="ESTADO_TRAB" source-type="AdditionalFields">
        <TAG><![CDATA[#CONTEXTPROCESS:CA:ESTADO_TRAB#]]></TAG>
        <VALUE><![CDATA[ESTADO_TRAB]]></VALUE>
        <XPATH><![CDATA[/PROCESS/FIELDS/FIELD[NAME='ESTADO_TRAB']/VALUE]]></XPATH>
      </FIELD>
      <FIELD type="AdditionalFields" label="NOME_CHEFIA" source-type="AdditionalFields">
        <TAG><![CDATA[#CONTEXTPROCESS:CA:NOME_CHEFIA#]]></TAG>
        <VALUE><![CDATA[NOME_CHEFIA]]></VALUE>
        <XPATH><![CDATA[/PROCESS/FIELDS/FIELD[NAME='NOME_CHEFIA']/VALUE]]></XPATH>
      </FIELD>
      <FIELD type="AdditionalFields" label="NOME_TRAB" source-type="AdditionalFields">
        <TAG><![CDATA[#CONTEXTPROCESS:CA:NOME_TRAB#]]></TAG>
        <VALUE><![CDATA[NOME_TRAB]]></VALUE>
        <XPATH><![CDATA[/PROCESS/FIELDS/FIELD[NAME='NOME_TRAB']/VALUE]]></XPATH>
      </FIELD>
      <FIELD type="AdditionalFields" label="NORMA" source-type="AdditionalFields">
        <TAG><![CDATA[#CONTEXTPROCESS:CA:NORMA#]]></TAG>
        <VALUE><![CDATA[NORMA]]></VALUE>
        <XPATH><![CDATA[/PROCESS/FIELDS/FIELD[NAME='NORMA']/VALUE]]></XPATH>
      </FIELD>
      <FIELD type="AdditionalFields" label="NUM_TRAB" source-type="AdditionalFields">
        <TAG><![CDATA[#CONTEXTPROCESS:CA:NUM_TRAB#]]></TAG>
        <VALUE><![CDATA[NUM_TRAB]]></VALUE>
        <XPATH><![CDATA[/PROCESS/FIELDS/FIELD[NAME='NUM_TRAB']/VALUE]]></XPATH>
      </FIELD>
      <FIELD type="AdditionalFields" label="POLITICA" source-type="AdditionalFields">
        <TAG><![CDATA[#CONTEXTPROCESS:CA:POLITICA#]]></TAG>
        <VALUE><![CDATA[POLITICA]]></VALUE>
        <XPATH><![CDATA[/PROCESS/FIELDS/FIELD[NAME='POLITICA']/VALUE]]></XPATH>
      </FIELD>
      <FIELD type="AdditionalFields" label="REF_ANE" source-type="AdditionalFields">
        <TAG><![CDATA[#CONTEXTPROCESS:CA:REF_ANE#]]></TAG>
        <VALUE><![CDATA[REF_ANE]]></VALUE>
        <XPATH><![CDATA[/PROCESS/FIELDS/FIELD[NAME='REF_ANE']/VALUE]]></XPATH>
      </FIELD>
      <FIELD type="AdditionalFields" label="REF_EST" source-type="AdditionalFields">
        <TAG><![CDATA[#CONTEXTPROCESS:CA:REF_EST#]]></TAG>
        <VALUE><![CDATA[REF_EST]]></VALUE>
        <XPATH><![CDATA[/PROCESS/FIELDS/FIELD[NAME='REF_EST']/VALUE]]></XPATH>
      </FIELD>
      <FIELD type="AdditionalFields" label="REF_MOB_UO" source-type="AdditionalFields">
        <TAG><![CDATA[#CONTEXTPROCESS:CA:REF_MOB_UO#]]></TAG>
        <VALUE><![CDATA[REF_MOB_UO]]></VALUE>
        <XPATH><![CDATA[/PROCESS/FIELDS/FIELD[NAME='REF_MOB_UO']/VALUE]]></XPATH>
      </FIELD>
      <FIELD type="AdditionalFields" label="REF_PED" source-type="AdditionalFields">
        <TAG><![CDATA[#CONTEXTPROCESS:CA:REF_PED#]]></TAG>
        <VALUE><![CDATA[REF_PED]]></VALUE>
        <XPATH><![CDATA[/PROCESS/FIELDS/FIELD[NAME='REF_PED']/VALUE]]></XPATH>
      </FIELD>
      <FIELD type="AdditionalFields" label="REF_PROC" source-type="AdditionalFields">
        <TAG><![CDATA[#CONTEXTPROCESS:CA:REF_PROC#]]></TAG>
        <VALUE><![CDATA[REF_PROC]]></VALUE>
        <XPATH><![CDATA[/PROCESS/FIELDS/FIELD[NAME='REF_PROC']/VALUE]]></XPATH>
      </FIELD>
      <FIELD type="AdditionalFields" label="REF_TP_INQ" source-type="AdditionalFields">
        <TAG><![CDATA[#CONTEXTPROCESS:CA:REF_TP_INQ#]]></TAG>
        <VALUE><![CDATA[REF_TP_INQ]]></VALUE>
        <XPATH><![CDATA[/PROCESS/FIELDS/FIELD[NAME='REF_TP_INQ']/VALUE]]></XPATH>
      </FIELD>
      <FIELD type="AdditionalFields" label="REF_TP_PRC" source-type="AdditionalFields">
        <TAG><![CDATA[#CONTEXTPROCESS:CA:REF_TP_PRC#]]></TAG>
        <VALUE><![CDATA[REF_TP_PRC]]></VALUE>
        <XPATH><![CDATA[/PROCESS/FIELDS/FIELD[NAME='REF_TP_PRC']/VALUE]]></XPATH>
      </FIELD>
      <FIELD type="AdditionalFields" label="SIND" source-type="AdditionalFields">
        <TAG><![CDATA[#CONTEXTPROCESS:CA:SIND#]]></TAG>
        <VALUE><![CDATA[SIND]]></VALUE>
        <XPATH><![CDATA[/PROCESS/FIELDS/FIELD[NAME='SIND']/VALUE]]></XPATH>
      </FIELD>
      <FIELD type="AdditionalFields" label="TP_CT_AC" source-type="AdditionalFields">
        <TAG><![CDATA[#CONTEXTPROCESS:CA:TP_CT_AC#]]></TAG>
        <VALUE><![CDATA[TP_CT_AC]]></VALUE>
        <XPATH><![CDATA[/PROCESS/FIELDS/FIELD[NAME='TP_CT_AC']/VALUE]]></XPATH>
      </FIELD>
      <FIELD type="AdditionalFields" label="TIPO_DOC" source-type="AdditionalFields">
        <TAG><![CDATA[#CONTEXTPROCESS:CA:TIPO_DOC#]]></TAG>
        <VALUE><![CDATA[TIPO_DOC]]></VALUE>
        <XPATH><![CDATA[/PROCESS/FIELDS/FIELD[NAME='TIPO_DOC']/VALUE]]></XPATH>
      </FIELD>
      <FIELD type="AdditionalFields" label="TIPO_PROC1" source-type="AdditionalFields">
        <TAG><![CDATA[#CONTEXTPROCESS:CA:TIPO_PROC1#]]></TAG>
        <VALUE><![CDATA[TIPO_PROC1]]></VALUE>
        <XPATH><![CDATA[/PROCESS/FIELDS/FIELD[NAME='TIPO_PROC1']/VALUE]]></XPATH>
      </FIELD>
      <FIELD type="AdditionalFields" label="TIPO_PROC2" source-type="AdditionalFields">
        <TAG><![CDATA[#CONTEXTPROCESS:CA:TIPO_PROC2#]]></TAG>
        <VALUE><![CDATA[TIPO_PROC2]]></VALUE>
        <XPATH><![CDATA[/PROCESS/FIELDS/FIELD[NAME='TIPO_PROC2']/VALUE]]></XPATH>
      </FIELD>
      <FIELD type="AdditionalFields" label="TIPO_PROC3" source-type="AdditionalFields">
        <TAG><![CDATA[#CONTEXTPROCESS:CA:TIPO_PROC3#]]></TAG>
        <VALUE><![CDATA[TIPO_PROC3]]></VALUE>
        <XPATH><![CDATA[/PROCESS/FIELDS/FIELD[NAME='TIPO_PROC3']/VALUE]]></XPATH>
      </FIELD>
      <FIELD type="AdditionalFields" label="TIPO_PROC4" source-type="AdditionalFields">
        <TAG><![CDATA[#CONTEXTPROCESS:CA:TIPO_PROC4#]]></TAG>
        <VALUE><![CDATA[TIPO_PROC4]]></VALUE>
        <XPATH><![CDATA[/PROCESS/FIELDS/FIELD[NAME='TIPO_PROC4']/VALUE]]></XPATH>
      </FIELD>
      <FIELD type="AdditionalFields" label="TIPO_PROC5" source-type="AdditionalFields">
        <TAG><![CDATA[#CONTEXTPROCESS:CA:TIPO_PROC5#]]></TAG>
        <VALUE><![CDATA[TIPO_PROC5]]></VALUE>
        <XPATH><![CDATA[/PROCESS/FIELDS/FIELD[NAME='TIPO_PROC5']/VALUE]]></XPATH>
      </FIELD>
      <FIELD type="AdditionalFields" label="TIPO_PROC6" source-type="AdditionalFields">
        <TAG><![CDATA[#CONTEXTPROCESS:CA:TIPO_PROC6#]]></TAG>
        <VALUE><![CDATA[TIPO_PROC6]]></VALUE>
        <XPATH><![CDATA[/PROCESS/FIELDS/FIELD[NAME='TIPO_PROC6']/VALUE]]></XPATH>
      </FIELD>
      <FIELD type="AdditionalFields" label="UO_TRAB" source-type="AdditionalFields">
        <TAG><![CDATA[#CONTEXTPROCESS:CA:UO_TRAB#]]></TAG>
        <VALUE><![CDATA[UO_TRAB]]></VALUE>
        <XPATH><![CDATA[/PROCESS/FIELDS/FIELD[NAME='UO_TRAB']/VALUE]]></XPATH>
      </FIELD>
      <FIELD type="AdditionalFields" label="SEP_1" source-type="AdditionalFields">
        <TAG><![CDATA[#CONTEXTPROCESS:CA:SEP_1#]]></TAG>
        <VALUE><![CDATA[SEP_1]]></VALUE>
        <XPATH><![CDATA[/PROCESS/FIELDS/FIELD[NAME='SEP_1']/VALUE]]></XPATH>
      </FIELD>
      <FIELD type="AdditionalFields" label="SEP_10" source-type="AdditionalFields">
        <TAG><![CDATA[#CONTEXTPROCESS:CA:SEP_10#]]></TAG>
        <VALUE><![CDATA[SEP_10]]></VALUE>
        <XPATH><![CDATA[/PROCESS/FIELDS/FIELD[NAME='SEP_10']/VALUE]]></XPATH>
      </FIELD>
      <FIELD type="AdditionalFields" label="SEP_11" source-type="AdditionalFields">
        <TAG><![CDATA[#CONTEXTPROCESS:CA:SEP_11#]]></TAG>
        <VALUE><![CDATA[SEP_11]]></VALUE>
        <XPATH><![CDATA[/PROCESS/FIELDS/FIELD[NAME='SEP_11']/VALUE]]></XPATH>
      </FIELD>
      <FIELD type="AdditionalFields" label="SEP_2" source-type="AdditionalFields">
        <TAG><![CDATA[#CONTEXTPROCESS:CA:SEP_2#]]></TAG>
        <VALUE><![CDATA[SEP_2]]></VALUE>
        <XPATH><![CDATA[/PROCESS/FIELDS/FIELD[NAME='SEP_2']/VALUE]]></XPATH>
      </FIELD>
      <FIELD type="AdditionalFields" label="SEP_3" source-type="AdditionalFields">
        <TAG><![CDATA[#CONTEXTPROCESS:CA:SEP_3#]]></TAG>
        <VALUE><![CDATA[SEP_3]]></VALUE>
        <XPATH><![CDATA[/PROCESS/FIELDS/FIELD[NAME='SEP_3']/VALUE]]></XPATH>
      </FIELD>
      <FIELD type="AdditionalFields" label="SEP_4" source-type="AdditionalFields">
        <TAG><![CDATA[#CONTEXTPROCESS:CA:SEP_4#]]></TAG>
        <VALUE><![CDATA[SEP_4]]></VALUE>
        <XPATH><![CDATA[/PROCESS/FIELDS/FIELD[NAME='SEP_4']/VALUE]]></XPATH>
      </FIELD>
      <FIELD type="AdditionalFields" label="SEP_5" source-type="AdditionalFields">
        <TAG><![CDATA[#CONTEXTPROCESS:CA:SEP_5#]]></TAG>
        <VALUE><![CDATA[SEP_5]]></VALUE>
        <XPATH><![CDATA[/PROCESS/FIELDS/FIELD[NAME='SEP_5']/VALUE]]></XPATH>
      </FIELD>
      <FIELD type="AdditionalFields" label="SEP_6" source-type="AdditionalFields">
        <TAG><![CDATA[#CONTEXTPROCESS:CA:SEP_6#]]></TAG>
        <VALUE><![CDATA[SEP_6]]></VALUE>
        <XPATH><![CDATA[/PROCESS/FIELDS/FIELD[NAME='SEP_6']/VALUE]]></XPATH>
      </FIELD>
      <FIELD type="AdditionalFields" label="SEP_7" source-type="AdditionalFields">
        <TAG><![CDATA[#CONTEXTPROCESS:CA:SEP_7#]]></TAG>
        <VALUE><![CDATA[SEP_7]]></VALUE>
        <XPATH><![CDATA[/PROCESS/FIELDS/FIELD[NAME='SEP_7']/VALUE]]></XPATH>
      </FIELD>
      <FIELD type="AdditionalFields" label="SEP_8" source-type="AdditionalFields">
        <TAG><![CDATA[#CONTEXTPROCESS:CA:SEP_8#]]></TAG>
        <VALUE><![CDATA[SEP_8]]></VALUE>
        <XPATH><![CDATA[/PROCESS/FIELDS/FIELD[NAME='SEP_8']/VALUE]]></XPATH>
      </FIELD>
      <FIELD type="AdditionalFields" label="SEP_9" source-type="AdditionalFields">
        <TAG><![CDATA[#CONTEXTPROCESS:CA:SEP_9#]]></TAG>
        <VALUE><![CDATA[SEP_9]]></VALUE>
        <XPATH><![CDATA[/PROCESS/FIELDS/FIELD[NAME='SEP_9']/VALUE]]></XPATH>
      </FIELD>
      <FIELD type="AdditionalFields" label="ESTADO_PAR" source-type="AdditionalFields">
        <TAG><![CDATA[#CONTEXTPROCESS:CA:ESTADO_PAR#]]></TAG>
        <VALUE><![CDATA[ESTADO_PAR]]></VALUE>
        <XPATH><![CDATA[/PROCESS/FIELDS/FIELD[NAME='ESTADO_PAR']/VALUE]]></XPATH>
      </FIELD>
      <FIELD type="AdditionalFields" label="ANO" source-type="AdditionalFields">
        <TAG><![CDATA[#CONTEXTPROCESS:CA:ANO#]]></TAG>
        <VALUE><![CDATA[ANO]]></VALUE>
        <XPATH><![CDATA[/PROCESS/FIELDS/FIELD[NAME='ANO']/VALUE]]></XPATH>
      </FIELD>
      <FIELD type="AdditionalFields" label="Url_Destino" source-type="AdditionalFields">
        <TAG><![CDATA[#CONTEXTPROCESS:CA:Url_Destino#]]></TAG>
        <VALUE><![CDATA[Url_Destino]]></VALUE>
        <XPATH><![CDATA[/PROCESS/FIELDS/FIELD[NAME='Url_Destino']/VALUE]]></XPATH>
      </FIELD>
    </NODE>
  </NODE>
  <!-- END: Process Context -->
  <!-- ISP -->
  <NODE label="Codigo Barras ISP" source-type="CodigoBarrasISP" replaceTest="/ISP">
    <FIELD label="Codigo">
      <TAG><![CDATA[#ISP:CODIGO_BARRAS_ISP#]]></TAG>
      <VALUE><![CDATA[CodigoBarrasISP]]></VALUE>
      <XPATH><![CDATA[/ISP/CodigoBarrasISP]]></XPATH>
    </FIELD>
  </NODE>
  <NODE label="Entidade Principal" replaceTest="/Entities">
    <NODE label="Entidade Registo/Processo">
      <FIELD label="Nif">
        <TAG><![CDATA[#ENTIDADE_PRINCIPAL:ENTIDADE_AVULSO:NIF#]]></TAG>
        <VALUE><![CDATA[Nif]]></VALUE>
        <XPATH><![CDATA[/Entities/Principal/Entidade/EntidadeAvulsa/Nif]]></XPATH>
      </FIELD>
      <FIELD label="Nome Abreviado">
        <TAG><![CDATA[#ENTIDADE_PRINCIPAL:ENTIDADE_AVULSO:NOME_ABREVIADO#]]></TAG>
        <VALUE><![CDATA[Nome Abreviado]]></VALUE>
        <XPATH><![CDATA[/Entities/Principal/Entidade/EntidadeAvulsa/NomeAbreviado]]></XPATH>
      </FIELD>
      <FIELD label="Nome">
        <TAG><![CDATA[#ENTIDADE_PRINCIPAL:ENTIDADE_AVULSO:NOME#]]></TAG>
        <VALUE><![CDATA[Nome]]></VALUE>
        <XPATH><![CDATA[/Entities/Principal/Entidade/EntidadeAvulsa/Nome]]></XPATH>
      </FIELD>
      <FIELD label="Titulo">
        <TAG><![CDATA[#ENTIDADE_PRINCIPAL:ENTIDADE_AVULSO:TITULO#]]></TAG>
        <VALUE><![CDATA[Titulo]]></VALUE>
        <XPATH><![CDATA[/Entities/Principal/Entidade/EntidadeAvulsa/Titulo]]></XPATH>
      </FIELD>
      <FIELD label="Email">
        <TAG><![CDATA[#ENTIDADE_PRINCIPAL:ENTIDADE_AVULSO:EMAIL#]]></TAG>
        <VALUE><![CDATA[Email]]></VALUE>
        <XPATH><![CDATA[/Entities/Principal/Entidade/EntidadeAvulsa/Email]]></XPATH>
      </FIELD>
      <FIELD label="Fax">
        <TAG><![CDATA[#ENTIDADE_PRINCIPAL:ENTIDADE_AVULSO:FAX#]]></TAG>
        <VALUE><![CDATA[Fax]]></VALUE>
        <XPATH><![CDATA[/Entities/Principal/Entidade/EntidadeAvulsa/Fax]]></XPATH>
      </FIELD>
      <FIELD label="Telefone">
        <TAG><![CDATA[#ENTIDADE_PRINCIPAL:ENTIDADE_AVULSO:TELEFONE#]]></TAG>
        <VALUE><![CDATA[Telefone]]></VALUE>
        <XPATH><![CDATA[/Entities/Principal/Entidade/EntidadeAvulsa/Telefone]]></XPATH>
      </FIELD>
      <FIELD label="Morada ">
        <TAG><![CDATA[#ENTIDADE_PRINCIPAL:ENTIDADE_AVULSO:MORADA_#]]></TAG>
        <VALUE><![CDATA[Morada ]]></VALUE>
        <XPATH><![CDATA[/Entities/Principal/Entidade/EntidadeAvulsa/XMorada]]></XPATH>
      </FIELD>
      <FIELD label="Localidade">
        <TAG><![CDATA[#ENTIDADE_PRINCIPAL:ENTIDADE_AVULSO:LOCALIDADE#]]></TAG>
        <VALUE><![CDATA[Localidade]]></VALUE>
        <XPATH><![CDATA[
          /Entities/Principal/Entidade/EntidadeAvulsa/Localidade
        ]]></XPATH>
      </FIELD>
      <NODE label="Codigo Postal">
        <FIELD label="Codigo Postal 4">
          <TAG><![CDATA[#ENTIDADE_PRINCIPAL:ENTIDADE_AVULSO:CODIGO_POSTAL:CP4#]]></TAG>
          <VALUE><![CDATA[Codigo Postal 4]]></VALUE>
          <XPATH><![CDATA[/Entities/Principal/Entidade/EntidadeAvulsa/CodigoPostal/CodPostal4]]></XPATH>
        </FIELD>
        <FIELD label="Codigo Postal 3">
          <TAG><![CDATA[#ENTIDADE_PRINCIPAL:ENTIDADE_AVULSO:CODIGO_POSTAL:CP3#]]></TAG>
          <VALUE><![CDATA[Codigo Postal 3]]></VALUE>
          <XPATH><![CDATA[/Entities/Principal/Entidade/EntidadeAvulsa/CodigoPostal/CodPostal3]]></XPATH>
        </FIELD>
        <FIELD label="Localidade">
          <TAG><![CDATA[#ENTIDADE_PRINCIPAL:ENTIDADE_AVULSO:CODIGO_POSTAL:LOCALIDADE#]]></TAG>
          <VALUE><![CDATA[Localidade Postal]]></VALUE>
          <XPATH><![CDATA[/Entities/Principal/Entidade/EntidadeAvulsa/CodigoPostal/LocalidadePostal]]></XPATH>
        </FIELD>
      </NODE>
      <FIELD label="Morada Correio">
        <TAG><![CDATA[#ENTIDADE_PRINCIPAL:ENTIDADE_AVULSO:MORADACORREIO#]]></TAG>
        <VALUE><![CDATA[MoradaCorreio]]></VALUE>
        <XPATH><![CDATA[/Entities/Principal/Entidade/EntidadeAvulsa/MoradaCorreio]]></XPATH>
      </FIELD>
      <FIELD label="Localidade Correio">
        <TAG><![CDATA[#ENTIDADE_PRINCIPAL:ENTIDADE_AVULSO:LOCALIDADECORREIO#]]></TAG>
        <VALUE><![CDATA[LocalidadeCorreio]]></VALUE>
        <XPATH><![CDATA[/Entities/Principal/Entidade/EntidadeAvulsa/LocalidadeCorreio]]></XPATH>
      </FIELD>
      <NODE label="Codigo Postal Correio">
        <FIELD label="Codigo Postal Correio 4">
          <TAG><![CDATA[#ENTIDADE_PRINCIPAL:ENTIDADE_AVULSO:CPC:CP4#]]></TAG>
          <VALUE><![CDATA[Codigo Postal Correio 4]]></VALUE>
          <XPATH><![CDATA[/Entities/Principal/Entidade/EntidadeAvulsa/CodigoPostalCorreio/CodigoPostal4]]></XPATH>
        </FIELD>
        <FIELD label="Codigo Postal Correio 3">
          <TAG><![CDATA[#ENTIDADE_PRINCIPAL:ENTIDADE_AVULSO:CPC:CP3#]]></TAG>
          <VALUE><![CDATA[Codigo Postal Correio 3]]></VALUE>
          <XPATH><![CDATA[/Entities/Principal/Entidade/EntidadeAvulsa/CodigoPostalCorreio/CodigoPostal3]]></XPATH>
        </FIELD>
        <FIELD label="Localidade Postal Correio">
          <TAG><![CDATA[#ENTIDADE_PRINCIPAL:ENTIDADE_AVULSO:CPC:LOCALIDADE#]]></TAG>
          <VALUE><![CDATA[Localidade Postal Correio]]></VALUE>
          <XPATH><![CDATA[/Entities/Principal/Entidade/EntidadeAvulsa/CodigoPostalCorreio/Localidade]]></XPATH>
        </FIELD>
      </NODE>
    </NODE>
    <NODE label="Outra Entidade">
      <FIELD label="Nif">
        <TAG><![CDATA[#ENTIDADE_PRINCIPAL:OUTRA_ENTIDADE:NIF#]]></TAG>
        <VALUE><![CDATA[Nif]]></VALUE>
        <XPATH><![CDATA[/Entities/Principal/Entidade/OutraEntidade/Nif]]></XPATH>
      </FIELD>
      <FIELD label="Nome Abreviado">
        <TAG><![CDATA[#ENTIDADE_PRINCIPAL:OUTRA_ENTIDADE:NOME_ABREVIADO#]]></TAG>
        <VALUE><![CDATA[Nome Abreviado]]></VALUE>
        <XPATH><![CDATA[/Entities/Principal/Entidade/OutraEntidade/NomeAbreviado]]></XPATH>
      </FIELD>
      <FIELD label="Nome">
        <TAG><![CDATA[#ENTIDADE_PRINCIPAL:OUTRA_ENTIDADE:NOME#]]></TAG>
        <VALUE><![CDATA[Nome]]></VALUE>
        <XPATH><![CDATA[/Entities/Principal/Entidade/OutraEntidade/Nome]]></XPATH>
      </FIELD>
      <FIELD label="Tipo">
        <TAG><![CDATA[#ENTIDADE_PRINCIPAL:OUTRA_ENTIDADE:TIPO#]]></TAG>
        <VALUE><![CDATA[Tipo]]></VALUE>
        <XPATH><![CDATA[/Entities/Principal/Entidade/OutraEntidade/Tipo]]></XPATH>
      </FIELD>
      <FIELD label="Data Encerramento">
        <TAG><![CDATA[#ENTIDADE_PRINCIPAL:OUTRA_ENTIDADE:DATA_ENCERRAMENTO#]]></TAG>
        <VALUE><![CDATA[Data Encerramento]]></VALUE>
        <XPATH><![CDATA[/Entities/Principal/Entidade/OutraEntidade/DataEncerramento]]></XPATH>
      </FIELD>
      <FIELD label="Email">
        <TAG><![CDATA[#ENTIDADE_PRINCIPAL:OUTRA_ENTIDADE:EMAIL#]]></TAG>
        <VALUE><![CDATA[Email]]></VALUE>
        <XPATH><![CDATA[/Entities/Principal/Entidade/OutraEntidade/Email]]></XPATH>
      </FIELD>
      <FIELD label="Fax">
        <TAG><![CDATA[#ENTIDADE_PRINCIPAL:OUTRA_ENTIDADE:FAX#]]></TAG>
        <VALUE><![CDATA[Fax]]></VALUE>
        <XPATH><![CDATA[/Entities/Principal/Entidade/OutraEntidade/Fax]]></XPATH>
      </FIELD>
      <FIELD label="Telefone">
        <TAG><![CDATA[#ENTIDADE_PRINCIPAL:OUTRA_ENTIDADE:TELEFONE#]]></TAG>
        <VALUE><![CDATA[Telefone]]></VALUE>
        <XPATH><![CDATA[/Entities/Principal/Entidade/OutraEntidade/Telefone]]></XPATH>
      </FIELD>
      <FIELD label="Codigo Postal Estrangeiro">
        <TAG><![CDATA[#ENTIDADE_PRINCIPAL:OUTRA_ENTIDADE:CODIGO_POSTAL_ESTRANGEIRO#]]></TAG>
        <VALUE><![CDATA[Codigo Postal Estrangeiro]]></VALUE>
        <XPATH><![CDATA[/Entities/Principal/Entidade/OutraEntidade/CodPostalEstrangeiro]]></XPATH>
      </FIELD>
    </NODE>
    <NODE label="Mediador">
      <FIELD label="Numero Mediador">
        <TAG><![CDATA[#ENTIDADE_PRINCIPAL:MEDIADOR:NUMERO_MEDIADOR#]]></TAG>
        <VALUE><![CDATA[Numero Mediador]]></VALUE>
        <XPATH><![CDATA[/Entities/Principal/Entidade/Mediador/NrMediador]]></XPATH>
      </FIELD>
      <FIELD label="Ramos NV">
        <TAG><![CDATA[#ENTIDADE_PRINCIPAL:MEDIADOR:RAMOS#]]></TAG>
        <VALUE><![CDATA[Ramos NV]]></VALUE>
        <XPATH><![CDATA[/Entities/Principal/Entidade/Mediador/RamoNaoVida]]></XPATH>
      </FIELD>
      <FIELD label="Ramos VD">
        <TAG><![CDATA[#ENTIDADE_PRINCIPAL:MEDIADOR:RAMOS#]]></TAG>
        <VALUE><![CDATA[Ramos VD]]></VALUE>
        <XPATH><![CDATA[/Entities/Principal/Entidade/Mediador/RamoVida]]></XPATH>
      </FIELD>
      <FIELD label="Tipo Mediador">
        <TAG><![CDATA[#ENTIDADE_PRINCIPAL:MEDIADOR:TIPO_MEDIADOR#]]></TAG>
        <VALUE><![CDATA[Tipo Mediador]]></VALUE>
        <XPATH><![CDATA[/Entities/Principal/Entidade/Mediador/Tipo]]></XPATH>
      </FIELD>
      <FIELD label="Email">
        <TAG><![CDATA[#ENTIDADE_PRINCIPAL:MEDIADOR:EMAIL#]]></TAG>
        <VALUE><![CDATA[Email]]></VALUE>
        <XPATH><![CDATA[/Entities/Principal/Entidade/Mediador/Email]]></XPATH>
      </FIELD>
      <FIELD label="Fax">
        <TAG><![CDATA[#ENTIDADE_PRINCIPAL:MEDIADOR:FAX#]]></TAG>
        <VALUE><![CDATA[Fax]]></VALUE>
        <XPATH><![CDATA[/Entities/Principal/Entidade/Mediador/Fax]]></XPATH>
      </FIELD>
      <FIELD label="Telefone">
        <TAG><![CDATA[#ENTIDADE_PRINCIPAL:MEDIADOR:TELEFONE#]]></TAG>
        <VALUE><![CDATA[Telefone]]></VALUE>
        <XPATH><![CDATA[/Entities/Principal/Entidade/Mediador/Telefone]]></XPATH>
      </FIELD>
    </NODE>
    <NODE label="Fundo">
      <FIELD label="Data Extinção">
        <TAG><![CDATA[#ENTIDADE_PRINCIPAL:FUNDO:DATA_EXTINÇÃO#]]></TAG>
        <VALUE><![CDATA[Data Extinção]]></VALUE>
        <XPATH><![CDATA[/Entities/Principal/Entidade/Fundo/DataExtinção]]></XPATH>
      </FIELD>
      <FIELD label="Tipo">
        <TAG><![CDATA[#ENTIDADE_PRINCIPAL:FUNDO:TIPO#]]></TAG>
        <VALUE><![CDATA[Tipo]]></VALUE>
        <XPATH><![CDATA[/Entities/Principal/Entidade/Fundo/Tipo]]></XPATH>
      </FIELD>
      <FIELD label="NomeAbreviado">
        <TAG><![CDATA[#ENTIDADE_PRINCIPAL:FUNDO:NOMEABREVIADO#]]></TAG>
        <VALUE><![CDATA[NomeAbreviado]]></VALUE>
        <XPATH><![CDATA[/Entities/Principal/Entidade/Fundo/NomeAbreviado]]></XPATH>
      </FIELD>
      <FIELD label="Nome">
        <TAG><![CDATA[#ENTIDADE_PRINCIPAL:FUNDO:NOME#]]></TAG>
        <VALUE><![CDATA[Nome]]></VALUE>
        <XPATH><![CDATA[/Entities/Principal/Entidade/Fundo/Nome]]></XPATH>
      </FIELD>
      <FIELD label="Numero">
        <TAG><![CDATA[#ENTIDADE_PRINCIPAL:FUNDO:NUMERO#]]></TAG>
        <VALUE><![CDATA[Numero]]></VALUE>
        <XPATH><![CDATA[/Entities/Principal/Entidade/Fundo/Numero]]></XPATH>
      </FIELD>
      <NODE label="Entidades Gestoras">
        <NODE label="Lider">
          <FIELD label="Codigo Estatistico">
            <TAG><![CDATA[#ENTIDADE_PRINCIPAL:FUNDO:EG:LIDER:COD#]]></TAG>
            <VALUE><![CDATA[CodigoEstatistico]]></VALUE>
            <XPATH><![CDATA[/Entities/Principal/Entidade/Fundo/EntidadesGestoras/Lider/CodigoEstatistico]]></XPATH>
          </FIELD>
          <FIELD label="Nome Social">
            <TAG><![CDATA[#ENTIDADE_PRINCIPAL:FUNDO:EG:LIDER:NOMESOCIAL#]]></TAG>
            <VALUE><![CDATA[NomeSocial]]></VALUE>
            <XPATH><![CDATA[/Entities/Principal/Entidade/Fundo/EntidadesGestoras/Lider/NomeSocial]]></XPATH>
          </FIELD>
          <FIELD label="Nome Abreviado">
            <TAG><![CDATA[#ENTIDADE_PRINCIPAL:FUNDO:EG:LIDER:NOMEABREVIADO#]]></TAG>
            <VALUE><![CDATA[NomeAbreviado]]></VALUE>
            <XPATH><![CDATA[/Entities/Principal/Entidade/Fundo/EntidadesGestoras/Lider/NomeAbreviado]]></XPATH>
          </FIELD>
          <FIELD label="Morada">
            <TAG><![CDATA[#ENTIDADE_PRINCIPAL:FUNDO:EG:LIDER:MORADA#]]></TAG>
            <VALUE><![CDATA[Morada]]></VALUE>
            <XPATH><![CDATA[/Entities/Principal/Entidade/Fundo/EntidadesGestoras/Lider/Morada]]></XPATH>
          </FIELD>
          <FIELD label="Localidade">
            <TAG><![CDATA[#ENTIDADE_PRINCIPAL:FUNDO:EG:LIDER:LOCALIDADE#]]></TAG>
            <VALUE><![CDATA[Localidade]]></VALUE>
            <XPATH><![CDATA[/Entities/Principal/Entidade/Fundo/EntidadesGestoras/Lider/Localidade]]></XPATH>
          </FIELD>
          <NODE label="Codigo Postal">
            <FIELD label="Codigo Postal 4">
              <TAG><![CDATA[#ENTIDADE_PRINCIPAL:FUNDO:EG:LIDER:CP:CP4#]]></TAG>
              <VALUE><![CDATA[Codigo Postal 4]]></VALUE>
              <XPATH><![CDATA[/Entities/Principal/Entidade/Fundo/EntidadesGestoras/Lider/CodigoPostal/CodigoPostal4]]></XPATH>
            </FIELD>
            <FIELD label="Codigo Postal 3">
              <TAG><![CDATA[#ENTIDADE_PRINCIPAL:FUNDO:EG:LIDER:CP:CP3#]]></TAG>
              <VALUE><![CDATA[Codigo Postal 3]]></VALUE>
              <XPATH><![CDATA[/Entities/Principal/Entidade/Fundo/EntidadesGestoras/Lider/CodigoPostal/CodigoPostal3]]></XPATH>
            </FIELD>
            <FIELD label="Localidade">
              <TAG><![CDATA[#ENTIDADE_PRINCIPAL:FUNDO:EG:LIDER:CP:LOCALIDADE#]]></TAG>
              <VALUE><![CDATA[Localidade]]></VALUE>
              <XPATH><![CDATA[/Entities/Principal/Entidade/Fundo/EntidadesGestoras/Lider/CodigoPostal/Localidade]]></XPATH>
            </FIELD>
          </NODE>
          <FIELD label="Morada Correio">
            <TAG><![CDATA[#ENTIDADE_PRINCIPAL:FUNDO:EG:LIDER:MORADACORREIO#]]></TAG>
            <VALUE><![CDATA[MoradaCorreio]]></VALUE>
            <XPATH><![CDATA[/Entities/Principal/Entidade/Fundo/EntidadesGestoras/Lider/MoradaCorreio]]></XPATH>
          </FIELD>
          <FIELD label="Localidade Correio">
            <TAG><![CDATA[#ENTIDADE_PRINCIPAL:FUNDO:EG:LIDER:LOCALIDADECORREIO#]]></TAG>
            <VALUE><![CDATA[LocalidadeCorreio]]></VALUE>
            <XPATH><![CDATA[/Entities/Principal/Entidade/Fundo/EntidadesGestoras/Lider/LocalidadeCorreio]]></XPATH>
          </FIELD>
          <NODE label="Codigo Postal Correio">
            <FIELD label="Codigo Postal Correio 4">
              <TAG><![CDATA[#ENTIDADE_PRINCIPAL:FUNDO:EG:LIDER:CPC:CP4#]]></TAG>
              <VALUE><![CDATA[Codigo Postal 4]]></VALUE>
              <XPATH><![CDATA[/Entities/Principal/Entidade/Fundo/EntidadesGestoras/Lider/CodigoPostalCorreio/CodigoPostal4]]></XPATH>
            </FIELD>
            <FIELD label="Codigo Postal Correio 3">
              <TAG><![CDATA[#ENTIDADE_PRINCIPAL:FUNDO:EG:LIDER:CPC:CP3#]]></TAG>
              <VALUE><![CDATA[Codigo Postal 3]]></VALUE>
              <XPATH><![CDATA[/Entities/Principal/Entidade/Fundo/EntidadesGestoras/Lider/CodigoPostalCorreio/CodigoPostal3]]></XPATH>
            </FIELD>
            <FIELD label="Localidade Postal Correio">
              <TAG><![CDATA[#ENTIDADE_PRINCIPAL:FUNDO:EG:LIDER:CPC:LOCALIDADE#]]></TAG>
              <VALUE><![CDATA[Localidade]]></VALUE>
              <XPATH><![CDATA[/Entities/Principal/Entidade/Fundo/EntidadesGestoras/Lider/CodigoPostalCorreio/Localidade]]></XPATH>
            </FIELD>
          </NODE>
          <FIELD label="Telefone">
            <TAG><![CDATA[#ENTIDADE_PRINCIPAL:FUNDO:EG:LIDER:TELEFONE#]]></TAG>
            <VALUE><![CDATA[Telefone]]></VALUE>
            <XPATH><![CDATA[/Entities/Principal/Entidade/Fundo/EntidadesGestoras/Lider/Telefone]]></XPATH>
          </FIELD>
          <FIELD label="Fax">
            <TAG><![CDATA[#ENTIDADE_PRINCIPAL:FUNDO:EG:LIDER:FAX#]]></TAG>
            <VALUE><![CDATA[Fax]]></VALUE>
            <XPATH><![CDATA[/Entities/Principal/Entidade/Fundo/EntidadesGestoras/Lider/Fax]]></XPATH>
          </FIELD>
          <FIELD label="Email">
            <TAG><![CDATA[#ENTIDADE_PRINCIPAL:FUNDO:EG:LIDER:EMAIL#]]></TAG>
            <VALUE><![CDATA[Email]]></VALUE>
            <XPATH><![CDATA[/Entities/Principal/Entidade/Fundo/EntidadesGestoras/Lider/Email]]></XPATH>
          </FIELD>
        </NODE>
        <NODE label="Outras">
          <FIELD label="Nome Social">
            <TAG><![CDATA[#ENTIDADE_PRINCIPAL:FUNDO:EG:OUTRAS:NOMESOCIAL#]]></TAG>
            <VALUE><![CDATA[NomeSocial]]></VALUE>
            <XPATH><![CDATA[/Entities/Principal/Entidade/Fundo/EntidadesGestoras/Outras/NomeSocial]]></XPATH>
          </FIELD>
          <FIELD label="Nome Abreviado">
            <TAG><![CDATA[#ENTIDADE_PRINCIPAL:FUNDO:EG:OUTRAS:NOMEABREVIADO#]]></TAG>
            <VALUE><![CDATA[NomeAbreviado]]></VALUE>
            <XPATH><![CDATA[/Entities/Principal/Entidade/Fundo/EntidadesGestoras/Outras/NomeAbreviado]]></XPATH>
          </FIELD>
        </NODE>
      </NODE>
      <NODE label="Associado">
        <FIELD label="Nome">
          <TAG><![CDATA[#ENTIDADE_PRINCIPAL:FUNDO:ASSOCIADO:NOME#]]></TAG>
          <VALUE><![CDATA[Nome]]></VALUE>
          <XPATH><![CDATA[/Entities/Principal/Entidade/Fundo/Associado/Nome]]></XPATH>
        </FIELD>
        <FIELD label="Morada">
          <TAG><![CDATA[#ENTIDADE_PRINCIPAL:FUNDO:ASSOCIADO:MORADA#]]></TAG>
          <VALUE><![CDATA[Morada]]></VALUE>
          <XPATH><![CDATA[/Entities/Principal/Entidade/Fundo/Associado/Morada]]></XPATH>
        </FIELD>
        <FIELD label="Localidade">
          <TAG><![CDATA[#ENTIDADE_PRINCIPAL:FUNDO:ASSOCIADO:LOCALIDADE#]]></TAG>
          <VALUE><![CDATA[Localidade]]></VALUE>
          <XPATH><![CDATA[/Entities/Principal/Entidade/Fundo/Associado/Localidade]]></XPATH>
        </FIELD>
        <NODE label="Codigo Postal">
          <FIELD label="Codigo Postal 4">
            <TAG><![CDATA[#ENTIDADE_PRINCIPAL:FUNDO:ASSOCIADO:CP:CP4#]]></TAG>
            <VALUE><![CDATA[Codigo Postal 4]]></VALUE>
            <XPATH><![CDATA[/Entities/Principal/Entidade/Fundo/Associado/CodigoPostal/CodigoPostal4]]></XPATH>
          </FIELD>
          <FIELD label="Codigo Postal 3">
            <TAG><![CDATA[#ENTIDADE_PRINCIPAL:FUNDO:ASSOCIADO:CP:CP3#]]></TAG>
            <VALUE><![CDATA[Codigo Postal 3]]></VALUE>
            <XPATH><![CDATA[/Entities/Principal/Entidade/Fundo/Associado/CodigoPostal/CodigoPostal3]]></XPATH>
          </FIELD>
          <FIELD label="Localidade">
            <TAG><![CDATA[#ENTIDADE_PRINCIPAL:FUNDO:ASSOCIADO:CP:LOCALIDADE#]]></TAG>
            <VALUE><![CDATA[Localidade]]></VALUE>
            <XPATH><![CDATA[/Entities/Principal/Entidade/Fundo/Associado/CodigoPostal/Localidade]]></XPATH>
          </FIELD>
        </NODE>
      </NODE>
    </NODE>
    <NODE label="SGPS">
      <FIELD label="NomeAbreviado">
        <TAG><![CDATA[#ENTIDADE_PRINCIPAL:SGPS:NOMEABREVIADO#]]></TAG>
        <VALUE><![CDATA[NomeAbreviado]]></VALUE>
        <XPATH><![CDATA[/Entities/Principal/Entidade/SGPS/NomeAbreviado]]></XPATH>
      </FIELD>
      <FIELD label="Nome">
        <TAG><![CDATA[#ENTIDADE_PRINCIPAL:SGPS:NOME#]]></TAG>
        <VALUE><![CDATA[Nome]]></VALUE>
        <XPATH><![CDATA[/Entities/Principal/Entidade/SGPS/NomeSocial]]></XPATH>
      </FIELD>
      <FIELD label="Numero">
        <TAG><![CDATA[#ENTIDADE_PRINCIPAL:SGPS:NUMERO#]]></TAG>
        <VALUE><![CDATA[CodigoEstatistico]]></VALUE>
        <XPATH><![CDATA[/Entities/Principal/Entidade/SGPS/CodigoEstatistico]]></XPATH>
      </FIELD>
      <FIELD label="Contas Consolidadas">
        <TAG><![CDATA[#ENTIDADE_PRINCIPAL:SGPS:CONTASCONSOLIDADAS#]]></TAG>
        <VALUE><![CDATA[ContasConsolidadas]]></VALUE>
        <XPATH><![CDATA[/Entities/Principal/Entidade/SGPS/ContasConsolidadas]]></XPATH>
      </FIELD>
      <FIELD label="Data de Encerramento">
        <TAG><![CDATA[#ENTIDADE_PRINCIPAL:SGPS:DTENCERRAMENTO#]]></TAG>
        <VALUE><![CDATA[DtEncerramento]]></VALUE>
        <XPATH><![CDATA[/Entities/Principal/Entidade/SGPS/DtEncerramento]]></XPATH>
      </FIELD>
      <FIELD label="Telefone">
        <TAG><![CDATA[#ENTIDADE_PRINCIPAL:SGPS:TELEFONE#]]></TAG>
        <VALUE><![CDATA[Telefone]]></VALUE>
        <XPATH><![CDATA[/Entities/Principal/Entidade/SGPS/Telefone]]></XPATH>
      </FIELD>
      <FIELD label="Fax">
        <TAG><![CDATA[#ENTIDADE_PRINCIPAL:SGPS:FAX#]]></TAG>
        <VALUE><![CDATA[Fax]]></VALUE>
        <XPATH><![CDATA[/Entities/Principal/Entidade/SGPS/Fax]]></XPATH>
      </FIELD>
    </NODE>
    <NODE label="SGFP">
      <FIELD label="NomeAbreviado">
        <TAG><![CDATA[#ENTIDADE_PRINCIPAL:SGFP:NOMEABREVIADO#]]></TAG>
        <VALUE><![CDATA[NomeAbreviado]]></VALUE>
        <XPATH><![CDATA[/Entities/Principal/Entidade/SGFP/NomeAbreviado]]></XPATH>
      </FIELD>
      <FIELD label="Nome">
        <TAG><![CDATA[#ENTIDADE_PRINCIPAL:SGFP:NOME#]]></TAG>
        <VALUE><![CDATA[Nome]]></VALUE>
        <XPATH><![CDATA[/Entities/Principal/Entidade/SGFP/NomeSocial]]></XPATH>
      </FIELD>
      <FIELD label="Número">
        <TAG><![CDATA[#ENTIDADE_PRINCIPAL:SGFP:NUMERO#]]></TAG>
        <VALUE><![CDATA[CodigoEstatistico]]></VALUE>
        <XPATH><![CDATA[/Entities/Principal/Entidade/SGFP/CodigoEstatistico]]></XPATH>
      </FIELD>
      <FIELD label="Data de Encerramento">
        <TAG><![CDATA[#ENTIDADE_PRINCIPAL:SGFP:DTENCERRAMENTO#]]></TAG>
        <VALUE><![CDATA[DtEncerramento]]></VALUE>
        <XPATH><![CDATA[/Entities/Principal/Entidade/SGFP/DtEncerramento]]></XPATH>
      </FIELD>
      <FIELD label="Telefone">
        <TAG><![CDATA[#ENTIDADE_PRINCIPAL:SGFP:TELEFONE#]]></TAG>
        <VALUE><![CDATA[Telefone]]></VALUE>
        <XPATH><![CDATA[/Entities/Principal/Entidade/SGFP/Telefone]]></XPATH>
      </FIELD>
      <FIELD label="Fax">
        <TAG><![CDATA[#ENTIDADE_PRINCIPAL:SGFP:FAX#]]></TAG>
        <VALUE><![CDATA[Fax]]></VALUE>
        <XPATH><![CDATA[/Entities/Principal/Entidade/SGFP/Fax]]></XPATH>
      </FIELD>
    </NODE>
    <NODE label="Empresa de Seguro">
      <FIELD label="DtaPublicacaoDR">
        <TAG><![CDATA[#ENTIDADE_PRINCIPAL:EMPRESA_DE_SEGURO:DTAPUBLICACAODR#]]></TAG>
        <VALUE><![CDATA[DtaPublicacaoDR]]></VALUE>
        <XPATH><![CDATA[/Entities/Principal/Entidade/EmpresaSeguro/DtPublicacaoDRNorma]]></XPATH>
      </FIELD>
      <FIELD label="NumeroAgregadoPrincipal">
        <TAG><![CDATA[#ENTIDADE_PRINCIPAL:EMPRESA_DE_SEGURO:NUMEROAGREGADOPRINCIPAL#]]></TAG>
        <VALUE><![CDATA[NumeroAgregadoPrincipal]]></VALUE>
        <XPATH><![CDATA[/Entities/Principal/Entidade/EmpresaSeguro/NumeroAgregadoPrincipal]]></XPATH>
      </FIELD>
      <FIELD label="NrNormaAutorizacao">
        <TAG><![CDATA[#ENTIDADE_PRINCIPAL:EMPRESA_DE_SEGURO:NRNORMAAUTORIZACAO#]]></TAG>
        <VALUE><![CDATA[NrNormaAutorizacao]]></VALUE>
        <XPATH><![CDATA[/Entities/Principal/Entidade/EmpresaSeguro/NrNormaAutorizacao]]></XPATH>
      </FIELD>
      <FIELD label="DtPublicacaoDrConstituicao">
        <TAG><![CDATA[#ENTIDADE_PRINCIPAL:EMPRESA_DE_SEGURO:DTPUBDRCONST#]]></TAG>
        <VALUE><![CDATA[DtPublicacaoDrConstituicao]]></VALUE>
        <XPATH><![CDATA[/Entities/Principal/Entidade/EmpresaSeguro/DtConstituicao]]></XPATH>
      </FIELD>
      <FIELD label="DtaAutorizacaoASF">
        <TAG><![CDATA[#ENTIDADE_PRINCIPAL:EMPRESA_DE_SEGURO:DTAAUTORIZACAOISP#]]></TAG>
        <VALUE><![CDATA[DtaAutorizacaoASF]]></VALUE>
        <XPATH><![CDATA[/Entities/Principal/Entidade/EmpresaSeguro/DtAutorizacaoConstituicao]]></XPATH>
      </FIELD>
      <FIELD label="DtaEncerramento">
        <TAG><![CDATA[#ENTIDADE_PRINCIPAL:EMPRESA_DE_SEGURO:DTAENCERRAMENTO#]]></TAG>
        <VALUE><![CDATA[DtaEncerramento]]></VALUE>
        <XPATH><![CDATA[/Entities/Principal/Entidade/EmpresaSeguro/DtEncerramento]]></XPATH>
      </FIELD>
      <FIELD label="Sigla">
        <TAG><![CDATA[#ENTIDADE_PRINCIPAL:EMPRESA_DE_SEGURO:SIGLA#]]></TAG>
        <VALUE><![CDATA[Sigla]]></VALUE>
        <XPATH><![CDATA[/Entities/Principal/Entidade/EmpresaSeguro/Sigla]]></XPATH>
      </FIELD>
      <FIELD label="Nome Sede">
        <TAG><![CDATA[#ENTIDADE_PRINCIPAL:EMPRESA_DE_SEGURO:NOME_SEDE#]]></TAG>
        <VALUE><![CDATA[Nome Sede]]></VALUE>
        <XPATH><![CDATA[/Entities/Principal/Entidade/EmpresaSeguro/NomeSede]]></XPATH>
      </FIELD>
      <FIELD label="País Sede">
        <TAG><![CDATA[#ENTIDADE_PRINCIPAL:EMPRESA_DE_SEGURO:PAÍS_SEDE#]]></TAG>
        <VALUE><![CDATA[País Sede]]></VALUE>
        <XPATH><![CDATA[/Entities/Principal/Entidade/EmpresaSeguro/PaisSede]]></XPATH>
      </FIELD>
      <FIELD label="Morada Sede">
        <TAG><![CDATA[#ENTIDADE_PRINCIPAL:EMPRESA_DE_SEGURO:MORADA_SEDE#]]></TAG>
        <VALUE><![CDATA[Morada Sede]]></VALUE>
        <XPATH><![CDATA[/Entities/Principal/Entidade/EmpresaSeguro/MoradaSede]]></XPATH>
      </FIELD>
      <FIELD label="Codigo Postal Sede">
        <TAG><![CDATA[#ENTIDADE_PRINCIPAL:EMPRESA_DE_SEGURO:CODIGO_POSTAL_SEDE#]]></TAG>
        <VALUE><![CDATA[Codigo Postal Sede]]></VALUE>
        <XPATH><![CDATA[/Entities/Principal/Entidade/EmpresaSeguro/CodPostalSede]]></XPATH>
      </FIELD>
      <FIELD label="Pais Proveniencia (LPS)">
        <TAG><![CDATA[#ENTIDADE_PRINCIPAL:EMPRESA_DE_SEGURO:PAIS_PROVENIENCIA_(LPS)#]]></TAG>
        <VALUE><![CDATA[Pais Proveniencia (LPS)]]></VALUE>
        <XPATH><![CDATA[/Entities/Principal/Entidade/EmpresaSeguro/PaisProveniencia]]></XPATH>
      </FIELD>
      <FIELD label="País">
        <TAG><![CDATA[#ENTIDADE_PRINCIPAL:EMPRESA_DE_SEGURO:PAÍS#]]></TAG>
        <VALUE><![CDATA[País]]></VALUE>
        <XPATH><![CDATA[/Entities/Principal/Entidade/EmpresaSeguro/Pais]]></XPATH>
      </FIELD>
      <FIELD label="Tipo Actividade">
        <TAG><![CDATA[#ENTIDADE_PRINCIPAL:EMPRESA_DE_SEGURO:TIPO_ACTIVIDADE#]]></TAG>
        <VALUE><![CDATA[Tipo Actividade]]></VALUE>
        <XPATH><![CDATA[/Entities/Principal/Entidade/EmpresaSeguro/TipoAtividade]]></XPATH>
      </FIELD>
      <FIELD label="Fundos de Pensões">
        <TAG><![CDATA[#ENTIDADE_PRINCIPAL:EMPRESA_DE_SEGURO:FUNDOS_DE_PENSÕES#]]></TAG>
        <VALUE><![CDATA[Fundos de Pensões]]></VALUE>
        <XPATH><![CDATA[/Entities/Principal/Entidade/EmpresaSeguro/FundosdePensões]]></XPATH>
      </FIELD>
      <FIELD label="Entidades Associadas">
        <TAG><![CDATA[#ENTIDADE_PRINCIPAL:EMPRESA_DE_SEGURO:ENTIDADES_ASSOCIADAS#]]></TAG>
        <VALUE><![CDATA[Entidades Associadas]]></VALUE>
        <XPATH><![CDATA[/Entities/Principal/Entidade/EmpresaSeguro/EntidadesAssociadas]]></XPATH>
      </FIELD>
      <FIELD label="Codigo Seguro Operacao">
        <TAG><![CDATA[#ENTIDADE_PRINCIPAL:EMPRESA_DE_SEGURO:CODIGO_SEGURO_OPERACAO#]]></TAG>
        <VALUE><![CDATA[Codigo Seguro Operacao]]></VALUE>
        <XPATH><![CDATA[/Entities/Principal/Entidade/EmpresaSeguro/SeguroOperacao]]></XPATH>
      </FIELD>
      <FIELD label="Codigo Ramo NV">
        <TAG><![CDATA[#ENTIDADE_PRINCIPAL:EMPRESA_DE_SEGURO:CODIGO_RAMO_NV#]]></TAG>
        <VALUE><![CDATA[Codigo Ramo NV]]></VALUE>
        <XPATH><![CDATA[/Entities/Principal/Entidade/EmpresaSeguro/RamosNaoVida]]></XPATH>
      </FIELD>
      <FIELD label="Nome Modalidade NV">
        <TAG><![CDATA[#ENTIDADE_PRINCIPAL:EMPRESA_DE_SEGURO:NOME_MODALIDADE_NV#]]></TAG>
        <VALUE><![CDATA[Nome Modalidade NV]]></VALUE>
        <XPATH><![CDATA[/Entities/Principal/Entidade/EmpresaSeguro/ModalidadesNãoVida]]></XPATH>
      </FIELD>
      <FIELD label="Nome Grupo Ramo NV">
        <TAG><![CDATA[#ENTIDADE_PRINCIPAL:EMPRESA_DE_SEGURO:NOME_GRUPO_RAMO_NV#]]></TAG>
        <VALUE><![CDATA[Nome Grupo Ramo NV]]></VALUE>
        <XPATH><![CDATA[/Entities/Principal/Entidade/EmpresaSeguro/GruposNaoVida]]></XPATH>
      </FIELD>
      <FIELD label="Nome actuário responsável NV">
        <TAG><![CDATA[#ENTIDADE_PRINCIPAL:EMPRESA_DE_SEGURO:NOME_ACTUÁRIO_RESPONSÁVEL#]]></TAG>
        <VALUE><![CDATA[Nome actuário responsável NV]]></VALUE>
        <XPATH><![CDATA[/Entities/Principal/Entidade/EmpresaSeguro/AtuarioNaoVida]]></XPATH>
      </FIELD>
      <FIELD label="Codigo Ramo VD">
        <TAG><![CDATA[#ENTIDADE_PRINCIPAL:EMPRESA_DE_SEGURO:CODIGO_RAMO_VD#]]></TAG>
        <VALUE><![CDATA[Codigo Ramo VD]]></VALUE>
        <XPATH><![CDATA[/Entities/Principal/Entidade/EmpresaSeguro/RamoVida]]></XPATH>
      </FIELD>
      <FIELD label="Nome Modalidade VD">
        <TAG><![CDATA[#ENTIDADE_PRINCIPAL:EMPRESA_DE_SEGURO:NOME_MODALIDADE_VD#]]></TAG>
        <VALUE><![CDATA[Nome Modalidade VD]]></VALUE>
        <XPATH><![CDATA[/Entities/Principal/Entidade/EmpresaSeguro/ModalidadesVida]]></XPATH>
      </FIELD>
      <FIELD label="Nome Grupo Ramo VD">
        <TAG><![CDATA[#ENTIDADE_PRINCIPAL:EMPRESA_DE_SEGURO:NOME_GRUPO_RAMO_VD#]]></TAG>
        <VALUE><![CDATA[Nome Grupo Ramo VD]]></VALUE>
        <XPATH><![CDATA[/Entities/Principal/Entidade/EmpresaSeguro/GrupoVida]]></XPATH>
      </FIELD>
      <FIELD label="Nome actuário responsável VD">
        <TAG><![CDATA[#ENTIDADE_PRINCIPAL:EMPRESA_DE_SEGURO:NOME_ACTUÁRIO_RESPONSÁVEL#]]></TAG>
        <VALUE><![CDATA[Nome actuário responsável VD]]></VALUE>
        <XPATH><![CDATA[/Entities/Principal/Entidade/EmpresaSeguro/AtuarioVida]]></XPATH>
      </FIELD>
      <FIELD label="Classes de Seguros">
        <TAG><![CDATA[#ENTIDADE_PRINCIPAL:EMPRESA_DE_SEGURO:CLASSES_DE_SEGUROS#]]></TAG>
        <VALUE><![CDATA[Classes de Seguros]]></VALUE>
        <XPATH><![CDATA[/Entities/Principal/Entidade/EmpresaSeguro/ClasseSeguros]]></XPATH>
      </FIELD>
      <FIELD label="Autoridade de Supervisão">
        <TAG><![CDATA[#ENTIDADE_PRINCIPAL:EMPRESA_DE_SEGURO:AUTORIDADE_DE_SUPERVISÃO#]]></TAG>
        <VALUE><![CDATA[Autoridade de Supervisão]]></VALUE>
        <XPATH><![CDATA[/Entities/Principal/Entidade/EmpresaSeguro/AutoridadeSupervisao]]></XPATH>
      </FIELD>
      <FIELD label="Codigo Postal Representante">
        <TAG><![CDATA[#ENTIDADE_PRINCIPAL:EMPRESA_DE_SEGURO:CP_REPRESENTANTE#]]></TAG>
        <VALUE><![CDATA[Codigo Postal Representante]]></VALUE>
        <XPATH><![CDATA[/Entities/Principal/Entidade/EmpresaSeguro/RepresentanteLegal/CodigoPostal]]></XPATH>
      </FIELD>
      <FIELD label="Morada Representante">
        <TAG><![CDATA[#ENTIDADE_PRINCIPAL:EMPRESA_DE_SEGURO:MORADA_REPRESENTANTE#]]></TAG>
        <VALUE><![CDATA[Morada Representante]]></VALUE>
        <XPATH><![CDATA[/Entities/Principal/Entidade/EmpresaSeguro/RepresentanteLegal/Morada]]></XPATH>
      </FIELD>
      <FIELD label="Nome Representante Fiscal">
        <TAG><![CDATA[#ENTIDADE_PRINCIPAL:EMPRESA_DE_SEGURO:NOME_REPRESENTANTE_FISCAL#]]></TAG>
        <VALUE><![CDATA[Nome Representante Fiscal]]></VALUE>
        <XPATH><![CDATA[/Entities/Principal/Entidade/EmpresaSeguro/RepresentanteLegal/Nome]]></XPATH>
      </FIELD>
      <FIELD label="Email">
        <TAG><![CDATA[#ENTIDADE_PRINCIPAL:EMPRESA_DE_SEGURO:EMAIL#]]></TAG>
        <VALUE><![CDATA[Email]]></VALUE>
        <XPATH><![CDATA[/Entities/Principal/Entidade/EmpresaSeguro/Email]]></XPATH>
      </FIELD>
      <FIELD label="Fax">
        <TAG><![CDATA[#ENTIDADE_PRINCIPAL:EMPRESA_DE_SEGURO:FAX#]]></TAG>
        <VALUE><![CDATA[Fax]]></VALUE>
        <XPATH><![CDATA[/Entities/Principal/Entidade/EmpresaSeguro/Fax]]></XPATH>
      </FIELD>
      <FIELD label="Telefone">
        <TAG><![CDATA[#ENTIDADE_PRINCIPAL:EMPRESA_DE_SEGURO:TELEFONE#]]></TAG>
        <VALUE><![CDATA[Telefone]]></VALUE>
        <XPATH><![CDATA[/Entities/Principal/Entidade/EmpresaSeguro/Telefone]]></XPATH>
      </FIELD>
      <FIELD label="Nome Abreviado">
        <TAG><![CDATA[#ENTIDADE_PRINCIPAL:EMPRESA_DE_SEGURO:NOME_ABREVIADO#]]></TAG>
        <VALUE><![CDATA[Nome Abreviado]]></VALUE>
        <XPATH><![CDATA[/Entities/Principal/Entidade/EmpresaSeguro/NomeAbreviado]]></XPATH>
      </FIELD>
      <FIELD label="Nome Social">
        <TAG><![CDATA[#ENTIDADE_PRINCIPAL:EMPRESA_DE_SEGURO:NOME_SOCIAL#]]></TAG>
        <VALUE><![CDATA[Nome Social]]></VALUE>
        <XPATH><![CDATA[/Entities/Principal/Entidade/EmpresaSeguro/NomeSocial]]></XPATH>
      </FIELD>
      <FIELD label="Forma Juridica">
        <TAG><![CDATA[#ENTIDADE_PRINCIPAL:EMPRESA_DE_SEGURO:FORMA_JURIDICA#]]></TAG>
        <VALUE><![CDATA[Forma Juridica]]></VALUE>
        <XPATH><![CDATA[/Entities/Principal/Entidade/EmpresaSeguro/FormaJuridica]]></XPATH>
      </FIELD>
      <FIELD label="Regime">
        <TAG><![CDATA[#ENTIDADE_PRINCIPAL:EMPRESA_DE_SEGURO:REGIME#]]></TAG>
        <VALUE><![CDATA[Regime]]></VALUE>
        <XPATH><![CDATA[/Entities/Principal/Entidade/EmpresaSeguro/Regime]]></XPATH>
      </FIELD>
      <FIELD label="Código Estatístico">
        <TAG><![CDATA[#ENTIDADE_PRINCIPAL:EMPRESA_DE_SEGURO:CÓDIGO_ESTATÍSTICO#]]></TAG>
        <VALUE><![CDATA[Código Estatístico]]></VALUE>
        <XPATH><![CDATA[/Entities/Principal/Entidade/EmpresaSeguro/CodigoEstatistico]]></XPATH>
      </FIELD>
    </NODE>
  </NODE>
  <NODE label="Secundária 1" replaceTest="/Entities">
    <NODE label="Entidade Registo/Processo">
      <FIELD label="Nif">
        <TAG><![CDATA[#SECUNDÁRIA_1:ENTIDADE_AVULSO:NIF#]]></TAG>
        <VALUE><![CDATA[Nif]]></VALUE>
        <XPATH><![CDATA[/Entities/Secundaria1/Entidade/EntidadeAvulsa/Nif]]></XPATH>
      </FIELD>
      <FIELD label="Nome Abreviado">
        <TAG><![CDATA[#SECUNDÁRIA_1:ENTIDADE_AVULSO:NOME_ABREVIADO#]]></TAG>
        <VALUE><![CDATA[Nome Abreviado]]></VALUE>
        <XPATH><![CDATA[/Entities/Secundaria1/Entidade/EntidadeAvulsa/NomeAbreviado]]></XPATH>
      </FIELD>
      <FIELD label="Nome">
        <TAG><![CDATA[#SECUNDÁRIA_1:ENTIDADE_AVULSO:NOME#]]></TAG>
        <VALUE><![CDATA[Nome]]></VALUE>
        <XPATH><![CDATA[/Entities/Secundaria1/Entidade/EntidadeAvulsa/Nome]]></XPATH>
      </FIELD>
      <FIELD label="Titulo">
        <TAG><![CDATA[#SECUNDÁRIA_1:ENTIDADE_AVULSO:TITULO#]]></TAG>
        <VALUE><![CDATA[Titulo]]></VALUE>
        <XPATH><![CDATA[/Entities/Secundaria1/Entidade/EntidadeAvulsa/Titulo]]></XPATH>
      </FIELD>
      <FIELD label="Email">
        <TAG><![CDATA[#SECUNDÁRIA_1:ENTIDADE_AVULSO:EMAIL#]]></TAG>
        <VALUE><![CDATA[Email]]></VALUE>
        <XPATH><![CDATA[/Entities/Secundaria1/Entidade/EntidadeAvulsa/Email]]></XPATH>
      </FIELD>
      <FIELD label="Fax">
        <TAG><![CDATA[#SECUNDÁRIA_1:ENTIDADE_AVULSO:FAX#]]></TAG>
        <VALUE><![CDATA[Fax]]></VALUE>
        <XPATH><![CDATA[/Entities/Secundaria1/Entidade/EntidadeAvulsa/Fax]]></XPATH>
      </FIELD>
      <FIELD label="Telefone">
        <TAG><![CDATA[#SECUNDÁRIA_1:ENTIDADE_AVULSO:TELEFONE#]]></TAG>
        <VALUE><![CDATA[Telefone]]></VALUE>
        <XPATH><![CDATA[/Entities/Secundaria1/Entidade/EntidadeAvulsa/Telefone]]></XPATH>
      </FIELD>
      <FIELD label="Morada ">
        <TAG><![CDATA[#SECUNDÁRIA_1:ENTIDADE_AVULSO:MORADA_#]]></TAG>
        <VALUE><![CDATA[Morada ]]></VALUE>
        <XPATH><![CDATA[/Entities/Secundaria1/Entidade/EntidadeAvulsa/XMorada]]></XPATH>
      </FIELD>
      <FIELD label="Localidade">
        <TAG><![CDATA[#SECUNDÁRIA_1:ENTIDADE_AVULSO:LOCALIDADE#]]></TAG>
        <VALUE><![CDATA[Localidade]]></VALUE>
        <XPATH><![CDATA[/Entities/Secundaria1/Entidade/EntidadeAvulsa/Localidade]]></XPATH>
      </FIELD>
      <NODE label="Codigo Postal">
        <FIELD label="Codigo Postal 4">
          <TAG><![CDATA[#SECUNDÁRIA_1:ENTIDADE_AVULSO:CODIGO_POSTAL:CODIGO_POSTAL_4#]]></TAG>
          <VALUE><![CDATA[Codigo Postal 4]]></VALUE>
          <XPATH><![CDATA[/Entities/Secundaria1/Entidade/EntidadeAvulsa/CodigoPostal/CodPostal4]]></XPATH>
        </FIELD>
        <FIELD label="Codigo Postal 3">
          <TAG><![CDATA[#SECUNDÁRIA_1:ENTIDADE_AVULSO:CODIGO_POSTAL:CODIGO_POSTAL_3#]]></TAG>
          <VALUE><![CDATA[Codigo Postal 3]]></VALUE>
          <XPATH><![CDATA[/Entities/Secundaria1/Entidade/EntidadeAvulsa/CodigoPostal/CodPostal3]]></XPATH>
        </FIELD>
        <FIELD label="Localidade">
          <TAG><![CDATA[#SECUNDÁRIA_1:ENTIDADE_AVULSO:CODIGO_POSTAL:LOCALIDADE#]]></TAG>
          <VALUE><![CDATA[Localidade]]></VALUE>
          <XPATH><![CDATA[/Entities/Secundaria1/Entidade/EntidadeAvulsa/CodigoPostal/LocalidadePostal]]></XPATH>
        </FIELD>
      </NODE>
      <FIELD label="Morada Correio">
        <TAG><![CDATA[#SECUNDÁRIA_1:ENTIDADE_AVULSO:MORADACORREIO#]]></TAG>
        <VALUE><![CDATA[MoradaCorreio]]></VALUE>
        <XPATH><![CDATA[/Entities/Secundaria1/Entidade/EntidadeAvulsa/MoradaCorreio]]></XPATH>
      </FIELD>
      <FIELD label="Localidade Correio">
        <TAG><![CDATA[#SECUNDÁRIA_1:ENTIDADE_AVULSO:LOCALIDADECORREIO#]]></TAG>
        <VALUE><![CDATA[LocalidadeCorreio]]></VALUE>
        <XPATH><![CDATA[/Entities/Secundaria1/Entidade/EntidadeAvulsa/LocalidadeCorreio]]></XPATH>
      </FIELD>
      <NODE label="Codigo Postal Correio">
        <FIELD label="Codigo Postal Correio 4">
          <TAG><![CDATA[#SECUNDÁRIA_1:ENTIDADE_AVULSO:CPC:CP4#]]></TAG>
          <VALUE><![CDATA[Codigo Postal Correio 4]]></VALUE>
          <XPATH><![CDATA[/Entities/Secundaria1/Entidade/EntidadeAvulsa/CodigoPostalCorreio/CodigoPostal4]]></XPATH>
        </FIELD>
        <FIELD label="Codigo Postal Correio 3">
          <TAG><![CDATA[#SECUNDÁRIA_1:ENTIDADE_AVULSO:CPC:CP3#]]></TAG>
          <VALUE><![CDATA[Codigo Postal Correio 3]]></VALUE>
          <XPATH><![CDATA[/Entities/Secundaria1/Entidade/EntidadeAvulsa/CodigoPostalCorreio/CodigoPostal3]]></XPATH>
        </FIELD>
        <FIELD label="Localidade Postal Correio">
          <TAG><![CDATA[#SECUNDÁRIA_1:ENTIDADE_AVULSO:CPC:LOCALIDADE#]]></TAG>
          <VALUE><![CDATA[Localidade Postal Correio]]></VALUE>
          <XPATH><![CDATA[/Entities/Secundaria1/Entidade/EntidadeAvulsa/CodigoPostalCorreio/Localidade]]></XPATH>
        </FIELD>
      </NODE>
    </NODE>
    <NODE label="Outra Entidade">
      <FIELD label="Data Encerramento">
        <TAG><![CDATA[#SECUNDÁRIA_1:OUTRA_ENTIDADE:DATA_ENCERRAMENTO#]]></TAG>
        <VALUE><![CDATA[Data Encerramento]]></VALUE>
        <XPATH><![CDATA[/Entities/Secundaria1/Entidade/OutraEntidade/DataEncerramento]]></XPATH>
      </FIELD>
      <FIELD label="Email">
        <TAG><![CDATA[#SECUNDÁRIA_1:OUTRA_ENTIDADE:EMAIL#]]></TAG>
        <VALUE><![CDATA[Email]]></VALUE>
        <XPATH><![CDATA[/Entities/Secundaria1/Entidade/OutraEntidade/Email]]></XPATH>
      </FIELD>
      <FIELD label="Fax">
        <TAG><![CDATA[#SECUNDÁRIA_1:OUTRA_ENTIDADE:FAX#]]></TAG>
        <VALUE><![CDATA[Fax]]></VALUE>
        <XPATH><![CDATA[/Entities/Secundaria1/Entidade/OutraEntidade/Fax]]></XPATH>
      </FIELD>
      <FIELD label="Telefone">
        <TAG><![CDATA[#SECUNDÁRIA_1:OUTRA_ENTIDADE:TELEFONE#]]></TAG>
        <VALUE><![CDATA[Telefone]]></VALUE>
        <XPATH><![CDATA[/Entities/Secundaria1/Entidade/OutraEntidade/Telefone]]></XPATH>
      </FIELD>
      <FIELD label="Localidade">
        <TAG><![CDATA[#SECUNDÁRIA_1:OUTRA_ENTIDADE:LOCALIDADE#]]></TAG>
        <VALUE><![CDATA[Localidade]]></VALUE>
        <XPATH><![CDATA[/Entities/Secundaria1/Entidade/OutraEntidade/Localidade]]></XPATH>
      </FIELD>
      <FIELD label="Codigo Postal Estrangeiro">
        <TAG><![CDATA[#SECUNDÁRIA_1:OUTRA_ENTIDADE:CODIGO_POSTAL_ESTRANGEIRO#]]></TAG>
        <VALUE><![CDATA[Codigo Postal Estrangeiro]]></VALUE>
        <XPATH><![CDATA[/Entities/Secundaria1/Entidade/OutraEntidade/CodigoPostalEstrangeiro]]></XPATH>
      </FIELD>
      <FIELD label="Nif">
        <TAG><![CDATA[#SECUNDÁRIA_1:OUTRA_ENTIDADE:NIF#]]></TAG>
        <VALUE><![CDATA[Nif]]></VALUE>
        <XPATH><![CDATA[/Entities/Secundaria1/Entidade/OutraEntidade/Nif]]></XPATH>
      </FIELD>
      <FIELD label="Nome Abreviado">
        <TAG><![CDATA[#SECUNDÁRIA_1:OUTRA_ENTIDADE:NOME_ABREVIADO#]]></TAG>
        <VALUE><![CDATA[Nome Abreviado]]></VALUE>
        <XPATH><![CDATA[/Entities/Secundaria1/Entidade/OutraEntidade/NomeAbreviado]]></XPATH>
      </FIELD>
      <FIELD label="Nome">
        <TAG><![CDATA[#SECUNDÁRIA_1:OUTRA_ENTIDADE:NOME#]]></TAG>
        <VALUE><![CDATA[Nome]]></VALUE>
        <XPATH><![CDATA[/Entities/Secundaria1/Entidade/OutraEntidade/Nome]]></XPATH>
      </FIELD>
      <FIELD label="Tipo">
        <TAG><![CDATA[#SECUNDÁRIA_1:OUTRA_ENTIDADE:TIPO#]]></TAG>
        <VALUE><![CDATA[Tipo]]></VALUE>
        <XPATH><![CDATA[/Entities/Secundaria1/Entidade/OutraEntidade/Tipo]]></XPATH>
      </FIELD>
    </NODE>
    <NODE label="Mediador">
      <FIELD label="Ramos">
        <TAG><![CDATA[#SECUNDÁRIA_1:MEDIADOR:RAMOS#]]></TAG>
        <VALUE><![CDATA[Ramos]]></VALUE>
        <XPATH><![CDATA[/Entities/Secundaria1/Entidade/Mediador/Ramos]]></XPATH>
      </FIELD>
      <FIELD label="Tipo Mediador">
        <TAG><![CDATA[#SECUNDÁRIA_1:MEDIADOR:TIPO_MEDIADOR#]]></TAG>
        <VALUE><![CDATA[Tipo Mediador]]></VALUE>
        <XPATH><![CDATA[/Entities/Secundaria1/Entidade/Mediador/TipoMediador]]></XPATH>
      </FIELD>
      <FIELD label="Email">
        <TAG><![CDATA[#SECUNDÁRIA_1:MEDIADOR:EMAIL#]]></TAG>
        <VALUE><![CDATA[Email]]></VALUE>
        <XPATH><![CDATA[/Entities/Secundaria1/Entidade/Mediador/Email]]></XPATH>
      </FIELD>
      <FIELD label="Fax">
        <TAG><![CDATA[#SECUNDÁRIA_1:MEDIADOR:FAX#]]></TAG>
        <VALUE><![CDATA[Fax]]></VALUE>
        <XPATH><![CDATA[/Entities/Secundaria1/Entidade/Mediador/Fax]]></XPATH>
      </FIELD>
      <FIELD label="Telefone">
        <TAG><![CDATA[#SECUNDÁRIA_1:MEDIADOR:TELEFONE#]]></TAG>
        <VALUE><![CDATA[Telefone]]></VALUE>
        <XPATH><![CDATA[/Entities/Secundaria1/Entidade/Mediador/Telefone]]></XPATH>
      </FIELD>
      <FIELD label="Nome Abreviado">
        <TAG><![CDATA[#SECUNDÁRIA_1:MEDIADOR:NOME_ABREVIADO#]]></TAG>
        <VALUE><![CDATA[Nome Abreviado]]></VALUE>
        <XPATH><![CDATA[/Entities/Secundaria1/Entidade/Mediador/NomeAbreviado]]></XPATH>
      </FIELD>
      <FIELD label="Nome Social">
        <TAG><![CDATA[#SECUNDÁRIA_1:MEDIADOR:NOME_SOCIAL#]]></TAG>
        <VALUE><![CDATA[Nome Social]]></VALUE>
        <XPATH><![CDATA[/Entities/Secundaria1/Entidade/Mediador/NomeSocial]]></XPATH>
      </FIELD>
      <FIELD label="Numero Mediador">
        <TAG><![CDATA[#SECUNDÁRIA_1:MEDIADOR:NUMERO_MEDIADOR#]]></TAG>
        <VALUE><![CDATA[Numero Mediador]]></VALUE>
        <XPATH><![CDATA[/Entities/Secundaria1/Entidade/Mediador/NumeroMediador]]></XPATH>
      </FIELD>
    </NODE>
    <NODE label="Fundo">
      <FIELD label="Data Extinção">
        <TAG><![CDATA[#SECUNDÁRIA_1:FUNDO:DATA_EXTINÇÃO#]]></TAG>
        <VALUE><![CDATA[Data Extinção]]></VALUE>
        <XPATH><![CDATA[/Entities/Secundaria1/Entidade/Fundo/DataExtinção]]></XPATH>
      </FIELD>
      <FIELD label="Tipo">
        <TAG><![CDATA[#SECUNDÁRIA_1:FUNDO:TIPO#]]></TAG>
        <VALUE><![CDATA[Tipo]]></VALUE>
        <XPATH><![CDATA[/Entities/Secundaria1/Entidade/Fundo/Tipo]]></XPATH>
      </FIELD>
      <FIELD label="NomeAbreviado">
        <TAG><![CDATA[#SECUNDÁRIA_1:FUNDO:NOMEABREVIADO#]]></TAG>
        <VALUE><![CDATA[NomeAbreviado]]></VALUE>
        <XPATH><![CDATA[/Entities/Secundaria1/Entidade/Fundo/NomeAbreviado]]></XPATH>
      </FIELD>
      <FIELD label="Nome">
        <TAG><![CDATA[#SECUNDÁRIA_1:FUNDO:NOME#]]></TAG>
        <VALUE><![CDATA[Nome]]></VALUE>
        <XPATH><![CDATA[/Entities/Secundaria1/Entidade/Fundo/Nome]]></XPATH>
      </FIELD>
      <FIELD label="Numero">
        <TAG><![CDATA[#SECUNDÁRIA_1:FUNDO:NUMERO#]]></TAG>
        <VALUE><![CDATA[Numero]]></VALUE>
        <XPATH><![CDATA[/Entities/Secundaria1/Entidade/Fundo/Numero]]></XPATH>
      </FIELD>
    </NODE>
    <NODE label="SGPS">
      <FIELD label="NomeAbreviado">
        <TAG><![CDATA[#SECUNDÁRIA_1:SGPS:NOMEABREVIADO#]]></TAG>
        <VALUE><![CDATA[NomeAbreviado]]></VALUE>
        <XPATH><![CDATA[/Entities/Secundaria1/Entidade/SGPS/NomeAbreviado]]></XPATH>
      </FIELD>
      <FIELD label="Nome">
        <TAG><![CDATA[#SECUNDÁRIA_1:SGPS:NOME#]]></TAG>
        <VALUE><![CDATA[Nome]]></VALUE>
        <XPATH><![CDATA[/Entities/Secundaria1/Entidade/SGPS/NomeSocial]]></XPATH>
      </FIELD>
      <FIELD label="Numero">
        <TAG><![CDATA[#SECUNDÁRIA_1:SGPS:NUMERO#]]></TAG>
        <VALUE><![CDATA[CodigoEstatistico]]></VALUE>
        <XPATH><![CDATA[/Entities/Secundaria1/Entidade/SGPS/CodigoEstatistico]]></XPATH>
      </FIELD>
      <FIELD label="Contas Consolidadas">
        <TAG><![CDATA[#SECUNDÁRIA_1:SGPS:CONTASCONSOLIDADAS#]]></TAG>
        <VALUE><![CDATA[ContasConsolidadas]]></VALUE>
        <XPATH><![CDATA[/Entities/Secundaria1/Entidade/SGPS/ContasConsolidadas]]></XPATH>
      </FIELD>
      <FIELD label="Data de Encerramento">
        <TAG><![CDATA[#SECUNDÁRIA_1:SGPS:DTENCERRAMENTO#]]></TAG>
        <VALUE><![CDATA[DtEncerramento]]></VALUE>
        <XPATH><![CDATA[/Entities/Secundaria1/Entidade/SGPS/DtEncerramento]]></XPATH>
      </FIELD>
      <FIELD label="Telefone">
        <TAG><![CDATA[#SECUNDÁRIA_1:SGPS:TELEFONE#]]></TAG>
        <VALUE><![CDATA[Telefone]]></VALUE>
        <XPATH><![CDATA[/Entities/Secundaria1/Entidade/SGPS/Telefone]]></XPATH>
      </FIELD>
      <FIELD label="Fax">
        <TAG><![CDATA[#SECUNDÁRIA_1:SGPS:FAX#]]></TAG>
        <VALUE><![CDATA[Fax]]></VALUE>
        <XPATH><![CDATA[/Entities/Secundaria1/Entidade/SGPS/Fax]]></XPATH>
      </FIELD>
    </NODE>
    <NODE label="SGFP">
      <FIELD label="NomeAbreviado">
        <TAG><![CDATA[#SECUNDÁRIA_1:SGFP:NOMEABREVIADO#]]></TAG>
        <VALUE><![CDATA[NomeAbreviado]]></VALUE>
        <XPATH><![CDATA[/Entities/Secundaria1/Entidade/SGFP/NomeAbreviado]]></XPATH>
      </FIELD>
      <FIELD label="Nome">
        <TAG><![CDATA[#SECUNDÁRIA_1:SGFP:NOME#]]></TAG>
        <VALUE><![CDATA[Nome]]></VALUE>
        <XPATH><![CDATA[/Entities/Secundaria1/Entidade/SGFP/NomeSocial]]></XPATH>
      </FIELD>
      <FIELD label="Número">
        <TAG><![CDATA[#SECUNDÁRIA_1:SGFP:NUMERO#]]></TAG>
        <VALUE><![CDATA[CodigoEstatistico]]></VALUE>
        <XPATH><![CDATA[/Entities/Secundaria1/Entidade/SGFP/CodigoEstatistico]]></XPATH>
      </FIELD>
      <FIELD label="Data de Encerramento">
        <TAG><![CDATA[#SECUNDÁRIA_1:SGFP:DTENCERRAMENTO#]]></TAG>
        <VALUE><![CDATA[DtEncerramento]]></VALUE>
        <XPATH><![CDATA[/Entities/Secundaria1/Entidade/SGFP/DtEncerramento]]></XPATH>
      </FIELD>
      <FIELD label="Telefone">
        <TAG><![CDATA[#SECUNDÁRIA_1:SGFP:TELEFONE#]]></TAG>
        <VALUE><![CDATA[Telefone]]></VALUE>
        <XPATH><![CDATA[/Entities/Secundaria1/Entidade/SGFP/Telefone]]></XPATH>
      </FIELD>
      <FIELD label="Fax">
        <TAG><![CDATA[#SECUNDÁRIA_1:SGFP:FAX#]]></TAG>
        <VALUE><![CDATA[Fax]]></VALUE>
        <XPATH><![CDATA[/Entities/Secundaria1/Entidade/SGFP/Fax]]></XPATH>
      </FIELD>
    </NODE>
    <NODE label="Empresa de Seguro">
      <FIELD label="DtaPublicacaoDR">
        <TAG><![CDATA[#SECUNDÁRIA_1:EMPRESA_DE_SEGURO:DTAPUBLICACAODR#]]></TAG>
        <VALUE><![CDATA[DtaPublicacaoDR]]></VALUE>
        <XPATH><![CDATA[/Entities/Secundaria1/Entidade/EmpresaSeguro/DtaPublicacaoDR]]></XPATH>
      </FIELD>
      <FIELD label="NumeroAgregadoPrincipal">
        <TAG><![CDATA[#SECUNDÁRIA_1:EMPRESA_DE_SEGURO:NUMEROAGREGADOPRINCIPAL#]]></TAG>
        <VALUE><![CDATA[NumeroAgregadoPrincipal]]></VALUE>
        <XPATH><![CDATA[/Entities/Secundaria1/Entidade/EmpresaSeguro/NumeroAgregadoPrincipal]]></XPATH>
      </FIELD>
      <FIELD label="NrNormaAutorizacao">
        <TAG><![CDATA[#SECUNDÁRIA_1:EMPRESA_DE_SEGURO:NRNORMAAUTORIZACAO#]]></TAG>
        <VALUE><![CDATA[NrNormaAutorizacao]]></VALUE>
        <XPATH><![CDATA[/Entities/Secundaria1/Entidade/EmpresaSeguro/NrNormaAutorizacao]]></XPATH>
      </FIELD>
      <FIELD label="DtPublicacaoDrConstituicao">
        <TAG><![CDATA[#SECUNDÁRIA_1:EMPRESA_DE_SEGURO:DTPUBLICACAODRCONSTITUICAO#]]></TAG>
        <VALUE><![CDATA[DtPublicacaoDrConstituicao]]></VALUE>
        <XPATH><![CDATA[/Entities/Secundaria1/Entidade/EmpresaSeguro/DtPublicacaoDrConstituicao]]></XPATH>
      </FIELD>
      <FIELD label="DtaAutorizacaoISP">
        <TAG><![CDATA[#SECUNDÁRIA_1:EMPRESA_DE_SEGURO:DTAAUTORIZACAOISP#]]></TAG>
        <VALUE><![CDATA[DtaAutorizacaoISP]]></VALUE>
        <XPATH><![CDATA[/Entities/Secundaria1/Entidade/EmpresaSeguro/DtaAutorizacaoISP]]></XPATH>
      </FIELD>
      <FIELD label="DtaEncerramento">
        <TAG><![CDATA[#SECUNDÁRIA_1:EMPRESA_DE_SEGURO:DTAENCERRAMENTO#]]></TAG>
        <VALUE><![CDATA[DtaEncerramento]]></VALUE>
        <XPATH><![CDATA[/Entities/Secundaria1/Entidade/EmpresaSeguro/DtaEncerramento]]></XPATH>
      </FIELD>
      <FIELD label="Sigla">
        <TAG><![CDATA[#SECUNDÁRIA_1:EMPRESA_DE_SEGURO:SIGLA#]]></TAG>
        <VALUE><![CDATA[Sigla]]></VALUE>
        <XPATH><![CDATA[/Entities/Secundaria1/Entidade/EmpresaSeguro/Sigla]]></XPATH>
      </FIELD>
      <FIELD label="País Sede">
        <TAG><![CDATA[#SECUNDÁRIA_1:EMPRESA_DE_SEGURO:PAÍS_SEDE#]]></TAG>
        <VALUE><![CDATA[País Sede]]></VALUE>
        <XPATH><![CDATA[/Entities/Secundaria1/Entidade/EmpresaSeguro/PaísSede]]></XPATH>
      </FIELD>
      <FIELD label="Codigo Postal Sede">
        <TAG><![CDATA[#SECUNDÁRIA_1:EMPRESA_DE_SEGURO:CODIGO_POSTAL_SEDE#]]></TAG>
        <VALUE><![CDATA[Codigo Postal Sede]]></VALUE>
        <XPATH><![CDATA[/Entities/Secundaria1/Entidade/EmpresaSeguro/CodigoPostalSede]]></XPATH>
      </FIELD>
      <FIELD label="Morada Sede">
        <TAG><![CDATA[#SECUNDÁRIA_1:EMPRESA_DE_SEGURO:MORADA_SEDE#]]></TAG>
        <VALUE><![CDATA[Morada Sede]]></VALUE>
        <XPATH><![CDATA[/Entities/Secundaria1/Entidade/EmpresaSeguro/MoradaSede]]></XPATH>
      </FIELD>
      <FIELD label="Nome Sede">
        <TAG><![CDATA[#SECUNDÁRIA_1:EMPRESA_DE_SEGURO:NOME_SEDE#]]></TAG>
        <VALUE><![CDATA[Nome Sede]]></VALUE>
        <XPATH><![CDATA[/Entities/Secundaria1/Entidade/EmpresaSeguro/NomeSede]]></XPATH>
      </FIELD>
      <FIELD label="Pais Proveniencia (LPS)">
        <TAG><![CDATA[#SECUNDÁRIA_1:EMPRESA_DE_SEGURO:PAIS_PROVENIENCIA_(LPS)#]]></TAG>
        <VALUE><![CDATA[Pais Proveniencia (LPS)]]></VALUE>
        <XPATH><![CDATA[/Entities/Secundaria1/Entidade/EmpresaSeguro/PaisProveniencia]]></XPATH>
      </FIELD>
      <FIELD label="País">
        <TAG><![CDATA[#SECUNDÁRIA_1:EMPRESA_DE_SEGURO:PAÍS#]]></TAG>
        <VALUE><![CDATA[País]]></VALUE>
        <XPATH><![CDATA[/Entities/Secundaria1/Entidade/EmpresaSeguro/País]]></XPATH>
      </FIELD>
      <FIELD label="Tipo Actividade">
        <TAG><![CDATA[#SECUNDÁRIA_1:EMPRESA_DE_SEGURO:TIPO_ACTIVIDADE#]]></TAG>
        <VALUE><![CDATA[Tipo Actividade]]></VALUE>
        <XPATH><![CDATA[/Entities/Secundaria1/Entidade/EmpresaSeguro/TipoActividade]]></XPATH>
      </FIELD>
      <FIELD label="Fundos de Pensões">
        <TAG><![CDATA[#SECUNDÁRIA_1:EMPRESA_DE_SEGURO:FUNDOS_DE_PENSÕES#]]></TAG>
        <VALUE><![CDATA[Fundos de Pensões]]></VALUE>
        <XPATH><![CDATA[/Entities/Secundaria1/Entidade/EmpresaSeguro/FundosdePensões]]></XPATH>
      </FIELD>
      <FIELD label="Entidades Associadas">
        <TAG><![CDATA[#SECUNDÁRIA_1:EMPRESA_DE_SEGURO:ENTIDADES_ASSOCIADAS#]]></TAG>
        <VALUE><![CDATA[Entidades Associadas]]></VALUE>
        <XPATH><![CDATA[/Entities/Secundaria1/Entidade/EmpresaSeguro/EntidadesAssociadas]]></XPATH>
      </FIELD>
      <FIELD label="Codigo Seguro Operacao">
        <TAG><![CDATA[#SECUNDÁRIA_1:EMPRESA_DE_SEGURO:CODIGO_SEGURO_OPERACAO#]]></TAG>
        <VALUE><![CDATA[Codigo Seguro Operacao]]></VALUE>
        <XPATH><![CDATA[/Entities/Secundaria1/Entidade/EmpresaSeguro/CodigoSeguroOperacao]]></XPATH>
      </FIELD>
      <FIELD label="Codigo Ramo NV">
        <TAG><![CDATA[#SECUNDÁRIA_1:EMPRESA_DE_SEGURO:CODIGO_RAMO_NV#]]></TAG>
        <VALUE><![CDATA[Codigo Ramo NV]]></VALUE>
        <XPATH><![CDATA[/Entities/Secundaria1/Entidade/EmpresaSeguro/CodigoRamoNV]]></XPATH>
      </FIELD>
      <FIELD label="Nome Modalidade NV">
        <TAG><![CDATA[#SECUNDÁRIA_1:EMPRESA_DE_SEGURO:NOME_MODALIDADE_NV#]]></TAG>
        <VALUE><![CDATA[Nome Modalidade NV]]></VALUE>
        <XPATH><![CDATA[/Entities/Secundaria1/Entidade/EmpresaSeguro/NomeModalidadeNV]]></XPATH>
      </FIELD>
      <FIELD label="Nome Grupo Ramo NV">
        <TAG><![CDATA[#SECUNDÁRIA_1:EMPRESA_DE_SEGURO:NOME_GRUPO_RAMO_NV#]]></TAG>
        <VALUE><![CDATA[Nome Grupo Ramo NV]]></VALUE>
        <XPATH><![CDATA[/Entities/Secundaria1/Entidade/EmpresaSeguro/NomeGrupoRamoNV]]></XPATH>
      </FIELD>
      <FIELD label="Codigo Ramo VD">
        <TAG><![CDATA[#SECUNDÁRIA_1:EMPRESA_DE_SEGURO:CODIGO_RAMO_VD#]]></TAG>
        <VALUE><![CDATA[Codigo Ramo VD]]></VALUE>
        <XPATH><![CDATA[/Entities/Secundaria1/Entidade/EmpresaSeguro/CodigoRamoVD]]></XPATH>
      </FIELD>
      <FIELD label="Nome Modalidade VD">
        <TAG><![CDATA[#SECUNDÁRIA_1:EMPRESA_DE_SEGURO:NOME_MODALIDADE_VD#]]></TAG>
        <VALUE><![CDATA[Nome Modalidade VD]]></VALUE>
        <XPATH><![CDATA[/Entities/Secundaria1/Entidade/EmpresaSeguro/NomeModalidadeVD]]></XPATH>
      </FIELD>
      <FIELD label="Nome Grupo Ramo VD">
        <TAG><![CDATA[#SECUNDÁRIA_1:EMPRESA_DE_SEGURO:NOME_GRUPO_RAMO_VD#]]></TAG>
        <VALUE><![CDATA[Nome Grupo Ramo VD]]></VALUE>
        <XPATH><![CDATA[/Entities/Secundaria1/Entidade/EmpresaSeguro/NomeGrupoRamoVD]]></XPATH>
      </FIELD>
      <FIELD label="Nome actuário responsável">
        <TAG><![CDATA[#SECUNDÁRIA_1:EMPRESA_DE_SEGURO:NOME_ACTUÁRIO_RESPONSÁVEL#]]></TAG>
        <VALUE><![CDATA[Nome actuário responsável]]></VALUE>
        <XPATH><![CDATA[/Entities/Secundaria1/Entidade/EmpresaSeguro/Nomeactuárioresponsável]]></XPATH>
      </FIELD>
      <FIELD label="Classes de Seguros">
        <TAG><![CDATA[#SECUNDÁRIA_1:EMPRESA_DE_SEGURO:CLASSES_DE_SEGUROS#]]></TAG>
        <VALUE><![CDATA[Classes de Seguros]]></VALUE>
        <XPATH><![CDATA[/Entities/Secundaria1/Entidade/EmpresaSeguro/ClassesdeSeguros]]></XPATH>
      </FIELD>
      <FIELD label="Autoridade de Supervisão">
        <TAG><![CDATA[#SECUNDÁRIA_1:EMPRESA_DE_SEGURO:AUTORIDADE_DE_SUPERVISÃO#]]></TAG>
        <VALUE><![CDATA[Autoridade de Supervisão]]></VALUE>
        <XPATH><![CDATA[/Entities/Secundaria1/Entidade/EmpresaSeguro/AutoridadedeSupervisão]]></XPATH>
      </FIELD>
      <FIELD label="Codigo Postal Representante">
        <TAG><![CDATA[#SECUNDÁRIA_1:EMPRESA_DE_SEGURO:CODIGO_POSTAL_REPRESENTANTE#]]></TAG>
        <VALUE><![CDATA[Codigo Postal Representante]]></VALUE>
        <XPATH><![CDATA[/Entities/Secundaria1/Entidade/EmpresaSeguro/CodigoPostalRepresentante]]></XPATH>
      </FIELD>
      <FIELD label="Morada Representante">
        <TAG><![CDATA[#SECUNDÁRIA_1:EMPRESA_DE_SEGURO:MORADA_REPRESENTANTE#]]></TAG>
        <VALUE><![CDATA[Morada Representante]]></VALUE>
        <XPATH><![CDATA[/Entities/Secundaria1/Entidade/EmpresaSeguro/MoradaRepresentante]]></XPATH>
      </FIELD>
      <FIELD label="Nome Representante Fiscal">
        <TAG><![CDATA[#SECUNDÁRIA_1:EMPRESA_DE_SEGURO:NOME_REPRESENTANTE_FISCAL#]]></TAG>
        <VALUE><![CDATA[Nome Representante Fiscal]]></VALUE>
        <XPATH><![CDATA[/Entities/Secundaria1/Entidade/EmpresaSeguro/NomeRepresentanteFiscal]]></XPATH>
      </FIELD>
      <FIELD label="Email">
        <TAG><![CDATA[#SECUNDÁRIA_1:EMPRESA_DE_SEGURO:EMAIL#]]></TAG>
        <VALUE><![CDATA[Email]]></VALUE>
        <XPATH><![CDATA[/Entities/Secundaria1/Entidade/EmpresaSeguro/Email]]></XPATH>
      </FIELD>
      <FIELD label="Fax">
        <TAG><![CDATA[#SECUNDÁRIA_1:EMPRESA_DE_SEGURO:FAX#]]></TAG>
        <VALUE><![CDATA[Fax]]></VALUE>
        <XPATH><![CDATA[/Entities/Secundaria1/Entidade/EmpresaSeguro/Fax]]></XPATH>
      </FIELD>
      <FIELD label="Telefone">
        <TAG><![CDATA[#SECUNDÁRIA_1:EMPRESA_DE_SEGURO:TELEFONE#]]></TAG>
        <VALUE><![CDATA[Telefone]]></VALUE>
        <XPATH><![CDATA[/Entities/Secundaria1/Entidade/EmpresaSeguro/Telefone]]></XPATH>
      </FIELD>
      <FIELD label="Nome Abreviado">
        <TAG><![CDATA[#SECUNDÁRIA_1:EMPRESA_DE_SEGURO:NOME_ABREVIADO#]]></TAG>
        <VALUE><![CDATA[Nome Abreviado]]></VALUE>
        <XPATH><![CDATA[/Entities/Secundaria1/Entidade/EmpresaSeguro/NomeAbreviado]]></XPATH>
      </FIELD>
      <FIELD label="Nome Social">
        <TAG><![CDATA[#SECUNDÁRIA_1:EMPRESA_DE_SEGURO:NOME_SOCIAL#]]></TAG>
        <VALUE><![CDATA[Nome Social]]></VALUE>
        <XPATH><![CDATA[/Entities/Secundaria1/Entidade/EmpresaSeguro/NomeSocial]]></XPATH>
      </FIELD>
      <FIELD label="Forma Juridica">
        <TAG><![CDATA[#SECUNDÁRIA_1:EMPRESA_DE_SEGURO:FORMA_JURIDICA#]]></TAG>
        <VALUE><![CDATA[Forma Juridica]]></VALUE>
        <XPATH><![CDATA[/Entities/Secundaria1/Entidade/EmpresaSeguro/FormaJuridica]]></XPATH>
      </FIELD>
      <FIELD label="Regime">
        <TAG><![CDATA[#SECUNDÁRIA_1:EMPRESA_DE_SEGURO:REGIME#]]></TAG>
        <VALUE><![CDATA[Regime]]></VALUE>
        <XPATH><![CDATA[/Entities/Secundaria1/Entidade/EmpresaSeguro/Regime]]></XPATH>
      </FIELD>
      <FIELD label="Código Estatístico">
        <TAG><![CDATA[#SECUNDÁRIA_1:EMPRESA_DE_SEGURO:CÓDIGO_ESTATÍSTICO#]]></TAG>
        <VALUE><![CDATA[Código Estatístico]]></VALUE>
        <XPATH><![CDATA[/Entities/Secundaria1/Entidade/EmpresaSeguro/CódigoEstatístico]]></XPATH>
      </FIELD>
    </NODE>
  </NODE>
  <NODE label="Secundária 2" replaceTest="/Entities">
    <NODE label="Entidade Registo/Processo">
      <FIELD label="Nome Abreviado">
        <TAG><![CDATA[#SECUNDÁRIA_2:ENTIDADE_AVULSO:NOME_ABREVIADO#]]></TAG>
        <VALUE><![CDATA[Nome Abreviado]]></VALUE>
        <XPATH><![CDATA[/Entities/Secundaria2/Entidade/EntidadeAvulsa/NomeAbreviado]]></XPATH>
      </FIELD>
      <FIELD label="Nome">
        <TAG><![CDATA[#SECUNDÁRIA_2:ENTIDADE_AVULSO:NOME#]]></TAG>
        <VALUE><![CDATA[Nome]]></VALUE>
        <XPATH><![CDATA[/Entities/Secundaria2/Entidade/EntidadeAvulsa/Nome]]></XPATH>
      </FIELD>
      <FIELD label="Titulo">
        <TAG><![CDATA[#SECUNDÁRIA_2:ENTIDADE_AVULSO:TITULO#]]></TAG>
        <VALUE><![CDATA[Titulo]]></VALUE>
        <XPATH><![CDATA[/Entities/Secundaria2/Entidade/EntidadeAvulsa/Titulo]]></XPATH>
      </FIELD>
      <FIELD label="Email">
        <TAG><![CDATA[#SECUNDÁRIA_2:ENTIDADE_AVULSO:EMAIL#]]></TAG>
        <VALUE><![CDATA[Email]]></VALUE>
        <XPATH><![CDATA[/Entities/Secundaria2/Entidade/EntidadeAvulsa/Email]]></XPATH>
      </FIELD>
      <FIELD label="Fax">
        <TAG><![CDATA[#SECUNDÁRIA_2:ENTIDADE_AVULSO:FAX#]]></TAG>
        <VALUE><![CDATA[Fax]]></VALUE>
        <XPATH><![CDATA[/Entities/Secundaria2/Entidade/EntidadeAvulsa/Fax]]></XPATH>
      </FIELD>
      <FIELD label="Telefone">
        <TAG><![CDATA[#SECUNDÁRIA_2:ENTIDADE_AVULSO:TELEFONE#]]></TAG>
        <VALUE><![CDATA[Telefone]]></VALUE>
        <XPATH><![CDATA[/Entities/Secundaria2/Entidade/EntidadeAvulsa/Telefone]]></XPATH>
      </FIELD>
      <FIELD label="Nif">
        <TAG><![CDATA[#SECUNDÁRIA_2:ENTIDADE_AVULSO:NIF#]]></TAG>
        <VALUE><![CDATA[Nif]]></VALUE>
        <XPATH><![CDATA[/Entities/Secundaria2/Entidade/EntidadeAvulsa/Nif]]></XPATH>
      </FIELD>
      <FIELD label="Morada ">
        <TAG><![CDATA[#SECUNDÁRIA_2:ENTIDADE_AVULSO:MORADA_#]]></TAG>
        <VALUE><![CDATA[Morada ]]></VALUE>
        <XPATH><![CDATA[/Entities/Secundaria2/Entidade/EntidadeAvulsa/XMorada]]></XPATH>
      </FIELD>
      <FIELD label="Localidade">
        <TAG><![CDATA[#SECUNDÁRIA_2:ENTIDADE_AVULSO:LOCALIDADE#]]></TAG>
        <VALUE><![CDATA[Localidade]]></VALUE>
        <XPATH><![CDATA[/Entities/Secundaria2/Entidade/EntidadeAvulsa/Localidade]]></XPATH>
      </FIELD>
      <NODE label="Codigo Postal">
        <FIELD label="Codigo Postal 4">
          <TAG><![CDATA[#SECUNDÁRIA_2:ENTIDADE_AVULSO:CODIGO_POSTAL:CODIGO_POSTAL_4#]]></TAG>
          <VALUE><![CDATA[Codigo Postal 4]]></VALUE>
          <XPATH><![CDATA[/Entities/Secundaria2/Entidade/EntidadeAvulsa/CodigoPostal/CodPostal4]]></XPATH>
        </FIELD>
        <FIELD label="Codigo Postal 3">
          <TAG><![CDATA[#SECUNDÁRIA_2:ENTIDADE_AVULSO:CODIGO_POSTAL:CODIGO_POSTAL_3#]]></TAG>
          <VALUE><![CDATA[Codigo Postal 3]]></VALUE>
          <XPATH><![CDATA[/Entities/Secundaria2/Entidade/EntidadeAvulsa/CodigoPostal/CodPostal3]]></XPATH>
        </FIELD>
        <FIELD label="Localidade">
          <TAG><![CDATA[#SECUNDÁRIA_2:ENTIDADE_AVULSO:CODIGO_POSTAL:LOCALIDADE#]]></TAG>
          <VALUE><![CDATA[Localidade]]></VALUE>
          <XPATH><![CDATA[/Entities/Secundaria2/Entidade/EntidadeAvulsa/CodigoPostal/LocalidadePostal]]></XPATH>
        </FIELD>
      </NODE>
      <FIELD label="Morada Correio">
        <TAG><![CDATA[#SECUNDÁRIA_2:ENTIDADE_AVULSO:MORADACORREIO#]]></TAG>
        <VALUE><![CDATA[MoradaCorreio]]></VALUE>
        <XPATH><![CDATA[/Entities/Secundaria2/Entidade/EntidadeAvulsa/MoradaCorreio]]></XPATH>
      </FIELD>
      <FIELD label="Localidade Correio">
        <TAG><![CDATA[#SECUNDÁRIA_2:ENTIDADE_AVULSO:LOCALIDADECORREIO#]]></TAG>
        <VALUE><![CDATA[LocalidadeCorreio]]></VALUE>
        <XPATH><![CDATA[/Entities/Secundaria2/Entidade/EntidadeAvulsa/LocalidadeCorreio]]></XPATH>
      </FIELD>
      <NODE label="Codigo Postal Correio">
        <FIELD label="Codigo Postal Correio 4">
          <TAG><![CDATA[#SECUNDÁRIA_1:ENTIDADE_AVULSO:CPC:CP4#]]></TAG>
          <VALUE><![CDATA[Codigo Postal Correio 4]]></VALUE>
          <XPATH><![CDATA[/Entities/Secundaria2/Entidade/EntidadeAvulsa/CodigoPostalCorreio/CodigoPostal4]]></XPATH>
        </FIELD>
        <FIELD label="Codigo Postal Correio 3">
          <TAG><![CDATA[#SECUNDÁRIA_1:ENTIDADE_AVULSO:CPC:CP3#]]></TAG>
          <VALUE><![CDATA[Codigo Postal Correio 3]]></VALUE>
          <XPATH><![CDATA[/Entities/Secundaria2/Entidade/EntidadeAvulsa/CodigoPostalCorreio/CodigoPostal3]]></XPATH>
        </FIELD>
        <FIELD label="Localidade Postal Correio">
          <TAG><![CDATA[#SECUNDÁRIA_1:ENTIDADE_AVULSO:CPC:LOCALIDADE#]]></TAG>
          <VALUE><![CDATA[Localidade Postal Correio]]></VALUE>
          <XPATH><![CDATA[/Entities/Secundaria2/Entidade/EntidadeAvulsa/CodigoPostalCorreio/Localidade]]></XPATH>
        </FIELD>
      </NODE>
    </NODE>
    <NODE label="Outra Entidade">
      <FIELD label="Nif">
        <TAG><![CDATA[#SECUNDÁRIA_2:OUTRA_ENTIDADE:NIF#]]></TAG>
        <VALUE><![CDATA[Nif]]></VALUE>
        <XPATH><![CDATA[/Entities/Secundaria2/Entidade/OutraEntidade/Nif]]></XPATH>
      </FIELD>
      <FIELD label="Nome Abreviado">
        <TAG><![CDATA[#SECUNDÁRIA_2:OUTRA_ENTIDADE:NOME_ABREVIADO#]]></TAG>
        <VALUE><![CDATA[Nome Abreviado]]></VALUE>
        <XPATH><![CDATA[/Entities/Secundaria2/Entidade/OutraEntidade/NomeAbreviado]]></XPATH>
      </FIELD>
      <FIELD label="Nome">
        <TAG><![CDATA[#SECUNDÁRIA_2:OUTRA_ENTIDADE:NOME#]]></TAG>
        <VALUE><![CDATA[Nome]]></VALUE>
        <XPATH><![CDATA[/Entities/Secundaria2/Entidade/OutraEntidade/Nome]]></XPATH>
      </FIELD>
      <FIELD label="Tipo">
        <TAG><![CDATA[#SECUNDÁRIA_2:OUTRA_ENTIDADE:TIPO#]]></TAG>
        <VALUE><![CDATA[Tipo]]></VALUE>
        <XPATH><![CDATA[/Entities/Secundaria2/Entidade/OutraEntidade/Tipo]]></XPATH>
      </FIELD>
      <FIELD label="Data Encerramento">
        <TAG><![CDATA[#SECUNDÁRIA_2:OUTRA_ENTIDADE:DATA_ENCERRAMENTO#]]></TAG>
        <VALUE><![CDATA[Data Encerramento]]></VALUE>
        <XPATH><![CDATA[/Entities/Secundaria2/Entidade/OutraEntidade/DataEncerramento]]></XPATH>
      </FIELD>
      <FIELD label="Email">
        <TAG><![CDATA[#SECUNDÁRIA_2:OUTRA_ENTIDADE:EMAIL#]]></TAG>
        <VALUE><![CDATA[Email]]></VALUE>
        <XPATH><![CDATA[/Entities/Secundaria2/Entidade/OutraEntidade/Email]]></XPATH>
      </FIELD>
      <FIELD label="Fax">
        <TAG><![CDATA[#SECUNDÁRIA_2:OUTRA_ENTIDADE:FAX#]]></TAG>
        <VALUE><![CDATA[Fax]]></VALUE>
        <XPATH><![CDATA[/Entities/Secundaria2/Entidade/OutraEntidade/Fax]]></XPATH>
      </FIELD>
      <FIELD label="Telefone">
        <TAG><![CDATA[#SECUNDÁRIA_2:OUTRA_ENTIDADE:TELEFONE#]]></TAG>
        <VALUE><![CDATA[Telefone]]></VALUE>
        <XPATH><![CDATA[/Entities/Secundaria2/Entidade/OutraEntidade/Telefone]]></XPATH>
      </FIELD>
      <FIELD label="Codigo Postal Estrangeiro">
        <TAG><![CDATA[#SECUNDÁRIA_2:OUTRA_ENTIDADE:CODIGO_POSTAL_ESTRANGEIRO#]]></TAG>
        <VALUE><![CDATA[Codigo Postal Estrangeiro]]></VALUE>
        <XPATH><![CDATA[/Entities/Secundaria2/Entidade/OutraEntidade/CodigoPostalEstrangeiro]]></XPATH>
      </FIELD>
    </NODE>
    <NODE label="Mediador">
      <FIELD label="Nome Abreviado">
        <TAG><![CDATA[#SECUNDÁRIA_2:MEDIADOR:NOME_ABREVIADO#]]></TAG>
        <VALUE><![CDATA[Nome Abreviado]]></VALUE>
        <XPATH><![CDATA[/Entities/Secundaria2/Entidade/Mediador/NomeAbreviado]]></XPATH>
      </FIELD>
      <FIELD label="Nome Social">
        <TAG><![CDATA[#SECUNDÁRIA_2:MEDIADOR:NOME_SOCIAL#]]></TAG>
        <VALUE><![CDATA[Nome Social]]></VALUE>
        <XPATH><![CDATA[/Entities/Secundaria2/Entidade/Mediador/NomeSocial]]></XPATH>
      </FIELD>
      <FIELD label="Numero Mediador">
        <TAG><![CDATA[#SECUNDÁRIA_2:MEDIADOR:NUMERO_MEDIADOR#]]></TAG>
        <VALUE><![CDATA[Numero Mediador]]></VALUE>
        <XPATH><![CDATA[/Entities/Secundaria2/Entidade/Mediador/NumeroMediador]]></XPATH>
      </FIELD>
      <FIELD label="Ramos">
        <TAG><![CDATA[#SECUNDÁRIA_2:MEDIADOR:RAMOS#]]></TAG>
        <VALUE><![CDATA[Ramos]]></VALUE>
        <XPATH><![CDATA[/Entities/Secundaria2/Entidade/Mediador/Ramos]]></XPATH>
      </FIELD>
      <FIELD label="Tipo Mediador">
        <TAG><![CDATA[#SECUNDÁRIA_2:MEDIADOR:TIPO_MEDIADOR#]]></TAG>
        <VALUE><![CDATA[Tipo Mediador]]></VALUE>
        <XPATH><![CDATA[/Entities/Secundaria2/Entidade/Mediador/TipoMediador]]></XPATH>
      </FIELD>
      <FIELD label="Email">
        <TAG><![CDATA[#SECUNDÁRIA_2:MEDIADOR:EMAIL#]]></TAG>
        <VALUE><![CDATA[Email]]></VALUE>
        <XPATH><![CDATA[/Entities/Secundaria2/Entidade/Mediador/Email]]></XPATH>
      </FIELD>
      <FIELD label="Fax">
        <TAG><![CDATA[#SECUNDÁRIA_2:MEDIADOR:FAX#]]></TAG>
        <VALUE><![CDATA[Fax]]></VALUE>
        <XPATH><![CDATA[/Entities/Secundaria2/Entidade/Mediador/Fax]]></XPATH>
      </FIELD>
      <FIELD label="Telefone">
        <TAG><![CDATA[#SECUNDÁRIA_2:MEDIADOR:TELEFONE#]]></TAG>
        <VALUE><![CDATA[Telefone]]></VALUE>
        <XPATH><![CDATA[/Entities/Secundaria2/Entidade/Mediador/Telefone]]></XPATH>
      </FIELD>
    </NODE>
    <NODE label="Fundo">
      <FIELD label="Data Extinção">
        <TAG><![CDATA[#SECUNDÁRIA_2:FUNDO:DATA_EXTINÇÃO#]]></TAG>
        <VALUE><![CDATA[Data Extinção]]></VALUE>
        <XPATH><![CDATA[/Entities/Secundaria2/Entidade/Fundo/DataExtinção]]></XPATH>
      </FIELD>
      <FIELD label="Tipo">
        <TAG><![CDATA[#SECUNDÁRIA_2:FUNDO:TIPO#]]></TAG>
        <VALUE><![CDATA[Tipo]]></VALUE>
        <XPATH><![CDATA[/Entities/Secundaria2/Entidade/Fundo/Tipo]]></XPATH>
      </FIELD>
      <FIELD label="NomeAbreviado">
        <TAG><![CDATA[#SECUNDÁRIA_2:FUNDO:NOMEABREVIADO#]]></TAG>
        <VALUE><![CDATA[NomeAbreviado]]></VALUE>
        <XPATH><![CDATA[/Entities/Secundaria2/Entidade/Fundo/NomeAbreviado]]></XPATH>
      </FIELD>
      <FIELD label="Nome">
        <TAG><![CDATA[#SECUNDÁRIA_2:FUNDO:NOME#]]></TAG>
        <VALUE><![CDATA[Nome]]></VALUE>
        <XPATH><![CDATA[/Entities/Secundaria2/Entidade/Fundo/Nome]]></XPATH>
      </FIELD>
      <FIELD label="Numero">
        <TAG><![CDATA[#SECUNDÁRIA_2:FUNDO:NUMERO#]]></TAG>
        <VALUE><![CDATA[Numero]]></VALUE>
        <XPATH><![CDATA[/Entities/Secundaria2/Entidade/Fundo/Numero]]></XPATH>
      </FIELD>
    </NODE>
    <NODE label="Empresa de Seguro">
      <FIELD label="Nome Abreviado">
        <TAG><![CDATA[#SECUNDÁRIA_2:EMPRESA_DE_SEGURO:NOME_ABREVIADO#]]></TAG>
        <VALUE><![CDATA[Nome Abreviado]]></VALUE>
        <XPATH><![CDATA[/Entities/Secundaria2/Entidade/EmpresaSeguro/NomeAbreviado]]></XPATH>
      </FIELD>
      <FIELD label="Nome Social">
        <TAG><![CDATA[#SECUNDÁRIA_2:EMPRESA_DE_SEGURO:NOME_SOCIAL#]]></TAG>
        <VALUE><![CDATA[Nome Social]]></VALUE>
        <XPATH><![CDATA[/Entities/Secundaria2/Entidade/EmpresaSeguro/NomeSocial]]></XPATH>
      </FIELD>
      <FIELD label="Forma Juridica">
        <TAG><![CDATA[#SECUNDÁRIA_2:EMPRESA_DE_SEGURO:FORMA_JURIDICA#]]></TAG>
        <VALUE><![CDATA[Forma Juridica]]></VALUE>
        <XPATH><![CDATA[/Entities/Secundaria2/Entidade/EmpresaSeguro/FormaJuridica]]></XPATH>
      </FIELD>
      <FIELD label="Regime">
        <TAG><![CDATA[#SECUNDÁRIA_2:EMPRESA_DE_SEGURO:REGIME#]]></TAG>
        <VALUE><![CDATA[Regime]]></VALUE>
        <XPATH><![CDATA[/Entities/Secundaria2/Entidade/EmpresaSeguro/Regime]]></XPATH>
      </FIELD>
      <FIELD label="Código Estatístico">
        <TAG><![CDATA[#SECUNDÁRIA_2:EMPRESA_DE_SEGURO:CÓDIGO_ESTATÍSTICO#]]></TAG>
        <VALUE><![CDATA[Código Estatístico]]></VALUE>
        <XPATH><![CDATA[/Entities/Secundaria2/Entidade/EmpresaSeguro/CódigoEstatístico]]></XPATH>
      </FIELD>
      <FIELD label="DtaPublicacaoDR">
        <TAG><![CDATA[#SECUNDÁRIA_2:EMPRESA_DE_SEGURO:DTAPUBLICACAODR#]]></TAG>
        <VALUE><![CDATA[DtaPublicacaoDR]]></VALUE>
        <XPATH><![CDATA[/Entities/Secundaria2/Entidade/EmpresaSeguro/DtaPublicacaoDR]]></XPATH>
      </FIELD>
      <FIELD label="NumeroAgregadoPrincipal">
        <TAG><![CDATA[#SECUNDÁRIA_2:EMPRESA_DE_SEGURO:NUMEROAGREGADOPRINCIPAL#]]></TAG>
        <VALUE><![CDATA[NumeroAgregadoPrincipal]]></VALUE>
        <XPATH><![CDATA[/Entities/Secundaria2/Entidade/EmpresaSeguro/NumeroAgregadoPrincipal]]></XPATH>
      </FIELD>
      <FIELD label="NrNormaAutorizacao">
        <TAG><![CDATA[#SECUNDÁRIA_2:EMPRESA_DE_SEGURO:NRNORMAAUTORIZACAO#]]></TAG>
        <VALUE><![CDATA[NrNormaAutorizacao]]></VALUE>
        <XPATH><![CDATA[/Entities/Secundaria2/Entidade/EmpresaSeguro/NrNormaAutorizacao]]></XPATH>
      </FIELD>
      <FIELD label="DtPublicacaoDrConstituicao">
        <TAG><![CDATA[#SECUNDÁRIA_2:EMPRESA_DE_SEGURO:DTPUBDRCONST#]]></TAG>
        <VALUE><![CDATA[DtPublicacaoDrConstituicao]]></VALUE>
        <XPATH><![CDATA[/Entities/Secundaria2/Entidade/EmpresaSeguro/DtPublicacaoDrConstituicao]]></XPATH>
      </FIELD>
      <FIELD label="DtaAutorizacaoISP">
        <TAG><![CDATA[#SECUNDÁRIA_2:EMPRESA_DE_SEGURO:DTAAUTORIZACAOISP#]]></TAG>
        <VALUE><![CDATA[DtaAutorizacaoISP]]></VALUE>
        <XPATH><![CDATA[/Entities/Secundaria2/Entidade/EmpresaSeguro/DtaAutorizacaoISP]]></XPATH>
      </FIELD>
      <FIELD label="DtaEncerramento">
        <TAG><![CDATA[#SECUNDÁRIA_2:EMPRESA_DE_SEGURO:DTAENCERRAMENTO#]]></TAG>
        <VALUE><![CDATA[DtaEncerramento]]></VALUE>
        <XPATH><![CDATA[/Entities/Secundaria2/Entidade/EmpresaSeguro/DtaEncerramento]]></XPATH>
      </FIELD>
      <FIELD label="Sigla">
        <TAG><![CDATA[#SECUNDÁRIA_2:EMPRESA_DE_SEGURO:SIGLA#]]></TAG>
        <VALUE><![CDATA[Sigla]]></VALUE>
        <XPATH><![CDATA[/Entities/Secundaria2/Entidade/EmpresaSeguro/Sigla]]></XPATH>
      </FIELD>
      <FIELD label="País Sede">
        <TAG><![CDATA[#SECUNDÁRIA_2:EMPRESA_DE_SEGURO:PAÍS_SEDE#]]></TAG>
        <VALUE><![CDATA[País Sede]]></VALUE>
        <XPATH><![CDATA[/Entities/Secundaria2/Entidade/EmpresaSeguro/PaísSede]]></XPATH>
      </FIELD>
      <FIELD label="Nome Sede">
        <TAG><![CDATA[#SECUNDÁRIA_2:EMPRESA_DE_SEGURO:NOME_SEDE#]]></TAG>
        <VALUE><![CDATA[Nome Sede]]></VALUE>
        <XPATH><![CDATA[/Entities/Secundaria2/Entidade/EmpresaSeguro/NomeSede]]></XPATH>
      </FIELD>
      <FIELD label="Morada Sede">
        <TAG><![CDATA[#SECUNDÁRIA_2:EMPRESA_DE_SEGURO:MORADA_SEDE#]]></TAG>
        <VALUE><![CDATA[Morada Sede]]></VALUE>
        <XPATH><![CDATA[/Entities/Secundaria2/Entidade/EmpresaSeguro/MoradaSede]]></XPATH>
      </FIELD>
      <FIELD label="Codigo Postal Sede">
        <TAG><![CDATA[#SECUNDÁRIA_2:EMPRESA_DE_SEGURO:CODIGO_POSTAL_SEDE#]]></TAG>
        <VALUE><![CDATA[Codigo Postal Sede]]></VALUE>
        <XPATH><![CDATA[/Entities/Secundaria2/Entidade/EmpresaSeguro/CodigoPostalSede]]></XPATH>
      </FIELD>
      <FIELD label="Pais Proveniencia (LPS)">
        <TAG><![CDATA[#SECUNDÁRIA_2:EMPRESA_DE_SEGURO:PAIS_PROVENIENCIA_(LPS)#]]></TAG>
        <VALUE><![CDATA[Pais Proveniencia (LPS)]]></VALUE>
        <XPATH><![CDATA[/Entities/Secundaria2/Entidade/EmpresaSeguro/PaisProveniencia]]></XPATH>
      </FIELD>
      <FIELD label="País">
        <TAG><![CDATA[#SECUNDÁRIA_2:EMPRESA_DE_SEGURO:PAÍS#]]></TAG>
        <VALUE><![CDATA[País]]></VALUE>
        <XPATH><![CDATA[/Entities/Secundaria2/Entidade/EmpresaSeguro/País]]></XPATH>
      </FIELD>
      <FIELD label="Tipo Actividade">
        <TAG><![CDATA[#SECUNDÁRIA_2:EMPRESA_DE_SEGURO:TIPO_ACTIVIDADE#]]></TAG>
        <VALUE><![CDATA[Tipo Actividade]]></VALUE>
        <XPATH><![CDATA[/Entities/Secundaria2/Entidade/EmpresaSeguro/TipoActividade]]></XPATH>
      </FIELD>
      <FIELD label="Fundos de Pensões">
        <TAG><![CDATA[#SECUNDÁRIA_2:EMPRESA_DE_SEGURO:FUNDOS_DE_PENSÕES#]]></TAG>
        <VALUE><![CDATA[Fundos de Pensões]]></VALUE>
        <XPATH><![CDATA[/Entities/Secundaria2/Entidade/EmpresaSeguro/FundosdePensões]]></XPATH>
      </FIELD>
      <FIELD label="Entidades Associadas">
        <TAG><![CDATA[#SECUNDÁRIA_2:EMPRESA_DE_SEGURO:ENTIDADES_ASSOCIADAS#]]></TAG>
        <VALUE><![CDATA[Entidades Associadas]]></VALUE>
        <XPATH><![CDATA[/Entities/Secundaria2/Entidade/EmpresaSeguro/EntidadesAssociadas]]></XPATH>
      </FIELD>
      <FIELD label="Codigo Seguro Operacao">
        <TAG><![CDATA[#SECUNDÁRIA_2:EMPRESA_DE_SEGURO:CODIGO_SEGURO_OPERACAO#]]></TAG>
        <VALUE><![CDATA[Codigo Seguro Operacao]]></VALUE>
        <XPATH><![CDATA[/Entities/Secundaria2/Entidade/EmpresaSeguro/CodigoSeguroOperacao]]></XPATH>
      </FIELD>
      <FIELD label="Codigo Ramo NV">
        <TAG><![CDATA[#SECUNDÁRIA_2:EMPRESA_DE_SEGURO:CODIGO_RAMO_NV#]]></TAG>
        <VALUE><![CDATA[Codigo Ramo NV]]></VALUE>
        <XPATH><![CDATA[/Entities/Secundaria2/Entidade/EmpresaSeguro/CodigoRamoNV]]></XPATH>
      </FIELD>
      <FIELD label="Nome Modalidade NV">
        <TAG><![CDATA[#SECUNDÁRIA_2:EMPRESA_DE_SEGURO:NOME_MODALIDADE_NV#]]></TAG>
        <VALUE><![CDATA[Nome Modalidade NV]]></VALUE>
        <XPATH><![CDATA[/Entities/Secundaria2/Entidade/EmpresaSeguro/NomeModalidadeNV]]></XPATH>
      </FIELD>
      <FIELD label="Nome Grupo Ramo NV">
        <TAG><![CDATA[#SECUNDÁRIA_2:EMPRESA_DE_SEGURO:NOME_GRUPO_RAMO_NV#]]></TAG>
        <VALUE><![CDATA[Nome Grupo Ramo NV]]></VALUE>
        <XPATH><![CDATA[/Entities/Secundaria2/Entidade/EmpresaSeguro/NomeGrupoRamoNV]]></XPATH>
      </FIELD>
      <FIELD label="Codigo Ramo VD">
        <TAG><![CDATA[#SECUNDÁRIA_2:EMPRESA_DE_SEGURO:CODIGO_RAMO_VD#]]></TAG>
        <VALUE><![CDATA[Codigo Ramo VD]]></VALUE>
        <XPATH><![CDATA[/Entities/Secundaria2/Entidade/EmpresaSeguro/CodigoRamoVD]]></XPATH>
      </FIELD>
      <FIELD label="Nome Modalidade VD">
        <TAG><![CDATA[#SECUNDÁRIA_2:EMPRESA_DE_SEGURO:NOME_MODALIDADE_VD#]]></TAG>
        <VALUE><![CDATA[Nome Modalidade VD]]></VALUE>
        <XPATH><![CDATA[/Entities/Secundaria2/Entidade/EmpresaSeguro/NomeModalidadeVD]]></XPATH>
      </FIELD>
      <FIELD label="Nome Grupo Ramo VD">
        <TAG><![CDATA[#SECUNDÁRIA_2:EMPRESA_DE_SEGURO:NOME_GRUPO_RAMO_VD#]]></TAG>
        <VALUE><![CDATA[Nome Grupo Ramo VD]]></VALUE>
        <XPATH><![CDATA[/Entities/Secundaria2/Entidade/EmpresaSeguro/NomeGrupoRamoVD]]></XPATH>
      </FIELD>
      <FIELD label="Nome actuário responsável">
        <TAG><![CDATA[#SECUNDÁRIA_2:EMPRESA_DE_SEGURO:NOME_ACTUÁRIO_RESPONSÁVEL#]]></TAG>
        <VALUE><![CDATA[Nome actuário responsável]]></VALUE>
        <XPATH><![CDATA[/Entities/Secundaria2/Entidade/EmpresaSeguro/Nomeactuárioresponsável]]></XPATH>
      </FIELD>
      <FIELD label="Classes de Seguros">
        <TAG><![CDATA[#SECUNDÁRIA_2:EMPRESA_DE_SEGURO:CLASSES_DE_SEGUROS#]]></TAG>
        <VALUE><![CDATA[Classes de Seguros]]></VALUE>
        <XPATH><![CDATA[/Entities/Secundaria2/Entidade/EmpresaSeguro/ClassesdeSeguros]]></XPATH>
      </FIELD>
      <FIELD label="Autoridade de Supervisão">
        <TAG><![CDATA[#SECUNDÁRIA_2:EMPRESA_DE_SEGURO:AUTORIDADE_DE_SUPERVISÃO#]]></TAG>
        <VALUE><![CDATA[Autoridade de Supervisão]]></VALUE>
        <XPATH><![CDATA[/Entities/Secundaria2/Entidade/EmpresaSeguro/AutoridadedeSupervisão]]></XPATH>
      </FIELD>
      <FIELD label="Codigo Postal Representante">
        <TAG><![CDATA[#SECUNDÁRIA_2:EMPRESA_DE_SEGURO:CODIGO_POSTAL_REPRESENTANTE#]]></TAG>
        <VALUE><![CDATA[Codigo Postal Representante]]></VALUE>
        <XPATH><![CDATA[/Entities/Secundaria2/Entidade/EmpresaSeguro/CodigoPostalRepresentante]]></XPATH>
      </FIELD>
      <FIELD label="Morada Representante">
        <TAG><![CDATA[#SECUNDÁRIA_2:EMPRESA_DE_SEGURO:MORADA_REPRESENTANTE#]]></TAG>
        <VALUE><![CDATA[Morada Representante]]></VALUE>
        <XPATH><![CDATA[/Entities/Secundaria2/Entidade/EmpresaSeguro/MoradaRepresentante]]></XPATH>
      </FIELD>
      <FIELD label="Nome Representante Fiscal">
        <TAG><![CDATA[#SECUNDÁRIA_2:EMPRESA_DE_SEGURO:NOME_REPRESENTANTE_FISCAL#]]></TAG>
        <VALUE><![CDATA[Nome Representante Fiscal]]></VALUE>
        <XPATH><![CDATA[/Entities/Secundaria2/Entidade/EmpresaSeguro/NomeRepresentanteFiscal]]></XPATH>
      </FIELD>
      <FIELD label="Email">
        <TAG><![CDATA[#SECUNDÁRIA_2:EMPRESA_DE_SEGURO:EMAIL#]]></TAG>
        <VALUE><![CDATA[Email]]></VALUE>
        <XPATH><![CDATA[/Entities/Secundaria2/Entidade/EmpresaSeguro/Email]]></XPATH>
      </FIELD>
      <FIELD label="Fax">
        <TAG><![CDATA[#SECUNDÁRIA_2:EMPRESA_DE_SEGURO:FAX#]]></TAG>
        <VALUE><![CDATA[Fax]]></VALUE>
        <XPATH><![CDATA[/Entities/Secundaria2/Entidade/EmpresaSeguro/Fax]]></XPATH>
      </FIELD>
      <FIELD label="Telefone">
        <TAG><![CDATA[#SECUNDÁRIA_2:EMPRESA_DE_SEGURO:TELEFONE#]]></TAG>
        <VALUE><![CDATA[Telefone]]></VALUE>
        <XPATH><![CDATA[/Entities/Secundaria2/Entidade/EmpresaSeguro/Telefone]]></XPATH>
      </FIELD>
    </NODE>
    <NODE label="SGPS">
      <FIELD label="NomeAbreviado">
        <TAG><![CDATA[#SECUNDÁRIA_2:SGPS:NOMEABREVIADO#]]></TAG>
        <VALUE><![CDATA[NomeAbreviado]]></VALUE>
        <XPATH><![CDATA[/Entities/Secundaria2/Entidade/SGPS/NomeAbreviado]]></XPATH>
      </FIELD>
      <FIELD label="Nome">
        <TAG><![CDATA[#SECUNDÁRIA_2:SGPS:NOME#]]></TAG>
        <VALUE><![CDATA[Nome]]></VALUE>
        <XPATH><![CDATA[/Entities/Secundaria2/Entidade/SGPS/NomeSocial]]></XPATH>
      </FIELD>
      <FIELD label="Numero">
        <TAG><![CDATA[#SECUNDÁRIA_2:SGPS:NUMERO#]]></TAG>
        <VALUE><![CDATA[CodigoEstatistico]]></VALUE>
        <XPATH><![CDATA[/Entities/Secundaria2/Entidade/SGPS/CodigoEstatistico]]></XPATH>
      </FIELD>
      <FIELD label="Contas Consolidadas">
        <TAG><![CDATA[#SECUNDÁRIA_2:SGPS:CONTASCONSOLIDADAS#]]></TAG>
        <VALUE><![CDATA[ContasConsolidadas]]></VALUE>
        <XPATH><![CDATA[/Entities/Secundaria2/Entidade/SGPS/ContasConsolidadas]]></XPATH>
      </FIELD>
      <FIELD label="Data de Encerramento">
        <TAG><![CDATA[#SECUNDÁRIA_2:SGPS:DTENCERRAMENTO#]]></TAG>
        <VALUE><![CDATA[DtEncerramento]]></VALUE>
        <XPATH><![CDATA[/Entities/Secundaria2/Entidade/SGPS/DtEncerramento]]></XPATH>
      </FIELD>
      <FIELD label="Telefone">
        <TAG><![CDATA[#SECUNDÁRIA_2:SGPS:TELEFONE#]]></TAG>
        <VALUE><![CDATA[Telefone]]></VALUE>
        <XPATH><![CDATA[/Entities/Secundaria2/Entidade/SGPS/Telefone]]></XPATH>
      </FIELD>
      <FIELD label="Fax">
        <TAG><![CDATA[#SECUNDÁRIA_2:SGPS:FAX#]]></TAG>
        <VALUE><![CDATA[Fax]]></VALUE>
        <XPATH><![CDATA[/Entities/Secundaria2/Entidade/SGPS/Fax]]></XPATH>
      </FIELD>
    </NODE>
    <NODE label="SGPF">
      <FIELD label="NomeAbreviado">
        <TAG><![CDATA[#SECUNDÁRIA_2:SGFP:NOMEABREVIADO#]]></TAG>
        <VALUE><![CDATA[NomeAbreviado]]></VALUE>
        <XPATH><![CDATA[/Entities/Secundaria2/Entidade/SGFP/NomeAbreviado]]></XPATH>
      </FIELD>
      <FIELD label="Nome">
        <TAG><![CDATA[#SECUNDÁRIA_2:SGFP:NOME#]]></TAG>
        <VALUE><![CDATA[Nome]]></VALUE>
        <XPATH><![CDATA[/Entities/Secundaria2/Entidade/SGFP/NomeSocial]]></XPATH>
      </FIELD>
      <FIELD label="Número">
        <TAG><![CDATA[#SECUNDÁRIA_2:SGFP:NUMERO#]]></TAG>
        <VALUE><![CDATA[CodigoEstatistico]]></VALUE>
        <XPATH><![CDATA[/Entities/Secundaria2/Entidade/SGFP/CodigoEstatistico]]></XPATH>
      </FIELD>
      <FIELD label="Data de Encerramento">
        <TAG><![CDATA[#SECUNDÁRIA_2:SGFP:DTENCERRAMENTO#]]></TAG>
        <VALUE><![CDATA[DtEncerramento]]></VALUE>
        <XPATH><![CDATA[/Entities/Secundaria2/Entidade/SGFP/DtEncerramento]]></XPATH>
      </FIELD>
      <FIELD label="Telefone">
        <TAG><![CDATA[#SECUNDÁRIA_2:SGFP:TELEFONE#]]></TAG>
        <VALUE><![CDATA[Telefone]]></VALUE>
        <XPATH><![CDATA[/Entities/Secundaria2/Entidade/SGFP/Telefone]]></XPATH>
      </FIELD>
      <FIELD label="Fax">
        <TAG><![CDATA[#SECUNDÁRIA_2:SGFP:FAX#]]></TAG>
        <VALUE><![CDATA[Fax]]></VALUE>
        <XPATH><![CDATA[/Entities/Secundaria2/Entidade/SGFP/Fax]]></XPATH>
      </FIELD>
    </NODE>
  </NODE>
  <NODE label="Secundária 3" replaceTest="/Entities">
    <NODE label="Entidade Registo/Processo">
      <FIELD label="Email">
        <TAG><![CDATA[#SECUNDÁRIA_3:ENTIDADE_AVULSO:EMAIL#]]></TAG>
        <VALUE><![CDATA[Email]]></VALUE>
        <XPATH><![CDATA[/Entities/Secundaria3/Entidade/EntidadeAvulsa/Email]]></XPATH>
      </FIELD>
      <FIELD label="Fax">
        <TAG><![CDATA[#SECUNDÁRIA_3:ENTIDADE_AVULSO:FAX#]]></TAG>
        <VALUE><![CDATA[Fax]]></VALUE>
        <XPATH><![CDATA[/Entities/Secundaria3/Entidade/EntidadeAvulsa/Fax]]></XPATH>
      </FIELD>
      <FIELD label="Telefone">
        <TAG><![CDATA[#SECUNDÁRIA_3:ENTIDADE_AVULSO:TELEFONE#]]></TAG>
        <VALUE><![CDATA[Telefone]]></VALUE>
        <XPATH><![CDATA[/Entities/Secundaria3/Entidade/EntidadeAvulsa/Telefone]]></XPATH>
      </FIELD>
      <FIELD label="Nif">
        <TAG><![CDATA[#SECUNDÁRIA_3:ENTIDADE_AVULSO:NIF#]]></TAG>
        <VALUE><![CDATA[Nif]]></VALUE>
        <XPATH><![CDATA[/Entities/Secundaria3/Entidade/EntidadeAvulsa/Nif]]></XPATH>
      </FIELD>
      <FIELD label="Nome Abreviado">
        <TAG><![CDATA[#SECUNDÁRIA_3:ENTIDADE_AVULSO:NOME_ABREVIADO#]]></TAG>
        <VALUE><![CDATA[Nome Abreviado]]></VALUE>
        <XPATH><![CDATA[/Entities/Secundaria3/Entidade/EntidadeAvulsa/NomeAbreviado]]></XPATH>
      </FIELD>
      <FIELD label="Nome">
        <TAG><![CDATA[#SECUNDÁRIA_3:ENTIDADE_AVULSO:NOME#]]></TAG>
        <VALUE><![CDATA[Nome]]></VALUE>
        <XPATH><![CDATA[/Entities/Secundaria3/Entidade/EntidadeAvulsa/Nome]]></XPATH>
      </FIELD>
      <FIELD label="Titulo">
        <TAG><![CDATA[#SECUNDÁRIA_3:ENTIDADE_AVULSO:TITULO#]]></TAG>
        <VALUE><![CDATA[Titulo]]></VALUE>
        <XPATH><![CDATA[/Entities/Secundaria3/Entidade/EntidadeAvulsa/Titulo]]></XPATH>
      </FIELD>
      <FIELD label="Morada ">
        <TAG><![CDATA[#SECUNDÁRIA_3:ENTIDADE_AVULSO:MORADA_#]]></TAG>
        <VALUE><![CDATA[Morada ]]></VALUE>
        <XPATH><![CDATA[/Entities/Secundaria3/Entidade/EntidadeAvulsa/XMorada]]></XPATH>
      </FIELD>
      <FIELD label="Localidade">
        <TAG><![CDATA[#SECUNDÁRIA_3:ENTIDADE_AVULSO:LOCALIDADE#]]></TAG>
        <VALUE><![CDATA[Localidade]]></VALUE>
        <XPATH><![CDATA[/Entities/Secundaria3/Entidade/EntidadeAvulsa/Localidade]]></XPATH>
      </FIELD>
      <NODE label="Codigo Postal">
        <FIELD label="Codigo Postal 4">
          <TAG><![CDATA[#SECUNDÁRIA_3:ENTIDADE_AVULSO:CODIGO_POSTAL:CODIGO_POSTAL_4#]]></TAG>
          <VALUE><![CDATA[Codigo Postal 4]]></VALUE>
          <XPATH><![CDATA[/Entities/Secundaria3/Entidade/EntidadeAvulsa/CodigoPostal/CodPostal4]]></XPATH>
        </FIELD>
        <FIELD label="Codigo Postal 3">
          <TAG><![CDATA[#SECUNDÁRIA_3:ENTIDADE_AVULSO:CODIGO_POSTAL:CODIGO_POSTAL_3#]]></TAG>
          <VALUE><![CDATA[Codigo Postal 3]]></VALUE>
          <XPATH><![CDATA[/Entities/Secundaria3/Entidade/EntidadeAvulsa/CodigoPostal/CodPostal3]]></XPATH>
        </FIELD>
        <FIELD label="Localidade">
          <TAG><![CDATA[#SECUNDÁRIA_3:ENTIDADE_AVULSO:CODIGO_POSTAL:LOCALIDADE#]]></TAG>
          <VALUE><![CDATA[Localidade]]></VALUE>
          <XPATH><![CDATA[/Entities/Secundaria3/Entidade/EntidadeAvulsa/CodigoPostal/LocalidadePostal]]></XPATH>
        </FIELD>
      </NODE>
      <FIELD label="Morada Correio">
        <TAG><![CDATA[#SECUNDÁRIA_3:ENTIDADE_AVULSO:MORADACORREIO#]]></TAG>
        <VALUE><![CDATA[MoradaCorreio]]></VALUE>
        <XPATH><![CDATA[/Entities/Secundaria3/Entidade/EntidadeAvulsa/MoradaCorreio]]></XPATH>
      </FIELD>
      <FIELD label="Localidade Correio">
        <TAG><![CDATA[#SECUNDÁRIA_3:ENTIDADE_AVULSO:LOCALIDADECORREIO#]]></TAG>
        <VALUE><![CDATA[LocalidadeCorreio]]></VALUE>
        <XPATH><![CDATA[/Entities/Secundaria3/Entidade/EntidadeAvulsa/LocalidadeCorreio]]></XPATH>
      </FIELD>
      <NODE label="Codigo Postal Correio">
        <FIELD label="Codigo Postal Correio 4">
          <TAG><![CDATA[#SECUNDÁRIA_3:ENTIDADE_AVULSO:CPC:CP4#]]></TAG>
          <VALUE><![CDATA[Codigo Postal Correio 4]]></VALUE>
          <XPATH><![CDATA[/Entities/Secundaria3/Entidade/EntidadeAvulsa/CodigoPostalCorreio/CodigoPostal4]]></XPATH>
        </FIELD>
        <FIELD label="Codigo Postal Correio 3">
          <TAG><![CDATA[#SECUNDÁRIA_3:ENTIDADE_AVULSO:CPC:CP3#]]></TAG>
          <VALUE><![CDATA[Codigo Postal Correio 3]]></VALUE>
          <XPATH><![CDATA[/Entities/Secundaria3/Entidade/EntidadeAvulsa/CodigoPostalCorreio/CodigoPostal3]]></XPATH>
        </FIELD>
        <FIELD label="Localidade Postal Correio">
          <TAG><![CDATA[#SECUNDÁRIA_3:ENTIDADE_AVULSO:CPC:LOCALIDADE#]]></TAG>
          <VALUE><![CDATA[Localidade Postal Correio]]></VALUE>
          <XPATH><![CDATA[/Entities/Secundaria3/Entidade/EntidadeAvulsa/CodigoPostalCorreio/Localidade]]></XPATH>
        </FIELD>
      </NODE>
    </NODE>
    <NODE label="Outra Entidade">
      <FIELD label="Nif">
        <TAG><![CDATA[#SECUNDÁRIA_3:OUTRA_ENTIDADE:NIF#]]></TAG>
        <VALUE><![CDATA[Nif]]></VALUE>
        <XPATH><![CDATA[/Entities/Secundaria3/Entidade/OutraEntidade/Nif]]></XPATH>
      </FIELD>
      <FIELD label="Nome Abreviado">
        <TAG><![CDATA[#SECUNDÁRIA_3:OUTRA_ENTIDADE:NOME_ABREVIADO#]]></TAG>
        <VALUE><![CDATA[Nome Abreviado]]></VALUE>
        <XPATH><![CDATA[/Entities/Secundaria3/Entidade/OutraEntidade/NomeAbreviado]]></XPATH>
      </FIELD>
      <FIELD label="Nome">
        <TAG><![CDATA[#SECUNDÁRIA_3:OUTRA_ENTIDADE:NOME#]]></TAG>
        <VALUE><![CDATA[Nome]]></VALUE>
        <XPATH><![CDATA[/Entities/Secundaria3/Entidade/OutraEntidade/Nome]]></XPATH>
      </FIELD>
      <FIELD label="Tipo">
        <TAG><![CDATA[#SECUNDÁRIA_3:OUTRA_ENTIDADE:TIPO#]]></TAG>
        <VALUE><![CDATA[Tipo]]></VALUE>
        <XPATH><![CDATA[/Entities/Secundaria3/Entidade/OutraEntidade/Tipo]]></XPATH>
      </FIELD>
      <FIELD label="Data Encerramento">
        <TAG><![CDATA[#SECUNDÁRIA_3:OUTRA_ENTIDADE:DATA_ENCERRAMENTO#]]></TAG>
        <VALUE><![CDATA[Data Encerramento]]></VALUE>
        <XPATH><![CDATA[/Entities/Secundaria3/Entidade/OutraEntidade/DataEncerramento]]></XPATH>
      </FIELD>
      <FIELD label="Email">
        <TAG><![CDATA[#SECUNDÁRIA_3:OUTRA_ENTIDADE:EMAIL#]]></TAG>
        <VALUE><![CDATA[Email]]></VALUE>
        <XPATH><![CDATA[/Entities/Secundaria3/Entidade/OutraEntidade/Email]]></XPATH>
      </FIELD>
      <FIELD label="Fax">
        <TAG><![CDATA[#SECUNDÁRIA_3:OUTRA_ENTIDADE:FAX#]]></TAG>
        <VALUE><![CDATA[Fax]]></VALUE>
        <XPATH><![CDATA[/Entities/Secundaria3/Entidade/OutraEntidade/Fax]]></XPATH>
      </FIELD>
      <FIELD label="Telefone">
        <TAG><![CDATA[#SECUNDÁRIA_3:OUTRA_ENTIDADE:TELEFONE#]]></TAG>
        <VALUE><![CDATA[Telefone]]></VALUE>
        <XPATH><![CDATA[/Entities/Secundaria3/Entidade/OutraEntidade/Telefone]]></XPATH>
      </FIELD>
      <FIELD label="Codigo Postal Estrangeiro">
        <TAG><![CDATA[#SECUNDÁRIA_3:OUTRA_ENTIDADE:CODIGO_POSTAL_ESTRANGEIRO#]]></TAG>
        <VALUE><![CDATA[Codigo Postal Estrangeiro]]></VALUE>
        <XPATH><![CDATA[/Entities/Secundaria3/Entidade/OutraEntidade/CodigoPostalEstrangeiro]]></XPATH>
      </FIELD>
    </NODE>
    <NODE label="Mediador">
      <FIELD label="Ramos">
        <TAG><![CDATA[#SECUNDÁRIA_3:MEDIADOR:RAMOS#]]></TAG>
        <VALUE><![CDATA[Ramos]]></VALUE>
        <XPATH><![CDATA[/Entities/Secundaria3/Entidade/Mediador/Ramos]]></XPATH>
      </FIELD>
      <FIELD label="Tipo Mediador">
        <TAG><![CDATA[#SECUNDÁRIA_3:MEDIADOR:TIPO_MEDIADOR#]]></TAG>
        <VALUE><![CDATA[Tipo Mediador]]></VALUE>
        <XPATH><![CDATA[/Entities/Secundaria3/Entidade/Mediador/TipoMediador]]></XPATH>
      </FIELD>
      <FIELD label="Email">
        <TAG><![CDATA[#SECUNDÁRIA_3:MEDIADOR:EMAIL#]]></TAG>
        <VALUE><![CDATA[Email]]></VALUE>
        <XPATH><![CDATA[/Entities/Secundaria3/Entidade/Mediador/Email]]></XPATH>
      </FIELD>
      <FIELD label="Fax">
        <TAG><![CDATA[#SECUNDÁRIA_3:MEDIADOR:FAX#]]></TAG>
        <VALUE><![CDATA[Fax]]></VALUE>
        <XPATH><![CDATA[/Entities/Secundaria3/Entidade/Mediador/Fax]]></XPATH>
      </FIELD>
      <FIELD label="Telefone">
        <TAG><![CDATA[#SECUNDÁRIA_3:MEDIADOR:TELEFONE#]]></TAG>
        <VALUE><![CDATA[Telefone]]></VALUE>
        <XPATH><![CDATA[/Entities/Secundaria3/Entidade/Mediador/Telefone]]></XPATH>
      </FIELD>
      <FIELD label="Nome Abreviado">
        <TAG><![CDATA[#SECUNDÁRIA_3:MEDIADOR:NOME_ABREVIADO#]]></TAG>
        <VALUE><![CDATA[Nome Abreviado]]></VALUE>
        <XPATH><![CDATA[/Entities/Secundaria3/Entidade/Mediador/NomeAbreviado]]></XPATH>
      </FIELD>
      <FIELD label="Nome Social">
        <TAG><![CDATA[#SECUNDÁRIA_3:MEDIADOR:NOME_SOCIAL#]]></TAG>
        <VALUE><![CDATA[Nome Social]]></VALUE>
        <XPATH><![CDATA[/Entities/Secundaria3/Entidade/Mediador/NomeSocial]]></XPATH>
      </FIELD>
      <FIELD label="Numero Mediador">
        <TAG><![CDATA[#SECUNDÁRIA_3:MEDIADOR:NUMERO_MEDIADOR#]]></TAG>
        <VALUE><![CDATA[Numero Mediador]]></VALUE>
        <XPATH><![CDATA[/Entities/Secundaria3/Entidade/Mediador/NumeroMediador]]></XPATH>
      </FIELD>
    </NODE>
    <NODE label="Fundo">
      <FIELD label="Data Extinção">
        <TAG><![CDATA[#SECUNDÁRIA_3:FUNDO:DATA_EXTINÇÃO#]]></TAG>
        <VALUE><![CDATA[Data Extinção]]></VALUE>
        <XPATH><![CDATA[/Entities/Secundaria3/Entidade/Fundo/DataExtinção]]></XPATH>
      </FIELD>
      <FIELD label="Tipo">
        <TAG><![CDATA[#SECUNDÁRIA_3:FUNDO:TIPO#]]></TAG>
        <VALUE><![CDATA[Tipo]]></VALUE>
        <XPATH><![CDATA[/Entities/Secundaria3/Entidade/Fundo/Tipo]]></XPATH>
      </FIELD>
      <FIELD label="NomeAbreviado">
        <TAG><![CDATA[#SECUNDÁRIA_3:FUNDO:NOMEABREVIADO#]]></TAG>
        <VALUE><![CDATA[NomeAbreviado]]></VALUE>
        <XPATH><![CDATA[/Entities/Secundaria3/Entidade/Fundo/NomeAbreviado]]></XPATH>
      </FIELD>
      <FIELD label="Nome">
        <TAG><![CDATA[#SECUNDÁRIA_3:FUNDO:NOME#]]></TAG>
        <VALUE><![CDATA[Nome]]></VALUE>
        <XPATH><![CDATA[/Entities/Secundaria3/Entidade/Fundo/Nome]]></XPATH>
      </FIELD>
      <FIELD label="Numero">
        <TAG><![CDATA[#SECUNDÁRIA_3:FUNDO:NUMERO#]]></TAG>
        <VALUE><![CDATA[Numero]]></VALUE>
        <XPATH><![CDATA[/Entities/Secundaria3/Entidade/Fundo/Numero]]></XPATH>
      </FIELD>
    </NODE>
    <NODE label="Empresa de Seguro">
      <FIELD label="Nome Abreviado">
        <TAG><![CDATA[#SECUNDÁRIA_3:EMPRESA_DE_SEGURO:NOME_ABREVIADO#]]></TAG>
        <VALUE><![CDATA[Nome Abreviado]]></VALUE>
        <XPATH><![CDATA[/Entities/Secundaria3/Entidade/EmpresaSeguro/NomeAbreviado]]></XPATH>
      </FIELD>
      <FIELD label="Nome Social">
        <TAG><![CDATA[#SECUNDÁRIA_3:EMPRESA_DE_SEGURO:NOME_SOCIAL#]]></TAG>
        <VALUE><![CDATA[Nome Social]]></VALUE>
        <XPATH><![CDATA[/Entities/Secundaria3/Entidade/EmpresaSeguro/NomeSocial]]></XPATH>
      </FIELD>
      <FIELD label="Forma Juridica">
        <TAG><![CDATA[#SECUNDÁRIA_3:EMPRESA_DE_SEGURO:FORMA_JURIDICA#]]></TAG>
        <VALUE><![CDATA[Forma Juridica]]></VALUE>
        <XPATH><![CDATA[/Entities/Secundaria3/Entidade/EmpresaSeguro/FormaJuridica]]></XPATH>
      </FIELD>
      <FIELD label="Regime">
        <TAG><![CDATA[#SECUNDÁRIA_3:EMPRESA_DE_SEGURO:REGIME#]]></TAG>
        <VALUE><![CDATA[Regime]]></VALUE>
        <XPATH><![CDATA[/Entities/Secundaria3/Entidade/EmpresaSeguro/Regime]]></XPATH>
      </FIELD>
      <FIELD label="Código Estatístico">
        <TAG><![CDATA[#SECUNDÁRIA_3:EMPRESA_DE_SEGURO:CÓDIGO_ESTATÍSTICO#]]></TAG>
        <VALUE><![CDATA[Código Estatístico]]></VALUE>
        <XPATH><![CDATA[/Entities/Secundaria3/Entidade/EmpresaSeguro/CódigoEstatístico]]></XPATH>
      </FIELD>
      <FIELD label="DtaPublicacaoDR">
        <TAG><![CDATA[#SECUNDÁRIA_3:EMPRESA_DE_SEGURO:DTAPUBLICACAODR#]]></TAG>
        <VALUE><![CDATA[DtaPublicacaoDR]]></VALUE>
        <XPATH><![CDATA[/Entities/Secundaria3/Entidade/EmpresaSeguro/DtaPublicacaoDR]]></XPATH>
      </FIELD>
      <FIELD label="NumeroAgregadoPrincipal">
        <TAG><![CDATA[#SECUNDÁRIA_3:EMPRESA_DE_SEGURO:NUMEROAGREGADOPRINCIPAL#]]></TAG>
        <VALUE><![CDATA[NumeroAgregadoPrincipal]]></VALUE>
        <XPATH><![CDATA[/Entities/Secundaria3/Entidade/EmpresaSeguro/NumeroAgregadoPrincipal]]></XPATH>
      </FIELD>
      <FIELD label="NrNormaAutorizacao">
        <TAG><![CDATA[#SECUNDÁRIA_3:EMPRESA_DE_SEGURO:NRNORMAAUTORIZACAO#]]></TAG>
        <VALUE><![CDATA[NrNormaAutorizacao]]></VALUE>
        <XPATH><![CDATA[/Entities/Secundaria3/Entidade/EmpresaSeguro/NrNormaAutorizacao]]></XPATH>
      </FIELD>
      <FIELD label="DtPublicacaoDrConstituicao">
        <TAG><![CDATA[#SECUNDÁRIA_3:EMPRESA_DE_SEGURO:DTPUBLICACAODRCONSTITUICAO#]]></TAG>
        <VALUE><![CDATA[DtPublicacaoDrConstituicao]]></VALUE>
        <XPATH><![CDATA[/Entities/Secundaria3/Entidade/EmpresaSeguro/DtPublicacaoDrConstituicao]]></XPATH>
      </FIELD>
      <FIELD label="DtaAutorizacaoISP">
        <TAG><![CDATA[#SECUNDÁRIA_3:EMPRESA_DE_SEGURO:DTAAUTORIZACAOISP#]]></TAG>
        <VALUE><![CDATA[DtaAutorizacaoISP]]></VALUE>
        <XPATH><![CDATA[/Entities/Secundaria3/Entidade/EmpresaSeguro/DtaAutorizacaoISP]]></XPATH>
      </FIELD>
      <FIELD label="DtaEncerramento">
        <TAG><![CDATA[#SECUNDÁRIA_3:EMPRESA_DE_SEGURO:DTAENCERRAMENTO#]]></TAG>
        <VALUE><![CDATA[DtaEncerramento]]></VALUE>
        <XPATH><![CDATA[/Entities/Secundaria3/Entidade/EmpresaSeguro/DtaEncerramento]]></XPATH>
      </FIELD>
      <FIELD label="Sigla">
        <TAG><![CDATA[#SECUNDÁRIA_3:EMPRESA_DE_SEGURO:SIGLA#]]></TAG>
        <VALUE><![CDATA[Sigla]]></VALUE>
        <XPATH><![CDATA[/Entities/Secundaria3/Entidade/EmpresaSeguro/Sigla]]></XPATH>
      </FIELD>
      <FIELD label="País Sede">
        <TAG><![CDATA[#SECUNDÁRIA_3:EMPRESA_DE_SEGURO:PAÍS_SEDE#]]></TAG>
        <VALUE><![CDATA[País Sede]]></VALUE>
        <XPATH><![CDATA[/Entities/Secundaria3/Entidade/EmpresaSeguro/PaísSede]]></XPATH>
      </FIELD>
      <FIELD label="Codigo Postal Sede">
        <TAG><![CDATA[#SECUNDÁRIA_3:EMPRESA_DE_SEGURO:CODIGO_POSTAL_SEDE#]]></TAG>
        <VALUE><![CDATA[Codigo Postal Sede]]></VALUE>
        <XPATH><![CDATA[/Entities/Secundaria3/Entidade/EmpresaSeguro/CodigoPostalSede]]></XPATH>
      </FIELD>
      <FIELD label="Morada Sede">
        <TAG><![CDATA[#SECUNDÁRIA_3:EMPRESA_DE_SEGURO:MORADA_SEDE#]]></TAG>
        <VALUE><![CDATA[Morada Sede]]></VALUE>
        <XPATH><![CDATA[/Entities/Secundaria3/Entidade/EmpresaSeguro/MoradaSede]]></XPATH>
      </FIELD>
      <FIELD label="Nome Sede">
        <TAG><![CDATA[#SECUNDÁRIA_3:EMPRESA_DE_SEGURO:NOME_SEDE#]]></TAG>
        <VALUE><![CDATA[Nome Sede]]></VALUE>
        <XPATH><![CDATA[/Entities/Secundaria3/Entidade/EmpresaSeguro/NomeSede]]></XPATH>
      </FIELD>
      <FIELD label="Pais Proveniencia (LPS)">
        <TAG><![CDATA[#SECUNDÁRIA_3:EMPRESA_DE_SEGURO:PAIS_PROVENIENCIA_(LPS)#]]></TAG>
        <VALUE><![CDATA[Pais Proveniencia (LPS)]]></VALUE>
        <XPATH><![CDATA[/Entities/Secundaria3/Entidade/EmpresaSeguro/PaisProveniencia]]></XPATH>
      </FIELD>
      <FIELD label="País">
        <TAG><![CDATA[#SECUNDÁRIA_3:EMPRESA_DE_SEGURO:PAÍS#]]></TAG>
        <VALUE><![CDATA[País]]></VALUE>
        <XPATH><![CDATA[/Entities/Secundaria3/Entidade/EmpresaSeguro/País]]></XPATH>
      </FIELD>
      <FIELD label="Tipo Actividade">
        <TAG><![CDATA[#SECUNDÁRIA_3:EMPRESA_DE_SEGURO:TIPO_ACTIVIDADE#]]></TAG>
        <VALUE><![CDATA[Tipo Actividade]]></VALUE>
        <XPATH><![CDATA[/Entities/Secundaria3/Entidade/EmpresaSeguro/TipoActividade]]></XPATH>
      </FIELD>
      <FIELD label="Fundos de Pensões">
        <TAG><![CDATA[#SECUNDÁRIA_3:EMPRESA_DE_SEGURO:FUNDOS_DE_PENSÕES#]]></TAG>
        <VALUE><![CDATA[Fundos de Pensões]]></VALUE>
        <XPATH><![CDATA[/Entities/Secundaria3/Entidade/EmpresaSeguro/FundosdePensões]]></XPATH>
      </FIELD>
      <FIELD label="Entidades Associadas">
        <TAG><![CDATA[#SECUNDÁRIA_3:EMPRESA_DE_SEGURO:ENTIDADES_ASSOCIADAS#]]></TAG>
        <VALUE><![CDATA[Entidades Associadas]]></VALUE>
        <XPATH><![CDATA[/Entities/Secundaria3/Entidade/EmpresaSeguro/EntidadesAssociadas]]></XPATH>
      </FIELD>
      <FIELD label="Codigo Seguro Operacao">
        <TAG><![CDATA[#SECUNDÁRIA_3:EMPRESA_DE_SEGURO:CODIGO_SEGURO_OPERACAO#]]></TAG>
        <VALUE><![CDATA[Codigo Seguro Operacao]]></VALUE>
        <XPATH><![CDATA[/Entities/Secundaria3/Entidade/EmpresaSeguro/CodigoSeguroOperacao]]></XPATH>
      </FIELD>
      <FIELD label="Codigo Ramo NV">
        <TAG><![CDATA[#SECUNDÁRIA_3:EMPRESA_DE_SEGURO:CODIGO_RAMO_NV#]]></TAG>
        <VALUE><![CDATA[Codigo Ramo NV]]></VALUE>
        <XPATH><![CDATA[/Entities/Secundaria3/Entidade/EmpresaSeguro/CodigoRamoNV]]></XPATH>
      </FIELD>
      <FIELD label="Nome Modalidade NV">
        <TAG><![CDATA[#SECUNDÁRIA_3:EMPRESA_DE_SEGURO:NOME_MODALIDADE_NV#]]></TAG>
        <VALUE><![CDATA[Nome Modalidade NV]]></VALUE>
        <XPATH><![CDATA[/Entities/Secundaria3/Entidade/EmpresaSeguro/NomeModalidadeNV]]></XPATH>
      </FIELD>
      <FIELD label="Nome Grupo Ramo NV">
        <TAG><![CDATA[#SECUNDÁRIA_3:EMPRESA_DE_SEGURO:NOME_GRUPO_RAMO_NV#]]></TAG>
        <VALUE><![CDATA[Nome Grupo Ramo NV]]></VALUE>
        <XPATH><![CDATA[/Entities/Secundaria3/Entidade/EmpresaSeguro/NomeGrupoRamoNV]]></XPATH>
      </FIELD>
      <FIELD label="Codigo Ramo VD">
        <TAG><![CDATA[#SECUNDÁRIA_3:EMPRESA_DE_SEGURO:CODIGO_RAMO_VD#]]></TAG>
        <VALUE><![CDATA[Codigo Ramo VD]]></VALUE>
        <XPATH><![CDATA[/Entities/Secundaria3/Entidade/EmpresaSeguro/CodigoRamoVD]]></XPATH>
      </FIELD>
      <FIELD label="Nome Modalidade VD">
        <TAG><![CDATA[#SECUNDÁRIA_3:EMPRESA_DE_SEGURO:NOME_MODALIDADE_VD#]]></TAG>
        <VALUE><![CDATA[Nome Modalidade VD]]></VALUE>
        <XPATH><![CDATA[/Entities/Secundaria3/Entidade/EmpresaSeguro/NomeModalidadeVD]]></XPATH>
      </FIELD>
      <FIELD label="Nome Grupo Ramo VD">
        <TAG><![CDATA[#SECUNDÁRIA_3:EMPRESA_DE_SEGURO:NOME_GRUPO_RAMO_VD#]]></TAG>
        <VALUE><![CDATA[Nome Grupo Ramo VD]]></VALUE>
        <XPATH><![CDATA[/Entities/Secundaria3/Entidade/EmpresaSeguro/NomeGrupoRamoVD]]></XPATH>
      </FIELD>
      <FIELD label="Nome actuário responsável">
        <TAG><![CDATA[#SECUNDÁRIA_3:EMPRESA_DE_SEGURO:NOME_ACTUÁRIO_RESPONSÁVEL#]]></TAG>
        <VALUE><![CDATA[Nome actuário responsável]]></VALUE>
        <XPATH><![CDATA[/Entities/Secundaria3/Entidade/EmpresaSeguro/Nomeactuárioresponsável]]></XPATH>
      </FIELD>
      <FIELD label="Classes de Seguros">
        <TAG><![CDATA[#SECUNDÁRIA_3:EMPRESA_DE_SEGURO:CLASSES_DE_SEGUROS#]]></TAG>
        <VALUE><![CDATA[Classes de Seguros]]></VALUE>
        <XPATH><![CDATA[/Entities/Secundaria3/Entidade/EmpresaSeguro/ClassesdeSeguros]]></XPATH>
      </FIELD>
      <FIELD label="Autoridade de Supervisão">
        <TAG><![CDATA[#SECUNDÁRIA_3:EMPRESA_DE_SEGURO:AUTORIDADE_DE_SUPERVISÃO#]]></TAG>
        <VALUE><![CDATA[Autoridade de Supervisão]]></VALUE>
        <XPATH><![CDATA[/Entities/Secundaria3/Entidade/EmpresaSeguro/AutoridadedeSupervisão]]></XPATH>
      </FIELD>
      <FIELD label="Codigo Postal Representante">
        <TAG><![CDATA[#SECUNDÁRIA_3:EMPRESA_DE_SEGURO:CODIGO_POSTAL_REPRESENTANTE#]]></TAG>
        <VALUE><![CDATA[Codigo Postal Representante]]></VALUE>
        <XPATH><![CDATA[/Entities/Secundaria3/Entidade/EmpresaSeguro/CodigoPostalRepresentante]]></XPATH>
      </FIELD>
      <FIELD label="Morada Representante">
        <TAG><![CDATA[#SECUNDÁRIA_3:EMPRESA_DE_SEGURO:MORADA_REPRESENTANTE#]]></TAG>
        <VALUE><![CDATA[Morada Representante]]></VALUE>
        <XPATH><![CDATA[/Entities/Secundaria3/Entidade/EmpresaSeguro/MoradaRepresentante]]></XPATH>
      </FIELD>
      <FIELD label="Nome Representante Fiscal">
        <TAG><![CDATA[#SECUNDÁRIA_3:EMPRESA_DE_SEGURO:NOME_REPRESENTANTE_FISCAL#]]></TAG>
        <VALUE><![CDATA[Nome Representante Fiscal]]></VALUE>
        <XPATH><![CDATA[/Entities/Secundaria3/Entidade/EmpresaSeguro/NomeRepresentanteFiscal]]></XPATH>
      </FIELD>
      <FIELD label="Email">
        <TAG><![CDATA[#SECUNDÁRIA_3:EMPRESA_DE_SEGURO:EMAIL#]]></TAG>
        <VALUE><![CDATA[Email]]></VALUE>
        <XPATH><![CDATA[/Entities/Secundaria3/Entidade/EmpresaSeguro/Email]]></XPATH>
      </FIELD>
      <FIELD label="Fax">
        <TAG><![CDATA[#SECUNDÁRIA_3:EMPRESA_DE_SEGURO:FAX#]]></TAG>
        <VALUE><![CDATA[Fax]]></VALUE>
        <XPATH><![CDATA[/Entities/Secundaria3/Entidade/EmpresaSeguro/Fax]]></XPATH>
      </FIELD>
      <FIELD label="Telefone">
        <TAG><![CDATA[#SECUNDÁRIA_3:EMPRESA_DE_SEGURO:TELEFONE#]]></TAG>
        <VALUE><![CDATA[Telefone]]></VALUE>
        <XPATH><![CDATA[/Entities/Secundaria3/Entidade/EmpresaSeguro/Telefone]]></XPATH>
      </FIELD>
    </NODE>
    <NODE label="SGPS">
      <FIELD label="NomeAbreviado">
        <TAG><![CDATA[#SECUNDÁRIA_3:SGPS:NOMEABREVIADO#]]></TAG>
        <VALUE><![CDATA[NomeAbreviado]]></VALUE>
        <XPATH><![CDATA[/Entities/Secundaria3/Entidade/SGPS/NomeAbreviado]]></XPATH>
      </FIELD>
      <FIELD label="Nome">
        <TAG><![CDATA[#SECUNDÁRIA_3:SGPS:NOME#]]></TAG>
        <VALUE><![CDATA[Nome]]></VALUE>
        <XPATH><![CDATA[/Entities/Secundaria3/Entidade/SGPS/NomeSocial]]></XPATH>
      </FIELD>
      <FIELD label="Numero">
        <TAG><![CDATA[#SECUNDÁRIA_3:SGPS:NUMERO#]]></TAG>
        <VALUE><![CDATA[CodigoEstatistico]]></VALUE>
        <XPATH><![CDATA[/Entities/Secundaria3/Entidade/SGPS/CodigoEstatistico]]></XPATH>
      </FIELD>
      <FIELD label="Contas Consolidadas">
        <TAG><![CDATA[#SECUNDÁRIA_3:SGPS:CONTASCONSOLIDADAS#]]></TAG>
        <VALUE><![CDATA[ContasConsolidadas]]></VALUE>
        <XPATH><![CDATA[/Entities/Secundaria3/Entidade/SGPS/ContasConsolidadas]]></XPATH>
      </FIELD>
      <FIELD label="Data de Encerramento">
        <TAG><![CDATA[#SECUNDÁRIA_3:SGPS:DTENCERRAMENTO#]]></TAG>
        <VALUE><![CDATA[DtEncerramento]]></VALUE>
        <XPATH><![CDATA[/Entities/Secundaria3/Entidade/SGPS/DtEncerramento]]></XPATH>
      </FIELD>
      <FIELD label="Telefone">
        <TAG><![CDATA[#SECUNDÁRIA_3:SGPS:TELEFONE#]]></TAG>
        <VALUE><![CDATA[Telefone]]></VALUE>
        <XPATH><![CDATA[/Entities/Secundaria3/Entidade/SGPS/Telefone]]></XPATH>
      </FIELD>
      <FIELD label="Fax">
        <TAG><![CDATA[#SECUNDÁRIA_3:SGPS:FAX#]]></TAG>
        <VALUE><![CDATA[Fax]]></VALUE>
        <XPATH><![CDATA[/Entities/Secundaria3/Entidade/SGPS/Fax]]></XPATH>
      </FIELD>
    </NODE>
    <NODE label="SGFP">
      <FIELD label="NomeAbreviado">
        <TAG><![CDATA[#SECUNDÁRIA_3:SGFP:NOMEABREVIADO#]]></TAG>
        <VALUE><![CDATA[NomeAbreviado]]></VALUE>
        <XPATH><![CDATA[/Entities/Secundaria3/Entidade/SGFP/NomeAbreviado]]></XPATH>
      </FIELD>
      <FIELD label="Nome">
        <TAG><![CDATA[#SECUNDÁRIA_3:SGFP:NOME#]]></TAG>
        <VALUE><![CDATA[Nome]]></VALUE>
        <XPATH><![CDATA[/Entities/Secundaria3/Entidade/SGFP/NomeSocial]]></XPATH>
      </FIELD>
      <FIELD label="Numero">
        <TAG><![CDATA[#SECUNDÁRIA_3:SGFP:NUMERO#]]></TAG>
        <VALUE><![CDATA[CodigoEstatistico]]></VALUE>
        <XPATH><![CDATA[/Entities/Secundaria3/Entidade/SGFP/CodigoEstatistico]]></XPATH>
      </FIELD>
      <FIELD label="Data de Encerramento">
        <TAG><![CDATA[#SECUNDÁRIA_3:SGFP:DTENCERRAMENTO#]]></TAG>
        <VALUE><![CDATA[DtEncerramento]]></VALUE>
        <XPATH><![CDATA[/Entities/Secundaria3/Entidade/SGFP/DtEncerramento]]></XPATH>
      </FIELD>
      <FIELD label="Telefone">
        <TAG><![CDATA[#SECUNDÁRIA_3:SGFP:TELEFONE#]]></TAG>
        <VALUE><![CDATA[Telefone]]></VALUE>
        <XPATH><![CDATA[/Entities/Secundaria3/Entidade/SGFP/Telefone]]></XPATH>
      </FIELD>
      <FIELD label="Fax">
        <TAG><![CDATA[#SECUNDÁRIA_3:SGFP:FAX#]]></TAG>
        <VALUE><![CDATA[Fax]]></VALUE>
        <XPATH><![CDATA[/Entities/Secundaria3/Entidade/SGFP/Fax]]></XPATH>
      </FIELD>
    </NODE>
  </NODE>
  <!-- MINIMAL - EntidadeColaborador -->
  <NODE label="Entidade Colaborador" replaceTest="/EntidadeColaborador">
    <FIELD label="Nº Colaborador">
      <TAG><![CDATA[#ENTIDADE_COLABORADOR:NUMERO_COLABORADOR#]]></TAG>
      <VALUE><![CDATA[Nº Colaborador]]></VALUE>
      <XPATH><![CDATA[/EntidadeColaborador/Num_Colaborador]]></XPATH>
    </FIELD>
    <FIELD label="Nome">
      <TAG><![CDATA[#ENTIDADE_COLABORADOR:NOME#]]></TAG>
      <VALUE><![CDATA[Nome]]></VALUE>
      <XPATH><![CDATA[/EntidadeColaborador/Nome]]></XPATH>
    </FIELD>
    <FIELD label="Género">
      <TAG><![CDATA[#ENTIDADE_COLABORADOR:GENERO#]]></TAG>
      <VALUE><![CDATA[Género]]></VALUE>
      <XPATH><![CDATA[/EntidadeColaborador/Genero]]></XPATH>
    </FIELD>
    <FIELD label="NIF">
      <TAG><![CDATA[#ENTIDADE_COLABORADOR:NIF#]]></TAG>
      <VALUE><![CDATA[NIF]]></VALUE>
      <XPATH><![CDATA[/EntidadeColaborador/NIF]]></XPATH>
    </FIELD>
    <FIELD label="Número Cartão de Identificação">
      <TAG><![CDATA[#ENTIDADE_COLABORADOR:NUMERO_CARTAO_IDENTIFICACAO#]]></TAG>
      <VALUE><![CDATA[Número Cartão de Identificação]]></VALUE>
      <XPATH><![CDATA[/EntidadeColaborador/Num_Cartao_Id]]></XPATH>
    </FIELD>
    <FIELD label="Morada Efetiva">
      <TAG><![CDATA[#ENTIDADE_COLABORADOR:MORADA_EFETIVA#]]></TAG>
      <VALUE><![CDATA[Morada Efetiva]]></VALUE>
      <XPATH><![CDATA[/EntidadeColaborador/Morada_Efetiva]]></XPATH>
    </FIELD>
    <FIELD label="Código Postal Morada Efetiva">
      <TAG><![CDATA[#ENTIDADE_COLABORADOR:CP_MORADA_EFETIVA#]]></TAG>
      <VALUE><![CDATA[Código Postal Morada Efetiva]]></VALUE>
      <XPATH><![CDATA[/EntidadeColaborador/Cp_Morada_Efetiva]]></XPATH>
    </FIELD>
    <FIELD label="Morada Fiscal">
      <TAG><![CDATA[#ENTIDADE_COLABORADOR:MORADA_FISCAL#]]></TAG>
      <VALUE><![CDATA[Morada Fiscal]]></VALUE>
      <XPATH><![CDATA[/EntidadeColaborador/Morada_Fiscal]]></XPATH>
    </FIELD>
    <FIELD label="Código Postal Morada Fiscal">
      <TAG><![CDATA[#ENTIDADE_COLABORADOR:CP_MORADA_FISCAL#]]></TAG>
      <VALUE><![CDATA[Código Postal Morada Fiscal]]></VALUE>
      <XPATH><![CDATA[/EntidadeColaborador/Cp_Morada_Fiscal]]></XPATH>
    </FIELD>
    <FIELD label="Estado Civil">
      <TAG><![CDATA[#ENTIDADE_COLABORADOR:ESTADO_CIVIL#]]></TAG>
      <VALUE><![CDATA[Estado Civil]]></VALUE>
      <XPATH><![CDATA[/EntidadeColaborador/Estado_Civil]]></XPATH>
    </FIELD>
    <FIELD label="Unidade Organizacional">
      <TAG><![CDATA[#ENTIDADE_COLABORADOR:UO#]]></TAG>
      <VALUE><![CDATA[Unidade Organizacional]]></VALUE>
      <XPATH><![CDATA[/EntidadeColaborador/UO]]></XPATH>
    </FIELD>
    <FIELD label="Vencimento Base">
      <TAG><![CDATA[#ENTIDADE_COLABORADOR:VENCIMENTO_BASE#]]></TAG>
      <VALUE><![CDATA[Vencimento Base]]></VALUE>
      <XPATH><![CDATA[/EntidadeColaborador/Vencimento_Base]]></XPATH>
    </FIELD>
    <FIELD label="Percentagem IHT">
      <TAG><![CDATA[#ENTIDADE_COLABORADOR:PERCENTAGEM_IHT#]]></TAG>
      <VALUE><![CDATA[Percentagem IHT]]></VALUE>
      <XPATH><![CDATA[/EntidadeColaborador/Percentagem_Iht]]></XPATH>
    </FIELD>
    <FIELD label="Valor IHT">
      <TAG><![CDATA[#ENTIDADE_COLABORADOR:VALOR_IHT#]]></TAG>
      <VALUE><![CDATA[Valor IHT]]></VALUE>
      <XPATH><![CDATA[/EntidadeColaborador/Valor_Iht]]></XPATH>
    </FIELD>
    <FIELD label="Horário">
      <TAG><![CDATA[#ENTIDADE_COLABORADOR:HORARIO#]]></TAG>
      <VALUE><![CDATA[Horário]]></VALUE>
      <XPATH><![CDATA[/EntidadeColaborador/Horario]]></XPATH>
    </FIELD>
    <FIELD label="Email Pessoal">
      <TAG><![CDATA[#ENTIDADE_COLABORADOR:EMAIL_PESSOAL#]]></TAG>
      <VALUE><![CDATA[Email Pessoal]]></VALUE>
      <XPATH><![CDATA[/EntidadeColaborador/Email_Pessoal]]></XPATH>
    </FIELD>
    <FIELD label="Email Profissional">
      <TAG><![CDATA[#ENTIDADE_COLABORADOR:EMAIL_PROFISSIONAL#]]></TAG>
      <VALUE><![CDATA[Email Profissional]]></VALUE>
      <XPATH><![CDATA[/EntidadeColaborador/Email_Profissional]]></XPATH>
    </FIELD>
    <FIELD label="Data de Nascimento">
      <TAG><![CDATA[#ENTIDADE_COLABORADOR:DATA_NASCIMENTO#]]></TAG>
      <VALUE><![CDATA[Data de Nascimento]]></VALUE>
      <XPATH><![CDATA[/EntidadeColaborador/Data_Nascimento]]></XPATH>
    </FIELD>
    <FIELD label="Categoria Profissional">
      <TAG><![CDATA[#ENTIDADE_COLABORADOR:CATEGORIA_PROFISSIONAL#]]></TAG>
      <VALUE><![CDATA[Categoria Profissional]]></VALUE>
      <XPATH><![CDATA[/EntidadeColaborador/Categoria_Profissional]]></XPATH>
    </FIELD>
    <FIELD label="Data de Admissão">
      <TAG><![CDATA[#ENTIDADE_COLABORADOR:DATA_ADMISSAO#]]></TAG>
      <VALUE><![CDATA[Data de Admissão]]></VALUE>
      <XPATH><![CDATA[/EntidadeColaborador/Data_Admissao]]></XPATH>
    </FIELD>
    <FIELD label="Data de Cessação">
      <TAG><![CDATA[#ENTIDADE_COLABORADOR:DATA_CESSACAO#]]></TAG>
      <VALUE><![CDATA[Data de Cessação]]></VALUE>
      <XPATH><![CDATA[/EntidadeColaborador/Data_Cessacao]]></XPATH>
    </FIELD>
    <FIELD label="Tipo de Contrato">
      <TAG><![CDATA[#ENTIDADE_COLABORADOR:TIPO_CONTRATO#]]></TAG>
      <VALUE><![CDATA[Tipo de Contrato]]></VALUE>
      <XPATH><![CDATA[/EntidadeColaborador/Tipo_Contrato]]></XPATH>
    </FIELD>
  </NODE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EBBBC-2BDA-40D4-B884-A4BE1D9E8BD9}">
  <ds:schemaRefs/>
</ds:datastoreItem>
</file>

<file path=customXml/itemProps2.xml><?xml version="1.0" encoding="utf-8"?>
<ds:datastoreItem xmlns:ds="http://schemas.openxmlformats.org/officeDocument/2006/customXml" ds:itemID="{874F6735-CC22-43E3-8981-FC6C84151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NREGULAM</Template>
  <TotalTime>0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de Consulta Pública</vt:lpstr>
    </vt:vector>
  </TitlesOfParts>
  <Company>ISP</Company>
  <LinksUpToDate>false</LinksUpToDate>
  <CharactersWithSpaces>822</CharactersWithSpaces>
  <SharedDoc>false</SharedDoc>
  <HLinks>
    <vt:vector size="6" baseType="variant">
      <vt:variant>
        <vt:i4>7143453</vt:i4>
      </vt:variant>
      <vt:variant>
        <vt:i4>0</vt:i4>
      </vt:variant>
      <vt:variant>
        <vt:i4>0</vt:i4>
      </vt:variant>
      <vt:variant>
        <vt:i4>5</vt:i4>
      </vt:variant>
      <vt:variant>
        <vt:lpwstr>mailto:consultaspublicas@asf.com.pt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de Consulta Pública</dc:title>
  <dc:subject>GR&amp;CI</dc:subject>
  <dc:creator>AMB</dc:creator>
  <cp:keywords/>
  <cp:lastModifiedBy>DPR_ER</cp:lastModifiedBy>
  <cp:revision>3</cp:revision>
  <cp:lastPrinted>2022-06-07T09:29:00Z</cp:lastPrinted>
  <dcterms:created xsi:type="dcterms:W3CDTF">2022-06-23T14:52:00Z</dcterms:created>
  <dcterms:modified xsi:type="dcterms:W3CDTF">2022-06-23T15:06:00Z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ocumentConvertToPdf">
    <vt:lpwstr/>
  </property>
</Properties>
</file>