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8DE5" w14:textId="77777777" w:rsidR="00692FE5" w:rsidRPr="00F1344D" w:rsidRDefault="00692FE5" w:rsidP="00692FE5">
      <w:pPr>
        <w:spacing w:after="0" w:line="240" w:lineRule="auto"/>
        <w:rPr>
          <w:rFonts w:ascii="Arial Narrow" w:hAnsi="Arial Narrow"/>
          <w:sz w:val="24"/>
          <w:szCs w:val="24"/>
          <w:lang w:eastAsia="de-DE"/>
        </w:rPr>
      </w:pPr>
      <w:r w:rsidRPr="00F1344D">
        <w:rPr>
          <w:rFonts w:ascii="Arial Narrow" w:hAnsi="Arial Narrow"/>
          <w:sz w:val="24"/>
          <w:szCs w:val="24"/>
          <w:lang w:eastAsia="de-DE"/>
        </w:rPr>
        <w:t>Pessoa/Entidade: ____________________________</w:t>
      </w:r>
    </w:p>
    <w:p w14:paraId="343D6215" w14:textId="77777777" w:rsidR="00692FE5" w:rsidRPr="00F1344D" w:rsidRDefault="00692FE5" w:rsidP="00692FE5">
      <w:pPr>
        <w:spacing w:after="0" w:line="240" w:lineRule="auto"/>
        <w:rPr>
          <w:rFonts w:ascii="Arial Narrow" w:hAnsi="Arial Narrow"/>
          <w:sz w:val="24"/>
          <w:szCs w:val="24"/>
          <w:lang w:eastAsia="de-DE"/>
        </w:rPr>
      </w:pPr>
      <w:r w:rsidRPr="00F1344D">
        <w:rPr>
          <w:rFonts w:ascii="Arial Narrow" w:hAnsi="Arial Narrow"/>
          <w:sz w:val="24"/>
          <w:szCs w:val="24"/>
          <w:lang w:eastAsia="de-DE"/>
        </w:rPr>
        <w:t xml:space="preserve">Assinalar caso se oponha à publicação dos contributos: </w:t>
      </w:r>
      <w:r w:rsidRPr="00F1344D">
        <w:rPr>
          <w:rFonts w:ascii="Arial Narrow" w:hAnsi="Arial Narrow"/>
          <w:sz w:val="24"/>
          <w:szCs w:val="24"/>
          <w:lang w:eastAsia="de-DE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F1344D">
        <w:rPr>
          <w:rFonts w:ascii="Arial Narrow" w:hAnsi="Arial Narrow"/>
          <w:sz w:val="24"/>
          <w:szCs w:val="24"/>
          <w:lang w:eastAsia="de-DE"/>
        </w:rPr>
        <w:instrText xml:space="preserve"> FORMCHECKBOX </w:instrText>
      </w:r>
      <w:r w:rsidR="00B60A91">
        <w:rPr>
          <w:rFonts w:ascii="Arial Narrow" w:hAnsi="Arial Narrow"/>
          <w:sz w:val="24"/>
          <w:szCs w:val="24"/>
          <w:lang w:eastAsia="de-DE"/>
        </w:rPr>
      </w:r>
      <w:r w:rsidR="00B60A91">
        <w:rPr>
          <w:rFonts w:ascii="Arial Narrow" w:hAnsi="Arial Narrow"/>
          <w:sz w:val="24"/>
          <w:szCs w:val="24"/>
          <w:lang w:eastAsia="de-DE"/>
        </w:rPr>
        <w:fldChar w:fldCharType="separate"/>
      </w:r>
      <w:r w:rsidRPr="00F1344D">
        <w:rPr>
          <w:rFonts w:ascii="Arial Narrow" w:hAnsi="Arial Narrow"/>
          <w:sz w:val="24"/>
          <w:szCs w:val="24"/>
          <w:lang w:eastAsia="de-DE"/>
        </w:rPr>
        <w:fldChar w:fldCharType="end"/>
      </w:r>
      <w:bookmarkEnd w:id="0"/>
    </w:p>
    <w:p w14:paraId="31E89BF1" w14:textId="77777777" w:rsidR="00692FE5" w:rsidRPr="00F1344D" w:rsidRDefault="00692FE5" w:rsidP="00692FE5">
      <w:pPr>
        <w:spacing w:after="0" w:line="240" w:lineRule="auto"/>
        <w:jc w:val="left"/>
        <w:rPr>
          <w:rFonts w:ascii="Arial Narrow" w:hAnsi="Arial Narrow"/>
          <w:lang w:eastAsia="de-DE"/>
        </w:rPr>
      </w:pPr>
    </w:p>
    <w:tbl>
      <w:tblPr>
        <w:tblW w:w="14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964"/>
        <w:gridCol w:w="5892"/>
        <w:gridCol w:w="1588"/>
        <w:gridCol w:w="3106"/>
      </w:tblGrid>
      <w:tr w:rsidR="00692FE5" w:rsidRPr="00F1344D" w14:paraId="7F24C902" w14:textId="77777777" w:rsidTr="005029BB">
        <w:trPr>
          <w:trHeight w:val="1467"/>
        </w:trPr>
        <w:tc>
          <w:tcPr>
            <w:tcW w:w="2164" w:type="dxa"/>
            <w:tcBorders>
              <w:right w:val="nil"/>
            </w:tcBorders>
            <w:shd w:val="clear" w:color="auto" w:fill="F2F2F2"/>
          </w:tcPr>
          <w:p w14:paraId="43B33DFF" w14:textId="77777777" w:rsidR="00692FE5" w:rsidRPr="00F1344D" w:rsidRDefault="00692FE5" w:rsidP="00692FE5">
            <w:pPr>
              <w:spacing w:before="120" w:after="0" w:line="240" w:lineRule="auto"/>
              <w:ind w:left="278"/>
              <w:jc w:val="center"/>
              <w:rPr>
                <w:rFonts w:ascii="Arial Narrow" w:hAnsi="Arial Narrow"/>
                <w:b/>
                <w:lang w:eastAsia="de-DE"/>
              </w:rPr>
            </w:pPr>
          </w:p>
        </w:tc>
        <w:tc>
          <w:tcPr>
            <w:tcW w:w="9444" w:type="dxa"/>
            <w:gridSpan w:val="3"/>
            <w:tcBorders>
              <w:left w:val="nil"/>
              <w:right w:val="nil"/>
            </w:tcBorders>
            <w:shd w:val="clear" w:color="auto" w:fill="F2F2F2"/>
          </w:tcPr>
          <w:p w14:paraId="4E5E4A7C" w14:textId="77777777" w:rsidR="00692FE5" w:rsidRPr="00F1344D" w:rsidRDefault="00692FE5" w:rsidP="000D3554">
            <w:pPr>
              <w:keepNext/>
              <w:tabs>
                <w:tab w:val="left" w:pos="2220"/>
                <w:tab w:val="center" w:pos="4431"/>
              </w:tabs>
              <w:spacing w:before="120" w:after="6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kern w:val="32"/>
                <w:sz w:val="24"/>
                <w:szCs w:val="24"/>
                <w:lang w:eastAsia="de-DE"/>
              </w:rPr>
            </w:pPr>
            <w:r w:rsidRPr="00F1344D">
              <w:rPr>
                <w:rFonts w:ascii="Arial Narrow" w:hAnsi="Arial Narrow" w:cs="Arial"/>
                <w:b/>
                <w:bCs/>
                <w:kern w:val="32"/>
                <w:sz w:val="24"/>
                <w:szCs w:val="24"/>
                <w:lang w:eastAsia="de-DE"/>
              </w:rPr>
              <w:t>TABELA DE COMENTÁRIOS</w:t>
            </w:r>
          </w:p>
          <w:p w14:paraId="125C51A3" w14:textId="4D43798C" w:rsidR="00692FE5" w:rsidRPr="00F1344D" w:rsidRDefault="00692FE5" w:rsidP="000D3554">
            <w:pPr>
              <w:pStyle w:val="Avanodecorpodetexto3"/>
              <w:spacing w:before="120" w:after="60"/>
              <w:ind w:firstLine="0"/>
              <w:jc w:val="center"/>
              <w:rPr>
                <w:rFonts w:ascii="Arial Narrow" w:hAnsi="Arial Narrow" w:cs="Arial"/>
                <w:b/>
                <w:bCs/>
                <w:kern w:val="32"/>
                <w:sz w:val="24"/>
                <w:szCs w:val="24"/>
                <w:lang w:eastAsia="de-DE"/>
              </w:rPr>
            </w:pPr>
            <w:r w:rsidRPr="00F1344D">
              <w:rPr>
                <w:rFonts w:ascii="Arial Narrow" w:hAnsi="Arial Narrow" w:cs="Arial"/>
                <w:b/>
                <w:bCs/>
                <w:kern w:val="32"/>
                <w:sz w:val="24"/>
                <w:szCs w:val="24"/>
                <w:lang w:eastAsia="de-DE"/>
              </w:rPr>
              <w:t xml:space="preserve">Projeto de norma regulamentar </w:t>
            </w:r>
            <w:r w:rsidR="000F1A97" w:rsidRPr="000F1A97">
              <w:rPr>
                <w:rFonts w:ascii="Arial Narrow" w:hAnsi="Arial Narrow" w:cs="Arial"/>
                <w:b/>
                <w:bCs/>
                <w:kern w:val="32"/>
                <w:sz w:val="24"/>
                <w:szCs w:val="24"/>
                <w:lang w:eastAsia="de-DE"/>
              </w:rPr>
              <w:t xml:space="preserve">relativa à alteração da </w:t>
            </w:r>
            <w:r w:rsidR="00D747E7" w:rsidRPr="00D747E7">
              <w:rPr>
                <w:rFonts w:ascii="Arial Narrow" w:hAnsi="Arial Narrow" w:cs="Arial"/>
                <w:b/>
                <w:bCs/>
                <w:kern w:val="32"/>
                <w:sz w:val="24"/>
                <w:szCs w:val="24"/>
                <w:lang w:eastAsia="de-DE"/>
              </w:rPr>
              <w:t>Norma Regulamentar n.º 11/2007-R, de 26 de julho</w:t>
            </w:r>
            <w:r w:rsidR="008571C1">
              <w:rPr>
                <w:rFonts w:ascii="Arial Narrow" w:hAnsi="Arial Narrow" w:cs="Arial"/>
                <w:b/>
                <w:bCs/>
                <w:kern w:val="32"/>
                <w:sz w:val="24"/>
                <w:szCs w:val="24"/>
                <w:lang w:eastAsia="de-DE"/>
              </w:rPr>
              <w:t xml:space="preserve">, </w:t>
            </w:r>
            <w:r w:rsidR="00D747E7">
              <w:rPr>
                <w:rFonts w:ascii="Arial Narrow" w:hAnsi="Arial Narrow" w:cs="Arial"/>
                <w:b/>
                <w:bCs/>
                <w:kern w:val="32"/>
                <w:sz w:val="24"/>
                <w:szCs w:val="24"/>
                <w:lang w:eastAsia="de-DE"/>
              </w:rPr>
              <w:t>relativ</w:t>
            </w:r>
            <w:r w:rsidR="000D3554">
              <w:rPr>
                <w:rFonts w:ascii="Arial Narrow" w:hAnsi="Arial Narrow" w:cs="Arial"/>
                <w:b/>
                <w:bCs/>
                <w:kern w:val="32"/>
                <w:sz w:val="24"/>
                <w:szCs w:val="24"/>
                <w:lang w:eastAsia="de-DE"/>
              </w:rPr>
              <w:t>a</w:t>
            </w:r>
            <w:r w:rsidR="00D747E7">
              <w:rPr>
                <w:rFonts w:ascii="Arial Narrow" w:hAnsi="Arial Narrow" w:cs="Arial"/>
                <w:b/>
                <w:bCs/>
                <w:kern w:val="32"/>
                <w:sz w:val="24"/>
                <w:szCs w:val="24"/>
                <w:lang w:eastAsia="de-DE"/>
              </w:rPr>
              <w:t xml:space="preserve"> ao </w:t>
            </w:r>
            <w:r w:rsidR="003417EE">
              <w:rPr>
                <w:rFonts w:ascii="Arial Narrow" w:hAnsi="Arial Narrow" w:cs="Arial"/>
                <w:b/>
                <w:bCs/>
                <w:kern w:val="32"/>
                <w:sz w:val="24"/>
                <w:szCs w:val="24"/>
                <w:lang w:eastAsia="de-DE"/>
              </w:rPr>
              <w:t>s</w:t>
            </w:r>
            <w:r w:rsidR="00D747E7">
              <w:rPr>
                <w:rFonts w:ascii="Arial Narrow" w:hAnsi="Arial Narrow" w:cs="Arial"/>
                <w:b/>
                <w:bCs/>
                <w:kern w:val="32"/>
                <w:sz w:val="24"/>
                <w:szCs w:val="24"/>
                <w:lang w:eastAsia="de-DE"/>
              </w:rPr>
              <w:t>istema de informação de pensões de acidentes de trabalho</w:t>
            </w:r>
          </w:p>
        </w:tc>
        <w:tc>
          <w:tcPr>
            <w:tcW w:w="3106" w:type="dxa"/>
            <w:tcBorders>
              <w:left w:val="nil"/>
            </w:tcBorders>
            <w:shd w:val="clear" w:color="auto" w:fill="F2F2F2"/>
          </w:tcPr>
          <w:p w14:paraId="7AB4A4D7" w14:textId="77777777" w:rsidR="00692FE5" w:rsidRPr="00F1344D" w:rsidRDefault="00692FE5" w:rsidP="00692FE5">
            <w:pPr>
              <w:spacing w:before="120" w:after="0" w:line="240" w:lineRule="auto"/>
              <w:ind w:left="278"/>
              <w:jc w:val="center"/>
              <w:rPr>
                <w:rFonts w:ascii="Arial Narrow" w:hAnsi="Arial Narrow"/>
                <w:b/>
                <w:sz w:val="24"/>
                <w:szCs w:val="24"/>
                <w:lang w:eastAsia="de-DE"/>
              </w:rPr>
            </w:pPr>
          </w:p>
        </w:tc>
      </w:tr>
      <w:tr w:rsidR="00692FE5" w:rsidRPr="00F1344D" w14:paraId="4E4A9B55" w14:textId="77777777" w:rsidTr="005029BB">
        <w:trPr>
          <w:trHeight w:val="3375"/>
        </w:trPr>
        <w:tc>
          <w:tcPr>
            <w:tcW w:w="147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1404A23" w14:textId="77777777" w:rsidR="00692FE5" w:rsidRPr="00F1344D" w:rsidRDefault="00692FE5" w:rsidP="00692FE5">
            <w:pPr>
              <w:spacing w:before="120" w:after="0" w:line="240" w:lineRule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u w:val="single"/>
                <w:lang w:eastAsia="de-DE"/>
              </w:rPr>
            </w:pPr>
            <w:r w:rsidRPr="00F1344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u w:val="single"/>
                <w:lang w:eastAsia="de-DE"/>
              </w:rPr>
              <w:t>Indicações:</w:t>
            </w:r>
          </w:p>
          <w:p w14:paraId="46ABDF6D" w14:textId="457595CF" w:rsidR="000D3554" w:rsidRDefault="008050F9" w:rsidP="00692FE5">
            <w:pPr>
              <w:spacing w:before="120" w:after="0" w:line="240" w:lineRule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8050F9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>Na coluna “</w:t>
            </w:r>
            <w:r w:rsidR="00D747E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>Número/alínea</w:t>
            </w:r>
            <w:r w:rsidRPr="008050F9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>”, indicar o número e a alínea, caso aplicável</w:t>
            </w:r>
            <w:r w:rsidR="00D747E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 xml:space="preserve">, </w:t>
            </w:r>
            <w:r w:rsidR="006F63C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>do projeto de norma regulamentar</w:t>
            </w:r>
            <w:r w:rsidR="006A58FA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>.</w:t>
            </w:r>
          </w:p>
          <w:p w14:paraId="5A68F6A8" w14:textId="05486DE0" w:rsidR="00692FE5" w:rsidRPr="008E5747" w:rsidRDefault="00692FE5" w:rsidP="00692FE5">
            <w:pPr>
              <w:spacing w:before="120" w:after="0" w:line="240" w:lineRule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8E574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 xml:space="preserve">Na coluna “Comentário”, indicar o comentário </w:t>
            </w:r>
            <w:r w:rsidR="00FF0C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>ao</w:t>
            </w:r>
            <w:r w:rsidR="008E039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 xml:space="preserve"> </w:t>
            </w:r>
            <w:r w:rsidR="00D747E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>número/alínea</w:t>
            </w:r>
            <w:r w:rsidR="008E039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8E574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>do projeto de norma regulamentar</w:t>
            </w:r>
            <w:r w:rsidR="003417E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>,</w:t>
            </w:r>
            <w:r w:rsidRPr="008E574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 xml:space="preserve"> incluindo qualquer proposta de redação alternativa</w:t>
            </w:r>
            <w:r w:rsidR="003417E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>.</w:t>
            </w:r>
          </w:p>
          <w:p w14:paraId="07CB71FD" w14:textId="01FDBF34" w:rsidR="00692FE5" w:rsidRPr="008E5747" w:rsidRDefault="00692FE5" w:rsidP="00692FE5">
            <w:pPr>
              <w:spacing w:before="120" w:after="0" w:line="240" w:lineRule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8E574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>Cada comentário</w:t>
            </w:r>
            <w:r w:rsidR="006F63C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8E574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>/</w:t>
            </w:r>
            <w:r w:rsidR="006F63C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8E574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 xml:space="preserve">proposta de redação alternativa deve reportar-se a </w:t>
            </w:r>
            <w:r w:rsidR="000A2803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 xml:space="preserve">um </w:t>
            </w:r>
            <w:r w:rsidR="00FF0C12" w:rsidRPr="00FF0C1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>número/alínea específicos</w:t>
            </w:r>
            <w:r w:rsidR="003417E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>.</w:t>
            </w:r>
          </w:p>
          <w:p w14:paraId="22E09A0E" w14:textId="595F3B99" w:rsidR="00692FE5" w:rsidRPr="008E5747" w:rsidRDefault="00692FE5" w:rsidP="00692FE5">
            <w:pPr>
              <w:spacing w:before="120" w:after="0" w:line="240" w:lineRule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8E574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>Em cada comentário</w:t>
            </w:r>
            <w:r w:rsidR="006F63C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8E574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>/</w:t>
            </w:r>
            <w:r w:rsidR="006F63C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8E574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>proposta de redação alternativa</w:t>
            </w:r>
            <w:r w:rsidR="006F63C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>,</w:t>
            </w:r>
            <w:r w:rsidRPr="008E574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 xml:space="preserve"> deve ser apresentada uma justificação para o seu acolhimento, podendo ainda ser acrescentadas outras observações.</w:t>
            </w:r>
          </w:p>
          <w:p w14:paraId="1D82C5D5" w14:textId="4836A52C" w:rsidR="00692FE5" w:rsidRPr="008E5747" w:rsidRDefault="00692FE5" w:rsidP="00692FE5">
            <w:pPr>
              <w:spacing w:before="120" w:after="0" w:line="240" w:lineRule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8E574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>A coluna “Resolução” corresponde à resolução de cada comentário</w:t>
            </w:r>
            <w:r w:rsidR="006F63C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8E574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>/</w:t>
            </w:r>
            <w:r w:rsidR="006F63C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8E574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>proposta de redação alternativa ou observação e será preenchida pela ASF.</w:t>
            </w:r>
          </w:p>
          <w:p w14:paraId="3CEC3F71" w14:textId="77777777" w:rsidR="00692FE5" w:rsidRPr="00F1344D" w:rsidRDefault="00692FE5" w:rsidP="00692FE5">
            <w:pPr>
              <w:spacing w:before="120"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692FE5" w:rsidRPr="00F1344D" w14:paraId="2C19735E" w14:textId="77777777" w:rsidTr="005029BB">
        <w:trPr>
          <w:trHeight w:val="450"/>
        </w:trPr>
        <w:tc>
          <w:tcPr>
            <w:tcW w:w="4128" w:type="dxa"/>
            <w:gridSpan w:val="2"/>
            <w:shd w:val="clear" w:color="auto" w:fill="F2F2F2"/>
          </w:tcPr>
          <w:p w14:paraId="1F35D815" w14:textId="217696E9" w:rsidR="00692FE5" w:rsidRPr="00F1344D" w:rsidRDefault="00931C9D" w:rsidP="00692FE5">
            <w:pPr>
              <w:spacing w:before="120" w:after="6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de-DE"/>
              </w:rPr>
              <w:t>Número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de-DE"/>
              </w:rPr>
              <w:t>/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de-DE"/>
              </w:rPr>
              <w:t>alínea</w:t>
            </w:r>
            <w:proofErr w:type="spellEnd"/>
          </w:p>
        </w:tc>
        <w:tc>
          <w:tcPr>
            <w:tcW w:w="5892" w:type="dxa"/>
            <w:shd w:val="clear" w:color="auto" w:fill="F2F2F2"/>
          </w:tcPr>
          <w:p w14:paraId="6FAF6D0D" w14:textId="77777777" w:rsidR="00692FE5" w:rsidRPr="00F1344D" w:rsidRDefault="00692FE5" w:rsidP="00692FE5">
            <w:pPr>
              <w:spacing w:before="120" w:after="6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 w:rsidRPr="00F1344D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de-DE"/>
              </w:rPr>
              <w:t>Comentário</w:t>
            </w:r>
            <w:proofErr w:type="spellEnd"/>
          </w:p>
        </w:tc>
        <w:tc>
          <w:tcPr>
            <w:tcW w:w="4694" w:type="dxa"/>
            <w:gridSpan w:val="2"/>
            <w:shd w:val="clear" w:color="auto" w:fill="F2F2F2"/>
          </w:tcPr>
          <w:p w14:paraId="37F77A3E" w14:textId="77777777" w:rsidR="00692FE5" w:rsidRPr="00F1344D" w:rsidRDefault="00692FE5" w:rsidP="00692FE5">
            <w:pPr>
              <w:spacing w:before="120" w:after="6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 w:rsidRPr="00F1344D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GB" w:eastAsia="de-DE"/>
              </w:rPr>
              <w:t>Resolução</w:t>
            </w:r>
            <w:proofErr w:type="spellEnd"/>
          </w:p>
        </w:tc>
      </w:tr>
      <w:tr w:rsidR="00692FE5" w:rsidRPr="00F1344D" w14:paraId="08BBB4DE" w14:textId="77777777" w:rsidTr="005029BB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128" w:type="dxa"/>
            <w:gridSpan w:val="2"/>
          </w:tcPr>
          <w:p w14:paraId="676BA4A1" w14:textId="77777777" w:rsidR="00692FE5" w:rsidRPr="00F1344D" w:rsidRDefault="00692FE5" w:rsidP="00692FE5">
            <w:pPr>
              <w:spacing w:before="120" w:after="60" w:line="240" w:lineRule="auto"/>
              <w:jc w:val="left"/>
              <w:rPr>
                <w:rFonts w:ascii="Arial Narrow" w:hAnsi="Arial Narrow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92" w:type="dxa"/>
          </w:tcPr>
          <w:p w14:paraId="27979945" w14:textId="77777777" w:rsidR="00692FE5" w:rsidRPr="00F1344D" w:rsidRDefault="00692FE5" w:rsidP="00692FE5">
            <w:pPr>
              <w:spacing w:before="120" w:after="60" w:line="240" w:lineRule="auto"/>
              <w:rPr>
                <w:rFonts w:ascii="Arial Narrow" w:hAnsi="Arial Narrow"/>
                <w:bCs/>
                <w:sz w:val="24"/>
                <w:szCs w:val="24"/>
                <w:highlight w:val="yellow"/>
                <w:lang w:val="en-US" w:eastAsia="de-DE"/>
              </w:rPr>
            </w:pPr>
          </w:p>
        </w:tc>
        <w:tc>
          <w:tcPr>
            <w:tcW w:w="4694" w:type="dxa"/>
            <w:gridSpan w:val="2"/>
          </w:tcPr>
          <w:p w14:paraId="7DDFAB4D" w14:textId="77777777" w:rsidR="00692FE5" w:rsidRPr="00F1344D" w:rsidRDefault="00692FE5" w:rsidP="00692FE5">
            <w:pPr>
              <w:spacing w:before="120" w:after="60" w:line="240" w:lineRule="auto"/>
              <w:jc w:val="left"/>
              <w:rPr>
                <w:rFonts w:ascii="Arial Narrow" w:hAnsi="Arial Narrow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692FE5" w:rsidRPr="00F1344D" w14:paraId="440A1534" w14:textId="77777777" w:rsidTr="005029BB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128" w:type="dxa"/>
            <w:gridSpan w:val="2"/>
          </w:tcPr>
          <w:p w14:paraId="241660EC" w14:textId="77777777" w:rsidR="00692FE5" w:rsidRPr="00F1344D" w:rsidRDefault="00692FE5" w:rsidP="00692FE5">
            <w:pPr>
              <w:spacing w:before="120" w:after="60" w:line="240" w:lineRule="auto"/>
              <w:jc w:val="left"/>
              <w:rPr>
                <w:rFonts w:ascii="Arial Narrow" w:hAnsi="Arial Narrow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92" w:type="dxa"/>
          </w:tcPr>
          <w:p w14:paraId="09910106" w14:textId="77777777" w:rsidR="00692FE5" w:rsidRPr="00F1344D" w:rsidRDefault="00692FE5" w:rsidP="00692FE5">
            <w:pPr>
              <w:spacing w:before="120" w:after="60" w:line="240" w:lineRule="auto"/>
              <w:rPr>
                <w:rFonts w:ascii="Arial Narrow" w:hAnsi="Arial Narrow"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4694" w:type="dxa"/>
            <w:gridSpan w:val="2"/>
          </w:tcPr>
          <w:p w14:paraId="1AE0FB01" w14:textId="77777777" w:rsidR="00692FE5" w:rsidRPr="00F1344D" w:rsidRDefault="00692FE5" w:rsidP="00692FE5">
            <w:pPr>
              <w:spacing w:before="120" w:after="60" w:line="240" w:lineRule="auto"/>
              <w:jc w:val="left"/>
              <w:rPr>
                <w:rFonts w:ascii="Arial Narrow" w:hAnsi="Arial Narrow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692FE5" w:rsidRPr="00F1344D" w14:paraId="2A1ED71C" w14:textId="77777777" w:rsidTr="005029BB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128" w:type="dxa"/>
            <w:gridSpan w:val="2"/>
          </w:tcPr>
          <w:p w14:paraId="51DC3C70" w14:textId="77777777" w:rsidR="00692FE5" w:rsidRPr="00F1344D" w:rsidRDefault="00692FE5" w:rsidP="00692FE5">
            <w:pPr>
              <w:spacing w:before="120" w:after="60" w:line="240" w:lineRule="auto"/>
              <w:jc w:val="left"/>
              <w:rPr>
                <w:rFonts w:ascii="Arial Narrow" w:hAnsi="Arial Narrow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92" w:type="dxa"/>
          </w:tcPr>
          <w:p w14:paraId="090778A5" w14:textId="77777777" w:rsidR="00692FE5" w:rsidRPr="00F1344D" w:rsidRDefault="00692FE5" w:rsidP="00692FE5">
            <w:pPr>
              <w:tabs>
                <w:tab w:val="left" w:pos="284"/>
              </w:tabs>
              <w:spacing w:before="120" w:after="60" w:line="240" w:lineRule="auto"/>
              <w:rPr>
                <w:rFonts w:ascii="Arial Narrow" w:hAnsi="Arial Narrow" w:cs="Arial"/>
                <w:color w:val="000000"/>
                <w:sz w:val="24"/>
                <w:szCs w:val="24"/>
                <w:lang w:val="en-GB" w:eastAsia="en-US"/>
              </w:rPr>
            </w:pPr>
          </w:p>
        </w:tc>
        <w:tc>
          <w:tcPr>
            <w:tcW w:w="4694" w:type="dxa"/>
            <w:gridSpan w:val="2"/>
          </w:tcPr>
          <w:p w14:paraId="7EAC1141" w14:textId="77777777" w:rsidR="00692FE5" w:rsidRPr="00F1344D" w:rsidRDefault="00692FE5" w:rsidP="00692FE5">
            <w:pPr>
              <w:spacing w:before="120" w:after="60" w:line="240" w:lineRule="auto"/>
              <w:jc w:val="left"/>
              <w:rPr>
                <w:rFonts w:ascii="Arial Narrow" w:hAnsi="Arial Narrow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</w:tbl>
    <w:p w14:paraId="7C2F279B" w14:textId="77777777" w:rsidR="00692FE5" w:rsidRPr="005029BB" w:rsidRDefault="00692FE5" w:rsidP="005029BB">
      <w:pPr>
        <w:spacing w:after="0"/>
        <w:rPr>
          <w:rFonts w:ascii="Arial Narrow" w:hAnsi="Arial Narrow" w:cs="Arial"/>
          <w:sz w:val="24"/>
          <w:szCs w:val="24"/>
        </w:rPr>
      </w:pPr>
    </w:p>
    <w:sectPr w:rsidR="00692FE5" w:rsidRPr="005029BB" w:rsidSect="003F0992">
      <w:headerReference w:type="default" r:id="rId9"/>
      <w:footerReference w:type="even" r:id="rId10"/>
      <w:footerReference w:type="default" r:id="rId11"/>
      <w:pgSz w:w="16838" w:h="11906" w:orient="landscape"/>
      <w:pgMar w:top="2259" w:right="1418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D176" w14:textId="77777777" w:rsidR="00B60A91" w:rsidRDefault="00B60A91" w:rsidP="00801447">
      <w:r>
        <w:separator/>
      </w:r>
    </w:p>
  </w:endnote>
  <w:endnote w:type="continuationSeparator" w:id="0">
    <w:p w14:paraId="0CBAB8FB" w14:textId="77777777" w:rsidR="00B60A91" w:rsidRDefault="00B60A91" w:rsidP="0080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3A71" w14:textId="77777777" w:rsidR="00910598" w:rsidRDefault="009105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3F6EE13" w14:textId="77777777" w:rsidR="00910598" w:rsidRDefault="0091059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81C4" w14:textId="77777777" w:rsidR="00910598" w:rsidRDefault="00910598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9843FDB" w14:textId="77777777" w:rsidR="00910598" w:rsidRPr="003A10ED" w:rsidRDefault="00910598" w:rsidP="003F0992">
    <w:pPr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AC30" w14:textId="77777777" w:rsidR="00B60A91" w:rsidRDefault="00B60A91" w:rsidP="00801447">
      <w:r>
        <w:separator/>
      </w:r>
    </w:p>
  </w:footnote>
  <w:footnote w:type="continuationSeparator" w:id="0">
    <w:p w14:paraId="20CD590A" w14:textId="77777777" w:rsidR="00B60A91" w:rsidRDefault="00B60A91" w:rsidP="0080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B770" w14:textId="058A6EF8" w:rsidR="00910598" w:rsidRDefault="00B82E0D">
    <w:pPr>
      <w:pStyle w:val="Cabealho"/>
    </w:pPr>
    <w:r>
      <w:rPr>
        <w:noProof/>
      </w:rPr>
      <w:drawing>
        <wp:inline distT="0" distB="0" distL="0" distR="0" wp14:anchorId="2B819D6B" wp14:editId="2680D8FB">
          <wp:extent cx="1311275" cy="762000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2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6AA"/>
    <w:multiLevelType w:val="hybridMultilevel"/>
    <w:tmpl w:val="BFFA50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2403"/>
    <w:multiLevelType w:val="multilevel"/>
    <w:tmpl w:val="1E924678"/>
    <w:lvl w:ilvl="0">
      <w:start w:val="1"/>
      <w:numFmt w:val="upperRoman"/>
      <w:pStyle w:val="Livro"/>
      <w:suff w:val="nothing"/>
      <w:lvlText w:val="Livro %1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Ttulos"/>
      <w:suff w:val="nothing"/>
      <w:lvlText w:val="Título %2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pStyle w:val="Captulo"/>
      <w:suff w:val="nothing"/>
      <w:lvlText w:val="Capítulo %3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pStyle w:val="Seco"/>
      <w:suff w:val="nothing"/>
      <w:lvlText w:val="Secção %4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Subseco"/>
      <w:suff w:val="nothing"/>
      <w:lvlText w:val="Subsecção %5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pStyle w:val="Diviso"/>
      <w:suff w:val="nothing"/>
      <w:lvlText w:val="Divisão %6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pStyle w:val="Subdiviso"/>
      <w:suff w:val="nothing"/>
      <w:lvlText w:val="Subdivisão %7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89C3BE2"/>
    <w:multiLevelType w:val="hybridMultilevel"/>
    <w:tmpl w:val="B02C38AC"/>
    <w:lvl w:ilvl="0" w:tplc="29D4F4D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BFE0E57"/>
    <w:multiLevelType w:val="multilevel"/>
    <w:tmpl w:val="32C639FC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5E6B76D7"/>
    <w:multiLevelType w:val="hybridMultilevel"/>
    <w:tmpl w:val="31E81A0C"/>
    <w:lvl w:ilvl="0" w:tplc="BE741672">
      <w:start w:val="1"/>
      <w:numFmt w:val="bullet"/>
      <w:pStyle w:val="ndiceremissivo2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311"/>
        </w:tabs>
        <w:ind w:left="1311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031"/>
        </w:tabs>
        <w:ind w:left="203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751"/>
        </w:tabs>
        <w:ind w:left="275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471"/>
        </w:tabs>
        <w:ind w:left="3471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191"/>
        </w:tabs>
        <w:ind w:left="419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911"/>
        </w:tabs>
        <w:ind w:left="491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631"/>
        </w:tabs>
        <w:ind w:left="5631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351"/>
        </w:tabs>
        <w:ind w:left="6351" w:hanging="360"/>
      </w:pPr>
      <w:rPr>
        <w:rFonts w:ascii="Wingdings" w:hAnsi="Wingdings" w:hint="default"/>
      </w:rPr>
    </w:lvl>
  </w:abstractNum>
  <w:abstractNum w:abstractNumId="5" w15:restartNumberingAfterBreak="0">
    <w:nsid w:val="62F05995"/>
    <w:multiLevelType w:val="multilevel"/>
    <w:tmpl w:val="44C46346"/>
    <w:lvl w:ilvl="0">
      <w:start w:val="1"/>
      <w:numFmt w:val="decimal"/>
      <w:pStyle w:val="Artigo"/>
      <w:suff w:val="nothing"/>
      <w:lvlText w:val="Artigo %1.º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mero"/>
      <w:lvlText w:val="%2 —"/>
      <w:lvlJc w:val="left"/>
      <w:pPr>
        <w:tabs>
          <w:tab w:val="num" w:pos="720"/>
        </w:tabs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lnea"/>
      <w:lvlText w:val="%3)"/>
      <w:lvlJc w:val="left"/>
      <w:pPr>
        <w:tabs>
          <w:tab w:val="num" w:pos="360"/>
        </w:tabs>
        <w:ind w:left="0" w:firstLine="0"/>
      </w:pPr>
      <w:rPr>
        <w:rFonts w:ascii="Garamond" w:hAnsi="Garamond"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Subalnea"/>
      <w:lvlText w:val="%4)"/>
      <w:lvlJc w:val="left"/>
      <w:pPr>
        <w:tabs>
          <w:tab w:val="num" w:pos="720"/>
        </w:tabs>
        <w:ind w:left="0" w:firstLine="0"/>
      </w:pPr>
      <w:rPr>
        <w:rFonts w:ascii="Garamond" w:hAnsi="Garamond"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8"/>
        </w:tabs>
        <w:ind w:left="3808" w:hanging="360"/>
      </w:pPr>
      <w:rPr>
        <w:rFonts w:hint="default"/>
      </w:rPr>
    </w:lvl>
  </w:abstractNum>
  <w:abstractNum w:abstractNumId="6" w15:restartNumberingAfterBreak="0">
    <w:nsid w:val="7474537E"/>
    <w:multiLevelType w:val="hybridMultilevel"/>
    <w:tmpl w:val="CFE2CC66"/>
    <w:lvl w:ilvl="0" w:tplc="9F760D6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22"/>
    <w:rsid w:val="000020B2"/>
    <w:rsid w:val="00004B8A"/>
    <w:rsid w:val="000050C7"/>
    <w:rsid w:val="000106E0"/>
    <w:rsid w:val="00014B47"/>
    <w:rsid w:val="00016859"/>
    <w:rsid w:val="00016F7B"/>
    <w:rsid w:val="0002464F"/>
    <w:rsid w:val="00024CD1"/>
    <w:rsid w:val="00027A9B"/>
    <w:rsid w:val="00032734"/>
    <w:rsid w:val="00032A7C"/>
    <w:rsid w:val="000349AE"/>
    <w:rsid w:val="00036BC1"/>
    <w:rsid w:val="00037F05"/>
    <w:rsid w:val="00040593"/>
    <w:rsid w:val="00040BA5"/>
    <w:rsid w:val="00041C16"/>
    <w:rsid w:val="00046367"/>
    <w:rsid w:val="00046426"/>
    <w:rsid w:val="00050CAB"/>
    <w:rsid w:val="00051F6D"/>
    <w:rsid w:val="00052570"/>
    <w:rsid w:val="00052F6A"/>
    <w:rsid w:val="000535F0"/>
    <w:rsid w:val="0005387A"/>
    <w:rsid w:val="0005461C"/>
    <w:rsid w:val="00055668"/>
    <w:rsid w:val="00056347"/>
    <w:rsid w:val="00056B57"/>
    <w:rsid w:val="00056F93"/>
    <w:rsid w:val="0005756E"/>
    <w:rsid w:val="00060325"/>
    <w:rsid w:val="00060767"/>
    <w:rsid w:val="00060864"/>
    <w:rsid w:val="00063AE5"/>
    <w:rsid w:val="0006655D"/>
    <w:rsid w:val="00071A41"/>
    <w:rsid w:val="00072E43"/>
    <w:rsid w:val="000739AD"/>
    <w:rsid w:val="00076F21"/>
    <w:rsid w:val="000807F1"/>
    <w:rsid w:val="00082ED4"/>
    <w:rsid w:val="00086C1F"/>
    <w:rsid w:val="00086D79"/>
    <w:rsid w:val="00090124"/>
    <w:rsid w:val="00090ED4"/>
    <w:rsid w:val="000953C6"/>
    <w:rsid w:val="0009766B"/>
    <w:rsid w:val="000A0180"/>
    <w:rsid w:val="000A0299"/>
    <w:rsid w:val="000A0551"/>
    <w:rsid w:val="000A19FF"/>
    <w:rsid w:val="000A239F"/>
    <w:rsid w:val="000A2803"/>
    <w:rsid w:val="000A2CAC"/>
    <w:rsid w:val="000A2E53"/>
    <w:rsid w:val="000A2F55"/>
    <w:rsid w:val="000A5DC9"/>
    <w:rsid w:val="000A684A"/>
    <w:rsid w:val="000B074A"/>
    <w:rsid w:val="000B1893"/>
    <w:rsid w:val="000B29D3"/>
    <w:rsid w:val="000B6579"/>
    <w:rsid w:val="000B7DE3"/>
    <w:rsid w:val="000C409D"/>
    <w:rsid w:val="000C5268"/>
    <w:rsid w:val="000C561B"/>
    <w:rsid w:val="000C5FFD"/>
    <w:rsid w:val="000C656B"/>
    <w:rsid w:val="000C65FA"/>
    <w:rsid w:val="000D04A9"/>
    <w:rsid w:val="000D0DCD"/>
    <w:rsid w:val="000D0E69"/>
    <w:rsid w:val="000D2951"/>
    <w:rsid w:val="000D3554"/>
    <w:rsid w:val="000D3B66"/>
    <w:rsid w:val="000D3F25"/>
    <w:rsid w:val="000D5A27"/>
    <w:rsid w:val="000E06DE"/>
    <w:rsid w:val="000E1BC8"/>
    <w:rsid w:val="000E65C8"/>
    <w:rsid w:val="000E7C88"/>
    <w:rsid w:val="000F1A97"/>
    <w:rsid w:val="000F4CA6"/>
    <w:rsid w:val="000F5149"/>
    <w:rsid w:val="000F5530"/>
    <w:rsid w:val="00101BC6"/>
    <w:rsid w:val="00103C31"/>
    <w:rsid w:val="00104439"/>
    <w:rsid w:val="00104DFF"/>
    <w:rsid w:val="00104F0D"/>
    <w:rsid w:val="00105FB3"/>
    <w:rsid w:val="001141E2"/>
    <w:rsid w:val="00114304"/>
    <w:rsid w:val="0011564E"/>
    <w:rsid w:val="00116E5D"/>
    <w:rsid w:val="0011728D"/>
    <w:rsid w:val="001174B4"/>
    <w:rsid w:val="001203DE"/>
    <w:rsid w:val="00120B4D"/>
    <w:rsid w:val="00122611"/>
    <w:rsid w:val="001228C6"/>
    <w:rsid w:val="00122920"/>
    <w:rsid w:val="00124399"/>
    <w:rsid w:val="001249A1"/>
    <w:rsid w:val="001251AA"/>
    <w:rsid w:val="00126756"/>
    <w:rsid w:val="001270F4"/>
    <w:rsid w:val="0013199C"/>
    <w:rsid w:val="00133281"/>
    <w:rsid w:val="001346D7"/>
    <w:rsid w:val="00136E2D"/>
    <w:rsid w:val="00137E7A"/>
    <w:rsid w:val="00140AB5"/>
    <w:rsid w:val="00142535"/>
    <w:rsid w:val="00142A33"/>
    <w:rsid w:val="00142F56"/>
    <w:rsid w:val="001454D1"/>
    <w:rsid w:val="00145EDA"/>
    <w:rsid w:val="001525BA"/>
    <w:rsid w:val="00155230"/>
    <w:rsid w:val="00157BC1"/>
    <w:rsid w:val="0016037C"/>
    <w:rsid w:val="00162372"/>
    <w:rsid w:val="00162473"/>
    <w:rsid w:val="001629A0"/>
    <w:rsid w:val="00162BC2"/>
    <w:rsid w:val="00164ADE"/>
    <w:rsid w:val="00166748"/>
    <w:rsid w:val="0016690F"/>
    <w:rsid w:val="001670ED"/>
    <w:rsid w:val="00167C44"/>
    <w:rsid w:val="001726D0"/>
    <w:rsid w:val="0017288D"/>
    <w:rsid w:val="001732D6"/>
    <w:rsid w:val="00173456"/>
    <w:rsid w:val="00174549"/>
    <w:rsid w:val="0017487C"/>
    <w:rsid w:val="00175E4F"/>
    <w:rsid w:val="001763E9"/>
    <w:rsid w:val="00176571"/>
    <w:rsid w:val="00176795"/>
    <w:rsid w:val="00180487"/>
    <w:rsid w:val="00182087"/>
    <w:rsid w:val="00183E87"/>
    <w:rsid w:val="00183FD4"/>
    <w:rsid w:val="00184A20"/>
    <w:rsid w:val="0018574F"/>
    <w:rsid w:val="00187C96"/>
    <w:rsid w:val="00190C04"/>
    <w:rsid w:val="00194B92"/>
    <w:rsid w:val="00195F8D"/>
    <w:rsid w:val="001A1C4E"/>
    <w:rsid w:val="001A1F59"/>
    <w:rsid w:val="001A7484"/>
    <w:rsid w:val="001A79A4"/>
    <w:rsid w:val="001B1B1E"/>
    <w:rsid w:val="001B1D0E"/>
    <w:rsid w:val="001B367D"/>
    <w:rsid w:val="001B36CC"/>
    <w:rsid w:val="001B632F"/>
    <w:rsid w:val="001B6434"/>
    <w:rsid w:val="001B7975"/>
    <w:rsid w:val="001C2B0B"/>
    <w:rsid w:val="001C3B85"/>
    <w:rsid w:val="001C3C89"/>
    <w:rsid w:val="001C3DD3"/>
    <w:rsid w:val="001C585D"/>
    <w:rsid w:val="001C5CA3"/>
    <w:rsid w:val="001D2E8B"/>
    <w:rsid w:val="001D3797"/>
    <w:rsid w:val="001D4775"/>
    <w:rsid w:val="001D5CA5"/>
    <w:rsid w:val="001D6126"/>
    <w:rsid w:val="001D6796"/>
    <w:rsid w:val="001D6E5E"/>
    <w:rsid w:val="001D7E97"/>
    <w:rsid w:val="001E1B8F"/>
    <w:rsid w:val="001E3E8E"/>
    <w:rsid w:val="001E3FC4"/>
    <w:rsid w:val="001E4B09"/>
    <w:rsid w:val="001E4B81"/>
    <w:rsid w:val="001F05DD"/>
    <w:rsid w:val="001F1F27"/>
    <w:rsid w:val="001F2479"/>
    <w:rsid w:val="001F394D"/>
    <w:rsid w:val="001F438F"/>
    <w:rsid w:val="00200801"/>
    <w:rsid w:val="0020199D"/>
    <w:rsid w:val="00203C4F"/>
    <w:rsid w:val="00205396"/>
    <w:rsid w:val="0020540B"/>
    <w:rsid w:val="00205F95"/>
    <w:rsid w:val="00210105"/>
    <w:rsid w:val="00210C5B"/>
    <w:rsid w:val="00210C65"/>
    <w:rsid w:val="00212EC3"/>
    <w:rsid w:val="002130B1"/>
    <w:rsid w:val="00213518"/>
    <w:rsid w:val="00214FC0"/>
    <w:rsid w:val="0021505E"/>
    <w:rsid w:val="002221C9"/>
    <w:rsid w:val="00224B90"/>
    <w:rsid w:val="0022595A"/>
    <w:rsid w:val="002275B6"/>
    <w:rsid w:val="002300A9"/>
    <w:rsid w:val="0023135D"/>
    <w:rsid w:val="00236717"/>
    <w:rsid w:val="00240A0B"/>
    <w:rsid w:val="002436B0"/>
    <w:rsid w:val="00244550"/>
    <w:rsid w:val="002469AB"/>
    <w:rsid w:val="0024707D"/>
    <w:rsid w:val="002525A1"/>
    <w:rsid w:val="0025498B"/>
    <w:rsid w:val="0025603E"/>
    <w:rsid w:val="00256985"/>
    <w:rsid w:val="00262CCB"/>
    <w:rsid w:val="00263209"/>
    <w:rsid w:val="00264E58"/>
    <w:rsid w:val="00266579"/>
    <w:rsid w:val="00266E83"/>
    <w:rsid w:val="002715B2"/>
    <w:rsid w:val="002715F8"/>
    <w:rsid w:val="00271A0F"/>
    <w:rsid w:val="00272A69"/>
    <w:rsid w:val="00274661"/>
    <w:rsid w:val="00276EB3"/>
    <w:rsid w:val="00280BD5"/>
    <w:rsid w:val="00281C8C"/>
    <w:rsid w:val="00281CDA"/>
    <w:rsid w:val="00283A6D"/>
    <w:rsid w:val="00286B14"/>
    <w:rsid w:val="00290582"/>
    <w:rsid w:val="002924FC"/>
    <w:rsid w:val="00293EF3"/>
    <w:rsid w:val="00295C03"/>
    <w:rsid w:val="00297782"/>
    <w:rsid w:val="002A1C47"/>
    <w:rsid w:val="002A3BE4"/>
    <w:rsid w:val="002A4268"/>
    <w:rsid w:val="002A5643"/>
    <w:rsid w:val="002A57B1"/>
    <w:rsid w:val="002A6D05"/>
    <w:rsid w:val="002B05EE"/>
    <w:rsid w:val="002B0B0C"/>
    <w:rsid w:val="002B2312"/>
    <w:rsid w:val="002B2CB9"/>
    <w:rsid w:val="002B3335"/>
    <w:rsid w:val="002B7032"/>
    <w:rsid w:val="002B73B2"/>
    <w:rsid w:val="002B7E59"/>
    <w:rsid w:val="002C1E05"/>
    <w:rsid w:val="002C205D"/>
    <w:rsid w:val="002C2C9B"/>
    <w:rsid w:val="002D0CC8"/>
    <w:rsid w:val="002D13C9"/>
    <w:rsid w:val="002D2D7C"/>
    <w:rsid w:val="002D4129"/>
    <w:rsid w:val="002D7759"/>
    <w:rsid w:val="002D7F88"/>
    <w:rsid w:val="002E1575"/>
    <w:rsid w:val="002E4EBD"/>
    <w:rsid w:val="002E59B0"/>
    <w:rsid w:val="002E5F05"/>
    <w:rsid w:val="002E670D"/>
    <w:rsid w:val="002E68EC"/>
    <w:rsid w:val="002F0266"/>
    <w:rsid w:val="002F4959"/>
    <w:rsid w:val="002F5B43"/>
    <w:rsid w:val="002F6294"/>
    <w:rsid w:val="002F7B89"/>
    <w:rsid w:val="002F7C80"/>
    <w:rsid w:val="00301A45"/>
    <w:rsid w:val="00302C04"/>
    <w:rsid w:val="00302F2F"/>
    <w:rsid w:val="0030361B"/>
    <w:rsid w:val="00305837"/>
    <w:rsid w:val="00306D1A"/>
    <w:rsid w:val="00311167"/>
    <w:rsid w:val="003112B9"/>
    <w:rsid w:val="00311F7F"/>
    <w:rsid w:val="003130CD"/>
    <w:rsid w:val="00317250"/>
    <w:rsid w:val="0032041F"/>
    <w:rsid w:val="00321190"/>
    <w:rsid w:val="00321C76"/>
    <w:rsid w:val="00322670"/>
    <w:rsid w:val="003255C9"/>
    <w:rsid w:val="00330263"/>
    <w:rsid w:val="003303D1"/>
    <w:rsid w:val="003325BF"/>
    <w:rsid w:val="00332A4A"/>
    <w:rsid w:val="003334B4"/>
    <w:rsid w:val="00333947"/>
    <w:rsid w:val="003344B1"/>
    <w:rsid w:val="00335470"/>
    <w:rsid w:val="00335D7B"/>
    <w:rsid w:val="00337ACE"/>
    <w:rsid w:val="00337BC1"/>
    <w:rsid w:val="003404BE"/>
    <w:rsid w:val="00340676"/>
    <w:rsid w:val="00341182"/>
    <w:rsid w:val="003417EE"/>
    <w:rsid w:val="00342604"/>
    <w:rsid w:val="003432AC"/>
    <w:rsid w:val="00345450"/>
    <w:rsid w:val="0034621A"/>
    <w:rsid w:val="00346618"/>
    <w:rsid w:val="0034777E"/>
    <w:rsid w:val="003505B3"/>
    <w:rsid w:val="00351908"/>
    <w:rsid w:val="00351D7D"/>
    <w:rsid w:val="00353B83"/>
    <w:rsid w:val="00354E88"/>
    <w:rsid w:val="00355038"/>
    <w:rsid w:val="00355420"/>
    <w:rsid w:val="00356523"/>
    <w:rsid w:val="00356A0D"/>
    <w:rsid w:val="00357DBF"/>
    <w:rsid w:val="00361BA5"/>
    <w:rsid w:val="0036308F"/>
    <w:rsid w:val="003647CD"/>
    <w:rsid w:val="00364883"/>
    <w:rsid w:val="00366CA2"/>
    <w:rsid w:val="00370A37"/>
    <w:rsid w:val="0037279C"/>
    <w:rsid w:val="0037554E"/>
    <w:rsid w:val="00376CCD"/>
    <w:rsid w:val="003770AB"/>
    <w:rsid w:val="003772D4"/>
    <w:rsid w:val="0038046D"/>
    <w:rsid w:val="0038488F"/>
    <w:rsid w:val="00385DFC"/>
    <w:rsid w:val="00386376"/>
    <w:rsid w:val="00386575"/>
    <w:rsid w:val="00386648"/>
    <w:rsid w:val="00386879"/>
    <w:rsid w:val="0038798D"/>
    <w:rsid w:val="00387B51"/>
    <w:rsid w:val="003908E2"/>
    <w:rsid w:val="00391A1D"/>
    <w:rsid w:val="00394076"/>
    <w:rsid w:val="003954C7"/>
    <w:rsid w:val="00396E1D"/>
    <w:rsid w:val="003976D1"/>
    <w:rsid w:val="00397B0E"/>
    <w:rsid w:val="003A0CAE"/>
    <w:rsid w:val="003A1C49"/>
    <w:rsid w:val="003A2714"/>
    <w:rsid w:val="003A2F9F"/>
    <w:rsid w:val="003A51E0"/>
    <w:rsid w:val="003B1C70"/>
    <w:rsid w:val="003B23F4"/>
    <w:rsid w:val="003B33CD"/>
    <w:rsid w:val="003B35F9"/>
    <w:rsid w:val="003B77C2"/>
    <w:rsid w:val="003C12DA"/>
    <w:rsid w:val="003C1C8E"/>
    <w:rsid w:val="003C2A08"/>
    <w:rsid w:val="003C31E1"/>
    <w:rsid w:val="003C4266"/>
    <w:rsid w:val="003C48EB"/>
    <w:rsid w:val="003C4AF5"/>
    <w:rsid w:val="003C6BFD"/>
    <w:rsid w:val="003C725B"/>
    <w:rsid w:val="003D153B"/>
    <w:rsid w:val="003D367F"/>
    <w:rsid w:val="003D56DA"/>
    <w:rsid w:val="003E062A"/>
    <w:rsid w:val="003E0FF9"/>
    <w:rsid w:val="003E269C"/>
    <w:rsid w:val="003E6D1E"/>
    <w:rsid w:val="003E6DE1"/>
    <w:rsid w:val="003F03AA"/>
    <w:rsid w:val="003F0992"/>
    <w:rsid w:val="003F1D7F"/>
    <w:rsid w:val="003F2DA5"/>
    <w:rsid w:val="003F3508"/>
    <w:rsid w:val="003F4566"/>
    <w:rsid w:val="003F6EAC"/>
    <w:rsid w:val="003F7341"/>
    <w:rsid w:val="00400FAE"/>
    <w:rsid w:val="00401604"/>
    <w:rsid w:val="0040230F"/>
    <w:rsid w:val="00402B12"/>
    <w:rsid w:val="00406887"/>
    <w:rsid w:val="00410677"/>
    <w:rsid w:val="00410F21"/>
    <w:rsid w:val="004111D7"/>
    <w:rsid w:val="0041512C"/>
    <w:rsid w:val="00415A9D"/>
    <w:rsid w:val="00415B4F"/>
    <w:rsid w:val="004160C0"/>
    <w:rsid w:val="00416ADC"/>
    <w:rsid w:val="00417B91"/>
    <w:rsid w:val="00420D0C"/>
    <w:rsid w:val="004224F4"/>
    <w:rsid w:val="00424641"/>
    <w:rsid w:val="00425554"/>
    <w:rsid w:val="004259F9"/>
    <w:rsid w:val="004262BE"/>
    <w:rsid w:val="00427A82"/>
    <w:rsid w:val="00432826"/>
    <w:rsid w:val="00437E26"/>
    <w:rsid w:val="00440E31"/>
    <w:rsid w:val="0044172D"/>
    <w:rsid w:val="00443BE3"/>
    <w:rsid w:val="00445C79"/>
    <w:rsid w:val="00446E92"/>
    <w:rsid w:val="004478B6"/>
    <w:rsid w:val="0045013C"/>
    <w:rsid w:val="004505E9"/>
    <w:rsid w:val="00454719"/>
    <w:rsid w:val="004560A6"/>
    <w:rsid w:val="00464488"/>
    <w:rsid w:val="00464D8F"/>
    <w:rsid w:val="004655ED"/>
    <w:rsid w:val="00466C64"/>
    <w:rsid w:val="00470736"/>
    <w:rsid w:val="00472EAD"/>
    <w:rsid w:val="00474D8E"/>
    <w:rsid w:val="00476F86"/>
    <w:rsid w:val="004801AC"/>
    <w:rsid w:val="0048234B"/>
    <w:rsid w:val="00483581"/>
    <w:rsid w:val="00484F75"/>
    <w:rsid w:val="00487C83"/>
    <w:rsid w:val="00490F48"/>
    <w:rsid w:val="00491528"/>
    <w:rsid w:val="004916C4"/>
    <w:rsid w:val="00493B04"/>
    <w:rsid w:val="00495AEB"/>
    <w:rsid w:val="00496381"/>
    <w:rsid w:val="004967C8"/>
    <w:rsid w:val="00496806"/>
    <w:rsid w:val="00497100"/>
    <w:rsid w:val="004A04F0"/>
    <w:rsid w:val="004A6675"/>
    <w:rsid w:val="004B123E"/>
    <w:rsid w:val="004B1D45"/>
    <w:rsid w:val="004B27A3"/>
    <w:rsid w:val="004B2C69"/>
    <w:rsid w:val="004B35B2"/>
    <w:rsid w:val="004B5A90"/>
    <w:rsid w:val="004B68A8"/>
    <w:rsid w:val="004C0660"/>
    <w:rsid w:val="004C0833"/>
    <w:rsid w:val="004C3063"/>
    <w:rsid w:val="004C4846"/>
    <w:rsid w:val="004C757D"/>
    <w:rsid w:val="004C7EA7"/>
    <w:rsid w:val="004D0A18"/>
    <w:rsid w:val="004D1426"/>
    <w:rsid w:val="004D28EE"/>
    <w:rsid w:val="004D3B7A"/>
    <w:rsid w:val="004D6DA1"/>
    <w:rsid w:val="004E0429"/>
    <w:rsid w:val="004E3FA1"/>
    <w:rsid w:val="004E45E2"/>
    <w:rsid w:val="004E495C"/>
    <w:rsid w:val="004E4EAD"/>
    <w:rsid w:val="004E520B"/>
    <w:rsid w:val="004E577C"/>
    <w:rsid w:val="004E79CA"/>
    <w:rsid w:val="004E7B3F"/>
    <w:rsid w:val="004E7B4E"/>
    <w:rsid w:val="004F0678"/>
    <w:rsid w:val="004F22A8"/>
    <w:rsid w:val="004F3D77"/>
    <w:rsid w:val="004F403B"/>
    <w:rsid w:val="004F4EBD"/>
    <w:rsid w:val="004F5BA2"/>
    <w:rsid w:val="004F6676"/>
    <w:rsid w:val="0050024F"/>
    <w:rsid w:val="00500F60"/>
    <w:rsid w:val="005029BB"/>
    <w:rsid w:val="00503898"/>
    <w:rsid w:val="0050430B"/>
    <w:rsid w:val="005063AF"/>
    <w:rsid w:val="00506743"/>
    <w:rsid w:val="00507533"/>
    <w:rsid w:val="00507B04"/>
    <w:rsid w:val="00514E46"/>
    <w:rsid w:val="00515431"/>
    <w:rsid w:val="0051596A"/>
    <w:rsid w:val="00515F07"/>
    <w:rsid w:val="005245CD"/>
    <w:rsid w:val="0052499B"/>
    <w:rsid w:val="00524A71"/>
    <w:rsid w:val="00524C5A"/>
    <w:rsid w:val="0052532C"/>
    <w:rsid w:val="005255EC"/>
    <w:rsid w:val="005256FC"/>
    <w:rsid w:val="00526825"/>
    <w:rsid w:val="00533E1C"/>
    <w:rsid w:val="00537C20"/>
    <w:rsid w:val="005408D7"/>
    <w:rsid w:val="005411B7"/>
    <w:rsid w:val="00542BD2"/>
    <w:rsid w:val="005430FA"/>
    <w:rsid w:val="00544102"/>
    <w:rsid w:val="00544739"/>
    <w:rsid w:val="00545058"/>
    <w:rsid w:val="00545F29"/>
    <w:rsid w:val="005501D0"/>
    <w:rsid w:val="00550D49"/>
    <w:rsid w:val="00550F39"/>
    <w:rsid w:val="00551539"/>
    <w:rsid w:val="00551F8C"/>
    <w:rsid w:val="00552130"/>
    <w:rsid w:val="00553C05"/>
    <w:rsid w:val="00555558"/>
    <w:rsid w:val="0055656D"/>
    <w:rsid w:val="005628F6"/>
    <w:rsid w:val="0056555A"/>
    <w:rsid w:val="00572694"/>
    <w:rsid w:val="00572C93"/>
    <w:rsid w:val="005732B1"/>
    <w:rsid w:val="00575FB8"/>
    <w:rsid w:val="0057651A"/>
    <w:rsid w:val="00580181"/>
    <w:rsid w:val="00582FBD"/>
    <w:rsid w:val="00586AD2"/>
    <w:rsid w:val="00586C2B"/>
    <w:rsid w:val="0058758D"/>
    <w:rsid w:val="005879FD"/>
    <w:rsid w:val="00591686"/>
    <w:rsid w:val="00596247"/>
    <w:rsid w:val="00597AFC"/>
    <w:rsid w:val="00597EFD"/>
    <w:rsid w:val="005A024F"/>
    <w:rsid w:val="005A131D"/>
    <w:rsid w:val="005A1C3B"/>
    <w:rsid w:val="005A2B4A"/>
    <w:rsid w:val="005A3417"/>
    <w:rsid w:val="005A3BB1"/>
    <w:rsid w:val="005A3E75"/>
    <w:rsid w:val="005A4795"/>
    <w:rsid w:val="005A59A2"/>
    <w:rsid w:val="005A64EF"/>
    <w:rsid w:val="005B026C"/>
    <w:rsid w:val="005B0521"/>
    <w:rsid w:val="005B1EC3"/>
    <w:rsid w:val="005B4F7F"/>
    <w:rsid w:val="005B7218"/>
    <w:rsid w:val="005C243D"/>
    <w:rsid w:val="005C49AC"/>
    <w:rsid w:val="005C4CDE"/>
    <w:rsid w:val="005C62F7"/>
    <w:rsid w:val="005C7057"/>
    <w:rsid w:val="005C7C14"/>
    <w:rsid w:val="005D07B3"/>
    <w:rsid w:val="005D1DDF"/>
    <w:rsid w:val="005D3B6A"/>
    <w:rsid w:val="005D55EA"/>
    <w:rsid w:val="005D7B41"/>
    <w:rsid w:val="005E0A74"/>
    <w:rsid w:val="005E1EFD"/>
    <w:rsid w:val="005E2D71"/>
    <w:rsid w:val="005E4681"/>
    <w:rsid w:val="005E6603"/>
    <w:rsid w:val="005F1D00"/>
    <w:rsid w:val="005F35A5"/>
    <w:rsid w:val="005F5849"/>
    <w:rsid w:val="005F61B2"/>
    <w:rsid w:val="00601025"/>
    <w:rsid w:val="006017DE"/>
    <w:rsid w:val="00602266"/>
    <w:rsid w:val="0060238C"/>
    <w:rsid w:val="0060273E"/>
    <w:rsid w:val="00602C9A"/>
    <w:rsid w:val="0060324A"/>
    <w:rsid w:val="00603E03"/>
    <w:rsid w:val="006047C2"/>
    <w:rsid w:val="006077B8"/>
    <w:rsid w:val="006079FE"/>
    <w:rsid w:val="00610C75"/>
    <w:rsid w:val="00611562"/>
    <w:rsid w:val="00614DA0"/>
    <w:rsid w:val="00614EF6"/>
    <w:rsid w:val="00614F30"/>
    <w:rsid w:val="00617870"/>
    <w:rsid w:val="00620775"/>
    <w:rsid w:val="006220FB"/>
    <w:rsid w:val="006226D9"/>
    <w:rsid w:val="006229EC"/>
    <w:rsid w:val="00624865"/>
    <w:rsid w:val="00624C95"/>
    <w:rsid w:val="006257F9"/>
    <w:rsid w:val="00627E61"/>
    <w:rsid w:val="006323B6"/>
    <w:rsid w:val="00634016"/>
    <w:rsid w:val="0063422A"/>
    <w:rsid w:val="00634654"/>
    <w:rsid w:val="00636885"/>
    <w:rsid w:val="00636D37"/>
    <w:rsid w:val="00637AA7"/>
    <w:rsid w:val="00644B4E"/>
    <w:rsid w:val="006452A4"/>
    <w:rsid w:val="0064645C"/>
    <w:rsid w:val="00646FDD"/>
    <w:rsid w:val="00651972"/>
    <w:rsid w:val="00651E2E"/>
    <w:rsid w:val="00654E97"/>
    <w:rsid w:val="00656D00"/>
    <w:rsid w:val="00657332"/>
    <w:rsid w:val="00660084"/>
    <w:rsid w:val="0066018A"/>
    <w:rsid w:val="00660BD5"/>
    <w:rsid w:val="00663305"/>
    <w:rsid w:val="00663AF2"/>
    <w:rsid w:val="00664B32"/>
    <w:rsid w:val="00666636"/>
    <w:rsid w:val="00670AEE"/>
    <w:rsid w:val="00670B4A"/>
    <w:rsid w:val="006717E0"/>
    <w:rsid w:val="00673410"/>
    <w:rsid w:val="00673C89"/>
    <w:rsid w:val="00674E8E"/>
    <w:rsid w:val="0067548C"/>
    <w:rsid w:val="0067623D"/>
    <w:rsid w:val="00676B99"/>
    <w:rsid w:val="00680344"/>
    <w:rsid w:val="00684DA4"/>
    <w:rsid w:val="0068520C"/>
    <w:rsid w:val="00685ACC"/>
    <w:rsid w:val="006865D3"/>
    <w:rsid w:val="00690C1A"/>
    <w:rsid w:val="00690ECA"/>
    <w:rsid w:val="00692FE5"/>
    <w:rsid w:val="00694E66"/>
    <w:rsid w:val="00696579"/>
    <w:rsid w:val="00697C64"/>
    <w:rsid w:val="006A58FA"/>
    <w:rsid w:val="006A5EB1"/>
    <w:rsid w:val="006A71BB"/>
    <w:rsid w:val="006A7287"/>
    <w:rsid w:val="006A7DA1"/>
    <w:rsid w:val="006B0AE2"/>
    <w:rsid w:val="006B0FC2"/>
    <w:rsid w:val="006B119B"/>
    <w:rsid w:val="006B16A1"/>
    <w:rsid w:val="006B2399"/>
    <w:rsid w:val="006B3CD9"/>
    <w:rsid w:val="006B4732"/>
    <w:rsid w:val="006B5D7D"/>
    <w:rsid w:val="006B68D2"/>
    <w:rsid w:val="006B7B82"/>
    <w:rsid w:val="006C0318"/>
    <w:rsid w:val="006C0BA5"/>
    <w:rsid w:val="006C2FC2"/>
    <w:rsid w:val="006C3088"/>
    <w:rsid w:val="006C338F"/>
    <w:rsid w:val="006C59AE"/>
    <w:rsid w:val="006C6740"/>
    <w:rsid w:val="006C6C0C"/>
    <w:rsid w:val="006D0B28"/>
    <w:rsid w:val="006D2579"/>
    <w:rsid w:val="006D3AD2"/>
    <w:rsid w:val="006D3D6A"/>
    <w:rsid w:val="006D58E3"/>
    <w:rsid w:val="006D6BAF"/>
    <w:rsid w:val="006D6BF2"/>
    <w:rsid w:val="006D7F75"/>
    <w:rsid w:val="006E0E2C"/>
    <w:rsid w:val="006E123C"/>
    <w:rsid w:val="006E24C8"/>
    <w:rsid w:val="006E544B"/>
    <w:rsid w:val="006E5B53"/>
    <w:rsid w:val="006E672A"/>
    <w:rsid w:val="006F1426"/>
    <w:rsid w:val="006F2FF9"/>
    <w:rsid w:val="006F3950"/>
    <w:rsid w:val="006F5364"/>
    <w:rsid w:val="006F63C2"/>
    <w:rsid w:val="006F7300"/>
    <w:rsid w:val="006F73E3"/>
    <w:rsid w:val="006F7C23"/>
    <w:rsid w:val="00702015"/>
    <w:rsid w:val="0070259A"/>
    <w:rsid w:val="00703EA4"/>
    <w:rsid w:val="00705460"/>
    <w:rsid w:val="00705C84"/>
    <w:rsid w:val="0070702A"/>
    <w:rsid w:val="00714368"/>
    <w:rsid w:val="00715E96"/>
    <w:rsid w:val="00716319"/>
    <w:rsid w:val="0071758D"/>
    <w:rsid w:val="00720D06"/>
    <w:rsid w:val="00725423"/>
    <w:rsid w:val="0072654F"/>
    <w:rsid w:val="00726B99"/>
    <w:rsid w:val="0073196D"/>
    <w:rsid w:val="00731AC7"/>
    <w:rsid w:val="00732E85"/>
    <w:rsid w:val="0073558D"/>
    <w:rsid w:val="007376F6"/>
    <w:rsid w:val="0074176F"/>
    <w:rsid w:val="00743D14"/>
    <w:rsid w:val="00745087"/>
    <w:rsid w:val="00745DAD"/>
    <w:rsid w:val="00746380"/>
    <w:rsid w:val="007468CD"/>
    <w:rsid w:val="007506CC"/>
    <w:rsid w:val="00751AD7"/>
    <w:rsid w:val="00752838"/>
    <w:rsid w:val="00752FB1"/>
    <w:rsid w:val="00757373"/>
    <w:rsid w:val="00760329"/>
    <w:rsid w:val="00761C71"/>
    <w:rsid w:val="0076383F"/>
    <w:rsid w:val="0076428D"/>
    <w:rsid w:val="00765C39"/>
    <w:rsid w:val="00765FA4"/>
    <w:rsid w:val="00766050"/>
    <w:rsid w:val="00766445"/>
    <w:rsid w:val="00766BF7"/>
    <w:rsid w:val="0076712B"/>
    <w:rsid w:val="00771956"/>
    <w:rsid w:val="00771DEA"/>
    <w:rsid w:val="007725D9"/>
    <w:rsid w:val="00772948"/>
    <w:rsid w:val="00773736"/>
    <w:rsid w:val="0077376D"/>
    <w:rsid w:val="00773D86"/>
    <w:rsid w:val="00775234"/>
    <w:rsid w:val="007755DB"/>
    <w:rsid w:val="0077735A"/>
    <w:rsid w:val="0078093C"/>
    <w:rsid w:val="00780963"/>
    <w:rsid w:val="00783E7D"/>
    <w:rsid w:val="0078533C"/>
    <w:rsid w:val="007867E4"/>
    <w:rsid w:val="00787A65"/>
    <w:rsid w:val="007912A2"/>
    <w:rsid w:val="007914A0"/>
    <w:rsid w:val="00793868"/>
    <w:rsid w:val="0079437E"/>
    <w:rsid w:val="007946A3"/>
    <w:rsid w:val="00796552"/>
    <w:rsid w:val="00797A65"/>
    <w:rsid w:val="007A4196"/>
    <w:rsid w:val="007A7D8E"/>
    <w:rsid w:val="007B14CE"/>
    <w:rsid w:val="007B197A"/>
    <w:rsid w:val="007B1B81"/>
    <w:rsid w:val="007B655F"/>
    <w:rsid w:val="007B6BDF"/>
    <w:rsid w:val="007C031B"/>
    <w:rsid w:val="007C1EBE"/>
    <w:rsid w:val="007C3EE1"/>
    <w:rsid w:val="007D0270"/>
    <w:rsid w:val="007D100A"/>
    <w:rsid w:val="007D24D2"/>
    <w:rsid w:val="007D6854"/>
    <w:rsid w:val="007E0357"/>
    <w:rsid w:val="007E1EBA"/>
    <w:rsid w:val="007E350B"/>
    <w:rsid w:val="007E6F81"/>
    <w:rsid w:val="007F1406"/>
    <w:rsid w:val="007F6F58"/>
    <w:rsid w:val="007F796A"/>
    <w:rsid w:val="008007BD"/>
    <w:rsid w:val="00801447"/>
    <w:rsid w:val="0080199E"/>
    <w:rsid w:val="00801B5D"/>
    <w:rsid w:val="00802206"/>
    <w:rsid w:val="00802A73"/>
    <w:rsid w:val="00802C76"/>
    <w:rsid w:val="00803AF1"/>
    <w:rsid w:val="00803C1E"/>
    <w:rsid w:val="008050F9"/>
    <w:rsid w:val="00806154"/>
    <w:rsid w:val="0081026B"/>
    <w:rsid w:val="00816F4C"/>
    <w:rsid w:val="0081780A"/>
    <w:rsid w:val="0082064B"/>
    <w:rsid w:val="00821C02"/>
    <w:rsid w:val="00822E29"/>
    <w:rsid w:val="00823AC0"/>
    <w:rsid w:val="0082420E"/>
    <w:rsid w:val="008242FC"/>
    <w:rsid w:val="008246FC"/>
    <w:rsid w:val="0082514A"/>
    <w:rsid w:val="008251EA"/>
    <w:rsid w:val="0082579B"/>
    <w:rsid w:val="00825977"/>
    <w:rsid w:val="00826B5A"/>
    <w:rsid w:val="00831674"/>
    <w:rsid w:val="00835C19"/>
    <w:rsid w:val="00841EAC"/>
    <w:rsid w:val="008425A0"/>
    <w:rsid w:val="00843DCB"/>
    <w:rsid w:val="00844F84"/>
    <w:rsid w:val="00845466"/>
    <w:rsid w:val="00850283"/>
    <w:rsid w:val="0085029E"/>
    <w:rsid w:val="00850A43"/>
    <w:rsid w:val="00851946"/>
    <w:rsid w:val="00854B8B"/>
    <w:rsid w:val="0085503C"/>
    <w:rsid w:val="00856539"/>
    <w:rsid w:val="008571C1"/>
    <w:rsid w:val="0085725C"/>
    <w:rsid w:val="00862AFC"/>
    <w:rsid w:val="00863CAA"/>
    <w:rsid w:val="0086439A"/>
    <w:rsid w:val="0086506D"/>
    <w:rsid w:val="00865485"/>
    <w:rsid w:val="008674E6"/>
    <w:rsid w:val="00870C99"/>
    <w:rsid w:val="008711BC"/>
    <w:rsid w:val="00874AFA"/>
    <w:rsid w:val="0088079B"/>
    <w:rsid w:val="008843D8"/>
    <w:rsid w:val="00884E19"/>
    <w:rsid w:val="00886835"/>
    <w:rsid w:val="00891444"/>
    <w:rsid w:val="008930B2"/>
    <w:rsid w:val="0089512A"/>
    <w:rsid w:val="008955B3"/>
    <w:rsid w:val="00896686"/>
    <w:rsid w:val="00897914"/>
    <w:rsid w:val="008A3354"/>
    <w:rsid w:val="008A424A"/>
    <w:rsid w:val="008A4862"/>
    <w:rsid w:val="008A648B"/>
    <w:rsid w:val="008A6965"/>
    <w:rsid w:val="008A7DA4"/>
    <w:rsid w:val="008A7F6B"/>
    <w:rsid w:val="008B180A"/>
    <w:rsid w:val="008B4160"/>
    <w:rsid w:val="008B6669"/>
    <w:rsid w:val="008B66D7"/>
    <w:rsid w:val="008B7105"/>
    <w:rsid w:val="008B7FDF"/>
    <w:rsid w:val="008C1C5A"/>
    <w:rsid w:val="008C2269"/>
    <w:rsid w:val="008D0ABE"/>
    <w:rsid w:val="008D0D10"/>
    <w:rsid w:val="008D1D50"/>
    <w:rsid w:val="008D214A"/>
    <w:rsid w:val="008D274F"/>
    <w:rsid w:val="008D3B28"/>
    <w:rsid w:val="008D432A"/>
    <w:rsid w:val="008D661D"/>
    <w:rsid w:val="008D7175"/>
    <w:rsid w:val="008E0174"/>
    <w:rsid w:val="008E0394"/>
    <w:rsid w:val="008E1F43"/>
    <w:rsid w:val="008E28FD"/>
    <w:rsid w:val="008E2CB9"/>
    <w:rsid w:val="008E2D67"/>
    <w:rsid w:val="008E5747"/>
    <w:rsid w:val="008E6F4A"/>
    <w:rsid w:val="008E7624"/>
    <w:rsid w:val="008F1B0A"/>
    <w:rsid w:val="008F3A69"/>
    <w:rsid w:val="008F3DF2"/>
    <w:rsid w:val="008F557C"/>
    <w:rsid w:val="008F7B69"/>
    <w:rsid w:val="008F7CEB"/>
    <w:rsid w:val="008F7F59"/>
    <w:rsid w:val="00905614"/>
    <w:rsid w:val="0090585B"/>
    <w:rsid w:val="00906F0E"/>
    <w:rsid w:val="00907481"/>
    <w:rsid w:val="00910598"/>
    <w:rsid w:val="0091222F"/>
    <w:rsid w:val="00912D66"/>
    <w:rsid w:val="00913633"/>
    <w:rsid w:val="0091696F"/>
    <w:rsid w:val="00920FC3"/>
    <w:rsid w:val="00921C67"/>
    <w:rsid w:val="009229A3"/>
    <w:rsid w:val="00922B41"/>
    <w:rsid w:val="00923793"/>
    <w:rsid w:val="009257DC"/>
    <w:rsid w:val="00925BBC"/>
    <w:rsid w:val="00925CA5"/>
    <w:rsid w:val="00926615"/>
    <w:rsid w:val="00926F1E"/>
    <w:rsid w:val="00930454"/>
    <w:rsid w:val="00931C9D"/>
    <w:rsid w:val="00931DE0"/>
    <w:rsid w:val="009324BF"/>
    <w:rsid w:val="00932B00"/>
    <w:rsid w:val="00932B21"/>
    <w:rsid w:val="00933266"/>
    <w:rsid w:val="0093478B"/>
    <w:rsid w:val="00936E74"/>
    <w:rsid w:val="00940FCE"/>
    <w:rsid w:val="0094132C"/>
    <w:rsid w:val="00942A91"/>
    <w:rsid w:val="00942FB2"/>
    <w:rsid w:val="00944C2A"/>
    <w:rsid w:val="009451F2"/>
    <w:rsid w:val="00945E69"/>
    <w:rsid w:val="0095292D"/>
    <w:rsid w:val="00953AE4"/>
    <w:rsid w:val="00953AFC"/>
    <w:rsid w:val="00954211"/>
    <w:rsid w:val="00954EEB"/>
    <w:rsid w:val="00954F27"/>
    <w:rsid w:val="00960701"/>
    <w:rsid w:val="0096272B"/>
    <w:rsid w:val="00962B28"/>
    <w:rsid w:val="0096311A"/>
    <w:rsid w:val="009643C5"/>
    <w:rsid w:val="00964831"/>
    <w:rsid w:val="00966BEA"/>
    <w:rsid w:val="00973073"/>
    <w:rsid w:val="00973F12"/>
    <w:rsid w:val="00974D3C"/>
    <w:rsid w:val="009763B4"/>
    <w:rsid w:val="00984FA0"/>
    <w:rsid w:val="00986E91"/>
    <w:rsid w:val="00987E35"/>
    <w:rsid w:val="00987FEE"/>
    <w:rsid w:val="009918F7"/>
    <w:rsid w:val="009920EE"/>
    <w:rsid w:val="00993382"/>
    <w:rsid w:val="009953A5"/>
    <w:rsid w:val="0099693C"/>
    <w:rsid w:val="00997326"/>
    <w:rsid w:val="009A026D"/>
    <w:rsid w:val="009A081D"/>
    <w:rsid w:val="009A08B8"/>
    <w:rsid w:val="009A2D99"/>
    <w:rsid w:val="009A4367"/>
    <w:rsid w:val="009A5779"/>
    <w:rsid w:val="009A5983"/>
    <w:rsid w:val="009A6B13"/>
    <w:rsid w:val="009A78F3"/>
    <w:rsid w:val="009B2A11"/>
    <w:rsid w:val="009B3E39"/>
    <w:rsid w:val="009B5599"/>
    <w:rsid w:val="009C00A7"/>
    <w:rsid w:val="009C4AFF"/>
    <w:rsid w:val="009C5C8E"/>
    <w:rsid w:val="009C5ED8"/>
    <w:rsid w:val="009C7B2A"/>
    <w:rsid w:val="009C7E8B"/>
    <w:rsid w:val="009D1B45"/>
    <w:rsid w:val="009D2A15"/>
    <w:rsid w:val="009D3157"/>
    <w:rsid w:val="009D3175"/>
    <w:rsid w:val="009D3995"/>
    <w:rsid w:val="009D47B2"/>
    <w:rsid w:val="009D6BA5"/>
    <w:rsid w:val="009E0100"/>
    <w:rsid w:val="009E0D2E"/>
    <w:rsid w:val="009E0D6D"/>
    <w:rsid w:val="009E30F7"/>
    <w:rsid w:val="009E3394"/>
    <w:rsid w:val="009E5584"/>
    <w:rsid w:val="009E60A2"/>
    <w:rsid w:val="009E694B"/>
    <w:rsid w:val="009E760F"/>
    <w:rsid w:val="009E7A35"/>
    <w:rsid w:val="009F16B4"/>
    <w:rsid w:val="009F21E0"/>
    <w:rsid w:val="009F2CAA"/>
    <w:rsid w:val="009F4754"/>
    <w:rsid w:val="009F56FA"/>
    <w:rsid w:val="009F6298"/>
    <w:rsid w:val="009F63AA"/>
    <w:rsid w:val="009F70E1"/>
    <w:rsid w:val="00A0108B"/>
    <w:rsid w:val="00A05037"/>
    <w:rsid w:val="00A0579D"/>
    <w:rsid w:val="00A07F65"/>
    <w:rsid w:val="00A11293"/>
    <w:rsid w:val="00A115A8"/>
    <w:rsid w:val="00A11A91"/>
    <w:rsid w:val="00A128B5"/>
    <w:rsid w:val="00A12BA6"/>
    <w:rsid w:val="00A1565E"/>
    <w:rsid w:val="00A15BDB"/>
    <w:rsid w:val="00A15D6D"/>
    <w:rsid w:val="00A15E65"/>
    <w:rsid w:val="00A1655F"/>
    <w:rsid w:val="00A201F3"/>
    <w:rsid w:val="00A23394"/>
    <w:rsid w:val="00A23F9D"/>
    <w:rsid w:val="00A2440F"/>
    <w:rsid w:val="00A2535F"/>
    <w:rsid w:val="00A25C57"/>
    <w:rsid w:val="00A272F7"/>
    <w:rsid w:val="00A300BC"/>
    <w:rsid w:val="00A30358"/>
    <w:rsid w:val="00A30EBD"/>
    <w:rsid w:val="00A33003"/>
    <w:rsid w:val="00A33258"/>
    <w:rsid w:val="00A373EA"/>
    <w:rsid w:val="00A40846"/>
    <w:rsid w:val="00A413B6"/>
    <w:rsid w:val="00A43F40"/>
    <w:rsid w:val="00A444FE"/>
    <w:rsid w:val="00A46077"/>
    <w:rsid w:val="00A46532"/>
    <w:rsid w:val="00A4674D"/>
    <w:rsid w:val="00A46D57"/>
    <w:rsid w:val="00A47C28"/>
    <w:rsid w:val="00A47F5E"/>
    <w:rsid w:val="00A52949"/>
    <w:rsid w:val="00A536E7"/>
    <w:rsid w:val="00A5384A"/>
    <w:rsid w:val="00A53AEF"/>
    <w:rsid w:val="00A5467C"/>
    <w:rsid w:val="00A546A5"/>
    <w:rsid w:val="00A54D65"/>
    <w:rsid w:val="00A54F79"/>
    <w:rsid w:val="00A57701"/>
    <w:rsid w:val="00A60E49"/>
    <w:rsid w:val="00A622D7"/>
    <w:rsid w:val="00A64022"/>
    <w:rsid w:val="00A65023"/>
    <w:rsid w:val="00A66950"/>
    <w:rsid w:val="00A66DBD"/>
    <w:rsid w:val="00A714BF"/>
    <w:rsid w:val="00A7220E"/>
    <w:rsid w:val="00A73656"/>
    <w:rsid w:val="00A74D72"/>
    <w:rsid w:val="00A817B6"/>
    <w:rsid w:val="00A829D4"/>
    <w:rsid w:val="00A8560F"/>
    <w:rsid w:val="00A85D8C"/>
    <w:rsid w:val="00A8666B"/>
    <w:rsid w:val="00A874BE"/>
    <w:rsid w:val="00A87963"/>
    <w:rsid w:val="00A87D03"/>
    <w:rsid w:val="00A9305B"/>
    <w:rsid w:val="00A94513"/>
    <w:rsid w:val="00A95A40"/>
    <w:rsid w:val="00A9631E"/>
    <w:rsid w:val="00A97428"/>
    <w:rsid w:val="00AA0A97"/>
    <w:rsid w:val="00AA3F21"/>
    <w:rsid w:val="00AA41C3"/>
    <w:rsid w:val="00AA7139"/>
    <w:rsid w:val="00AA7299"/>
    <w:rsid w:val="00AA798E"/>
    <w:rsid w:val="00AA7AE8"/>
    <w:rsid w:val="00AB0F0E"/>
    <w:rsid w:val="00AB303E"/>
    <w:rsid w:val="00AB70DF"/>
    <w:rsid w:val="00AC0706"/>
    <w:rsid w:val="00AC093E"/>
    <w:rsid w:val="00AC12D7"/>
    <w:rsid w:val="00AC3146"/>
    <w:rsid w:val="00AC3E0A"/>
    <w:rsid w:val="00AC4322"/>
    <w:rsid w:val="00AC44EE"/>
    <w:rsid w:val="00AC5185"/>
    <w:rsid w:val="00AC61BE"/>
    <w:rsid w:val="00AC7F1F"/>
    <w:rsid w:val="00AD1121"/>
    <w:rsid w:val="00AD2739"/>
    <w:rsid w:val="00AD48FC"/>
    <w:rsid w:val="00AD4C99"/>
    <w:rsid w:val="00AD567E"/>
    <w:rsid w:val="00AE19F1"/>
    <w:rsid w:val="00AE2832"/>
    <w:rsid w:val="00AE4657"/>
    <w:rsid w:val="00AE5572"/>
    <w:rsid w:val="00AE599E"/>
    <w:rsid w:val="00AE7E89"/>
    <w:rsid w:val="00AF05CF"/>
    <w:rsid w:val="00AF064B"/>
    <w:rsid w:val="00AF1206"/>
    <w:rsid w:val="00AF3566"/>
    <w:rsid w:val="00AF4BDC"/>
    <w:rsid w:val="00AF7589"/>
    <w:rsid w:val="00AF7782"/>
    <w:rsid w:val="00B00458"/>
    <w:rsid w:val="00B023CB"/>
    <w:rsid w:val="00B027A4"/>
    <w:rsid w:val="00B02F48"/>
    <w:rsid w:val="00B040D3"/>
    <w:rsid w:val="00B07622"/>
    <w:rsid w:val="00B104AC"/>
    <w:rsid w:val="00B12056"/>
    <w:rsid w:val="00B1256C"/>
    <w:rsid w:val="00B12FEA"/>
    <w:rsid w:val="00B13BB5"/>
    <w:rsid w:val="00B13F15"/>
    <w:rsid w:val="00B20E59"/>
    <w:rsid w:val="00B25216"/>
    <w:rsid w:val="00B309C8"/>
    <w:rsid w:val="00B30EE2"/>
    <w:rsid w:val="00B30F45"/>
    <w:rsid w:val="00B31E8B"/>
    <w:rsid w:val="00B326FF"/>
    <w:rsid w:val="00B3292D"/>
    <w:rsid w:val="00B32AF6"/>
    <w:rsid w:val="00B357D6"/>
    <w:rsid w:val="00B363A3"/>
    <w:rsid w:val="00B36B04"/>
    <w:rsid w:val="00B408AD"/>
    <w:rsid w:val="00B41142"/>
    <w:rsid w:val="00B41E35"/>
    <w:rsid w:val="00B428D4"/>
    <w:rsid w:val="00B42CA4"/>
    <w:rsid w:val="00B43AF0"/>
    <w:rsid w:val="00B44584"/>
    <w:rsid w:val="00B4505A"/>
    <w:rsid w:val="00B452C3"/>
    <w:rsid w:val="00B46F2F"/>
    <w:rsid w:val="00B47266"/>
    <w:rsid w:val="00B50990"/>
    <w:rsid w:val="00B51476"/>
    <w:rsid w:val="00B52433"/>
    <w:rsid w:val="00B52905"/>
    <w:rsid w:val="00B53B7E"/>
    <w:rsid w:val="00B549FE"/>
    <w:rsid w:val="00B60812"/>
    <w:rsid w:val="00B60A91"/>
    <w:rsid w:val="00B610F9"/>
    <w:rsid w:val="00B618D0"/>
    <w:rsid w:val="00B626B5"/>
    <w:rsid w:val="00B6514E"/>
    <w:rsid w:val="00B67A0A"/>
    <w:rsid w:val="00B71761"/>
    <w:rsid w:val="00B71D61"/>
    <w:rsid w:val="00B72224"/>
    <w:rsid w:val="00B72394"/>
    <w:rsid w:val="00B72CFA"/>
    <w:rsid w:val="00B73977"/>
    <w:rsid w:val="00B74168"/>
    <w:rsid w:val="00B76F73"/>
    <w:rsid w:val="00B77484"/>
    <w:rsid w:val="00B77AFD"/>
    <w:rsid w:val="00B82518"/>
    <w:rsid w:val="00B82673"/>
    <w:rsid w:val="00B82B80"/>
    <w:rsid w:val="00B82D35"/>
    <w:rsid w:val="00B82E0D"/>
    <w:rsid w:val="00B85084"/>
    <w:rsid w:val="00B850AB"/>
    <w:rsid w:val="00B85A65"/>
    <w:rsid w:val="00B86789"/>
    <w:rsid w:val="00B908C1"/>
    <w:rsid w:val="00B90F5F"/>
    <w:rsid w:val="00B93D4F"/>
    <w:rsid w:val="00B94BE3"/>
    <w:rsid w:val="00B9723E"/>
    <w:rsid w:val="00BA3CF2"/>
    <w:rsid w:val="00BA51D1"/>
    <w:rsid w:val="00BB36AA"/>
    <w:rsid w:val="00BB557C"/>
    <w:rsid w:val="00BB6AE6"/>
    <w:rsid w:val="00BC07CF"/>
    <w:rsid w:val="00BC1F90"/>
    <w:rsid w:val="00BD04ED"/>
    <w:rsid w:val="00BD09E5"/>
    <w:rsid w:val="00BD2286"/>
    <w:rsid w:val="00BD304A"/>
    <w:rsid w:val="00BD5A88"/>
    <w:rsid w:val="00BD5CF8"/>
    <w:rsid w:val="00BD5DCD"/>
    <w:rsid w:val="00BD5E97"/>
    <w:rsid w:val="00BE27CA"/>
    <w:rsid w:val="00BE6275"/>
    <w:rsid w:val="00BE73C8"/>
    <w:rsid w:val="00BF2105"/>
    <w:rsid w:val="00BF2308"/>
    <w:rsid w:val="00BF25DA"/>
    <w:rsid w:val="00BF2639"/>
    <w:rsid w:val="00BF2F2B"/>
    <w:rsid w:val="00BF6E91"/>
    <w:rsid w:val="00BF7426"/>
    <w:rsid w:val="00C01009"/>
    <w:rsid w:val="00C02336"/>
    <w:rsid w:val="00C02B05"/>
    <w:rsid w:val="00C04A4E"/>
    <w:rsid w:val="00C067DF"/>
    <w:rsid w:val="00C1208B"/>
    <w:rsid w:val="00C169C4"/>
    <w:rsid w:val="00C21E55"/>
    <w:rsid w:val="00C22F24"/>
    <w:rsid w:val="00C23DEE"/>
    <w:rsid w:val="00C2619B"/>
    <w:rsid w:val="00C27F69"/>
    <w:rsid w:val="00C31A60"/>
    <w:rsid w:val="00C33C20"/>
    <w:rsid w:val="00C34725"/>
    <w:rsid w:val="00C350C2"/>
    <w:rsid w:val="00C35E57"/>
    <w:rsid w:val="00C3618C"/>
    <w:rsid w:val="00C41C80"/>
    <w:rsid w:val="00C43B90"/>
    <w:rsid w:val="00C44BD3"/>
    <w:rsid w:val="00C44F73"/>
    <w:rsid w:val="00C45A0A"/>
    <w:rsid w:val="00C46218"/>
    <w:rsid w:val="00C50474"/>
    <w:rsid w:val="00C50990"/>
    <w:rsid w:val="00C52365"/>
    <w:rsid w:val="00C52835"/>
    <w:rsid w:val="00C5320A"/>
    <w:rsid w:val="00C537BA"/>
    <w:rsid w:val="00C55F3B"/>
    <w:rsid w:val="00C56EAC"/>
    <w:rsid w:val="00C5764A"/>
    <w:rsid w:val="00C61314"/>
    <w:rsid w:val="00C6145F"/>
    <w:rsid w:val="00C616F6"/>
    <w:rsid w:val="00C6240F"/>
    <w:rsid w:val="00C6367E"/>
    <w:rsid w:val="00C64C06"/>
    <w:rsid w:val="00C64E99"/>
    <w:rsid w:val="00C66397"/>
    <w:rsid w:val="00C6754C"/>
    <w:rsid w:val="00C67702"/>
    <w:rsid w:val="00C76C4B"/>
    <w:rsid w:val="00C76E22"/>
    <w:rsid w:val="00C7741F"/>
    <w:rsid w:val="00C805DC"/>
    <w:rsid w:val="00C80B6D"/>
    <w:rsid w:val="00C82D72"/>
    <w:rsid w:val="00C8483B"/>
    <w:rsid w:val="00C84F3C"/>
    <w:rsid w:val="00C86F2E"/>
    <w:rsid w:val="00C910EA"/>
    <w:rsid w:val="00C919FC"/>
    <w:rsid w:val="00C91C30"/>
    <w:rsid w:val="00C92012"/>
    <w:rsid w:val="00C92520"/>
    <w:rsid w:val="00C93716"/>
    <w:rsid w:val="00C950FC"/>
    <w:rsid w:val="00C958B5"/>
    <w:rsid w:val="00C95FFC"/>
    <w:rsid w:val="00C96A44"/>
    <w:rsid w:val="00CA3425"/>
    <w:rsid w:val="00CA3603"/>
    <w:rsid w:val="00CA3EB5"/>
    <w:rsid w:val="00CB4021"/>
    <w:rsid w:val="00CB7635"/>
    <w:rsid w:val="00CC1278"/>
    <w:rsid w:val="00CC16FE"/>
    <w:rsid w:val="00CC175E"/>
    <w:rsid w:val="00CC39A5"/>
    <w:rsid w:val="00CC43AE"/>
    <w:rsid w:val="00CC557F"/>
    <w:rsid w:val="00CD0B75"/>
    <w:rsid w:val="00CD22F3"/>
    <w:rsid w:val="00CD2DB1"/>
    <w:rsid w:val="00CD3CEF"/>
    <w:rsid w:val="00CD4B4E"/>
    <w:rsid w:val="00CD69F1"/>
    <w:rsid w:val="00CD7AC4"/>
    <w:rsid w:val="00CE19E1"/>
    <w:rsid w:val="00CE5A06"/>
    <w:rsid w:val="00CE65DE"/>
    <w:rsid w:val="00CF0BE3"/>
    <w:rsid w:val="00CF1104"/>
    <w:rsid w:val="00CF318F"/>
    <w:rsid w:val="00CF4064"/>
    <w:rsid w:val="00CF5C9A"/>
    <w:rsid w:val="00D00513"/>
    <w:rsid w:val="00D006CA"/>
    <w:rsid w:val="00D00B2A"/>
    <w:rsid w:val="00D01F51"/>
    <w:rsid w:val="00D0467B"/>
    <w:rsid w:val="00D04F72"/>
    <w:rsid w:val="00D05CB2"/>
    <w:rsid w:val="00D108D3"/>
    <w:rsid w:val="00D11D46"/>
    <w:rsid w:val="00D134F1"/>
    <w:rsid w:val="00D145CE"/>
    <w:rsid w:val="00D16DB3"/>
    <w:rsid w:val="00D213EA"/>
    <w:rsid w:val="00D22E42"/>
    <w:rsid w:val="00D230F2"/>
    <w:rsid w:val="00D23CF5"/>
    <w:rsid w:val="00D25954"/>
    <w:rsid w:val="00D26523"/>
    <w:rsid w:val="00D26B65"/>
    <w:rsid w:val="00D30B2C"/>
    <w:rsid w:val="00D3112F"/>
    <w:rsid w:val="00D317C4"/>
    <w:rsid w:val="00D325A0"/>
    <w:rsid w:val="00D32695"/>
    <w:rsid w:val="00D34278"/>
    <w:rsid w:val="00D34F67"/>
    <w:rsid w:val="00D35198"/>
    <w:rsid w:val="00D355F5"/>
    <w:rsid w:val="00D37701"/>
    <w:rsid w:val="00D40D5D"/>
    <w:rsid w:val="00D41598"/>
    <w:rsid w:val="00D425CA"/>
    <w:rsid w:val="00D4359C"/>
    <w:rsid w:val="00D43AB0"/>
    <w:rsid w:val="00D43D17"/>
    <w:rsid w:val="00D457A5"/>
    <w:rsid w:val="00D46227"/>
    <w:rsid w:val="00D4671B"/>
    <w:rsid w:val="00D46C08"/>
    <w:rsid w:val="00D47193"/>
    <w:rsid w:val="00D54E26"/>
    <w:rsid w:val="00D54E5C"/>
    <w:rsid w:val="00D567FA"/>
    <w:rsid w:val="00D56E44"/>
    <w:rsid w:val="00D60041"/>
    <w:rsid w:val="00D60367"/>
    <w:rsid w:val="00D608EB"/>
    <w:rsid w:val="00D64736"/>
    <w:rsid w:val="00D65C8E"/>
    <w:rsid w:val="00D669F5"/>
    <w:rsid w:val="00D67043"/>
    <w:rsid w:val="00D70C73"/>
    <w:rsid w:val="00D744E8"/>
    <w:rsid w:val="00D747E7"/>
    <w:rsid w:val="00D76AB6"/>
    <w:rsid w:val="00D80013"/>
    <w:rsid w:val="00D8106F"/>
    <w:rsid w:val="00D81D2D"/>
    <w:rsid w:val="00D82B1E"/>
    <w:rsid w:val="00D845AE"/>
    <w:rsid w:val="00D84858"/>
    <w:rsid w:val="00D84A52"/>
    <w:rsid w:val="00D8620F"/>
    <w:rsid w:val="00D86C4A"/>
    <w:rsid w:val="00D906DF"/>
    <w:rsid w:val="00D927DC"/>
    <w:rsid w:val="00D93EF9"/>
    <w:rsid w:val="00D943B9"/>
    <w:rsid w:val="00D94B85"/>
    <w:rsid w:val="00D94CA7"/>
    <w:rsid w:val="00D95085"/>
    <w:rsid w:val="00D979BB"/>
    <w:rsid w:val="00D97BEC"/>
    <w:rsid w:val="00DA107B"/>
    <w:rsid w:val="00DA1155"/>
    <w:rsid w:val="00DA22B8"/>
    <w:rsid w:val="00DA3C56"/>
    <w:rsid w:val="00DA4818"/>
    <w:rsid w:val="00DA5651"/>
    <w:rsid w:val="00DA5BD8"/>
    <w:rsid w:val="00DA5C88"/>
    <w:rsid w:val="00DA72A3"/>
    <w:rsid w:val="00DB14EB"/>
    <w:rsid w:val="00DB1809"/>
    <w:rsid w:val="00DB206D"/>
    <w:rsid w:val="00DB2E58"/>
    <w:rsid w:val="00DB5E30"/>
    <w:rsid w:val="00DB6762"/>
    <w:rsid w:val="00DB6D75"/>
    <w:rsid w:val="00DB7110"/>
    <w:rsid w:val="00DC1E47"/>
    <w:rsid w:val="00DC2047"/>
    <w:rsid w:val="00DC314C"/>
    <w:rsid w:val="00DC316F"/>
    <w:rsid w:val="00DC366E"/>
    <w:rsid w:val="00DC6745"/>
    <w:rsid w:val="00DC77AD"/>
    <w:rsid w:val="00DD0E1C"/>
    <w:rsid w:val="00DD11F1"/>
    <w:rsid w:val="00DD16CE"/>
    <w:rsid w:val="00DD37CA"/>
    <w:rsid w:val="00DD492E"/>
    <w:rsid w:val="00DE1C56"/>
    <w:rsid w:val="00DE1EE2"/>
    <w:rsid w:val="00DE3659"/>
    <w:rsid w:val="00DE36DC"/>
    <w:rsid w:val="00DE3F97"/>
    <w:rsid w:val="00DE6ACA"/>
    <w:rsid w:val="00DF5D84"/>
    <w:rsid w:val="00DF68C1"/>
    <w:rsid w:val="00DF707B"/>
    <w:rsid w:val="00E00C2A"/>
    <w:rsid w:val="00E043C1"/>
    <w:rsid w:val="00E04539"/>
    <w:rsid w:val="00E05E1C"/>
    <w:rsid w:val="00E15248"/>
    <w:rsid w:val="00E156FF"/>
    <w:rsid w:val="00E15CCB"/>
    <w:rsid w:val="00E16875"/>
    <w:rsid w:val="00E17391"/>
    <w:rsid w:val="00E17F62"/>
    <w:rsid w:val="00E21B99"/>
    <w:rsid w:val="00E24BF3"/>
    <w:rsid w:val="00E26B30"/>
    <w:rsid w:val="00E3348A"/>
    <w:rsid w:val="00E37CD7"/>
    <w:rsid w:val="00E41226"/>
    <w:rsid w:val="00E41DB6"/>
    <w:rsid w:val="00E4297A"/>
    <w:rsid w:val="00E437BF"/>
    <w:rsid w:val="00E44563"/>
    <w:rsid w:val="00E4465F"/>
    <w:rsid w:val="00E46665"/>
    <w:rsid w:val="00E4693A"/>
    <w:rsid w:val="00E47761"/>
    <w:rsid w:val="00E52094"/>
    <w:rsid w:val="00E52A2A"/>
    <w:rsid w:val="00E540B3"/>
    <w:rsid w:val="00E54735"/>
    <w:rsid w:val="00E57665"/>
    <w:rsid w:val="00E57786"/>
    <w:rsid w:val="00E63F57"/>
    <w:rsid w:val="00E6541A"/>
    <w:rsid w:val="00E65970"/>
    <w:rsid w:val="00E65C7D"/>
    <w:rsid w:val="00E67631"/>
    <w:rsid w:val="00E67937"/>
    <w:rsid w:val="00E67D22"/>
    <w:rsid w:val="00E7066F"/>
    <w:rsid w:val="00E70CA6"/>
    <w:rsid w:val="00E71DED"/>
    <w:rsid w:val="00E7222E"/>
    <w:rsid w:val="00E730E4"/>
    <w:rsid w:val="00E75D86"/>
    <w:rsid w:val="00E800F2"/>
    <w:rsid w:val="00E83593"/>
    <w:rsid w:val="00E85208"/>
    <w:rsid w:val="00E8774A"/>
    <w:rsid w:val="00E901DF"/>
    <w:rsid w:val="00E934E3"/>
    <w:rsid w:val="00E9498C"/>
    <w:rsid w:val="00E96B23"/>
    <w:rsid w:val="00E976EF"/>
    <w:rsid w:val="00EA28DC"/>
    <w:rsid w:val="00EA3F69"/>
    <w:rsid w:val="00EA4C7A"/>
    <w:rsid w:val="00EA5B5D"/>
    <w:rsid w:val="00EA5EE3"/>
    <w:rsid w:val="00EA6977"/>
    <w:rsid w:val="00EA706C"/>
    <w:rsid w:val="00EA7EE2"/>
    <w:rsid w:val="00EB00C1"/>
    <w:rsid w:val="00EB21C9"/>
    <w:rsid w:val="00EB5BDD"/>
    <w:rsid w:val="00EB62B9"/>
    <w:rsid w:val="00EC00E7"/>
    <w:rsid w:val="00EC0F38"/>
    <w:rsid w:val="00EC27F2"/>
    <w:rsid w:val="00EC4292"/>
    <w:rsid w:val="00EC5E48"/>
    <w:rsid w:val="00EC74F4"/>
    <w:rsid w:val="00EC7C9E"/>
    <w:rsid w:val="00ED1D8F"/>
    <w:rsid w:val="00ED2EAC"/>
    <w:rsid w:val="00ED460F"/>
    <w:rsid w:val="00ED5462"/>
    <w:rsid w:val="00EE119D"/>
    <w:rsid w:val="00EE2B27"/>
    <w:rsid w:val="00EE683B"/>
    <w:rsid w:val="00EE6DA9"/>
    <w:rsid w:val="00EF32BD"/>
    <w:rsid w:val="00EF3CFB"/>
    <w:rsid w:val="00EF68E6"/>
    <w:rsid w:val="00EF7CD8"/>
    <w:rsid w:val="00EF7EAF"/>
    <w:rsid w:val="00F01A43"/>
    <w:rsid w:val="00F01D43"/>
    <w:rsid w:val="00F04508"/>
    <w:rsid w:val="00F06B16"/>
    <w:rsid w:val="00F078C7"/>
    <w:rsid w:val="00F10142"/>
    <w:rsid w:val="00F10DC1"/>
    <w:rsid w:val="00F1139F"/>
    <w:rsid w:val="00F1160E"/>
    <w:rsid w:val="00F12991"/>
    <w:rsid w:val="00F12D22"/>
    <w:rsid w:val="00F1316E"/>
    <w:rsid w:val="00F1344C"/>
    <w:rsid w:val="00F1344D"/>
    <w:rsid w:val="00F146FD"/>
    <w:rsid w:val="00F15443"/>
    <w:rsid w:val="00F1664A"/>
    <w:rsid w:val="00F200A4"/>
    <w:rsid w:val="00F20D58"/>
    <w:rsid w:val="00F20E6E"/>
    <w:rsid w:val="00F21F7D"/>
    <w:rsid w:val="00F2292F"/>
    <w:rsid w:val="00F236A6"/>
    <w:rsid w:val="00F23925"/>
    <w:rsid w:val="00F2688A"/>
    <w:rsid w:val="00F271CE"/>
    <w:rsid w:val="00F27214"/>
    <w:rsid w:val="00F301C0"/>
    <w:rsid w:val="00F304A8"/>
    <w:rsid w:val="00F31ADD"/>
    <w:rsid w:val="00F32C74"/>
    <w:rsid w:val="00F34F57"/>
    <w:rsid w:val="00F35CD2"/>
    <w:rsid w:val="00F35F62"/>
    <w:rsid w:val="00F366EC"/>
    <w:rsid w:val="00F36C4D"/>
    <w:rsid w:val="00F37065"/>
    <w:rsid w:val="00F4029A"/>
    <w:rsid w:val="00F413FC"/>
    <w:rsid w:val="00F42347"/>
    <w:rsid w:val="00F46F13"/>
    <w:rsid w:val="00F515A3"/>
    <w:rsid w:val="00F51E51"/>
    <w:rsid w:val="00F525C8"/>
    <w:rsid w:val="00F54592"/>
    <w:rsid w:val="00F55317"/>
    <w:rsid w:val="00F556C0"/>
    <w:rsid w:val="00F557F6"/>
    <w:rsid w:val="00F55A1E"/>
    <w:rsid w:val="00F560B8"/>
    <w:rsid w:val="00F573CD"/>
    <w:rsid w:val="00F60CDA"/>
    <w:rsid w:val="00F60D8F"/>
    <w:rsid w:val="00F650B9"/>
    <w:rsid w:val="00F6790A"/>
    <w:rsid w:val="00F700D8"/>
    <w:rsid w:val="00F7192E"/>
    <w:rsid w:val="00F731ED"/>
    <w:rsid w:val="00F75D3E"/>
    <w:rsid w:val="00F7640B"/>
    <w:rsid w:val="00F76497"/>
    <w:rsid w:val="00F8018F"/>
    <w:rsid w:val="00F85D7F"/>
    <w:rsid w:val="00F9028E"/>
    <w:rsid w:val="00F90594"/>
    <w:rsid w:val="00F90D75"/>
    <w:rsid w:val="00F94791"/>
    <w:rsid w:val="00F96CA1"/>
    <w:rsid w:val="00FA0A65"/>
    <w:rsid w:val="00FA131E"/>
    <w:rsid w:val="00FA1876"/>
    <w:rsid w:val="00FA6401"/>
    <w:rsid w:val="00FA7320"/>
    <w:rsid w:val="00FA79CB"/>
    <w:rsid w:val="00FB1558"/>
    <w:rsid w:val="00FB20AD"/>
    <w:rsid w:val="00FB2856"/>
    <w:rsid w:val="00FB4153"/>
    <w:rsid w:val="00FB4723"/>
    <w:rsid w:val="00FB47EF"/>
    <w:rsid w:val="00FC27F7"/>
    <w:rsid w:val="00FC6C83"/>
    <w:rsid w:val="00FC6D59"/>
    <w:rsid w:val="00FC76BB"/>
    <w:rsid w:val="00FD59E0"/>
    <w:rsid w:val="00FD75CA"/>
    <w:rsid w:val="00FE0ED1"/>
    <w:rsid w:val="00FE30D6"/>
    <w:rsid w:val="00FE61F1"/>
    <w:rsid w:val="00FE6E75"/>
    <w:rsid w:val="00FF0C12"/>
    <w:rsid w:val="00FF148B"/>
    <w:rsid w:val="00FF2786"/>
    <w:rsid w:val="00FF31E5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D51E5A"/>
  <w15:chartTrackingRefBased/>
  <w15:docId w15:val="{86D7D9C1-AB3D-4C51-BD05-4FFE6695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447"/>
    <w:pPr>
      <w:spacing w:after="120" w:line="360" w:lineRule="auto"/>
      <w:jc w:val="both"/>
    </w:pPr>
    <w:rPr>
      <w:rFonts w:ascii="Arial" w:hAnsi="Arial"/>
    </w:rPr>
  </w:style>
  <w:style w:type="paragraph" w:styleId="Ttulo1">
    <w:name w:val="heading 1"/>
    <w:aliases w:val="Cabeçalho 1"/>
    <w:basedOn w:val="Normal"/>
    <w:next w:val="Normal"/>
    <w:qFormat/>
    <w:rsid w:val="00801447"/>
    <w:pPr>
      <w:keepNext/>
      <w:numPr>
        <w:numId w:val="4"/>
      </w:numPr>
      <w:tabs>
        <w:tab w:val="left" w:pos="567"/>
      </w:tabs>
      <w:spacing w:before="240" w:after="240"/>
      <w:outlineLvl w:val="0"/>
    </w:pPr>
    <w:rPr>
      <w:rFonts w:cs="Arial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before="120"/>
      <w:ind w:left="5103"/>
      <w:outlineLvl w:val="2"/>
    </w:pPr>
    <w:rPr>
      <w:rFonts w:cs="Arial"/>
      <w:b/>
    </w:rPr>
  </w:style>
  <w:style w:type="paragraph" w:styleId="Ttulo4">
    <w:name w:val="heading 4"/>
    <w:basedOn w:val="Normal"/>
    <w:next w:val="Normal"/>
    <w:qFormat/>
    <w:pPr>
      <w:keepNext/>
      <w:spacing w:before="120"/>
      <w:jc w:val="center"/>
      <w:outlineLvl w:val="3"/>
    </w:pPr>
    <w:rPr>
      <w:rFonts w:cs="Arial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cs="Arial"/>
      <w:b/>
      <w:bCs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spacing w:before="120"/>
      <w:ind w:left="284"/>
      <w:outlineLvl w:val="5"/>
    </w:pPr>
    <w:rPr>
      <w:rFonts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Tipodeletrapredefinidodopargrafo"/>
  </w:style>
  <w:style w:type="paragraph" w:styleId="Cabealho">
    <w:name w:val="header"/>
    <w:basedOn w:val="Normal"/>
    <w:link w:val="CabealhoCarter"/>
    <w:uiPriority w:val="99"/>
    <w:rsid w:val="00337BC1"/>
    <w:pPr>
      <w:tabs>
        <w:tab w:val="center" w:pos="4252"/>
        <w:tab w:val="right" w:pos="8504"/>
      </w:tabs>
      <w:spacing w:after="0" w:line="240" w:lineRule="auto"/>
      <w:jc w:val="center"/>
    </w:pPr>
    <w:rPr>
      <w:position w:val="6"/>
    </w:rPr>
  </w:style>
  <w:style w:type="paragraph" w:styleId="Rodap">
    <w:name w:val="footer"/>
    <w:basedOn w:val="Normal"/>
    <w:link w:val="RodapCarter"/>
    <w:uiPriority w:val="99"/>
    <w:rsid w:val="00637AA7"/>
    <w:pPr>
      <w:tabs>
        <w:tab w:val="center" w:pos="4252"/>
        <w:tab w:val="right" w:pos="8504"/>
      </w:tabs>
      <w:jc w:val="center"/>
    </w:pPr>
    <w:rPr>
      <w:position w:val="6"/>
    </w:rPr>
  </w:style>
  <w:style w:type="paragraph" w:styleId="Remetente">
    <w:name w:val="envelope return"/>
    <w:basedOn w:val="Normal"/>
    <w:semiHidden/>
    <w:rPr>
      <w:spacing w:val="20"/>
      <w:sz w:val="22"/>
    </w:rPr>
  </w:style>
  <w:style w:type="paragraph" w:styleId="Destinatrio">
    <w:name w:val="envelope address"/>
    <w:basedOn w:val="Normal"/>
    <w:semiHidden/>
    <w:pPr>
      <w:framePr w:w="7938" w:h="1984" w:hRule="exact" w:hSpace="141" w:wrap="auto" w:hAnchor="page" w:xAlign="center" w:yAlign="bottom"/>
      <w:ind w:left="2835"/>
    </w:pPr>
    <w:rPr>
      <w:spacing w:val="20"/>
      <w:sz w:val="24"/>
    </w:rPr>
  </w:style>
  <w:style w:type="paragraph" w:styleId="Corpodetexto">
    <w:name w:val="Body Text"/>
    <w:basedOn w:val="Normal"/>
    <w:semiHidden/>
    <w:pPr>
      <w:jc w:val="center"/>
    </w:pPr>
    <w:rPr>
      <w:b/>
      <w:spacing w:val="20"/>
      <w:sz w:val="22"/>
    </w:rPr>
  </w:style>
  <w:style w:type="paragraph" w:styleId="Corpodetexto2">
    <w:name w:val="Body Text 2"/>
    <w:basedOn w:val="Normal"/>
    <w:semiHidden/>
    <w:rPr>
      <w:spacing w:val="20"/>
      <w:sz w:val="22"/>
    </w:rPr>
  </w:style>
  <w:style w:type="paragraph" w:styleId="Avanodecorpodetexto">
    <w:name w:val="Body Text Indent"/>
    <w:basedOn w:val="Normal"/>
    <w:semiHidden/>
    <w:pPr>
      <w:ind w:left="851" w:hanging="284"/>
    </w:pPr>
    <w:rPr>
      <w:spacing w:val="20"/>
      <w:sz w:val="22"/>
    </w:rPr>
  </w:style>
  <w:style w:type="paragraph" w:styleId="Avanodecorpodetexto2">
    <w:name w:val="Body Text Indent 2"/>
    <w:basedOn w:val="Normal"/>
    <w:semiHidden/>
    <w:pPr>
      <w:ind w:left="284" w:hanging="284"/>
    </w:pPr>
    <w:rPr>
      <w:spacing w:val="20"/>
      <w:sz w:val="22"/>
    </w:rPr>
  </w:style>
  <w:style w:type="paragraph" w:styleId="Avanodecorpodetexto3">
    <w:name w:val="Body Text Indent 3"/>
    <w:basedOn w:val="Normal"/>
    <w:link w:val="Avanodecorpodetexto3Carter"/>
    <w:semiHidden/>
    <w:pPr>
      <w:ind w:firstLine="1138"/>
    </w:pPr>
  </w:style>
  <w:style w:type="paragraph" w:styleId="Corpodetexto3">
    <w:name w:val="Body Text 3"/>
    <w:basedOn w:val="Normal"/>
    <w:semiHidden/>
    <w:pPr>
      <w:spacing w:before="240"/>
    </w:pPr>
  </w:style>
  <w:style w:type="character" w:styleId="Hiperligao">
    <w:name w:val="Hyperlink"/>
    <w:semiHidden/>
    <w:rPr>
      <w:color w:val="0000FF"/>
      <w:u w:val="single"/>
    </w:rPr>
  </w:style>
  <w:style w:type="character" w:styleId="Hiperligaovisitada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</w:style>
  <w:style w:type="character" w:styleId="Refdenotaderodap">
    <w:name w:val="footnote reference"/>
    <w:uiPriority w:val="99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</w:rPr>
  </w:style>
  <w:style w:type="paragraph" w:styleId="ndiceremissivo2">
    <w:name w:val="index 2"/>
    <w:basedOn w:val="Normal"/>
    <w:next w:val="Normal"/>
    <w:autoRedefine/>
    <w:semiHidden/>
    <w:pPr>
      <w:numPr>
        <w:numId w:val="1"/>
      </w:numPr>
      <w:spacing w:before="60" w:line="300" w:lineRule="atLeast"/>
      <w:ind w:left="1077" w:hanging="368"/>
    </w:pPr>
    <w:rPr>
      <w:rFonts w:cs="Arial"/>
      <w:spacing w:val="12"/>
    </w:rPr>
  </w:style>
  <w:style w:type="paragraph" w:customStyle="1" w:styleId="Ttulos">
    <w:name w:val="Títulos"/>
    <w:basedOn w:val="Normal"/>
    <w:pPr>
      <w:numPr>
        <w:ilvl w:val="1"/>
        <w:numId w:val="2"/>
      </w:numPr>
      <w:autoSpaceDE w:val="0"/>
      <w:autoSpaceDN w:val="0"/>
      <w:adjustRightInd w:val="0"/>
      <w:spacing w:before="240"/>
      <w:jc w:val="center"/>
    </w:pPr>
    <w:rPr>
      <w:rFonts w:ascii="Garamond" w:hAnsi="Garamond"/>
      <w:color w:val="000000"/>
      <w:sz w:val="24"/>
      <w:szCs w:val="24"/>
    </w:rPr>
  </w:style>
  <w:style w:type="paragraph" w:customStyle="1" w:styleId="Livro">
    <w:name w:val="Livro"/>
    <w:basedOn w:val="Normal"/>
    <w:pPr>
      <w:keepNext/>
      <w:numPr>
        <w:numId w:val="2"/>
      </w:numPr>
      <w:spacing w:before="240"/>
      <w:jc w:val="center"/>
      <w:outlineLvl w:val="8"/>
    </w:pPr>
    <w:rPr>
      <w:rFonts w:ascii="Garamond" w:hAnsi="Garamond"/>
      <w:bCs/>
      <w:caps/>
      <w:sz w:val="24"/>
      <w:szCs w:val="24"/>
    </w:rPr>
  </w:style>
  <w:style w:type="paragraph" w:customStyle="1" w:styleId="Captulo">
    <w:name w:val="Capítulo"/>
    <w:basedOn w:val="Normal"/>
    <w:pPr>
      <w:numPr>
        <w:ilvl w:val="2"/>
        <w:numId w:val="2"/>
      </w:numPr>
      <w:spacing w:before="240"/>
      <w:jc w:val="center"/>
    </w:pPr>
    <w:rPr>
      <w:rFonts w:ascii="Garamond" w:hAnsi="Garamond"/>
      <w:caps/>
      <w:sz w:val="24"/>
      <w:szCs w:val="24"/>
    </w:rPr>
  </w:style>
  <w:style w:type="paragraph" w:customStyle="1" w:styleId="Diviso">
    <w:name w:val="Divisão"/>
    <w:basedOn w:val="Normal"/>
    <w:pPr>
      <w:numPr>
        <w:ilvl w:val="5"/>
        <w:numId w:val="2"/>
      </w:numPr>
      <w:spacing w:before="240"/>
      <w:jc w:val="center"/>
    </w:pPr>
    <w:rPr>
      <w:rFonts w:ascii="Garamond" w:hAnsi="Garamond"/>
      <w:sz w:val="24"/>
      <w:szCs w:val="24"/>
    </w:rPr>
  </w:style>
  <w:style w:type="paragraph" w:customStyle="1" w:styleId="Seco">
    <w:name w:val="Secção"/>
    <w:basedOn w:val="Normal"/>
    <w:pPr>
      <w:numPr>
        <w:ilvl w:val="3"/>
        <w:numId w:val="2"/>
      </w:numPr>
      <w:spacing w:before="240"/>
      <w:jc w:val="center"/>
    </w:pPr>
    <w:rPr>
      <w:rFonts w:ascii="Garamond" w:hAnsi="Garamond"/>
      <w:bCs/>
      <w:sz w:val="24"/>
      <w:szCs w:val="24"/>
    </w:rPr>
  </w:style>
  <w:style w:type="paragraph" w:customStyle="1" w:styleId="Subseco">
    <w:name w:val="Subsecção"/>
    <w:basedOn w:val="Normal"/>
    <w:next w:val="Normal"/>
    <w:pPr>
      <w:numPr>
        <w:ilvl w:val="4"/>
        <w:numId w:val="2"/>
      </w:numPr>
      <w:spacing w:before="240"/>
      <w:jc w:val="center"/>
    </w:pPr>
    <w:rPr>
      <w:rFonts w:ascii="Garamond" w:hAnsi="Garamond"/>
      <w:sz w:val="24"/>
      <w:szCs w:val="24"/>
    </w:rPr>
  </w:style>
  <w:style w:type="paragraph" w:customStyle="1" w:styleId="Alnea">
    <w:name w:val="Alínea"/>
    <w:basedOn w:val="Normal"/>
    <w:pPr>
      <w:numPr>
        <w:ilvl w:val="2"/>
        <w:numId w:val="3"/>
      </w:numPr>
      <w:tabs>
        <w:tab w:val="left" w:pos="851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Garamond" w:hAnsi="Garamond"/>
      <w:sz w:val="24"/>
    </w:rPr>
  </w:style>
  <w:style w:type="paragraph" w:customStyle="1" w:styleId="Artigo">
    <w:name w:val="Artigo"/>
    <w:basedOn w:val="Normal"/>
    <w:pPr>
      <w:numPr>
        <w:numId w:val="3"/>
      </w:numPr>
      <w:tabs>
        <w:tab w:val="left" w:pos="907"/>
      </w:tabs>
      <w:spacing w:before="240"/>
      <w:jc w:val="center"/>
    </w:pPr>
    <w:rPr>
      <w:rFonts w:ascii="Garamond" w:hAnsi="Garamond"/>
      <w:sz w:val="24"/>
      <w:szCs w:val="24"/>
    </w:rPr>
  </w:style>
  <w:style w:type="paragraph" w:customStyle="1" w:styleId="Subdiviso">
    <w:name w:val="Subdivisão"/>
    <w:basedOn w:val="Normal"/>
    <w:pPr>
      <w:numPr>
        <w:ilvl w:val="6"/>
        <w:numId w:val="2"/>
      </w:numPr>
      <w:spacing w:before="240"/>
      <w:jc w:val="center"/>
    </w:pPr>
    <w:rPr>
      <w:rFonts w:ascii="Garamond" w:hAnsi="Garamond"/>
      <w:sz w:val="24"/>
      <w:szCs w:val="24"/>
    </w:rPr>
  </w:style>
  <w:style w:type="paragraph" w:customStyle="1" w:styleId="Nmero">
    <w:name w:val="Número"/>
    <w:basedOn w:val="Normal"/>
    <w:uiPriority w:val="99"/>
    <w:pPr>
      <w:numPr>
        <w:ilvl w:val="1"/>
        <w:numId w:val="3"/>
      </w:numPr>
      <w:tabs>
        <w:tab w:val="left" w:pos="851"/>
      </w:tabs>
      <w:spacing w:before="120"/>
    </w:pPr>
    <w:rPr>
      <w:rFonts w:ascii="Garamond" w:hAnsi="Garamond"/>
      <w:sz w:val="24"/>
      <w:szCs w:val="24"/>
    </w:rPr>
  </w:style>
  <w:style w:type="paragraph" w:customStyle="1" w:styleId="Subalnea">
    <w:name w:val="Subalínea"/>
    <w:basedOn w:val="Normal"/>
    <w:uiPriority w:val="99"/>
    <w:pPr>
      <w:numPr>
        <w:ilvl w:val="3"/>
        <w:numId w:val="3"/>
      </w:numPr>
      <w:spacing w:before="120"/>
    </w:pPr>
    <w:rPr>
      <w:rFonts w:ascii="Garamond" w:hAnsi="Garamond"/>
      <w:sz w:val="24"/>
      <w:szCs w:val="24"/>
    </w:rPr>
  </w:style>
  <w:style w:type="paragraph" w:styleId="Assinatura">
    <w:name w:val="Signature"/>
    <w:basedOn w:val="Normal"/>
    <w:semiHidden/>
    <w:pPr>
      <w:spacing w:before="360"/>
      <w:ind w:right="567"/>
      <w:jc w:val="right"/>
    </w:pPr>
    <w:rPr>
      <w:rFonts w:ascii="Garamond" w:hAnsi="Garamond"/>
      <w:sz w:val="24"/>
      <w:szCs w:val="24"/>
    </w:rPr>
  </w:style>
  <w:style w:type="paragraph" w:styleId="HTMLpr-formatado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6B7B82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link w:val="Mapadodocumento"/>
    <w:uiPriority w:val="99"/>
    <w:semiHidden/>
    <w:rsid w:val="006B7B82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E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E5A06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uiPriority w:val="99"/>
    <w:rsid w:val="00DA5BD8"/>
    <w:rPr>
      <w:rFonts w:ascii="Arial" w:hAnsi="Arial"/>
      <w:position w:val="6"/>
    </w:rPr>
  </w:style>
  <w:style w:type="character" w:styleId="Refdecomentrio">
    <w:name w:val="annotation reference"/>
    <w:uiPriority w:val="99"/>
    <w:semiHidden/>
    <w:unhideWhenUsed/>
    <w:rsid w:val="000A2CA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A2CAC"/>
  </w:style>
  <w:style w:type="character" w:customStyle="1" w:styleId="TextodecomentrioCarter">
    <w:name w:val="Texto de comentário Caráter"/>
    <w:link w:val="Textodecomentrio"/>
    <w:uiPriority w:val="99"/>
    <w:semiHidden/>
    <w:rsid w:val="000A2CAC"/>
    <w:rPr>
      <w:rFonts w:ascii="Arial" w:hAnsi="Arial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A2CA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0A2CAC"/>
    <w:rPr>
      <w:rFonts w:ascii="Arial" w:hAnsi="Arial"/>
      <w:b/>
      <w:bCs/>
    </w:rPr>
  </w:style>
  <w:style w:type="character" w:customStyle="1" w:styleId="detailslabel">
    <w:name w:val="detailslabel"/>
    <w:rsid w:val="007E1EBA"/>
  </w:style>
  <w:style w:type="paragraph" w:styleId="PargrafodaLista">
    <w:name w:val="List Paragraph"/>
    <w:basedOn w:val="Normal"/>
    <w:uiPriority w:val="34"/>
    <w:qFormat/>
    <w:rsid w:val="00AD2739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pigrafe">
    <w:name w:val="Epigrafe"/>
    <w:basedOn w:val="Normal"/>
    <w:rsid w:val="00D56E44"/>
    <w:pPr>
      <w:spacing w:before="120" w:after="240" w:line="240" w:lineRule="auto"/>
      <w:jc w:val="center"/>
    </w:pPr>
    <w:rPr>
      <w:rFonts w:ascii="Garamond" w:hAnsi="Garamond"/>
      <w:b/>
      <w:sz w:val="22"/>
      <w:szCs w:val="24"/>
    </w:rPr>
  </w:style>
  <w:style w:type="character" w:customStyle="1" w:styleId="RodapCarter">
    <w:name w:val="Rodapé Caráter"/>
    <w:link w:val="Rodap"/>
    <w:uiPriority w:val="99"/>
    <w:rsid w:val="008251EA"/>
    <w:rPr>
      <w:rFonts w:ascii="Arial" w:hAnsi="Arial"/>
      <w:position w:val="6"/>
      <w:lang w:val="pt-PT" w:eastAsia="pt-PT"/>
    </w:rPr>
  </w:style>
  <w:style w:type="table" w:customStyle="1" w:styleId="Tabelacomgrelha">
    <w:name w:val="Tabela com grelha"/>
    <w:basedOn w:val="Tabelanormal"/>
    <w:uiPriority w:val="59"/>
    <w:rsid w:val="00627E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uiPriority w:val="99"/>
    <w:semiHidden/>
    <w:unhideWhenUsed/>
    <w:rsid w:val="000535F0"/>
    <w:rPr>
      <w:color w:val="605E5C"/>
      <w:shd w:val="clear" w:color="auto" w:fill="E1DFDD"/>
    </w:rPr>
  </w:style>
  <w:style w:type="character" w:customStyle="1" w:styleId="Avanodecorpodetexto3Carter">
    <w:name w:val="Avanço de corpo de texto 3 Caráter"/>
    <w:link w:val="Avanodecorpodetexto3"/>
    <w:semiHidden/>
    <w:rsid w:val="00FB4723"/>
    <w:rPr>
      <w:rFonts w:ascii="Arial" w:hAnsi="Arial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7E6F8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1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45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60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as\Microsoft%20Office\Modelos\ISP\NREGULAM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Nº de Registo]]></VALUE>
      <XPATH><![CDATA[/CARD/cardKeyToString]]></XPATH>
    </FIELD>
    <FIELD label="Código de barras do Nº de Registo" dtype="barcode" barcodetype="code39">
      <TAG><![CDATA[#NOVOREGISTO:CODIGOBARRAS#]]></TAG>
      <VALUE>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</VALUE>
      <XPATH><![CDATA[/CARD/cardKeyToString]]></XPATH>
    </FIELD>
    <FIELD label="Assunto">
      <TAG><![CDATA[#NOVOREGISTO:ASSUNTO#]]></TAG>
      <VALUE><![CDATA[Assunto]]></VALUE>
      <XPATH><![CDATA[/CARD/GENERAL_DATA/SUBJECT]]></XPATH>
    </FIELD>
    <FIELD label="Observações">
      <TAG><![CDATA[#NOVOREGISTO:OBSERVACOES#]]></TAG>
      <VALUE><![CDATA[Observações]]></VALUE>
      <XPATH><![CDATA[/CARD/GENERAL_DATA/COMMENTS]]></XPATH>
    </FIELD>
    <FIELD label="Data" dtype="D">
      <TAG><![CDATA[#NOVOREGISTO:DATA#]]></TAG>
      <VALUE><![CDATA[Data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Descrição]]></VALUE>
        <XPATH><![CDATA[/CARD/CLASSIFICATIONS/CLASSIFICATION[1]/DESCRIPTION]]></XPATH>
      </FIELD>
      <FIELD label="Código">
        <TAG><![CDATA[#NOVOREGISTO:CLASSIFICACAO:CODIGO#]]></TAG>
        <VALUE><![CDATA[Código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Código]]></VALUE>
        <XPATH><![CDATA[/CARD/PROCESSES/PROCESS[1]/PROCESS_CODE]]></XPATH>
      </FIELD>
      <FIELD label="Assunto">
        <TAG><![CDATA[#NOVOREGISTO:PROCESSO:ASSUNTO#]]></TAG>
        <VALUE><![CDATA[Assunto]]></VALUE>
        <XPATH><![CDATA[/CARD/PROCESSES/PROCESS[1]/SUBJECT]]></XPATH>
      </FIELD>
    </NODE>
    <NODE label="Entidade" type="CardEntity">
      <FIELD label="Nome">
        <TAG><![CDATA[#NOVOREGISTO:ENTIDADE:NOME#]]></TAG>
        <VALUE><![CDATA[Nome]]></VALUE>
        <XPATH><![CDATA[/CARD/ENTITIES/ENTITY[TYPE='P']/NAME]]></XPATH>
      </FIELD>
      <FIELD label="Organização">
        <TAG><![CDATA[#NOVOREGISTO:ENTIDADE:ORGANIZAÇÃO#]]></TAG>
        <VALUE><![CDATA[Organização]]></VALUE>
        <XPATH><![CDATA[/CARD/ENTITIES/ENTITY[TYPE='P']/ORGANIZATION]]></XPATH>
      </FIELD>
      <FIELD label="Email">
        <TAG><![CDATA[#NOVOREGISTO:ENTIDADE:EMAIL#]]></TAG>
        <VALUE><![CDATA[Email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Código]]></VALUE>
        <XPATH><![CDATA[/CARD/DISTRIBUTIONS/DISTRIBUTION[1]/KEY]]></XPATH>
      </FIELD>
      <FIELD label="Assunto">
        <TAG><![CDATA[#NOVOREGISTO:DISTRIBUICAO:ASSUNTO#]]></TAG>
        <VALUE><![CDATA[Assunto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Referência]]></VALUE>
        <XPATH><![CDATA[/REGISTERDOCUMENT/CARD/DOCUMENTS/DOCUMENT/REFERENCE]]></XPATH>
      </FIELD>
      <FIELD label="Tipo de Documento" source-type="registerdocument">
        <TAG><![CDATA[#NOVOREGISTO:DOCUMENTO:TIPO#]]></TAG>
        <VALUE><![CDATA[Tipo de Documento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Data na Origem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Nome_remetente" source-type="AdditionalFields">
        <TAG><![CDATA[#NOVOREGISTO:CA:Nome_remetente#]]></TAG>
        <VALUE><![CDATA[#NOVOREGISTO:CA:Nome_remetente#]]></VALUE>
        <XPATH><![CDATA[/CARD/FIELDS/FIELD[NAME='Nome_remetente']/VALUE]]></XPATH>
      </FIELD>
      <FIELD type="AdditionalFields" label="Destino_ISP" source-type="AdditionalFields">
        <TAG><![CDATA[#NOVOREGISTO:CA:Destino_ISP#]]></TAG>
        <VALUE><![CDATA[#NOVOREGISTO:CA:Destino_ISP#]]></VALUE>
        <XPATH><![CDATA[/CARD/FIELDS/FIELD[NAME='Destino_ISP']/VALUE]]></XPATH>
      </FIELD>
      <FIELD type="AdditionalFields" label="CC_ISP" source-type="AdditionalFields">
        <TAG><![CDATA[#NOVOREGISTO:CA:CC_ISP#]]></TAG>
        <VALUE><![CDATA[#NOVOREGISTO:CA:CC_ISP#]]></VALUE>
        <XPATH><![CDATA[/CARD/FIELDS/FIELD[NAME='CC_ISP']/VALUE]]></XPATH>
      </FIELD>
      <FIELD type="AdditionalFields" label="N_Serie" source-type="AdditionalFields">
        <TAG><![CDATA[#NOVOREGISTO:CA:N_Serie#]]></TAG>
        <VALUE><![CDATA[#NOVOREGISTO:CA:N_Serie#]]></VALUE>
        <XPATH><![CDATA[/CARD/FIELDS/FIELD[NAME='N_Serie']/VALUE]]></XPATH>
      </FIELD>
      <FIELD type="AdditionalFields" label="Pasta_arquivo" source-type="AdditionalFields">
        <TAG><![CDATA[#NOVOREGISTO:CA:Pasta_arquivo#]]></TAG>
        <VALUE><![CDATA[#NOVOREGISTO:CA:Pasta_arquivo#]]></VALUE>
        <XPATH><![CDATA[/CARD/FIELDS/FIELD[NAME='Pasta_arquivo']/VALUE]]></XPATH>
      </FIELD>
      <FIELD type="AdditionalFields" label="N_factura" source-type="AdditionalFields">
        <TAG><![CDATA[#NOVOREGISTO:CA:N_factura#]]></TAG>
        <VALUE><![CDATA[#NOVOREGISTO:CA:N_factura#]]></VALUE>
        <XPATH><![CDATA[/CARD/FIELDS/FIELD[NAME='N_factura']/VALUE]]></XPATH>
      </FIELD>
      <FIELD type="AdditionalFields" label="Data_emissao" source-type="AdditionalFields">
        <TAG><![CDATA[#NOVOREGISTO:CA:Data_emissao#]]></TAG>
        <VALUE><![CDATA[#NOVOREGISTO:CA:Data_emissao#]]></VALUE>
        <XPATH><![CDATA[/CARD/FIELDS/FIELD[NAME='Data_emissao']/VALUE]]></XPATH>
      </FIELD>
      <FIELD type="AdditionalFields" label="Nome_fornecedor" source-type="AdditionalFields">
        <TAG><![CDATA[#NOVOREGISTO:CA:Nome_fornecedor#]]></TAG>
        <VALUE><![CDATA[#NOVOREGISTO:CA:Nome_fornecedor#]]></VALUE>
        <XPATH><![CDATA[/CARD/FIELDS/FIELD[NAME='Nome_fornecedor']/VALUE]]></XPATH>
      </FIELD>
      <FIELD type="AdditionalFields" label="Valor_total" source-type="AdditionalFields">
        <TAG><![CDATA[#NOVOREGISTO:CA:Valor_total#]]></TAG>
        <VALUE><![CDATA[#NOVOREGISTO:CA:Valor_total#]]></VALUE>
        <XPATH><![CDATA[/CARD/FIELDS/FIELD[NAME='Valor_total']/VALUE]]></XPATH>
      </FIELD>
      <FIELD type="AdditionalFields" label="Entidade_destin" source-type="AdditionalFields">
        <TAG><![CDATA[#NOVOREGISTO:CA:Entidade_destin#]]></TAG>
        <VALUE><![CDATA[#NOVOREGISTO:CA:Entidade_destin#]]></VALUE>
        <XPATH><![CDATA[/CARD/FIELDS/FIELD[NAME='Entidade_destin']/VALUE]]></XPATH>
      </FIELD>
      <FIELD type="AdditionalFields" label="Origem_ISP" source-type="AdditionalFields">
        <TAG><![CDATA[#NOVOREGISTO:CA:Origem_ISP#]]></TAG>
        <VALUE><![CDATA[#NOVOREGISTO:CA:Origem_ISP#]]></VALUE>
        <XPATH><![CDATA[/CARD/FIELDS/FIELD[NAME='Origem_ISP']/VALUE]]></XPATH>
      </FIELD>
      <FIELD type="AdditionalFields" label="Tipo_prodservic" source-type="AdditionalFields">
        <TAG><![CDATA[#NOVOREGISTO:CA:Tipo_prodservic#]]></TAG>
        <VALUE><![CDATA[#NOVOREGISTO:CA:Tipo_prodservic#]]></VALUE>
        <XPATH><![CDATA[/CARD/FIELDS/FIELD[NAME='Tipo_prodservic']/VALUE]]></XPATH>
      </FIELD>
      <FIELD type="AdditionalFields" label="Nome_orgaocomun" source-type="AdditionalFields">
        <TAG><![CDATA[#NOVOREGISTO:CA:Nome_orgaocomun#]]></TAG>
        <VALUE><![CDATA[#NOVOREGISTO:CA:Nome_orgaocomun#]]></VALUE>
        <XPATH><![CDATA[/CARD/FIELDS/FIELD[NAME='Nome_orgaocomun']/VALUE]]></XPATH>
      </FIELD>
      <FIELD type="AdditionalFields" label="Tipo_Notinf" source-type="AdditionalFields">
        <TAG><![CDATA[#NOVOREGISTO:CA:Tipo_Notinf#]]></TAG>
        <VALUE><![CDATA[#NOVOREGISTO:CA:Tipo_Notinf#]]></VALUE>
        <XPATH><![CDATA[/CARD/FIELDS/FIELD[NAME='Tipo_Notinf']/VALUE]]></XPATH>
      </FIELD>
      <FIELD type="AdditionalFields" label="Data_conf" source-type="AdditionalFields">
        <TAG><![CDATA[#NOVOREGISTO:CA:Data_conf#]]></TAG>
        <VALUE><![CDATA[#NOVOREGISTO:CA:Data_conf#]]></VALUE>
        <XPATH><![CDATA[/CARD/FIELDS/FIELD[NAME='Data_conf']/VALUE]]></XPATH>
      </FIELD>
      <FIELD type="AdditionalFields" label="Local_conf" source-type="AdditionalFields">
        <TAG><![CDATA[#NOVOREGISTO:CA:Local_conf#]]></TAG>
        <VALUE><![CDATA[#NOVOREGISTO:CA:Local_conf#]]></VALUE>
        <XPATH><![CDATA[/CARD/FIELDS/FIELD[NAME='Local_conf']/VALUE]]></XPATH>
      </FIELD>
      <FIELD type="AdditionalFields" label="Tipo_evento" source-type="AdditionalFields">
        <TAG><![CDATA[#NOVOREGISTO:CA:Tipo_evento#]]></TAG>
        <VALUE><![CDATA[#NOVOREGISTO:CA:Tipo_evento#]]></VALUE>
        <XPATH><![CDATA[/CARD/FIELDS/FIELD[NAME='Tipo_evento']/VALUE]]></XPATH>
      </FIELD>
      <FIELD type="AdditionalFields" label="Local_evento" source-type="AdditionalFields">
        <TAG><![CDATA[#NOVOREGISTO:CA:Local_evento#]]></TAG>
        <VALUE><![CDATA[#NOVOREGISTO:CA:Local_evento#]]></VALUE>
        <XPATH><![CDATA[/CARD/FIELDS/FIELD[NAME='Local_evento']/VALUE]]></XPATH>
      </FIELD>
      <FIELD type="AdditionalFields" label="Data_aberevento" source-type="AdditionalFields">
        <TAG><![CDATA[#NOVOREGISTO:CA:Data_aberevento#]]></TAG>
        <VALUE><![CDATA[#NOVOREGISTO:CA:Data_aberevento#]]></VALUE>
        <XPATH><![CDATA[/CARD/FIELDS/FIELD[NAME='Data_aberevento']/VALUE]]></XPATH>
      </FIELD>
      <FIELD type="AdditionalFields" label="Data_fimevento" source-type="AdditionalFields">
        <TAG><![CDATA[#NOVOREGISTO:CA:Data_fimevento#]]></TAG>
        <VALUE><![CDATA[#NOVOREGISTO:CA:Data_fimevento#]]></VALUE>
        <XPATH><![CDATA[/CARD/FIELDS/FIELD[NAME='Data_fimevento']/VALUE]]></XPATH>
      </FIELD>
      <FIELD type="AdditionalFields" label="tipo_fluxo" source-type="AdditionalFields">
        <TAG><![CDATA[#NOVOREGISTO:CA:tipo_fluxo#]]></TAG>
        <VALUE><![CDATA[#NOVOREGISTO:CA:tipo_fluxo#]]></VALUE>
        <XPATH><![CDATA[/CARD/FIELDS/FIELD[NAME='tipo_fluxo']/VALUE]]></XPATH>
      </FIELD>
      <FIELD type="AdditionalFields" label="Referencia_ISP" source-type="AdditionalFields">
        <TAG><![CDATA[#NOVOREGISTO:CA:Referencia_ISP#]]></TAG>
        <VALUE><![CDATA[#NOVOREGISTO:CA:Referencia_ISP#]]></VALUE>
        <XPATH><![CDATA[/CARD/FIELDS/FIELD[NAME='Referencia_ISP']/VALUE]]></XPATH>
      </FIELD>
      <FIELD type="AdditionalFields" label="PID" source-type="AdditionalFields">
        <TAG><![CDATA[#NOVOREGISTO:CA:PID#]]></TAG>
        <VALUE><![CDATA[#NOVOREGISTO:CA:PID#]]></VALUE>
        <XPATH><![CDATA[/CARD/FIELDS/FIELD[NAME='PID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NAME='Tipo_documento']/VALUE]]></XPATH>
      </FIELD>
      <FIELD type="AdditionalFields" label="DIGITALIZ_POR" source-type="AdditionalFields">
        <TAG><![CDATA[#NOVOREGISTO:CA:DIGITALIZ_POR#]]></TAG>
        <VALUE><![CDATA[#NOVOREGISTO:CA:DIGITALIZ_POR#]]></VALUE>
        <XPATH><![CDATA[/CARD/FIELDS/FIELD[NAME='DIGITALIZ_POR']/VALUE]]></XPATH>
      </FIELD>
      <FIELD type="AdditionalFields" label="VALIDADO_POR" source-type="AdditionalFields">
        <TAG><![CDATA[#NOVOREGISTO:CA:VALIDADO_POR#]]></TAG>
        <VALUE><![CDATA[#NOVOREGISTO:CA:VALIDADO_POR#]]></VALUE>
        <XPATH><![CDATA[/CARD/FIELDS/FIELD[NAME='VALIDADO_POR']/VALUE]]></XPATH>
      </FIELD>
      <FIELD type="AdditionalFields" label="DATA_DIGITALIZ" source-type="AdditionalFields">
        <TAG><![CDATA[#NOVOREGISTO:CA:DATA_DIGITALIZ#]]></TAG>
        <VALUE><![CDATA[#NOVOREGISTO:CA:DATA_DIGITALIZ#]]></VALUE>
        <XPATH><![CDATA[/CARD/FIELDS/FIELD[NAME='DATA_DIGITALIZ']/VALUE]]></XPATH>
      </FIELD>
      <FIELD type="AdditionalFields" label="DATA_VALIDACAO" source-type="AdditionalFields">
        <TAG><![CDATA[#NOVOREGISTO:CA:DATA_VALIDACAO#]]></TAG>
        <VALUE><![CDATA[#NOVOREGISTO:CA:DATA_VALIDACAO#]]></VALUE>
        <XPATH><![CDATA[/CARD/FIELDS/FIELD[NAME='DATA_VALIDACAO']/VALUE]]></XPATH>
      </FIELD>
      <FIELD type="AdditionalFields" label="Documento_DCC" source-type="AdditionalFields">
        <TAG><![CDATA[#NOVOREGISTO:CA:Documento_DCC#]]></TAG>
        <VALUE><![CDATA[#NOVOREGISTO:CA:Documento_DCC#]]></VALUE>
        <XPATH><![CDATA[/CARD/FIELDS/FIELD[NAME='Documento_DCC']/VALUE]]></XPATH>
      </FIELD>
      <FIELD type="AdditionalFields" label="Ent_Processos" source-type="AdditionalFields">
        <TAG><![CDATA[#NOVOREGISTO:CA:Ent_Processos#]]></TAG>
        <VALUE><![CDATA[#NOVOREGISTO:CA:Ent_Processos#]]></VALUE>
        <XPATH><![CDATA[/CARD/FIELDS/FIELD[NAME='Ent_Processos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NAME='Nome_entidade']/VALUE]]></XPATH>
      </FIELD>
      <FIELD type="AdditionalFields" label="Data_pedido" source-type="AdditionalFields">
        <TAG><![CDATA[#NOVOREGISTO:CA:Data_pedido#]]></TAG>
        <VALUE><![CDATA[#NOVOREGISTO:CA:Data_pedido#]]></VALUE>
        <XPATH><![CDATA[/CARD/FIELDS/FIELD[NAME='Data_pedido']/VALUE]]></XPATH>
      </FIELD>
      <FIELD type="AdditionalFields" label="Tipo_distrib" source-type="AdditionalFields">
        <TAG><![CDATA[#NOVOREGISTO:CA:Tipo_distrib#]]></TAG>
        <VALUE><![CDATA[#NOVOREGISTO:CA:Tipo_distrib#]]></VALUE>
        <XPATH><![CDATA[/CARD/FIELDS/FIELD[NAME='Tipo_distrib']/VALUE]]></XPATH>
      </FIELD>
      <FIELD type="AdditionalFields" label="Tipo_destinatar" source-type="AdditionalFields">
        <TAG><![CDATA[#NOVOREGISTO:CA:Tipo_destinatar#]]></TAG>
        <VALUE><![CDATA[#NOVOREGISTO:CA:Tipo_destinatar#]]></VALUE>
        <XPATH><![CDATA[/CARD/FIELDS/FIELD[NAME='Tipo_destinatar']/VALUE]]></XPATH>
      </FIELD>
      <FIELD type="AdditionalFields" label="N_doc_distrib" source-type="AdditionalFields">
        <TAG><![CDATA[#NOVOREGISTO:CA:N_doc_distrib#]]></TAG>
        <VALUE><![CDATA[#NOVOREGISTO:CA:N_doc_distrib#]]></VALUE>
        <XPATH><![CDATA[/CARD/FIELDS/FIELD[NAME='N_doc_distrib']/VALUE]]></XPATH>
      </FIELD>
      <FIELD type="AdditionalFields" label="Data_distrib" source-type="AdditionalFields">
        <TAG><![CDATA[#NOVOREGISTO:CA:Data_distrib#]]></TAG>
        <VALUE><![CDATA[#NOVOREGISTO:CA:Data_distrib#]]></VALUE>
        <XPATH><![CDATA[/CARD/FIELDS/FIELD[NAME='Data_distrib']/VALUE]]></XPATH>
      </FIELD>
      <FIELD type="AdditionalFields" label="Morada_remetent" source-type="AdditionalFields">
        <TAG><![CDATA[#NOVOREGISTO:CA:Morada_remetent#]]></TAG>
        <VALUE><![CDATA[#NOVOREGISTO:CA:Morada_remetent#]]></VALUE>
        <XPATH><![CDATA[/CARD/FIELDS/FIELD[NAME='Morada_remetent']/VALUE]]></XPATH>
      </FIELD>
      <FIELD type="AdditionalFields" label="Codigo_Postal_3" source-type="AdditionalFields">
        <TAG><![CDATA[#NOVOREGISTO:CA:Codigo_Postal_3#]]></TAG>
        <VALUE><![CDATA[#NOVOREGISTO:CA:Codigo_Postal_3#]]></VALUE>
        <XPATH><![CDATA[/CARD/FIELDS/FIELD[NAME='Codigo_Postal_3']/VALUE]]></XPATH>
      </FIELD>
      <FIELD type="AdditionalFields" label="Codigo_Postal_4" source-type="AdditionalFields">
        <TAG><![CDATA[#NOVOREGISTO:CA:Codigo_Postal_4#]]></TAG>
        <VALUE><![CDATA[#NOVOREGISTO:CA:Codigo_Postal_4#]]></VALUE>
        <XPATH><![CDATA[/CARD/FIELDS/FIELD[NAME='Codigo_Postal_4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NAME='Localidade']/VALUE]]></XPATH>
      </FIELD>
      <FIELD type="AdditionalFields" label="Nom_Entidade" source-type="AdditionalFields">
        <TAG><![CDATA[#NOVOREGISTO:CA:Nom_Entidade#]]></TAG>
        <VALUE><![CDATA[#NOVOREGISTO:CA:Nom_Entidade#]]></VALUE>
        <XPATH><![CDATA[/CARD/FIELDS/FIELD[NAME='Nom_Entidade']/VALUE]]></XPATH>
      </FIELD>
      <FIELD type="AdditionalFields" label="Area" source-type="AdditionalFields">
        <TAG><![CDATA[#NOVOREGISTO:CA:Area#]]></TAG>
        <VALUE><![CDATA[#NOVOREGISTO:CA:Area#]]></VALUE>
        <XPATH><![CDATA[/CARD/FIELDS/FIELD[NAME='Area']/VALUE]]></XPATH>
      </FIELD>
      <FIELD type="AdditionalFields" label="Autor" source-type="AdditionalFields">
        <TAG><![CDATA[#NOVOREGISTO:CA:Autor#]]></TAG>
        <VALUE><![CDATA[#NOVOREGISTO:CA:Autor#]]></VALUE>
        <XPATH><![CDATA[/CARD/FIELDS/FIELD[NAME='Autor']/VALUE]]></XPATH>
      </FIELD>
      <FIELD type="AdditionalFields" label="Colaborador" source-type="AdditionalFields">
        <TAG><![CDATA[#NOVOREGISTO:CA:Colaborador#]]></TAG>
        <VALUE><![CDATA[#NOVOREGISTO:CA:Colaborador#]]></VALUE>
        <XPATH><![CDATA[/CARD/FIELDS/FIELD[NAME='Colaborador']/VALUE]]></XPATH>
      </FIELD>
      <FIELD type="AdditionalFields" label="UO" source-type="AdditionalFields">
        <TAG><![CDATA[#NOVOREGISTO:CA:UO#]]></TAG>
        <VALUE><![CDATA[#NOVOREGISTO:CA:UO#]]></VALUE>
        <XPATH><![CDATA[/CARD/FIELDS/FIELD[NAME='UO']/VALUE]]></XPATH>
      </FIELD>
      <FIELD type="AdditionalFields" label="Coordenador" source-type="AdditionalFields">
        <TAG><![CDATA[#NOVOREGISTO:CA:Coordenador#]]></TAG>
        <VALUE><![CDATA[#NOVOREGISTO:CA:Coordenador#]]></VALUE>
        <XPATH><![CDATA[/CARD/FIELDS/FIELD[NAME='Coordenador']/VALUE]]></XPATH>
      </FIELD>
      <FIELD type="AdditionalFields" label="Coordenador_G" source-type="AdditionalFields">
        <TAG><![CDATA[#NOVOREGISTO:CA:Coordenador_G#]]></TAG>
        <VALUE><![CDATA[#NOVOREGISTO:CA:Coordenador_G#]]></VALUE>
        <XPATH><![CDATA[/CARD/FIELDS/FIELD[NAME='Coordenador_G']/VALUE]]></XPATH>
      </FIELD>
      <FIELD type="AdditionalFields" label="Data_Reuniao" source-type="AdditionalFields">
        <TAG><![CDATA[#NOVOREGISTO:CA:Data_Reuniao#]]></TAG>
        <VALUE><![CDATA[#NOVOREGISTO:CA:Data_Reuniao#]]></VALUE>
        <XPATH><![CDATA[/CARD/FIELDS/FIELD[NAME='Data_Reuniao']/VALUE]]></XPATH>
      </FIELD>
      <FIELD type="AdditionalFields" label="Desig_Public" source-type="AdditionalFields">
        <TAG><![CDATA[#NOVOREGISTO:CA:Desig_Public#]]></TAG>
        <VALUE><![CDATA[#NOVOREGISTO:CA:Desig_Public#]]></VALUE>
        <XPATH><![CDATA[/CARD/FIELDS/FIELD[NAME='Desig_Public']/VALUE]]></XPATH>
      </FIELD>
      <FIELD type="AdditionalFields" label="Distribuicao" source-type="AdditionalFields">
        <TAG><![CDATA[#NOVOREGISTO:CA:Distribuicao#]]></TAG>
        <VALUE><![CDATA[#NOVOREGISTO:CA:Distribuicao#]]></VALUE>
        <XPATH><![CDATA[/CARD/FIELDS/FIELD[NAME='Distribuicao']/VALUE]]></XPATH>
      </FIELD>
      <FIELD type="AdditionalFields" label="Local" source-type="AdditionalFields">
        <TAG><![CDATA[#NOVOREGISTO:CA:Local#]]></TAG>
        <VALUE><![CDATA[#NOVOREGISTO:CA:Local#]]></VALUE>
        <XPATH><![CDATA[/CARD/FIELDS/FIELD[NAME='Local']/VALUE]]></XPATH>
      </FIELD>
      <FIELD type="AdditionalFields" label="N_Circular" source-type="AdditionalFields">
        <TAG><![CDATA[#NOVOREGISTO:CA:N_Circular#]]></TAG>
        <VALUE><![CDATA[#NOVOREGISTO:CA:N_Circular#]]></VALUE>
        <XPATH><![CDATA[/CARD/FIELDS/FIELD[NAME='N_Circular']/VALUE]]></XPATH>
      </FIELD>
      <FIELD type="AdditionalFields" label="N_Con_Pub" source-type="AdditionalFields">
        <TAG><![CDATA[#NOVOREGISTO:CA:N_Con_Pub#]]></TAG>
        <VALUE><![CDATA[#NOVOREGISTO:CA:N_Con_Pub#]]></VALUE>
        <XPATH><![CDATA[/CARD/FIELDS/FIELD[NAME='N_Con_Pub']/VALUE]]></XPATH>
      </FIELD>
      <FIELD type="AdditionalFields" label="N_N_Regulam" source-type="AdditionalFields">
        <TAG><![CDATA[#NOVOREGISTO:CA:N_N_Regulam#]]></TAG>
        <VALUE><![CDATA[#NOVOREGISTO:CA:N_N_Regulam#]]></VALUE>
        <XPATH><![CDATA[/CARD/FIELDS/FIELD[NAME='N_N_Regulam']/VALUE]]></XPATH>
      </FIELD>
      <FIELD type="AdditionalFields" label="Num_P_Leg" source-type="AdditionalFields">
        <TAG><![CDATA[#NOVOREGISTO:CA:Num_P_Leg#]]></TAG>
        <VALUE><![CDATA[#NOVOREGISTO:CA:Num_P_Leg#]]></VALUE>
        <XPATH><![CDATA[/CARD/FIELDS/FIELD[NAME='Num_P_Leg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NAME='Num_Processo']/VALUE]]></XPATH>
      </FIELD>
      <FIELD type="AdditionalFields" label="Num_Ref_Viag" source-type="AdditionalFields">
        <TAG><![CDATA[#NOVOREGISTO:CA:Num_Ref_Viag#]]></TAG>
        <VALUE><![CDATA[#NOVOREGISTO:CA:Num_Ref_Viag#]]></VALUE>
        <XPATH><![CDATA[/CARD/FIELDS/FIELD[NAME='Num_Ref_Viag']/VALUE]]></XPATH>
      </FIELD>
      <FIELD type="AdditionalFields" label="Ord_Jur_C" source-type="AdditionalFields">
        <TAG><![CDATA[#NOVOREGISTO:CA:Ord_Jur_C#]]></TAG>
        <VALUE><![CDATA[#NOVOREGISTO:CA:Ord_Jur_C#]]></VALUE>
        <XPATH><![CDATA[/CARD/FIELDS/FIELD[NAME='Ord_Jur_C']/VALUE]]></XPATH>
      </FIELD>
      <FIELD type="AdditionalFields" label="Origem" source-type="AdditionalFields">
        <TAG><![CDATA[#NOVOREGISTO:CA:Origem#]]></TAG>
        <VALUE><![CDATA[#NOVOREGISTO:CA:Origem#]]></VALUE>
        <XPATH><![CDATA[/CARD/FIELDS/FIELD[NAME='Origem']/VALUE]]></XPATH>
      </FIELD>
      <FIELD type="AdditionalFields" label="Partes" source-type="AdditionalFields">
        <TAG><![CDATA[#NOVOREGISTO:CA:Partes#]]></TAG>
        <VALUE><![CDATA[#NOVOREGISTO:CA:Partes#]]></VALUE>
        <XPATH><![CDATA[/CARD/FIELDS/FIELD[NAME='Partes']/VALUE]]></XPATH>
      </FIELD>
      <FIELD type="AdditionalFields" label="Proc_Compl" source-type="AdditionalFields">
        <TAG><![CDATA[#NOVOREGISTO:CA:Proc_Compl#]]></TAG>
        <VALUE><![CDATA[#NOVOREGISTO:CA:Proc_Compl#]]></VALUE>
        <XPATH><![CDATA[/CARD/FIELDS/FIELD[NAME='Proc_Compl']/VALUE]]></XPATH>
      </FIELD>
      <FIELD type="AdditionalFields" label="Ramo" source-type="AdditionalFields">
        <TAG><![CDATA[#NOVOREGISTO:CA:Ramo#]]></TAG>
        <VALUE><![CDATA[#NOVOREGISTO:CA:Ramo#]]></VALUE>
        <XPATH><![CDATA[/CARD/FIELDS/FIELD[NAME='Ramo']/VALUE]]></XPATH>
      </FIELD>
      <FIELD type="AdditionalFields" label="Ref_Carta" source-type="AdditionalFields">
        <TAG><![CDATA[#NOVOREGISTO:CA:Ref_Carta#]]></TAG>
        <VALUE><![CDATA[#NOVOREGISTO:CA:Ref_Carta#]]></VALUE>
        <XPATH><![CDATA[/CARD/FIELDS/FIELD[NAME='Ref_Carta']/VALUE]]></XPATH>
      </FIELD>
      <FIELD type="AdditionalFields" label="Ref_Int" source-type="AdditionalFields">
        <TAG><![CDATA[#NOVOREGISTO:CA:Ref_Int#]]></TAG>
        <VALUE><![CDATA[#NOVOREGISTO:CA:Ref_Int#]]></VALUE>
        <XPATH><![CDATA[/CARD/FIELDS/FIELD[NAME='Ref_Int']/VALUE]]></XPATH>
      </FIELD>
      <FIELD type="AdditionalFields" label="Relator" source-type="AdditionalFields">
        <TAG><![CDATA[#NOVOREGISTO:CA:Relator#]]></TAG>
        <VALUE><![CDATA[#NOVOREGISTO:CA:Relator#]]></VALUE>
        <XPATH><![CDATA[/CARD/FIELDS/FIELD[NAME='Relator']/VALUE]]></XPATH>
      </FIELD>
      <FIELD type="AdditionalFields" label="Resp_Equipa_DCM" source-type="AdditionalFields">
        <TAG><![CDATA[#NOVOREGISTO:CA:Resp_Equipa_DCM#]]></TAG>
        <VALUE><![CDATA[#NOVOREGISTO:CA:Resp_Equipa_DCM#]]></VALUE>
        <XPATH><![CDATA[/CARD/FIELDS/FIELD[NAME='Resp_Equipa_DCM']/VALUE]]></XPATH>
      </FIELD>
      <FIELD type="AdditionalFields" label="Resultado" source-type="AdditionalFields">
        <TAG><![CDATA[#NOVOREGISTO:CA:Resultado#]]></TAG>
        <VALUE><![CDATA[#NOVOREGISTO:CA:Resultado#]]></VALUE>
        <XPATH><![CDATA[/CARD/FIELDS/FIELD[NAME='Resultado']/VALUE]]></XPATH>
      </FIELD>
      <FIELD type="AdditionalFields" label="Seccao" source-type="AdditionalFields">
        <TAG><![CDATA[#NOVOREGISTO:CA:Seccao#]]></TAG>
        <VALUE><![CDATA[#NOVOREGISTO:CA:Seccao#]]></VALUE>
        <XPATH><![CDATA[/CARD/FIELDS/FIELD[NAME='Seccao']/VALUE]]></XPATH>
      </FIELD>
      <FIELD type="AdditionalFields" label="Tema" source-type="AdditionalFields">
        <TAG><![CDATA[#NOVOREGISTO:CA:Tema#]]></TAG>
        <VALUE><![CDATA[#NOVOREGISTO:CA:Tema#]]></VALUE>
        <XPATH><![CDATA[/CARD/FIELDS/FIELD[NAME='Tema']/VALUE]]></XPATH>
      </FIELD>
      <FIELD type="AdditionalFields" label="Tipo_Reuniao" source-type="AdditionalFields">
        <TAG><![CDATA[#NOVOREGISTO:CA:Tipo_Reuniao#]]></TAG>
        <VALUE><![CDATA[#NOVOREGISTO:CA:Tipo_Reuniao#]]></VALUE>
        <XPATH><![CDATA[/CARD/FIELDS/FIELD[NAME='Tipo_Reuniao']/VALUE]]></XPATH>
      </FIELD>
      <FIELD type="AdditionalFields" label="Tipologia" source-type="AdditionalFields">
        <TAG><![CDATA[#NOVOREGISTO:CA:Tipologia#]]></TAG>
        <VALUE><![CDATA[#NOVOREGISTO:CA:Tipologia#]]></VALUE>
        <XPATH><![CDATA[/CARD/FIELDS/FIELD[NAME='Tipologia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NAME='Tribunal']/VALUE]]></XPATH>
      </FIELD>
      <FIELD type="AdditionalFields" label="Equipa_DSS" source-type="AdditionalFields">
        <TAG><![CDATA[#NOVOREGISTO:CA:Equipa_DSS#]]></TAG>
        <VALUE><![CDATA[#NOVOREGISTO:CA:Equipa_DSS#]]></VALUE>
        <XPATH><![CDATA[/CARD/FIELDS/FIELD[NAME='Equipa_DSS']/VALUE]]></XPATH>
      </FIELD>
      <FIELD type="AdditionalFields" label="Equipa_DSF" source-type="AdditionalFields">
        <TAG><![CDATA[#NOVOREGISTO:CA:Equipa_DSF#]]></TAG>
        <VALUE><![CDATA[#NOVOREGISTO:CA:Equipa_DSF#]]></VALUE>
        <XPATH><![CDATA[/CARD/FIELDS/FIELD[NAME='Equipa_DSF']/VALUE]]></XPATH>
      </FIELD>
      <FIELD type="AdditionalFields" label="Equipa_DCM" source-type="AdditionalFields">
        <TAG><![CDATA[#NOVOREGISTO:CA:Equipa_DCM#]]></TAG>
        <VALUE><![CDATA[#NOVOREGISTO:CA:Equipa_DCM#]]></VALUE>
        <XPATH><![CDATA[/CARD/FIELDS/FIELD[NAME='Equipa_DCM']/VALUE]]></XPATH>
      </FIELD>
      <FIELD type="AdditionalFields" label="Resp_Equipa_DSS" source-type="AdditionalFields">
        <TAG><![CDATA[#NOVOREGISTO:CA:Resp_Equipa_DSS#]]></TAG>
        <VALUE><![CDATA[#NOVOREGISTO:CA:Resp_Equipa_DSS#]]></VALUE>
        <XPATH><![CDATA[/CARD/FIELDS/FIELD[NAME='Resp_Equipa_DSS']/VALUE]]></XPATH>
      </FIELD>
      <FIELD type="AdditionalFields" label="Resp_Equipa_DSF" source-type="AdditionalFields">
        <TAG><![CDATA[#NOVOREGISTO:CA:Resp_Equipa_DSF#]]></TAG>
        <VALUE><![CDATA[#NOVOREGISTO:CA:Resp_Equipa_DSF#]]></VALUE>
        <XPATH><![CDATA[/CARD/FIELDS/FIELD[NAME='Resp_Equipa_DSF']/VALUE]]></XPATH>
      </FIELD>
      <FIELD type="AdditionalFields" label="Ent_Nomes" source-type="AdditionalFields">
        <TAG><![CDATA[#NOVOREGISTO:CA:Ent_Nomes#]]></TAG>
        <VALUE><![CDATA[#NOVOREGISTO:CA:Ent_Nomes#]]></VALUE>
        <XPATH><![CDATA[/CARD/FIELDS/FIELD[NAME='Ent_Nomes']/VALUE]]></XPATH>
      </FIELD>
      <FIELD type="AdditionalFields" label="Ent_Codigos" source-type="AdditionalFields">
        <TAG><![CDATA[#NOVOREGISTO:CA:Ent_Codigos#]]></TAG>
        <VALUE><![CDATA[#NOVOREGISTO:CA:Ent_Codigos#]]></VALUE>
        <XPATH><![CDATA[/CARD/FIELDS/FIELD[NAME='Ent_Codigos']/VALUE]]></XPATH>
      </FIELD>
      <FIELD type="AdditionalFields" label="Atrib_Equipa" source-type="AdditionalFields">
        <TAG><![CDATA[#NOVOREGISTO:CA:Atrib_Equipa#]]></TAG>
        <VALUE><![CDATA[#NOVOREGISTO:CA:Atrib_Equipa#]]></VALUE>
        <XPATH><![CDATA[/CARD/FIELDS/FIELD[NAME='Atrib_Equipa']/VALUE]]></XPATH>
      </FIELD>
      <FIELD type="AdditionalFields" label="Gestor" source-type="AdditionalFields">
        <TAG><![CDATA[#NOVOREGISTO:CA:Gestor#]]></TAG>
        <VALUE><![CDATA[#NOVOREGISTO:CA:Gestor#]]></VALUE>
        <XPATH><![CDATA[/CARD/FIELDS/FIELD[NAME='Gestor']/VALUE]]></XPATH>
      </FIELD>
      <FIELD type="AdditionalFields" label="Gestor2" source-type="AdditionalFields">
        <TAG><![CDATA[#NOVOREGISTO:CA:Gestor2#]]></TAG>
        <VALUE><![CDATA[#NOVOREGISTO:CA:Gestor2#]]></VALUE>
        <XPATH><![CDATA[/CARD/FIELDS/FIELD[NAME='Gestor2']/VALUE]]></XPATH>
      </FIELD>
      <FIELD type="AdditionalFields" label="Origem_Exterior" source-type="AdditionalFields">
        <TAG><![CDATA[#NOVOREGISTO:CA:Origem_Exterior#]]></TAG>
        <VALUE><![CDATA[#NOVOREGISTO:CA:Origem_Exterior#]]></VALUE>
        <XPATH><![CDATA[/CARD/FIELDS/FIELD[NAME='Origem_Exterior']/VALUE]]></XPATH>
      </FIELD>
      <FIELD type="AdditionalFields" label="OrigemDJU" source-type="AdditionalFields">
        <TAG><![CDATA[#NOVOREGISTO:CA:OrigemDJU#]]></TAG>
        <VALUE><![CDATA[#NOVOREGISTO:CA:OrigemDJU#]]></VALUE>
        <XPATH><![CDATA[/CARD/FIELDS/FIELD[NAME='OrigemDJU']/VALUE]]></XPATH>
      </FIELD>
      <FIELD type="AdditionalFields" label="Codigo" source-type="AdditionalFields">
        <TAG><![CDATA[#NOVOREGISTO:CA:Codigo#]]></TAG>
        <VALUE><![CDATA[#NOVOREGISTO:CA:Codigo#]]></VALUE>
        <XPATH><![CDATA[/CARD/FIELDS/FIELD[NAME='Codigo']/VALUE]]></XPATH>
      </FIELD>
      <FIELD type="AdditionalFields" label="NivelPrioridade" source-type="AdditionalFields">
        <TAG><![CDATA[#NOVOREGISTO:CA:NivelPrioridade#]]></TAG>
        <VALUE><![CDATA[#NOVOREGISTO:CA:NivelPrioridade#]]></VALUE>
        <XPATH><![CDATA[/CARD/FIELDS/FIELD[NAME='NivelPrioridade']/VALUE]]></XPATH>
      </FIELD>
      <FIELD type="AdditionalFields" label="Estado_DJU" source-type="AdditionalFields">
        <TAG><![CDATA[#NOVOREGISTO:CA:Estado_DJU#]]></TAG>
        <VALUE><![CDATA[#NOVOREGISTO:CA:Estado_DJU#]]></VALUE>
        <XPATH><![CDATA[/CARD/FIELDS/FIELD[NAME='Estado_DJU']/VALUE]]></XPATH>
      </FIELD>
      <FIELD type="AdditionalFields" label="Data_instaur" source-type="AdditionalFields">
        <TAG><![CDATA[#NOVOREGISTO:CA:Data_instaur#]]></TAG>
        <VALUE><![CDATA[#NOVOREGISTO:CA:Data_instaur#]]></VALUE>
        <XPATH><![CDATA[/CARD/FIELDS/FIELD[NAME='Data_instaur']/VALUE]]></XPATH>
      </FIELD>
      <FIELD type="AdditionalFields" label="Data_Conclusao" source-type="AdditionalFields">
        <TAG><![CDATA[#NOVOREGISTO:CA:Data_Conclusao#]]></TAG>
        <VALUE><![CDATA[#NOVOREGISTO:CA:Data_Conclusao#]]></VALUE>
        <XPATH><![CDATA[/CARD/FIELDS/FIELD[NAME='Data_Conclusao']/VALUE]]></XPATH>
      </FIELD>
      <FIELD type="AdditionalFields" label="N_aut_notícia" source-type="AdditionalFields">
        <TAG><![CDATA[#NOVOREGISTO:CA:N_aut_notícia#]]></TAG>
        <VALUE><![CDATA[#NOVOREGISTO:CA:N_aut_notícia#]]></VALUE>
        <XPATH><![CDATA[/CARD/FIELDS/FIELD[NAME='N_aut_notícia']/VALUE]]></XPATH>
      </FIELD>
      <FIELD type="AdditionalFields" label="Artigo_Violado" source-type="AdditionalFields">
        <TAG><![CDATA[#NOVOREGISTO:CA:Artigo_Violado#]]></TAG>
        <VALUE><![CDATA[#NOVOREGISTO:CA:Artigo_Violado#]]></VALUE>
        <XPATH><![CDATA[/CARD/FIELDS/FIELD[NAME='Artigo_Violado']/VALUE]]></XPATH>
      </FIELD>
      <FIELD type="AdditionalFields" label="N_Art_Violado" source-type="AdditionalFields">
        <TAG><![CDATA[#NOVOREGISTO:CA:N_Art_Violado#]]></TAG>
        <VALUE><![CDATA[#NOVOREGISTO:CA:N_Art_Violado#]]></VALUE>
        <XPATH><![CDATA[/CARD/FIELDS/FIELD[NAME='N_Art_Violado']/VALUE]]></XPATH>
      </FIELD>
      <FIELD type="AdditionalFields" label="Al_Art_Violado" source-type="AdditionalFields">
        <TAG><![CDATA[#NOVOREGISTO:CA:Al_Art_Violado#]]></TAG>
        <VALUE><![CDATA[#NOVOREGISTO:CA:Al_Art_Violado#]]></VALUE>
        <XPATH><![CDATA[/CARD/FIELDS/FIELD[NAME='Al_Art_Violado']/VALUE]]></XPATH>
      </FIELD>
      <FIELD type="AdditionalFields" label="Sub_Art_Violado" source-type="AdditionalFields">
        <TAG><![CDATA[#NOVOREGISTO:CA:Sub_Art_Violado#]]></TAG>
        <VALUE><![CDATA[#NOVOREGISTO:CA:Sub_Art_Violado#]]></VALUE>
        <XPATH><![CDATA[/CARD/FIELDS/FIELD[NAME='Sub_Art_Violado']/VALUE]]></XPATH>
      </FIELD>
      <FIELD type="AdditionalFields" label="Sancao_Prevista" source-type="AdditionalFields">
        <TAG><![CDATA[#NOVOREGISTO:CA:Sancao_Prevista#]]></TAG>
        <VALUE><![CDATA[#NOVOREGISTO:CA:Sancao_Prevista#]]></VALUE>
        <XPATH><![CDATA[/CARD/FIELDS/FIELD[NAME='Sancao_Prevista']/VALUE]]></XPATH>
      </FIELD>
      <FIELD type="AdditionalFields" label="N_Sanc_Prevista" source-type="AdditionalFields">
        <TAG><![CDATA[#NOVOREGISTO:CA:N_Sanc_Prevista#]]></TAG>
        <VALUE><![CDATA[#NOVOREGISTO:CA:N_Sanc_Prevista#]]></VALUE>
        <XPATH><![CDATA[/CARD/FIELDS/FIELD[NAME='N_Sanc_Prevista']/VALUE]]></XPATH>
      </FIELD>
      <FIELD type="AdditionalFields" label="Data_Apr_Defesa" source-type="AdditionalFields">
        <TAG><![CDATA[#NOVOREGISTO:CA:Data_Apr_Defesa#]]></TAG>
        <VALUE><![CDATA[#NOVOREGISTO:CA:Data_Apr_Defesa#]]></VALUE>
        <XPATH><![CDATA[/CARD/FIELDS/FIELD[NAME='Data_Apr_Defesa']/VALUE]]></XPATH>
      </FIELD>
      <FIELD type="AdditionalFields" label="Data_Decisao" source-type="AdditionalFields">
        <TAG><![CDATA[#NOVOREGISTO:CA:Data_Decisao#]]></TAG>
        <VALUE><![CDATA[#NOVOREGISTO:CA:Data_Decisao#]]></VALUE>
        <XPATH><![CDATA[/CARD/FIELDS/FIELD[NAME='Data_Decisao']/VALUE]]></XPATH>
      </FIELD>
      <FIELD type="AdditionalFields" label="Decisao" source-type="AdditionalFields">
        <TAG><![CDATA[#NOVOREGISTO:CA:Decisao#]]></TAG>
        <VALUE><![CDATA[#NOVOREGISTO:CA:Decisao#]]></VALUE>
        <XPATH><![CDATA[/CARD/FIELDS/FIELD[NAME='Decisao']/VALUE]]></XPATH>
      </FIELD>
      <FIELD type="AdditionalFields" label="SuspensaoCoima" source-type="AdditionalFields">
        <TAG><![CDATA[#NOVOREGISTO:CA:SuspensaoCoima#]]></TAG>
        <VALUE><![CDATA[#NOVOREGISTO:CA:SuspensaoCoima#]]></VALUE>
        <XPATH><![CDATA[/CARD/FIELDS/FIELD[NAME='SuspensaoCoima']/VALUE]]></XPATH>
      </FIELD>
      <FIELD type="AdditionalFields" label="Sancoes_Acess" source-type="AdditionalFields">
        <TAG><![CDATA[#NOVOREGISTO:CA:Sancoes_Acess#]]></TAG>
        <VALUE><![CDATA[#NOVOREGISTO:CA:Sancoes_Acess#]]></VALUE>
        <XPATH><![CDATA[/CARD/FIELDS/FIELD[NAME='Sancoes_Acess']/VALUE]]></XPATH>
      </FIELD>
      <FIELD type="AdditionalFields" label="Valor_Coima" source-type="AdditionalFields">
        <TAG><![CDATA[#NOVOREGISTO:CA:Valor_Coima#]]></TAG>
        <VALUE><![CDATA[#NOVOREGISTO:CA:Valor_Coima#]]></VALUE>
        <XPATH><![CDATA[/CARD/FIELDS/FIELD[NAME='Valor_Coima']/VALUE]]></XPATH>
      </FIELD>
      <FIELD type="AdditionalFields" label="N_DUC" source-type="AdditionalFields">
        <TAG><![CDATA[#NOVOREGISTO:CA:N_DUC#]]></TAG>
        <VALUE><![CDATA[#NOVOREGISTO:CA:N_DUC#]]></VALUE>
        <XPATH><![CDATA[/CARD/FIELDS/FIELD[NAME='N_DUC']/VALUE]]></XPATH>
      </FIELD>
      <FIELD type="AdditionalFields" label="Data_Pgto_Coima" source-type="AdditionalFields">
        <TAG><![CDATA[#NOVOREGISTO:CA:Data_Pgto_Coima#]]></TAG>
        <VALUE><![CDATA[#NOVOREGISTO:CA:Data_Pgto_Coima#]]></VALUE>
        <XPATH><![CDATA[/CARD/FIELDS/FIELD[NAME='Data_Pgto_Coima']/VALUE]]></XPATH>
      </FIELD>
      <FIELD type="AdditionalFields" label="Data_trans_julg" source-type="AdditionalFields">
        <TAG><![CDATA[#NOVOREGISTO:CA:Data_trans_julg#]]></TAG>
        <VALUE><![CDATA[#NOVOREGISTO:CA:Data_trans_julg#]]></VALUE>
        <XPATH><![CDATA[/CARD/FIELDS/FIELD[NAME='Data_trans_julg']/VALUE]]></XPATH>
      </FIELD>
      <FIELD type="AdditionalFields" label="Impug_Judicial" source-type="AdditionalFields">
        <TAG><![CDATA[#NOVOREGISTO:CA:Impug_Judicial#]]></TAG>
        <VALUE><![CDATA[#NOVOREGISTO:CA:Impug_Judicial#]]></VALUE>
        <XPATH><![CDATA[/CARD/FIELDS/FIELD[NAME='Impug_Judicial']/VALUE]]></XPATH>
      </FIELD>
      <FIELD type="AdditionalFields" label="Mandatario_ISP" source-type="AdditionalFields">
        <TAG><![CDATA[#NOVOREGISTO:CA:Mandatario_ISP#]]></TAG>
        <VALUE><![CDATA[#NOVOREGISTO:CA:Mandatario_ISP#]]></VALUE>
        <XPATH><![CDATA[/CARD/FIELDS/FIELD[NAME='Mandatario_ISP']/VALUE]]></XPATH>
      </FIELD>
      <FIELD type="AdditionalFields" label="Tribunal_Recurs" source-type="AdditionalFields">
        <TAG><![CDATA[#NOVOREGISTO:CA:Tribunal_Recurs#]]></TAG>
        <VALUE><![CDATA[#NOVOREGISTO:CA:Tribunal_Recurs#]]></VALUE>
        <XPATH><![CDATA[/CARD/FIELDS/FIELD[NAME='Tribunal_Recurs']/VALUE]]></XPATH>
      </FIELD>
      <FIELD type="AdditionalFields" label="Juizo" source-type="AdditionalFields">
        <TAG><![CDATA[#NOVOREGISTO:CA:Juizo#]]></TAG>
        <VALUE><![CDATA[#NOVOREGISTO:CA:Juizo#]]></VALUE>
        <XPATH><![CDATA[/CARD/FIELDS/FIELD[NAME='Juizo']/VALUE]]></XPATH>
      </FIELD>
      <FIELD type="AdditionalFields" label="N_Proc_Tribunal" source-type="AdditionalFields">
        <TAG><![CDATA[#NOVOREGISTO:CA:N_Proc_Tribunal#]]></TAG>
        <VALUE><![CDATA[#NOVOREGISTO:CA:N_Proc_Tribunal#]]></VALUE>
        <XPATH><![CDATA[/CARD/FIELDS/FIELD[NAME='N_Proc_Tribunal']/VALUE]]></XPATH>
      </FIELD>
      <FIELD type="AdditionalFields" label="Julgamentos" source-type="AdditionalFields">
        <TAG><![CDATA[#NOVOREGISTO:CA:Julgamentos#]]></TAG>
        <VALUE><![CDATA[#NOVOREGISTO:CA:Julgamentos#]]></VALUE>
        <XPATH><![CDATA[/CARD/FIELDS/FIELD[NAME='Julgamentos']/VALUE]]></XPATH>
      </FIELD>
      <FIELD type="AdditionalFields" label="Testem_ISP_Conv" source-type="AdditionalFields">
        <TAG><![CDATA[#NOVOREGISTO:CA:Testem_ISP_Conv#]]></TAG>
        <VALUE><![CDATA[#NOVOREGISTO:CA:Testem_ISP_Conv#]]></VALUE>
        <XPATH><![CDATA[/CARD/FIELDS/FIELD[NAME='Testem_ISP_Conv']/VALUE]]></XPATH>
      </FIELD>
      <FIELD type="AdditionalFields" label="Recurso_Relacao" source-type="AdditionalFields">
        <TAG><![CDATA[#NOVOREGISTO:CA:Recurso_Relacao#]]></TAG>
        <VALUE><![CDATA[#NOVOREGISTO:CA:Recurso_Relacao#]]></VALUE>
        <XPATH><![CDATA[/CARD/FIELDS/FIELD[NAME='Recurso_Relacao']/VALUE]]></XPATH>
      </FIELD>
      <FIELD type="AdditionalFields" label="Res_Impug_jud" source-type="AdditionalFields">
        <TAG><![CDATA[#NOVOREGISTO:CA:Res_Impug_jud#]]></TAG>
        <VALUE><![CDATA[#NOVOREGISTO:CA:Res_Impug_jud#]]></VALUE>
        <XPATH><![CDATA[/CARD/FIELDS/FIELD[NAME='Res_Impug_jud']/VALUE]]></XPATH>
      </FIELD>
      <FIELD type="AdditionalFields" label="N_Cert_Proc_Exc" source-type="AdditionalFields">
        <TAG><![CDATA[#NOVOREGISTO:CA:N_Cert_Proc_Exc#]]></TAG>
        <VALUE><![CDATA[#NOVOREGISTO:CA:N_Cert_Proc_Exc#]]></VALUE>
        <XPATH><![CDATA[/CARD/FIELDS/FIELD[NAME='N_Cert_Proc_Exc']/VALUE]]></XPATH>
      </FIELD>
      <FIELD type="AdditionalFields" label="Proc_Materializ" source-type="AdditionalFields">
        <TAG><![CDATA[#NOVOREGISTO:CA:Proc_Materializ#]]></TAG>
        <VALUE><![CDATA[#NOVOREGISTO:CA:Proc_Materializ#]]></VALUE>
        <XPATH><![CDATA[/CARD/FIELDS/FIELD[NAME='Proc_Materializ']/VALUE]]></XPATH>
      </FIELD>
      <FIELD type="AdditionalFields" label="Nome_Arguido" source-type="AdditionalFields">
        <TAG><![CDATA[#NOVOREGISTO:CA:Nome_Arguido#]]></TAG>
        <VALUE><![CDATA[#NOVOREGISTO:CA:Nome_Arguido#]]></VALUE>
        <XPATH><![CDATA[/CARD/FIELDS/FIELD[NAME='Nome_Arguido']/VALUE]]></XPATH>
      </FIELD>
      <FIELD type="AdditionalFields" label="Tipo_Arguido" source-type="AdditionalFields">
        <TAG><![CDATA[#NOVOREGISTO:CA:Tipo_Arguido#]]></TAG>
        <VALUE><![CDATA[#NOVOREGISTO:CA:Tipo_Arguido#]]></VALUE>
        <XPATH><![CDATA[/CARD/FIELDS/FIELD[NAME='Tipo_Arguido']/VALUE]]></XPATH>
      </FIELD>
      <FIELD type="AdditionalFields" label="Instrutor" source-type="AdditionalFields">
        <TAG><![CDATA[#NOVOREGISTO:CA:Instrutor#]]></TAG>
        <VALUE><![CDATA[#NOVOREGISTO:CA:Instrutor#]]></VALUE>
        <XPATH><![CDATA[/CARD/FIELDS/FIELD[NAME='Instrutor']/VALUE]]></XPATH>
      </FIELD>
      <FIELD type="AdditionalFields" label="Sub_Sancao_prev" source-type="AdditionalFields">
        <TAG><![CDATA[#NOVOREGISTO:CA:Sub_Sancao_prev#]]></TAG>
        <VALUE><![CDATA[#NOVOREGISTO:CA:Sub_Sancao_prev#]]></VALUE>
        <XPATH><![CDATA[/CARD/FIELDS/FIELD[NAME='Sub_Sancao_prev']/VALUE]]></XPATH>
      </FIELD>
      <FIELD type="AdditionalFields" label="Tecn_Resp_DSF" source-type="AdditionalFields">
        <TAG><![CDATA[#NOVOREGISTO:CA:Tecn_Resp_DSF#]]></TAG>
        <VALUE><![CDATA[#NOVOREGISTO:CA:Tecn_Resp_DSF#]]></VALUE>
        <XPATH><![CDATA[/CARD/FIELDS/FIELD[NAME='Tecn_Resp_DSF']/VALUE]]></XPATH>
      </FIELD>
      <FIELD type="AdditionalFields" label="Tecn_Resp_DSS" source-type="AdditionalFields">
        <TAG><![CDATA[#NOVOREGISTO:CA:Tecn_Resp_DSS#]]></TAG>
        <VALUE><![CDATA[#NOVOREGISTO:CA:Tecn_Resp_DSS#]]></VALUE>
        <XPATH><![CDATA[/CARD/FIELDS/FIELD[NAME='Tecn_Resp_DSS']/VALUE]]></XPATH>
      </FIELD>
      <FIELD type="AdditionalFields" label="Tecn_Resp_DCM" source-type="AdditionalFields">
        <TAG><![CDATA[#NOVOREGISTO:CA:Tecn_Resp_DCM#]]></TAG>
        <VALUE><![CDATA[#NOVOREGISTO:CA:Tecn_Resp_DCM#]]></VALUE>
        <XPATH><![CDATA[/CARD/FIELDS/FIELD[NAME='Tecn_Resp_DCM']/VALUE]]></XPATH>
      </FIELD>
      <FIELD type="AdditionalFields" label="Tecn_Resp_DARF" source-type="AdditionalFields">
        <TAG><![CDATA[#NOVOREGISTO:CA:Tecn_Resp_DARF#]]></TAG>
        <VALUE><![CDATA[#NOVOREGISTO:CA:Tecn_Resp_DARF#]]></VALUE>
        <XPATH><![CDATA[/CARD/FIELDS/FIELD[NAME='Tecn_Resp_DARF']/VALUE]]></XPATH>
      </FIELD>
      <FIELD type="AdditionalFields" label="Tecn_Resp_DARM" source-type="AdditionalFields">
        <TAG><![CDATA[#NOVOREGISTO:CA:Tecn_Resp_DARM#]]></TAG>
        <VALUE><![CDATA[#NOVOREGISTO:CA:Tecn_Resp_DARM#]]></VALUE>
        <XPATH><![CDATA[/CARD/FIELDS/FIELD[NAME='Tecn_Resp_DARM']/VALUE]]></XPATH>
      </FIELD>
      <FIELD type="AdditionalFields" label="Tecn_Resp_DES" source-type="AdditionalFields">
        <TAG><![CDATA[#NOVOREGISTO:CA:Tecn_Resp_DES#]]></TAG>
        <VALUE><![CDATA[#NOVOREGISTO:CA:Tecn_Resp_DES#]]></VALUE>
        <XPATH><![CDATA[/CARD/FIELDS/FIELD[NAME='Tecn_Resp_DES']/VALUE]]></XPATH>
      </FIELD>
      <FIELD type="AdditionalFields" label="Tecn_Resp_DRS" source-type="AdditionalFields">
        <TAG><![CDATA[#NOVOREGISTO:CA:Tecn_Resp_DRS#]]></TAG>
        <VALUE><![CDATA[#NOVOREGISTO:CA:Tecn_Resp_DRS#]]></VALUE>
        <XPATH><![CDATA[/CARD/FIELDS/FIELD[NAME='Tecn_Resp_DRS']/VALUE]]></XPATH>
      </FIELD>
      <FIELD type="AdditionalFields" label="Tecn_Resp_DPR" source-type="AdditionalFields">
        <TAG><![CDATA[#NOVOREGISTO:CA:Tecn_Resp_DPR#]]></TAG>
        <VALUE><![CDATA[#NOVOREGISTO:CA:Tecn_Resp_DPR#]]></VALUE>
        <XPATH><![CDATA[/CARD/FIELDS/FIELD[NAME='Tecn_Resp_DPR']/VALUE]]></XPATH>
      </FIELD>
      <FIELD type="AdditionalFields" label="Tecn_Resp_DJU" source-type="AdditionalFields">
        <TAG><![CDATA[#NOVOREGISTO:CA:Tecn_Resp_DJU#]]></TAG>
        <VALUE><![CDATA[#NOVOREGISTO:CA:Tecn_Resp_DJU#]]></VALUE>
        <XPATH><![CDATA[/CARD/FIELDS/FIELD[NAME='Tecn_Resp_DJU']/VALUE]]></XPATH>
      </FIELD>
      <FIELD type="AdditionalFields" label="TP_11.01.02" source-type="AdditionalFields">
        <TAG><![CDATA[#NOVOREGISTO:CA:TP_11.01.02#]]></TAG>
        <VALUE><![CDATA[#NOVOREGISTO:CA:TP_11.01.02#]]></VALUE>
        <XPATH><![CDATA[/CARD/FIELDS/FIELD[NAME='TP_11.01.02']/VALUE]]></XPATH>
      </FIELD>
      <FIELD type="AdditionalFields" label="TP_11.01.03" source-type="AdditionalFields">
        <TAG><![CDATA[#NOVOREGISTO:CA:TP_11.01.03#]]></TAG>
        <VALUE><![CDATA[#NOVOREGISTO:CA:TP_11.01.03#]]></VALUE>
        <XPATH><![CDATA[/CARD/FIELDS/FIELD[NAME='TP_11.01.03']/VALUE]]></XPATH>
      </FIELD>
      <FIELD type="AdditionalFields" label="TP_11.01.08" source-type="AdditionalFields">
        <TAG><![CDATA[#NOVOREGISTO:CA:TP_11.01.08#]]></TAG>
        <VALUE><![CDATA[#NOVOREGISTO:CA:TP_11.01.08#]]></VALUE>
        <XPATH><![CDATA[/CARD/FIELDS/FIELD[NAME='TP_11.01.08']/VALUE]]></XPATH>
      </FIELD>
      <FIELD type="AdditionalFields" label="TP_11.01.09" source-type="AdditionalFields">
        <TAG><![CDATA[#NOVOREGISTO:CA:TP_11.01.09#]]></TAG>
        <VALUE><![CDATA[#NOVOREGISTO:CA:TP_11.01.09#]]></VALUE>
        <XPATH><![CDATA[/CARD/FIELDS/FIELD[NAME='TP_11.01.09']/VALUE]]></XPATH>
      </FIELD>
      <FIELD type="AdditionalFields" label="TP_11.01.13" source-type="AdditionalFields">
        <TAG><![CDATA[#NOVOREGISTO:CA:TP_11.01.13#]]></TAG>
        <VALUE><![CDATA[#NOVOREGISTO:CA:TP_11.01.13#]]></VALUE>
        <XPATH><![CDATA[/CARD/FIELDS/FIELD[NAME='TP_11.01.13']/VALUE]]></XPATH>
      </FIELD>
      <FIELD type="AdditionalFields" label="TP_11.01.19.02" source-type="AdditionalFields">
        <TAG><![CDATA[#NOVOREGISTO:CA:TP_11.01.19.02#]]></TAG>
        <VALUE><![CDATA[#NOVOREGISTO:CA:TP_11.01.19.02#]]></VALUE>
        <XPATH><![CDATA[/CARD/FIELDS/FIELD[NAME='TP_11.01.19.02']/VALUE]]></XPATH>
      </FIELD>
      <FIELD type="AdditionalFields" label="TP_11.01.20.01" source-type="AdditionalFields">
        <TAG><![CDATA[#NOVOREGISTO:CA:TP_11.01.20.01#]]></TAG>
        <VALUE><![CDATA[#NOVOREGISTO:CA:TP_11.01.20.01#]]></VALUE>
        <XPATH><![CDATA[/CARD/FIELDS/FIELD[NAME='TP_11.01.20.01']/VALUE]]></XPATH>
      </FIELD>
      <FIELD type="AdditionalFields" label="TP_11.01.20.02" source-type="AdditionalFields">
        <TAG><![CDATA[#NOVOREGISTO:CA:TP_11.01.20.02#]]></TAG>
        <VALUE><![CDATA[#NOVOREGISTO:CA:TP_11.01.20.02#]]></VALUE>
        <XPATH><![CDATA[/CARD/FIELDS/FIELD[NAME='TP_11.01.20.02']/VALUE]]></XPATH>
      </FIELD>
      <FIELD type="AdditionalFields" label="TP_11.01.21.04" source-type="AdditionalFields">
        <TAG><![CDATA[#NOVOREGISTO:CA:TP_11.01.21.04#]]></TAG>
        <VALUE><![CDATA[#NOVOREGISTO:CA:TP_11.01.21.04#]]></VALUE>
        <XPATH><![CDATA[/CARD/FIELDS/FIELD[NAME='TP_11.01.21.04']/VALUE]]></XPATH>
      </FIELD>
      <FIELD type="AdditionalFields" label="TP_11.02.22.02" source-type="AdditionalFields">
        <TAG><![CDATA[#NOVOREGISTO:CA:TP_11.02.22.02#]]></TAG>
        <VALUE><![CDATA[#NOVOREGISTO:CA:TP_11.02.22.02#]]></VALUE>
        <XPATH><![CDATA[/CARD/FIELDS/FIELD[NAME='TP_11.02.22.02']/VALUE]]></XPATH>
      </FIELD>
      <FIELD type="AdditionalFields" label="TP_11.05.03" source-type="AdditionalFields">
        <TAG><![CDATA[#NOVOREGISTO:CA:TP_11.05.03#]]></TAG>
        <VALUE><![CDATA[#NOVOREGISTO:CA:TP_11.05.03#]]></VALUE>
        <XPATH><![CDATA[/CARD/FIELDS/FIELD[NAME='TP_11.05.03']/VALUE]]></XPATH>
      </FIELD>
      <FIELD type="AdditionalFields" label="TP_11.05.07.03" source-type="AdditionalFields">
        <TAG><![CDATA[#NOVOREGISTO:CA:TP_11.05.07.03#]]></TAG>
        <VALUE><![CDATA[#NOVOREGISTO:CA:TP_11.05.07.03#]]></VALUE>
        <XPATH><![CDATA[/CARD/FIELDS/FIELD[NAME='TP_11.05.07.03']/VALUE]]></XPATH>
      </FIELD>
      <FIELD type="AdditionalFields" label="Ano_Sem_Tri_Ref" source-type="AdditionalFields">
        <TAG><![CDATA[#NOVOREGISTO:CA:Ano_Sem_Tri_Ref#]]></TAG>
        <VALUE><![CDATA[#NOVOREGISTO:CA:Ano_Sem_Tri_Ref#]]></VALUE>
        <XPATH><![CDATA[/CARD/FIELDS/FIELD[NAME='Ano_Sem_Tri_Ref']/VALUE]]></XPATH>
      </FIELD>
      <FIELD type="AdditionalFields" label="Dat/Ano" source-type="AdditionalFields">
        <TAG><![CDATA[#NOVOREGISTO:CA:Dat/Ano#]]></TAG>
        <VALUE><![CDATA[#NOVOREGISTO:CA:Dat/Ano#]]></VALUE>
        <XPATH><![CDATA[/CARD/FIELDS/FIELD[NAME='Dat/Ano']/VALUE]]></XPATH>
      </FIELD>
      <FIELD type="AdditionalFields" label="Ref." source-type="AdditionalFields">
        <TAG><![CDATA[#NOVOREGISTO:CA:Ref.#]]></TAG>
        <VALUE><![CDATA[#NOVOREGISTO:CA:Ref.#]]></VALUE>
        <XPATH><![CDATA[/CARD/FIELDS/FIELD[NAME='Ref.']/VALUE]]></XPATH>
      </FIELD>
      <FIELD type="AdditionalFields" label="UO/Dep" source-type="AdditionalFields">
        <TAG><![CDATA[#NOVOREGISTO:CA:UO/Dep#]]></TAG>
        <VALUE><![CDATA[#NOVOREGISTO:CA:UO/Dep#]]></VALUE>
        <XPATH><![CDATA[/CARD/FIELDS/FIELD[NAME='UO/Dep']/VALUE]]></XPATH>
      </FIELD>
      <FIELD type="AdditionalFields" label="Tp_06.01.02" source-type="AdditionalFields">
        <TAG><![CDATA[#NOVOREGISTO:CA:Tp_06.01.02#]]></TAG>
        <VALUE><![CDATA[#NOVOREGISTO:CA:Tp_06.01.02#]]></VALUE>
        <XPATH><![CDATA[/CARD/FIELDS/FIELD[NAME='Tp_06.01.02']/VALUE]]></XPATH>
      </FIELD>
      <FIELD type="AdditionalFields" label="Tp_04.01.02" source-type="AdditionalFields">
        <TAG><![CDATA[#NOVOREGISTO:CA:Tp_04.01.02#]]></TAG>
        <VALUE><![CDATA[#NOVOREGISTO:CA:Tp_04.01.02#]]></VALUE>
        <XPATH><![CDATA[/CARD/FIELDS/FIELD[NAME='Tp_04.01.02']/VALUE]]></XPATH>
      </FIELD>
      <FIELD type="AdditionalFields" label="TP_15.02.01" source-type="AdditionalFields">
        <TAG><![CDATA[#NOVOREGISTO:CA:TP_15.02.01#]]></TAG>
        <VALUE><![CDATA[#NOVOREGISTO:CA:TP_15.02.01#]]></VALUE>
        <XPATH><![CDATA[/CARD/FIELDS/FIELD[NAME='TP_15.02.01']/VALUE]]></XPATH>
      </FIELD>
      <FIELD type="AdditionalFields" label="TP_15.02.02" source-type="AdditionalFields">
        <TAG><![CDATA[#NOVOREGISTO:CA:TP_15.02.02#]]></TAG>
        <VALUE><![CDATA[#NOVOREGISTO:CA:TP_15.02.02#]]></VALUE>
        <XPATH><![CDATA[/CARD/FIELDS/FIELD[NAME='TP_15.02.02']/VALUE]]></XPATH>
      </FIELD>
      <FIELD type="AdditionalFields" label="Resp_Equip_DARF" source-type="AdditionalFields">
        <TAG><![CDATA[#NOVOREGISTO:CA:Resp_Equip_DARF#]]></TAG>
        <VALUE><![CDATA[#NOVOREGISTO:CA:Resp_Equip_DARF#]]></VALUE>
        <XPATH><![CDATA[/CARD/FIELDS/FIELD[NAME='Resp_Equip_DARF']/VALUE]]></XPATH>
      </FIELD>
      <FIELD type="AdditionalFields" label="Ent_Tipo" source-type="AdditionalFields">
        <TAG><![CDATA[#NOVOREGISTO:CA:Ent_Tipo#]]></TAG>
        <VALUE><![CDATA[#NOVOREGISTO:CA:Ent_Tipo#]]></VALUE>
        <XPATH><![CDATA[/CARD/FIELDS/FIELD[NAME='Ent_Tipo']/VALUE]]></XPATH>
      </FIELD>
      <FIELD type="AdditionalFields" label="Ent_NIF" source-type="AdditionalFields">
        <TAG><![CDATA[#NOVOREGISTO:CA:Ent_NIF#]]></TAG>
        <VALUE><![CDATA[#NOVOREGISTO:CA:Ent_NIF#]]></VALUE>
        <XPATH><![CDATA[/CARD/FIELDS/FIELD[NAME='Ent_NIF']/VALUE]]></XPATH>
      </FIELD>
      <FIELD type="AdditionalFields" label="Tecn_Resp_DARS" source-type="AdditionalFields">
        <TAG><![CDATA[#NOVOREGISTO:CA:Tecn_Resp_DARS#]]></TAG>
        <VALUE><![CDATA[#NOVOREGISTO:CA:Tecn_Resp_DARS#]]></VALUE>
        <XPATH><![CDATA[/CARD/FIELDS/FIELD[NAME='Tecn_Resp_DARS']/VALUE]]></XPATH>
      </FIELD>
      <FIELD type="AdditionalFields" label="Al_Sancao_Prev" source-type="AdditionalFields">
        <TAG><![CDATA[#NOVOREGISTO:CA:Al_Sancao_Prev#]]></TAG>
        <VALUE><![CDATA[#NOVOREGISTO:CA:Al_Sancao_Prev#]]></VALUE>
        <XPATH><![CDATA[/CARD/FIELDS/FIELD[NAME='Al_Sancao_Prev']/VALUE]]></XPATH>
      </FIELD>
      <FIELD type="AdditionalFields" label="Sal_Sancao_Prev" source-type="AdditionalFields">
        <TAG><![CDATA[#NOVOREGISTO:CA:Sal_Sancao_Prev#]]></TAG>
        <VALUE><![CDATA[#NOVOREGISTO:CA:Sal_Sancao_Prev#]]></VALUE>
        <XPATH><![CDATA[/CARD/FIELDS/FIELD[NAME='Sal_Sancao_Prev']/VALUE]]></XPATH>
      </FIELD>
      <FIELD type="AdditionalFields" label="Pessoa_Colectiv" source-type="AdditionalFields">
        <TAG><![CDATA[#NOVOREGISTO:CA:Pessoa_Colectiv#]]></TAG>
        <VALUE><![CDATA[#NOVOREGISTO:CA:Pessoa_Colectiv#]]></VALUE>
        <XPATH><![CDATA[/CARD/FIELDS/FIELD[NAME='Pessoa_Colectiv']/VALUE]]></XPATH>
      </FIELD>
      <FIELD type="AdditionalFields" label="Mandat_Arguido" source-type="AdditionalFields">
        <TAG><![CDATA[#NOVOREGISTO:CA:Mandat_Arguido#]]></TAG>
        <VALUE><![CDATA[#NOVOREGISTO:CA:Mandat_Arguido#]]></VALUE>
        <XPATH><![CDATA[/CARD/FIELDS/FIELD[NAME='Mandat_Arguido']/VALUE]]></XPATH>
      </FIELD>
      <FIELD type="AdditionalFields" label="Tecnicos_DCM" source-type="AdditionalFields">
        <TAG><![CDATA[#NOVOREGISTO:CA:Tecnicos_DCM#]]></TAG>
        <VALUE><![CDATA[#NOVOREGISTO:CA:Tecnicos_DCM#]]></VALUE>
        <XPATH><![CDATA[/CARD/FIELDS/FIELD[NAME='Tecnicos_DCM']/VALUE]]></XPATH>
      </FIELD>
      <FIELD type="AdditionalFields" label="N_Carta_CDI" source-type="AdditionalFields">
        <TAG><![CDATA[#NOVOREGISTO:CA:N_Carta_CDI#]]></TAG>
        <VALUE><![CDATA[#NOVOREGISTO:CA:N_Carta_CDI#]]></VALUE>
        <XPATH><![CDATA[/CARD/FIELDS/FIELD[NAME='N_Carta_CDI']/VALUE]]></XPATH>
      </FIELD>
      <FIELD type="AdditionalFields" label="Tipo_Represent" source-type="AdditionalFields">
        <TAG><![CDATA[#NOVOREGISTO:CA:Tipo_Represent#]]></TAG>
        <VALUE><![CDATA[#NOVOREGISTO:CA:Tipo_Represent#]]></VALUE>
        <XPATH><![CDATA[/CARD/FIELDS/FIELD[NAME='Tipo_Represent']/VALUE]]></XPATH>
      </FIELD>
      <FIELD type="AdditionalFields" label="Tecn_Resp_DDI" source-type="AdditionalFields">
        <TAG><![CDATA[#NOVOREGISTO:CA:Tecn_Resp_DDI#]]></TAG>
        <VALUE><![CDATA[#NOVOREGISTO:CA:Tecn_Resp_DDI#]]></VALUE>
        <XPATH><![CDATA[/CARD/FIELDS/FIELD[NAME='Tecn_Resp_DDI']/VALUE]]></XPATH>
      </FIELD>
      <FIELD type="AdditionalFields" label="Ent_PNome" source-type="AdditionalFields">
        <TAG><![CDATA[#NOVOREGISTO:CA:Ent_PNome#]]></TAG>
        <VALUE><![CDATA[#NOVOREGISTO:CA:Ent_PNome#]]></VALUE>
        <XPATH><![CDATA[/CARD/FIELDS/FIELD[NAME='Ent_PNome']/VALUE]]></XPATH>
      </FIELD>
      <FIELD type="AdditionalFields" label="Ent_PCod" source-type="AdditionalFields">
        <TAG><![CDATA[#NOVOREGISTO:CA:Ent_PCod#]]></TAG>
        <VALUE><![CDATA[#NOVOREGISTO:CA:Ent_PCod#]]></VALUE>
        <XPATH><![CDATA[/CARD/FIELDS/FIELD[NAME='Ent_PCod']/VALUE]]></XPATH>
      </FIELD>
      <FIELD type="AdditionalFields" label="Ent_PNif" source-type="AdditionalFields">
        <TAG><![CDATA[#NOVOREGISTO:CA:Ent_PNif#]]></TAG>
        <VALUE><![CDATA[#NOVOREGISTO:CA:Ent_PNif#]]></VALUE>
        <XPATH><![CDATA[/CARD/FIELDS/FIELD[NAME='Ent_PNif']/VALUE]]></XPATH>
      </FIELD>
      <FIELD type="AdditionalFields" label="Ent_PTipo" source-type="AdditionalFields">
        <TAG><![CDATA[#NOVOREGISTO:CA:Ent_PTipo#]]></TAG>
        <VALUE><![CDATA[#NOVOREGISTO:CA:Ent_PTipo#]]></VALUE>
        <XPATH><![CDATA[/CARD/FIELDS/FIELD[NAME='Ent_PTipo']/VALUE]]></XPATH>
      </FIELD>
      <FIELD type="AdditionalFields" label="Dat_Autorizacao" source-type="AdditionalFields">
        <TAG><![CDATA[#NOVOREGISTO:CA:Dat_Autorizacao#]]></TAG>
        <VALUE><![CDATA[#NOVOREGISTO:CA:Dat_Autorizacao#]]></VALUE>
        <XPATH><![CDATA[/CARD/FIELDS/FIELD[NAME='Dat_Autorizacao']/VALUE]]></XPATH>
      </FIELD>
      <FIELD type="AdditionalFields" label="Tempo_prsv" source-type="AdditionalFields">
        <TAG><![CDATA[#NOVOREGISTO:CA:Tempo_prsv#]]></TAG>
        <VALUE><![CDATA[#NOVOREGISTO:CA:Tempo_prsv#]]></VALUE>
        <XPATH><![CDATA[/CARD/FIELDS/FIELD[NAME='Tempo_prsv']/VALUE]]></XPATH>
      </FIELD>
      <FIELD type="AdditionalFields" label="Dt_Autorizacao" source-type="AdditionalFields">
        <TAG><![CDATA[#NOVOREGISTO:CA:Dt_Autorizacao#]]></TAG>
        <VALUE><![CDATA[#NOVOREGISTO:CA:Dt_Autorizacao#]]></VALUE>
        <XPATH><![CDATA[/CARD/FIELDS/FIELD[NAME='Dt_Autorizacao']/VALUE]]></XPATH>
      </FIELD>
      <FIELD type="AdditionalFields" label="Sem_efeito" source-type="AdditionalFields">
        <TAG><![CDATA[#NOVOREGISTO:CA:Sem_efeito#]]></TAG>
        <VALUE><![CDATA[#NOVOREGISTO:CA:Sem_efeito#]]></VALUE>
        <XPATH><![CDATA[/CARD/FIELDS/FIELD[NAME='Sem_efeito']/VALUE]]></XPATH>
      </FIELD>
      <FIELD type="AdditionalFields" label="TAG" source-type="AdditionalFields">
        <TAG><![CDATA[#NOVOREGISTO:CA:TAG#]]></TAG>
        <VALUE><![CDATA[#NOVOREGISTO:CA:TAG#]]></VALUE>
        <XPATH><![CDATA[/CARD/FIELDS/FIELD[NAME='TAG']/VALUE]]></XPATH>
      </FIELD>
      <FIELD type="AdditionalFields" label="TESTE" source-type="AdditionalFields">
        <TAG><![CDATA[#NOVOREGISTO:CA:TESTE#]]></TAG>
        <VALUE><![CDATA[#NOVOREGISTO:CA:TESTE#]]></VALUE>
        <XPATH><![CDATA[/CARD/FIELDS/FIELD[NAME='TESTE']/VALUE]]></XPATH>
      </FIELD>
      <FIELD type="AdditionalFields" label="Tipo_Conta" source-type="AdditionalFields">
        <TAG><![CDATA[#NOVOREGISTO:CA:Tipo_Conta#]]></TAG>
        <VALUE><![CDATA[#NOVOREGISTO:CA:Tipo_Conta#]]></VALUE>
        <XPATH><![CDATA[/CARD/FIELDS/FIELD[NAME='Tipo_Conta']/VALUE]]></XPATH>
      </FIELD>
      <FIELD type="AdditionalFields" label="Relevante" source-type="AdditionalFields">
        <TAG><![CDATA[#NOVOREGISTO:CA:Relevante#]]></TAG>
        <VALUE><![CDATA[#NOVOREGISTO:CA:Relevante#]]></VALUE>
        <XPATH><![CDATA[/CARD/FIELDS/FIELD[NAME='Relevante']/VALUE]]></XPATH>
      </FIELD>
      <FIELD type="AdditionalFields" label="Documento_Papel" source-type="AdditionalFields">
        <TAG><![CDATA[#NOVOREGISTO:CA:Documento_Papel#]]></TAG>
        <VALUE><![CDATA[#NOVOREGISTO:CA:Documento_Papel#]]></VALUE>
        <XPATH><![CDATA[/CARD/FIELDS/FIELD[NAME='Documento_Papel']/VALUE]]></XPATH>
      </FIELD>
      <FIELD type="AdditionalFields" label="Tipo_Acesso" source-type="AdditionalFields">
        <TAG><![CDATA[#NOVOREGISTO:CA:Tipo_Acesso#]]></TAG>
        <VALUE><![CDATA[#NOVOREGISTO:CA:Tipo_Acesso#]]></VALUE>
        <XPATH><![CDATA[/CARD/FIELDS/FIELD[NAME='Tipo_Acesso']/VALUE]]></XPATH>
      </FIELD>
      <FIELD type="AdditionalFields" label="Descricao_NRO" source-type="AdditionalFields">
        <TAG><![CDATA[#NOVOREGISTO:CA:Descricao_NRO#]]></TAG>
        <VALUE><![CDATA[#NOVOREGISTO:CA:Descricao_NRO#]]></VALUE>
        <XPATH><![CDATA[/CARD/FIELDS/FIELD[NAME='Descricao_NRO']/VALUE]]></XPATH>
      </FIELD>
      <FIELD type="AdditionalFields" label="Ano_Ref" source-type="AdditionalFields">
        <TAG><![CDATA[#NOVOREGISTO:CA:Ano_Ref#]]></TAG>
        <VALUE><![CDATA[#NOVOREGISTO:CA:Ano_Ref#]]></VALUE>
        <XPATH><![CDATA[/CARD/FIELDS/FIELD[NAME='Ano_Ref']/VALUE]]></XPATH>
      </FIELD>
      <FIELD type="AdditionalFields" label="Mes_Ref" source-type="AdditionalFields">
        <TAG><![CDATA[#NOVOREGISTO:CA:Mes_Ref#]]></TAG>
        <VALUE><![CDATA[#NOVOREGISTO:CA:Mes_Ref#]]></VALUE>
        <XPATH><![CDATA[/CARD/FIELDS/FIELD[NAME='Mes_Ref']/VALUE]]></XPATH>
      </FIELD>
      <FIELD type="AdditionalFields" label="Situacao" source-type="AdditionalFields">
        <TAG><![CDATA[#NOVOREGISTO:CA:Situacao#]]></TAG>
        <VALUE><![CDATA[#NOVOREGISTO:CA:Situacao#]]></VALUE>
        <XPATH><![CDATA[/CARD/FIELDS/FIELD[NAME='Situacao']/VALUE]]></XPATH>
      </FIELD>
      <FIELD type="AdditionalFields" label="Num_Proposta_CA" source-type="AdditionalFields">
        <TAG><![CDATA[#NOVOREGISTO:CA:Num_Proposta_CA#]]></TAG>
        <VALUE><![CDATA[#NOVOREGISTO:CA:Num_Proposta_CA#]]></VALUE>
        <XPATH><![CDATA[/CARD/FIELDS/FIELD[NAME='Num_Proposta_CA']/VALUE]]></XPATH>
      </FIELD>
      <FIELD type="AdditionalFields" label="Tecn_Resp_DSM" source-type="AdditionalFields">
        <TAG><![CDATA[#NOVOREGISTO:CA:Tecn_Resp_DSM#]]></TAG>
        <VALUE><![CDATA[#NOVOREGISTO:CA:Tecn_Resp_DSM#]]></VALUE>
        <XPATH><![CDATA[/CARD/FIELDS/FIELD[NAME='Tecn_Resp_DSM']/VALUE]]></XPATH>
      </FIELD>
      <FIELD type="AdditionalFields" label="Tecnicos_DSM" source-type="AdditionalFields">
        <TAG><![CDATA[#NOVOREGISTO:CA:Tecnicos_DSM#]]></TAG>
        <VALUE><![CDATA[#NOVOREGISTO:CA:Tecnicos_DSM#]]></VALUE>
        <XPATH><![CDATA[/CARD/FIELDS/FIELD[NAME='Tecnicos_DSM']/VALUE]]></XPATH>
      </FIELD>
      <FIELD type="AdditionalFields" label="Area_DSM" source-type="AdditionalFields">
        <TAG><![CDATA[#NOVOREGISTO:CA:Area_DSM#]]></TAG>
        <VALUE><![CDATA[#NOVOREGISTO:CA:Area_DSM#]]></VALUE>
        <XPATH><![CDATA[/CARD/FIELDS/FIELD[NAME='Area_DSM']/VALUE]]></XPATH>
      </FIELD>
      <FIELD type="AdditionalFields" label="Outras_Obs" source-type="AdditionalFields">
        <TAG><![CDATA[#NOVOREGISTO:CA:Outras_Obs#]]></TAG>
        <VALUE><![CDATA[#NOVOREGISTO:CA:Outras_Obs#]]></VALUE>
        <XPATH><![CDATA[/CARD/FIELDS/FIELD[NAME='Outras_Obs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NIF_TRAB" source-type="AdditionalFields">
        <TAG><![CDATA[#NOVOREGISTO:CA:NIF_TRAB#]]></TAG>
        <VALUE><![CDATA[#NOVOREGISTO:CA:NIF_TRAB#]]></VALUE>
        <XPATH><![CDATA[/CARD/FIELDS/FIELD[NAME='NIF_TRAB']/VALUE]]></XPATH>
      </FIELD>
      <FIELD type="AdditionalFields" label="NOME_CAND" source-type="AdditionalFields">
        <TAG><![CDATA[#NOVOREGISTO:CA:NOME_CAND#]]></TAG>
        <VALUE><![CDATA[#NOVOREGISTO:CA:NOME_CAND#]]></VALUE>
        <XPATH><![CDATA[/CARD/FIELDS/FIELD[NAME='NOME_CAND']/VALUE]]></XPATH>
      </FIELD>
      <FIELD type="AdditionalFields" label="ESTADO_TRAB" source-type="AdditionalFields">
        <TAG><![CDATA[#NOVOREGISTO:CA:ESTADO_TRAB#]]></TAG>
        <VALUE><![CDATA[#NOVOREGISTO:CA:ESTADO_TRAB#]]></VALUE>
        <XPATH><![CDATA[/CARD/FIELDS/FIELD[NAME='ESTADO_TRAB']/VALUE]]></XPATH>
      </FIELD>
      <FIELD type="AdditionalFields" label="NOME_CHEFIA" source-type="AdditionalFields">
        <TAG><![CDATA[#NOVOREGISTO:CA:NOME_CHEFIA#]]></TAG>
        <VALUE><![CDATA[#NOVOREGISTO:CA:NOME_CHEFIA#]]></VALUE>
        <XPATH><![CDATA[/CARD/FIELDS/FIELD[NAME='NOME_CHEFIA']/VALUE]]></XPATH>
      </FIELD>
      <FIELD type="AdditionalFields" label="NOME_TRAB" source-type="AdditionalFields">
        <TAG><![CDATA[#NOVOREGISTO:CA:NOME_TRAB#]]></TAG>
        <VALUE><![CDATA[#NOVOREGISTO:CA:NOME_TRAB#]]></VALUE>
        <XPATH><![CDATA[/CARD/FIELDS/FIELD[NAME='NOME_TRAB']/VALUE]]></XPATH>
      </FIELD>
      <FIELD type="AdditionalFields" label="NORMA" source-type="AdditionalFields">
        <TAG><![CDATA[#NOVOREGISTO:CA:NORMA#]]></TAG>
        <VALUE><![CDATA[#NOVOREGISTO:CA:NORMA#]]></VALUE>
        <XPATH><![CDATA[/CARD/FIELDS/FIELD[NAME='NORMA']/VALUE]]></XPATH>
      </FIELD>
      <FIELD type="AdditionalFields" label="NUM_TRAB" source-type="AdditionalFields">
        <TAG><![CDATA[#NOVOREGISTO:CA:NUM_TRAB#]]></TAG>
        <VALUE><![CDATA[#NOVOREGISTO:CA:NUM_TRAB#]]></VALUE>
        <XPATH><![CDATA[/CARD/FIELDS/FIELD[NAME='NUM_TRAB']/VALUE]]></XPATH>
      </FIELD>
      <FIELD type="AdditionalFields" label="POLITICA" source-type="AdditionalFields">
        <TAG><![CDATA[#NOVOREGISTO:CA:POLITICA#]]></TAG>
        <VALUE><![CDATA[#NOVOREGISTO:CA:POLITICA#]]></VALUE>
        <XPATH><![CDATA[/CARD/FIELDS/FIELD[NAME='POLITICA']/VALUE]]></XPATH>
      </FIELD>
      <FIELD type="AdditionalFields" label="REF_ANE" source-type="AdditionalFields">
        <TAG><![CDATA[#NOVOREGISTO:CA:REF_ANE#]]></TAG>
        <VALUE><![CDATA[#NOVOREGISTO:CA:REF_ANE#]]></VALUE>
        <XPATH><![CDATA[/CARD/FIELDS/FIELD[NAME='REF_ANE']/VALUE]]></XPATH>
      </FIELD>
      <FIELD type="AdditionalFields" label="REF_EST" source-type="AdditionalFields">
        <TAG><![CDATA[#NOVOREGISTO:CA:REF_EST#]]></TAG>
        <VALUE><![CDATA[#NOVOREGISTO:CA:REF_EST#]]></VALUE>
        <XPATH><![CDATA[/CARD/FIELDS/FIELD[NAME='REF_EST']/VALUE]]></XPATH>
      </FIELD>
      <FIELD type="AdditionalFields" label="REF_MOB_UO" source-type="AdditionalFields">
        <TAG><![CDATA[#NOVOREGISTO:CA:REF_MOB_UO#]]></TAG>
        <VALUE><![CDATA[#NOVOREGISTO:CA:REF_MOB_UO#]]></VALUE>
        <XPATH><![CDATA[/CARD/FIELDS/FIELD[NAME='REF_MOB_UO']/VALUE]]></XPATH>
      </FIELD>
      <FIELD type="AdditionalFields" label="REF_PED" source-type="AdditionalFields">
        <TAG><![CDATA[#NOVOREGISTO:CA:REF_PED#]]></TAG>
        <VALUE><![CDATA[#NOVOREGISTO:CA:REF_PED#]]></VALUE>
        <XPATH><![CDATA[/CARD/FIELDS/FIELD[NAME='REF_PED']/VALUE]]></XPATH>
      </FIELD>
      <FIELD type="AdditionalFields" label="REF_PROC" source-type="AdditionalFields">
        <TAG><![CDATA[#NOVOREGISTO:CA:REF_PROC#]]></TAG>
        <VALUE><![CDATA[#NOVOREGISTO:CA:REF_PROC#]]></VALUE>
        <XPATH><![CDATA[/CARD/FIELDS/FIELD[NAME='REF_PROC']/VALUE]]></XPATH>
      </FIELD>
      <FIELD type="AdditionalFields" label="REF_TP_INQ" source-type="AdditionalFields">
        <TAG><![CDATA[#NOVOREGISTO:CA:REF_TP_INQ#]]></TAG>
        <VALUE><![CDATA[#NOVOREGISTO:CA:REF_TP_INQ#]]></VALUE>
        <XPATH><![CDATA[/CARD/FIELDS/FIELD[NAME='REF_TP_INQ']/VALUE]]></XPATH>
      </FIELD>
      <FIELD type="AdditionalFields" label="REF_TP_PRC" source-type="AdditionalFields">
        <TAG><![CDATA[#NOVOREGISTO:CA:REF_TP_PRC#]]></TAG>
        <VALUE><![CDATA[#NOVOREGISTO:CA:REF_TP_PRC#]]></VALUE>
        <XPATH><![CDATA[/CARD/FIELDS/FIELD[NAME='REF_TP_PRC']/VALUE]]></XPATH>
      </FIELD>
      <FIELD type="AdditionalFields" label="SIND" source-type="AdditionalFields">
        <TAG><![CDATA[#NOVOREGISTO:CA:SIND#]]></TAG>
        <VALUE><![CDATA[#NOVOREGISTO:CA:SIND#]]></VALUE>
        <XPATH><![CDATA[/CARD/FIELDS/FIELD[NAME='SIND']/VALUE]]></XPATH>
      </FIELD>
      <FIELD type="AdditionalFields" label="TP_CT_AC" source-type="AdditionalFields">
        <TAG><![CDATA[#NOVOREGISTO:CA:TP_CT_AC#]]></TAG>
        <VALUE><![CDATA[#NOVOREGISTO:CA:TP_CT_AC#]]></VALUE>
        <XPATH><![CDATA[/CARD/FIELDS/FIELD[NAME='TP_CT_AC']/VALUE]]></XPATH>
      </FIELD>
      <FIELD type="AdditionalFields" label="TIPO_DOC" source-type="AdditionalFields">
        <TAG><![CDATA[#NOVOREGISTO:CA:TIPO_DOC#]]></TAG>
        <VALUE><![CDATA[#NOVOREGISTO:CA:TIPO_DOC#]]></VALUE>
        <XPATH><![CDATA[/CARD/FIELDS/FIELD[NAME='TIPO_DOC']/VALUE]]></XPATH>
      </FIELD>
      <FIELD type="AdditionalFields" label="TIPO_PROC1" source-type="AdditionalFields">
        <TAG><![CDATA[#NOVOREGISTO:CA:TIPO_PROC1#]]></TAG>
        <VALUE><![CDATA[#NOVOREGISTO:CA:TIPO_PROC1#]]></VALUE>
        <XPATH><![CDATA[/CARD/FIELDS/FIELD[NAME='TIPO_PROC1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NAME='TIPO_PROC2']/VALUE]]></XPATH>
      </FIELD>
      <FIELD type="AdditionalFields" label="TIPO_PROC3" source-type="AdditionalFields">
        <TAG><![CDATA[#NOVOREGISTO:CA:TIPO_PROC3#]]></TAG>
        <VALUE><![CDATA[#NOVOREGISTO:CA:TIPO_PROC3#]]></VALUE>
        <XPATH><![CDATA[/CARD/FIELDS/FIELD[NAME='TIPO_PROC3']/VALUE]]></XPATH>
      </FIELD>
      <FIELD type="AdditionalFields" label="TIPO_PROC4" source-type="AdditionalFields">
        <TAG><![CDATA[#NOVOREGISTO:CA:TIPO_PROC4#]]></TAG>
        <VALUE><![CDATA[#NOVOREGISTO:CA:TIPO_PROC4#]]></VALUE>
        <XPATH><![CDATA[/CARD/FIELDS/FIELD[NAME='TIPO_PROC4']/VALUE]]></XPATH>
      </FIELD>
      <FIELD type="AdditionalFields" label="TIPO_PROC5" source-type="AdditionalFields">
        <TAG><![CDATA[#NOVOREGISTO:CA:TIPO_PROC5#]]></TAG>
        <VALUE><![CDATA[#NOVOREGISTO:CA:TIPO_PROC5#]]></VALUE>
        <XPATH><![CDATA[/CARD/FIELDS/FIELD[NAME='TIPO_PROC5']/VALUE]]></XPATH>
      </FIELD>
      <FIELD type="AdditionalFields" label="TIPO_PROC6" source-type="AdditionalFields">
        <TAG><![CDATA[#NOVOREGISTO:CA:TIPO_PROC6#]]></TAG>
        <VALUE><![CDATA[#NOVOREGISTO:CA:TIPO_PROC6#]]></VALUE>
        <XPATH><![CDATA[/CARD/FIELDS/FIELD[NAME='TIPO_PROC6']/VALUE]]></XPATH>
      </FIELD>
      <FIELD type="AdditionalFields" label="UO_TRAB" source-type="AdditionalFields">
        <TAG><![CDATA[#NOVOREGISTO:CA:UO_TRAB#]]></TAG>
        <VALUE><![CDATA[#NOVOREGISTO:CA:UO_TRAB#]]></VALUE>
        <XPATH><![CDATA[/CARD/FIELDS/FIELD[NAME='UO_TRAB']/VALUE]]></XPATH>
      </FIELD>
      <FIELD type="AdditionalFields" label="SEP_1" source-type="AdditionalFields">
        <TAG><![CDATA[#NOVOREGISTO:CA:SEP_1#]]></TAG>
        <VALUE><![CDATA[#NOVOREGISTO:CA:SEP_1#]]></VALUE>
        <XPATH><![CDATA[/CARD/FIELDS/FIELD[NAME='SEP_1']/VALUE]]></XPATH>
      </FIELD>
      <FIELD type="AdditionalFields" label="SEP_10" source-type="AdditionalFields">
        <TAG><![CDATA[#NOVOREGISTO:CA:SEP_10#]]></TAG>
        <VALUE><![CDATA[#NOVOREGISTO:CA:SEP_10#]]></VALUE>
        <XPATH><![CDATA[/CARD/FIELDS/FIELD[NAME='SEP_10']/VALUE]]></XPATH>
      </FIELD>
      <FIELD type="AdditionalFields" label="SEP_11" source-type="AdditionalFields">
        <TAG><![CDATA[#NOVOREGISTO:CA:SEP_11#]]></TAG>
        <VALUE><![CDATA[#NOVOREGISTO:CA:SEP_11#]]></VALUE>
        <XPATH><![CDATA[/CARD/FIELDS/FIELD[NAME='SEP_11']/VALUE]]></XPATH>
      </FIELD>
      <FIELD type="AdditionalFields" label="SEP_2" source-type="AdditionalFields">
        <TAG><![CDATA[#NOVOREGISTO:CA:SEP_2#]]></TAG>
        <VALUE><![CDATA[#NOVOREGISTO:CA:SEP_2#]]></VALUE>
        <XPATH><![CDATA[/CARD/FIELDS/FIELD[NAME='SEP_2']/VALUE]]></XPATH>
      </FIELD>
      <FIELD type="AdditionalFields" label="SEP_3" source-type="AdditionalFields">
        <TAG><![CDATA[#NOVOREGISTO:CA:SEP_3#]]></TAG>
        <VALUE><![CDATA[#NOVOREGISTO:CA:SEP_3#]]></VALUE>
        <XPATH><![CDATA[/CARD/FIELDS/FIELD[NAME='SEP_3']/VALUE]]></XPATH>
      </FIELD>
      <FIELD type="AdditionalFields" label="SEP_4" source-type="AdditionalFields">
        <TAG><![CDATA[#NOVOREGISTO:CA:SEP_4#]]></TAG>
        <VALUE><![CDATA[#NOVOREGISTO:CA:SEP_4#]]></VALUE>
        <XPATH><![CDATA[/CARD/FIELDS/FIELD[NAME='SEP_4']/VALUE]]></XPATH>
      </FIELD>
      <FIELD type="AdditionalFields" label="SEP_5" source-type="AdditionalFields">
        <TAG><![CDATA[#NOVOREGISTO:CA:SEP_5#]]></TAG>
        <VALUE><![CDATA[#NOVOREGISTO:CA:SEP_5#]]></VALUE>
        <XPATH><![CDATA[/CARD/FIELDS/FIELD[NAME='SEP_5']/VALUE]]></XPATH>
      </FIELD>
      <FIELD type="AdditionalFields" label="SEP_6" source-type="AdditionalFields">
        <TAG><![CDATA[#NOVOREGISTO:CA:SEP_6#]]></TAG>
        <VALUE><![CDATA[#NOVOREGISTO:CA:SEP_6#]]></VALUE>
        <XPATH><![CDATA[/CARD/FIELDS/FIELD[NAME='SEP_6']/VALUE]]></XPATH>
      </FIELD>
      <FIELD type="AdditionalFields" label="SEP_7" source-type="AdditionalFields">
        <TAG><![CDATA[#NOVOREGISTO:CA:SEP_7#]]></TAG>
        <VALUE><![CDATA[#NOVOREGISTO:CA:SEP_7#]]></VALUE>
        <XPATH><![CDATA[/CARD/FIELDS/FIELD[NAME='SEP_7']/VALUE]]></XPATH>
      </FIELD>
      <FIELD type="AdditionalFields" label="SEP_8" source-type="AdditionalFields">
        <TAG><![CDATA[#NOVOREGISTO:CA:SEP_8#]]></TAG>
        <VALUE><![CDATA[#NOVOREGISTO:CA:SEP_8#]]></VALUE>
        <XPATH><![CDATA[/CARD/FIELDS/FIELD[NAME='SEP_8']/VALUE]]></XPATH>
      </FIELD>
      <FIELD type="AdditionalFields" label="SEP_9" source-type="AdditionalFields">
        <TAG><![CDATA[#NOVOREGISTO:CA:SEP_9#]]></TAG>
        <VALUE><![CDATA[#NOVOREGISTO:CA:SEP_9#]]></VALUE>
        <XPATH><![CDATA[/CARD/FIELDS/FIELD[NAME='SEP_9']/VALUE]]></XPATH>
      </FIELD>
      <FIELD type="AdditionalFields" label="ESTADO_PAR" source-type="AdditionalFields">
        <TAG><![CDATA[#NOVOREGISTO:CA:ESTADO_PAR#]]></TAG>
        <VALUE><![CDATA[#NOVOREGISTO:CA:ESTADO_PAR#]]></VALUE>
        <XPATH><![CDATA[/CARD/FIELDS/FIELD[NAME='ESTADO_PAR']/VALUE]]></XPATH>
      </FIELD>
      <FIELD type="AdditionalFields" label="ANO" source-type="AdditionalFields">
        <TAG><![CDATA[#NOVOREGISTO:CA:ANO#]]></TAG>
        <VALUE><![CDATA[#NOVOREGISTO:CA:ANO#]]></VALUE>
        <XPATH><![CDATA[/CARD/FIELDS/FIELD[NAME='ANO']/VALUE]]></XPATH>
      </FIELD>
      <FIELD type="AdditionalFields" label="Url_Destino" source-type="AdditionalFields">
        <TAG><![CDATA[#NOVOREGISTO:CA:Url_Destino#]]></TAG>
        <VALUE><![CDATA[#NOVOREGISTO:CA:Url_Destino#]]></VALUE>
        <XPATH><![CDATA[/CARD/FIELDS/FIELD[NAME='Url_Destino']/VALUE]]></XPATH>
      </FIELD>
    </NODE>
  </NODE>
  <!-- BEGIN: Distribution Template -->
  <NODE label="1ºRegisto da Distribuição" type="DistributionFirstCardTemplate" source-type="DistributionFirstCardTemplate" replaceValue="false">
    <FIELD label="Nº de Registo">
      <TAG><![CDATA[#PRIMEIROREGISTO:NUMERO#]]></TAG>
      <VALUE><![CDATA[Nº de Registo]]></VALUE>
      <XPATH/>
    </FIELD>
    <FIELD label="Código de barras do Nº de Registo" dtype="barcode" barcodetype="code39">
      <TAG><![CDATA[#PRIMEIROREGISTO:CODIGOBARRAS#]]></TAG>
      <VALUE>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</VALUE>
      <XPATH/>
    </FIELD>
    <FIELD label="Assunto">
      <TAG><![CDATA[#PRIMEIROREGISTO:ASSUNTO#]]></TAG>
      <VALUE><![CDATA[Assunto]]></VALUE>
      <XPATH/>
    </FIELD>
    <FIELD label="Observações">
      <TAG><![CDATA[#PRIMEIROREGISTO:OBSERVACOES#]]></TAG>
      <VALUE><![CDATA[Observações]]></VALUE>
      <XPATH/>
    </FIELD>
    <FIELD label="Data" dtype="D">
      <TAG><![CDATA[#PRIMEIROREGISTO:DATA#]]></TAG>
      <VALUE><![CDATA[Data]]></VALUE>
      <XPATH/>
    </FIELD>
    <NODE label="Classificação" type="CardClassitication">
      <FIELD label="Descrição">
        <TAG><![CDATA[#PRIMEIROREGISTO:CLASSIFICACAO:1:DESCRICAO#]]></TAG>
        <VALUE><![CDATA[Descrição]]></VALUE>
        <XPATH/>
      </FIELD>
      <FIELD label="Código">
        <TAG><![CDATA[#PRIMEIROREGISTO:CLASSIFICACAO:1:CODIGO#]]></TAG>
        <VALUE><![CDATA[Código]]></VALUE>
        <XPATH/>
      </FIELD>
    </NODE>
    <NODE label="Processo" type="CardProcess">
      <FIELD label="Código">
        <TAG><![CDATA[#PRIMEIROREGISTO:PROCESSO:1:CODIGO#]]></TAG>
        <VALUE><![CDATA[Código]]></VALUE>
        <XPATH/>
      </FIELD>
      <FIELD label="Assunto">
        <TAG><![CDATA[#PRIMEIROREGISTO:PROCESSO:1:ASSUNTO#]]></TAG>
        <VALUE><![CDATA[Assunto]]></VALUE>
        <XPATH/>
      </FIELD>
    </NODE>
    <NODE label="Entidade" type="CardEntity">
      <FIELD label="Nome">
        <TAG><![CDATA[#PRIMEIROREGISTO:ENTIDADE:NOME#]]></TAG>
        <VALUE><![CDATA[Nome]]></VALUE>
        <XPATH><![CDATA[/CARD/ENTITIES/ENTITY[TYPE='P']/NAME]]></XPATH>
      </FIELD>
      <FIELD label="Organização">
        <TAG><![CDATA[#PRIMEIROREGISTO:ENTIDADE:ORGANIZAÇÃO#]]></TAG>
        <VALUE><![CDATA[Organização]]></VALUE>
        <XPATH><![CDATA[/CARD/ENTITIES/ENTITY[TYPE='P']/ORGANIZATION]]></XPATH>
      </FIELD>
      <FIELD label="Email">
        <TAG><![CDATA[#PRIMEIROREGISTO:ENTIDADE:EMAIL#]]></TAG>
        <VALUE><![CDATA[Email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PRIMEIROREGISTO:DISTRIBUICAO:CODIGO#]]></TAG>
        <VALUE><![CDATA[Código]]></VALUE>
        <XPATH/>
      </FIELD>
      <FIELD label="Assunto">
        <TAG><![CDATA[#PRIMEIROREGISTO:DISTRIBUICAO:ASSUNTO#]]></TAG>
        <VALUE><![CDATA[Assunto]]></VALUE>
        <XPATH/>
      </FIELD>
    </NODE>
    <NODE label="Documento" type="CardDocument">
      <FIELD label="Referência">
        <TAG><![CDATA[#PRIMEIROREGISTO:DOCUMENTO:REFERENCIA#]]></TAG>
        <VALUE><![CDATA[Referência]]></VALUE>
        <XPATH/>
      </FIELD>
      <FIELD label="Tipo de Documento">
        <TAG><![CDATA[#PRIMEIROREGISTO:DOCUMENTO:TIPO#]]></TAG>
        <VALUE><![CDATA[Tipo de Documento]]></VALUE>
        <XPATH/>
      </FIELD>
      <FIELD label="Data na Origem" dtype="D">
        <TAG><![CDATA[#PRIMEIROREGISTO:DOCUMENTO:DATAORIGEM#]]></TAG>
        <VALUE><![CDATA[Data na Origem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ome_remetente" source-type="AdditionalFields">
        <TAG><![CDATA[#PRIMEIROREGISTO:CA:Nome_remetente#]]></TAG>
        <VALUE><![CDATA[#PRIMEIROREGISTO:CA:Nome_remetente#]]></VALUE>
        <XPATH><![CDATA[/CARD/FIELDS/FIELD[NAME='Nome_remetente']/VALUE]]></XPATH>
      </FIELD>
      <FIELD type="AdditionalFields" label="Destino_ISP" source-type="AdditionalFields">
        <TAG><![CDATA[#PRIMEIROREGISTO:CA:Destino_ISP#]]></TAG>
        <VALUE><![CDATA[#PRIMEIROREGISTO:CA:Destino_ISP#]]></VALUE>
        <XPATH><![CDATA[/CARD/FIELDS/FIELD[NAME='Destino_ISP']/VALUE]]></XPATH>
      </FIELD>
      <FIELD type="AdditionalFields" label="CC_ISP" source-type="AdditionalFields">
        <TAG><![CDATA[#PRIMEIROREGISTO:CA:CC_ISP#]]></TAG>
        <VALUE><![CDATA[#PRIMEIROREGISTO:CA:CC_ISP#]]></VALUE>
        <XPATH><![CDATA[/CARD/FIELDS/FIELD[NAME='CC_ISP']/VALUE]]></XPATH>
      </FIELD>
      <FIELD type="AdditionalFields" label="N_Serie" source-type="AdditionalFields">
        <TAG><![CDATA[#PRIMEIROREGISTO:CA:N_Serie#]]></TAG>
        <VALUE><![CDATA[#PRIMEIROREGISTO:CA:N_Serie#]]></VALUE>
        <XPATH><![CDATA[/CARD/FIELDS/FIELD[NAME='N_Serie']/VALUE]]></XPATH>
      </FIELD>
      <FIELD type="AdditionalFields" label="Pasta_arquivo" source-type="AdditionalFields">
        <TAG><![CDATA[#PRIMEIROREGISTO:CA:Pasta_arquivo#]]></TAG>
        <VALUE><![CDATA[#PRIMEIROREGISTO:CA:Pasta_arquivo#]]></VALUE>
        <XPATH><![CDATA[/CARD/FIELDS/FIELD[NAME='Pasta_arquivo']/VALUE]]></XPATH>
      </FIELD>
      <FIELD type="AdditionalFields" label="N_factura" source-type="AdditionalFields">
        <TAG><![CDATA[#PRIMEIROREGISTO:CA:N_factura#]]></TAG>
        <VALUE><![CDATA[#PRIMEIROREGISTO:CA:N_factura#]]></VALUE>
        <XPATH><![CDATA[/CARD/FIELDS/FIELD[NAME='N_factura']/VALUE]]></XPATH>
      </FIELD>
      <FIELD type="AdditionalFields" label="Data_emissao" source-type="AdditionalFields">
        <TAG><![CDATA[#PRIMEIROREGISTO:CA:Data_emissao#]]></TAG>
        <VALUE><![CDATA[#PRIMEIROREGISTO:CA:Data_emissao#]]></VALUE>
        <XPATH><![CDATA[/CARD/FIELDS/FIELD[NAME='Data_emissao']/VALUE]]></XPATH>
      </FIELD>
      <FIELD type="AdditionalFields" label="Nome_fornecedor" source-type="AdditionalFields">
        <TAG><![CDATA[#PRIMEIROREGISTO:CA:Nome_fornecedor#]]></TAG>
        <VALUE><![CDATA[#PRIMEIROREGISTO:CA:Nome_fornecedor#]]></VALUE>
        <XPATH><![CDATA[/CARD/FIELDS/FIELD[NAME='Nome_fornecedor']/VALUE]]></XPATH>
      </FIELD>
      <FIELD type="AdditionalFields" label="Valor_total" source-type="AdditionalFields">
        <TAG><![CDATA[#PRIMEIROREGISTO:CA:Valor_total#]]></TAG>
        <VALUE><![CDATA[#PRIMEIROREGISTO:CA:Valor_total#]]></VALUE>
        <XPATH><![CDATA[/CARD/FIELDS/FIELD[NAME='Valor_total']/VALUE]]></XPATH>
      </FIELD>
      <FIELD type="AdditionalFields" label="Entidade_destin" source-type="AdditionalFields">
        <TAG><![CDATA[#PRIMEIROREGISTO:CA:Entidade_destin#]]></TAG>
        <VALUE><![CDATA[#PRIMEIROREGISTO:CA:Entidade_destin#]]></VALUE>
        <XPATH><![CDATA[/CARD/FIELDS/FIELD[NAME='Entidade_destin']/VALUE]]></XPATH>
      </FIELD>
      <FIELD type="AdditionalFields" label="Origem_ISP" source-type="AdditionalFields">
        <TAG><![CDATA[#PRIMEIROREGISTO:CA:Origem_ISP#]]></TAG>
        <VALUE><![CDATA[#PRIMEIROREGISTO:CA:Origem_ISP#]]></VALUE>
        <XPATH><![CDATA[/CARD/FIELDS/FIELD[NAME='Origem_ISP']/VALUE]]></XPATH>
      </FIELD>
      <FIELD type="AdditionalFields" label="Tipo_prodservic" source-type="AdditionalFields">
        <TAG><![CDATA[#PRIMEIROREGISTO:CA:Tipo_prodservic#]]></TAG>
        <VALUE><![CDATA[#PRIMEIROREGISTO:CA:Tipo_prodservic#]]></VALUE>
        <XPATH><![CDATA[/CARD/FIELDS/FIELD[NAME='Tipo_prodservic']/VALUE]]></XPATH>
      </FIELD>
      <FIELD type="AdditionalFields" label="Nome_orgaocomun" source-type="AdditionalFields">
        <TAG><![CDATA[#PRIMEIROREGISTO:CA:Nome_orgaocomun#]]></TAG>
        <VALUE><![CDATA[#PRIMEIROREGISTO:CA:Nome_orgaocomun#]]></VALUE>
        <XPATH><![CDATA[/CARD/FIELDS/FIELD[NAME='Nome_orgaocomun']/VALUE]]></XPATH>
      </FIELD>
      <FIELD type="AdditionalFields" label="Tipo_Notinf" source-type="AdditionalFields">
        <TAG><![CDATA[#PRIMEIROREGISTO:CA:Tipo_Notinf#]]></TAG>
        <VALUE><![CDATA[#PRIMEIROREGISTO:CA:Tipo_Notinf#]]></VALUE>
        <XPATH><![CDATA[/CARD/FIELDS/FIELD[NAME='Tipo_Notinf']/VALUE]]></XPATH>
      </FIELD>
      <FIELD type="AdditionalFields" label="Data_conf" source-type="AdditionalFields">
        <TAG><![CDATA[#PRIMEIROREGISTO:CA:Data_conf#]]></TAG>
        <VALUE><![CDATA[#PRIMEIROREGISTO:CA:Data_conf#]]></VALUE>
        <XPATH><![CDATA[/CARD/FIELDS/FIELD[NAME='Data_conf']/VALUE]]></XPATH>
      </FIELD>
      <FIELD type="AdditionalFields" label="Local_conf" source-type="AdditionalFields">
        <TAG><![CDATA[#PRIMEIROREGISTO:CA:Local_conf#]]></TAG>
        <VALUE><![CDATA[#PRIMEIROREGISTO:CA:Local_conf#]]></VALUE>
        <XPATH><![CDATA[/CARD/FIELDS/FIELD[NAME='Local_conf']/VALUE]]></XPATH>
      </FIELD>
      <FIELD type="AdditionalFields" label="Tipo_evento" source-type="AdditionalFields">
        <TAG><![CDATA[#PRIMEIROREGISTO:CA:Tipo_evento#]]></TAG>
        <VALUE><![CDATA[#PRIMEIROREGISTO:CA:Tipo_evento#]]></VALUE>
        <XPATH><![CDATA[/CARD/FIELDS/FIELD[NAME='Tipo_evento']/VALUE]]></XPATH>
      </FIELD>
      <FIELD type="AdditionalFields" label="Local_evento" source-type="AdditionalFields">
        <TAG><![CDATA[#PRIMEIROREGISTO:CA:Local_evento#]]></TAG>
        <VALUE><![CDATA[#PRIMEIROREGISTO:CA:Local_evento#]]></VALUE>
        <XPATH><![CDATA[/CARD/FIELDS/FIELD[NAME='Local_evento']/VALUE]]></XPATH>
      </FIELD>
      <FIELD type="AdditionalFields" label="Data_aberevento" source-type="AdditionalFields">
        <TAG><![CDATA[#PRIMEIROREGISTO:CA:Data_aberevento#]]></TAG>
        <VALUE><![CDATA[#PRIMEIROREGISTO:CA:Data_aberevento#]]></VALUE>
        <XPATH><![CDATA[/CARD/FIELDS/FIELD[NAME='Data_aberevento']/VALUE]]></XPATH>
      </FIELD>
      <FIELD type="AdditionalFields" label="Data_fimevento" source-type="AdditionalFields">
        <TAG><![CDATA[#PRIMEIROREGISTO:CA:Data_fimevento#]]></TAG>
        <VALUE><![CDATA[#PRIMEIROREGISTO:CA:Data_fimevento#]]></VALUE>
        <XPATH><![CDATA[/CARD/FIELDS/FIELD[NAME='Data_fimevento']/VALUE]]></XPATH>
      </FIELD>
      <FIELD type="AdditionalFields" label="tipo_fluxo" source-type="AdditionalFields">
        <TAG><![CDATA[#PRIMEIROREGISTO:CA:tipo_fluxo#]]></TAG>
        <VALUE><![CDATA[#PRIMEIROREGISTO:CA:tipo_fluxo#]]></VALUE>
        <XPATH><![CDATA[/CARD/FIELDS/FIELD[NAME='tipo_fluxo']/VALUE]]></XPATH>
      </FIELD>
      <FIELD type="AdditionalFields" label="Referencia_ISP" source-type="AdditionalFields">
        <TAG><![CDATA[#PRIMEIROREGISTO:CA:Referencia_ISP#]]></TAG>
        <VALUE><![CDATA[#PRIMEIROREGISTO:CA:Referencia_ISP#]]></VALUE>
        <XPATH><![CDATA[/CARD/FIELDS/FIELD[NAME='Referencia_ISP']/VALUE]]></XPATH>
      </FIELD>
      <FIELD type="AdditionalFields" label="PID" source-type="AdditionalFields">
        <TAG><![CDATA[#PRIMEIROREGISTO:CA:PID#]]></TAG>
        <VALUE><![CDATA[#PRIMEIROREGISTO:CA:PID#]]></VALUE>
        <XPATH><![CDATA[/CARD/FIELDS/FIELD[NAME='PID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DIGITALIZ_POR" source-type="AdditionalFields">
        <TAG><![CDATA[#PRIMEIROREGISTO:CA:DIGITALIZ_POR#]]></TAG>
        <VALUE><![CDATA[#PRIMEIROREGISTO:CA:DIGITALIZ_POR#]]></VALUE>
        <XPATH><![CDATA[/CARD/FIELDS/FIELD[NAME='DIGITALIZ_POR']/VALUE]]></XPATH>
      </FIELD>
      <FIELD type="AdditionalFields" label="VALIDADO_POR" source-type="AdditionalFields">
        <TAG><![CDATA[#PRIMEIROREGISTO:CA:VALIDADO_POR#]]></TAG>
        <VALUE><![CDATA[#PRIMEIROREGISTO:CA:VALIDADO_POR#]]></VALUE>
        <XPATH><![CDATA[/CARD/FIELDS/FIELD[NAME='VALIDADO_POR']/VALUE]]></XPATH>
      </FIELD>
      <FIELD type="AdditionalFields" label="DATA_DIGITALIZ" source-type="AdditionalFields">
        <TAG><![CDATA[#PRIMEIROREGISTO:CA:DATA_DIGITALIZ#]]></TAG>
        <VALUE><![CDATA[#PRIMEIROREGISTO:CA:DATA_DIGITALIZ#]]></VALUE>
        <XPATH><![CDATA[/CARD/FIELDS/FIELD[NAME='DATA_DIGITALIZ']/VALUE]]></XPATH>
      </FIELD>
      <FIELD type="AdditionalFields" label="DATA_VALIDACAO" source-type="AdditionalFields">
        <TAG><![CDATA[#PRIMEIROREGISTO:CA:DATA_VALIDACAO#]]></TAG>
        <VALUE><![CDATA[#PRIMEIROREGISTO:CA:DATA_VALIDACAO#]]></VALUE>
        <XPATH><![CDATA[/CARD/FIELDS/FIELD[NAME='DATA_VALIDACAO']/VALUE]]></XPATH>
      </FIELD>
      <FIELD type="AdditionalFields" label="Documento_DCC" source-type="AdditionalFields">
        <TAG><![CDATA[#PRIMEIROREGISTO:CA:Documento_DCC#]]></TAG>
        <VALUE><![CDATA[#PRIMEIROREGISTO:CA:Documento_DCC#]]></VALUE>
        <XPATH><![CDATA[/CARD/FIELDS/FIELD[NAME='Documento_DCC']/VALUE]]></XPATH>
      </FIELD>
      <FIELD type="AdditionalFields" label="Ent_Processos" source-type="AdditionalFields">
        <TAG><![CDATA[#PRIMEIROREGISTO:CA:Ent_Processos#]]></TAG>
        <VALUE><![CDATA[#PRIMEIROREGISTO:CA:Ent_Processos#]]></VALUE>
        <XPATH><![CDATA[/CARD/FIELDS/FIELD[NAME='Ent_Processos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Data_pedido" source-type="AdditionalFields">
        <TAG><![CDATA[#PRIMEIROREGISTO:CA:Data_pedido#]]></TAG>
        <VALUE><![CDATA[#PRIMEIROREGISTO:CA:Data_pedido#]]></VALUE>
        <XPATH><![CDATA[/CARD/FIELDS/FIELD[NAME='Data_pedido']/VALUE]]></XPATH>
      </FIELD>
      <FIELD type="AdditionalFields" label="Tipo_distrib" source-type="AdditionalFields">
        <TAG><![CDATA[#PRIMEIROREGISTO:CA:Tipo_distrib#]]></TAG>
        <VALUE><![CDATA[#PRIMEIROREGISTO:CA:Tipo_distrib#]]></VALUE>
        <XPATH><![CDATA[/CARD/FIELDS/FIELD[NAME='Tipo_distrib']/VALUE]]></XPATH>
      </FIELD>
      <FIELD type="AdditionalFields" label="Tipo_destinatar" source-type="AdditionalFields">
        <TAG><![CDATA[#PRIMEIROREGISTO:CA:Tipo_destinatar#]]></TAG>
        <VALUE><![CDATA[#PRIMEIROREGISTO:CA:Tipo_destinatar#]]></VALUE>
        <XPATH><![CDATA[/CARD/FIELDS/FIELD[NAME='Tipo_destinatar']/VALUE]]></XPATH>
      </FIELD>
      <FIELD type="AdditionalFields" label="N_doc_distrib" source-type="AdditionalFields">
        <TAG><![CDATA[#PRIMEIROREGISTO:CA:N_doc_distrib#]]></TAG>
        <VALUE><![CDATA[#PRIMEIROREGISTO:CA:N_doc_distrib#]]></VALUE>
        <XPATH><![CDATA[/CARD/FIELDS/FIELD[NAME='N_doc_distrib']/VALUE]]></XPATH>
      </FIELD>
      <FIELD type="AdditionalFields" label="Data_distrib" source-type="AdditionalFields">
        <TAG><![CDATA[#PRIMEIROREGISTO:CA:Data_distrib#]]></TAG>
        <VALUE><![CDATA[#PRIMEIROREGISTO:CA:Data_distrib#]]></VALUE>
        <XPATH><![CDATA[/CARD/FIELDS/FIELD[NAME='Data_distrib']/VALUE]]></XPATH>
      </FIELD>
      <FIELD type="AdditionalFields" label="Morada_remetent" source-type="AdditionalFields">
        <TAG><![CDATA[#PRIMEIROREGISTO:CA:Morada_remetent#]]></TAG>
        <VALUE><![CDATA[#PRIMEIROREGISTO:CA:Morada_remetent#]]></VALUE>
        <XPATH><![CDATA[/CARD/FIELDS/FIELD[NAME='Morada_remetent']/VALUE]]></XPATH>
      </FIELD>
      <FIELD type="AdditionalFields" label="Codigo_Postal_3" source-type="AdditionalFields">
        <TAG><![CDATA[#PRIMEIROREGISTO:CA:Codigo_Postal_3#]]></TAG>
        <VALUE><![CDATA[#PRIMEIROREGISTO:CA:Codigo_Postal_3#]]></VALUE>
        <XPATH><![CDATA[/CARD/FIELDS/FIELD[NAME='Codigo_Postal_3']/VALUE]]></XPATH>
      </FIELD>
      <FIELD type="AdditionalFields" label="Codigo_Postal_4" source-type="AdditionalFields">
        <TAG><![CDATA[#PRIMEIROREGISTO:CA:Codigo_Postal_4#]]></TAG>
        <VALUE><![CDATA[#PRIMEIROREGISTO:CA:Codigo_Postal_4#]]></VALUE>
        <XPATH><![CDATA[/CARD/FIELDS/FIELD[NAME='Codigo_Postal_4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Nom_Entidade" source-type="AdditionalFields">
        <TAG><![CDATA[#PRIMEIROREGISTO:CA:Nom_Entidade#]]></TAG>
        <VALUE><![CDATA[#PRIMEIROREGISTO:CA:Nom_Entidade#]]></VALUE>
        <XPATH><![CDATA[/CARD/FIELDS/FIELD[NAME='Nom_Entidade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Colaborador" source-type="AdditionalFields">
        <TAG><![CDATA[#PRIMEIROREGISTO:CA:Colaborador#]]></TAG>
        <VALUE><![CDATA[#PRIMEIROREGISTO:CA:Colaborador#]]></VALUE>
        <XPATH><![CDATA[/CARD/FIELDS/FIELD[NAME='Colaborador']/VALUE]]></XPATH>
      </FIELD>
      <FIELD type="AdditionalFields" label="UO" source-type="AdditionalFields">
        <TAG><![CDATA[#PRIMEIROREGISTO:CA:UO#]]></TAG>
        <VALUE><![CDATA[#PRIMEIROREGISTO:CA:UO#]]></VALUE>
        <XPATH><![CDATA[/CARD/FIELDS/FIELD[NAME='UO']/VALUE]]></XPATH>
      </FIELD>
      <FIELD type="AdditionalFields" label="Coordenador" source-type="AdditionalFields">
        <TAG><![CDATA[#PRIMEIROREGISTO:CA:Coordenador#]]></TAG>
        <VALUE><![CDATA[#PRIMEIROREGISTO:CA:Coordenador#]]></VALUE>
        <XPATH><![CDATA[/CARD/FIELDS/FIELD[NAME='Coordenador']/VALUE]]></XPATH>
      </FIELD>
      <FIELD type="AdditionalFields" label="Coordenador_G" source-type="AdditionalFields">
        <TAG><![CDATA[#PRIMEIROREGISTO:CA:Coordenador_G#]]></TAG>
        <VALUE><![CDATA[#PRIMEIROREGISTO:CA:Coordenador_G#]]></VALUE>
        <XPATH><![CDATA[/CARD/FIELDS/FIELD[NAME='Coordenador_G']/VALUE]]></XPATH>
      </FIELD>
      <FIELD type="AdditionalFields" label="Data_Reuniao" source-type="AdditionalFields">
        <TAG><![CDATA[#PRIMEIROREGISTO:CA:Data_Reuniao#]]></TAG>
        <VALUE><![CDATA[#PRIMEIROREGISTO:CA:Data_Reuniao#]]></VALUE>
        <XPATH><![CDATA[/CARD/FIELDS/FIELD[NAME='Data_Reuniao']/VALUE]]></XPATH>
      </FIELD>
      <FIELD type="AdditionalFields" label="Desig_Public" source-type="AdditionalFields">
        <TAG><![CDATA[#PRIMEIROREGISTO:CA:Desig_Public#]]></TAG>
        <VALUE><![CDATA[#PRIMEIROREGISTO:CA:Desig_Public#]]></VALUE>
        <XPATH><![CDATA[/CARD/FIELDS/FIELD[NAME='Desig_Public']/VALUE]]></XPATH>
      </FIELD>
      <FIELD type="AdditionalFields" label="Distribuicao" source-type="AdditionalFields">
        <TAG><![CDATA[#PRIMEIROREGISTO:CA:Distribuicao#]]></TAG>
        <VALUE><![CDATA[#PRIMEIROREGISTO:CA:Distribuicao#]]></VALUE>
        <XPATH><![CDATA[/CARD/FIELDS/FIELD[NAME='Distribuicao']/VALUE]]></XPATH>
      </FIELD>
      <FIELD type="AdditionalFields" label="Local" source-type="AdditionalFields">
        <TAG><![CDATA[#PRIMEIROREGISTO:CA:Local#]]></TAG>
        <VALUE><![CDATA[#PRIMEIROREGISTO:CA:Local#]]></VALUE>
        <XPATH><![CDATA[/CARD/FIELDS/FIELD[NAME='Local']/VALUE]]></XPATH>
      </FIELD>
      <FIELD type="AdditionalFields" label="N_Circular" source-type="AdditionalFields">
        <TAG><![CDATA[#PRIMEIROREGISTO:CA:N_Circular#]]></TAG>
        <VALUE><![CDATA[#PRIMEIROREGISTO:CA:N_Circular#]]></VALUE>
        <XPATH><![CDATA[/CARD/FIELDS/FIELD[NAME='N_Circular']/VALUE]]></XPATH>
      </FIELD>
      <FIELD type="AdditionalFields" label="N_Con_Pub" source-type="AdditionalFields">
        <TAG><![CDATA[#PRIMEIROREGISTO:CA:N_Con_Pub#]]></TAG>
        <VALUE><![CDATA[#PRIMEIROREGISTO:CA:N_Con_Pub#]]></VALUE>
        <XPATH><![CDATA[/CARD/FIELDS/FIELD[NAME='N_Con_Pub']/VALUE]]></XPATH>
      </FIELD>
      <FIELD type="AdditionalFields" label="N_N_Regulam" source-type="AdditionalFields">
        <TAG><![CDATA[#PRIMEIROREGISTO:CA:N_N_Regulam#]]></TAG>
        <VALUE><![CDATA[#PRIMEIROREGISTO:CA:N_N_Regulam#]]></VALUE>
        <XPATH><![CDATA[/CARD/FIELDS/FIELD[NAME='N_N_Regulam']/VALUE]]></XPATH>
      </FIELD>
      <FIELD type="AdditionalFields" label="Num_P_Leg" source-type="AdditionalFields">
        <TAG><![CDATA[#PRIMEIROREGISTO:CA:Num_P_Leg#]]></TAG>
        <VALUE><![CDATA[#PRIMEIROREGISTO:CA:Num_P_Leg#]]></VALUE>
        <XPATH><![CDATA[/CARD/FIELDS/FIELD[NAME='Num_P_Leg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Num_Ref_Viag" source-type="AdditionalFields">
        <TAG><![CDATA[#PRIMEIROREGISTO:CA:Num_Ref_Viag#]]></TAG>
        <VALUE><![CDATA[#PRIMEIROREGISTO:CA:Num_Ref_Viag#]]></VALUE>
        <XPATH><![CDATA[/CARD/FIELDS/FIELD[NAME='Num_Ref_Viag']/VALUE]]></XPATH>
      </FIELD>
      <FIELD type="AdditionalFields" label="Ord_Jur_C" source-type="AdditionalFields">
        <TAG><![CDATA[#PRIMEIROREGISTO:CA:Ord_Jur_C#]]></TAG>
        <VALUE><![CDATA[#PRIMEIROREGISTO:CA:Ord_Jur_C#]]></VALUE>
        <XPATH><![CDATA[/CARD/FIELDS/FIELD[NAME='Ord_Jur_C']/VALUE]]></XPATH>
      </FIELD>
      <FIELD type="AdditionalFields" label="Origem" source-type="AdditionalFields">
        <TAG><![CDATA[#PRIMEIROREGISTO:CA:Origem#]]></TAG>
        <VALUE><![CDATA[#PRIMEIROREGISTO:CA:Origem#]]></VALUE>
        <XPATH><![CDATA[/CARD/FIELDS/FIELD[NAME='Origem']/VALUE]]></XPATH>
      </FIELD>
      <FIELD type="AdditionalFields" label="Partes" source-type="AdditionalFields">
        <TAG><![CDATA[#PRIMEIROREGISTO:CA:Partes#]]></TAG>
        <VALUE><![CDATA[#PRIMEIROREGISTO:CA:Partes#]]></VALUE>
        <XPATH><![CDATA[/CARD/FIELDS/FIELD[NAME='Partes']/VALUE]]></XPATH>
      </FIELD>
      <FIELD type="AdditionalFields" label="Proc_Compl" source-type="AdditionalFields">
        <TAG><![CDATA[#PRIMEIROREGISTO:CA:Proc_Compl#]]></TAG>
        <VALUE><![CDATA[#PRIMEIROREGISTO:CA:Proc_Compl#]]></VALUE>
        <XPATH><![CDATA[/CARD/FIELDS/FIELD[NAME='Proc_Compl']/VALUE]]></XPATH>
      </FIELD>
      <FIELD type="AdditionalFields" label="Ramo" source-type="AdditionalFields">
        <TAG><![CDATA[#PRIMEIROREGISTO:CA:Ramo#]]></TAG>
        <VALUE><![CDATA[#PRIMEIROREGISTO:CA:Ramo#]]></VALUE>
        <XPATH><![CDATA[/CARD/FIELDS/FIELD[NAME='Ramo']/VALUE]]></XPATH>
      </FIELD>
      <FIELD type="AdditionalFields" label="Ref_Carta" source-type="AdditionalFields">
        <TAG><![CDATA[#PRIMEIROREGISTO:CA:Ref_Carta#]]></TAG>
        <VALUE><![CDATA[#PRIMEIROREGISTO:CA:Ref_Carta#]]></VALUE>
        <XPATH><![CDATA[/CARD/FIELDS/FIELD[NAME='Ref_Carta']/VALUE]]></XPATH>
      </FIELD>
      <FIELD type="AdditionalFields" label="Ref_Int" source-type="AdditionalFields">
        <TAG><![CDATA[#PRIMEIROREGISTO:CA:Ref_Int#]]></TAG>
        <VALUE><![CDATA[#PRIMEIROREGISTO:CA:Ref_Int#]]></VALUE>
        <XPATH><![CDATA[/CARD/FIELDS/FIELD[NAME='Ref_Int']/VALUE]]></XPATH>
      </FIELD>
      <FIELD type="AdditionalFields" label="Relator" source-type="AdditionalFields">
        <TAG><![CDATA[#PRIMEIROREGISTO:CA:Relator#]]></TAG>
        <VALUE><![CDATA[#PRIMEIROREGISTO:CA:Relator#]]></VALUE>
        <XPATH><![CDATA[/CARD/FIELDS/FIELD[NAME='Relator']/VALUE]]></XPATH>
      </FIELD>
      <FIELD type="AdditionalFields" label="Resp_Equipa_DCM" source-type="AdditionalFields">
        <TAG><![CDATA[#PRIMEIROREGISTO:CA:Resp_Equipa_DCM#]]></TAG>
        <VALUE><![CDATA[#PRIMEIROREGISTO:CA:Resp_Equipa_DCM#]]></VALUE>
        <XPATH><![CDATA[/CARD/FIELDS/FIELD[NAME='Resp_Equipa_DCM']/VALUE]]></XPATH>
      </FIELD>
      <FIELD type="AdditionalFields" label="Resultado" source-type="AdditionalFields">
        <TAG><![CDATA[#PRIMEIROREGISTO:CA:Resultado#]]></TAG>
        <VALUE><![CDATA[#PRIMEIROREGISTO:CA:Resultado#]]></VALUE>
        <XPATH><![CDATA[/CARD/FIELDS/FIELD[NAME='Resultado']/VALUE]]></XPATH>
      </FIELD>
      <FIELD type="AdditionalFields" label="Seccao" source-type="AdditionalFields">
        <TAG><![CDATA[#PRIMEIROREGISTO:CA:Seccao#]]></TAG>
        <VALUE><![CDATA[#PRIMEIROREGISTO:CA:Seccao#]]></VALUE>
        <XPATH><![CDATA[/CARD/FIELDS/FIELD[NAME='Seccao']/VALUE]]></XPATH>
      </FIELD>
      <FIELD type="AdditionalFields" label="Tema" source-type="AdditionalFields">
        <TAG><![CDATA[#PRIMEIROREGISTO:CA:Tema#]]></TAG>
        <VALUE><![CDATA[#PRIMEIROREGISTO:CA:Tema#]]></VALUE>
        <XPATH><![CDATA[/CARD/FIELDS/FIELD[NAME='Tema']/VALUE]]></XPATH>
      </FIELD>
      <FIELD type="AdditionalFields" label="Tipo_Reuniao" source-type="AdditionalFields">
        <TAG><![CDATA[#PRIMEIROREGISTO:CA:Tipo_Reuniao#]]></TAG>
        <VALUE><![CDATA[#PRIMEIROREGISTO:CA:Tipo_Reuniao#]]></VALUE>
        <XPATH><![CDATA[/CARD/FIELDS/FIELD[NAME='Tipo_Reuniao']/VALUE]]></XPATH>
      </FIELD>
      <FIELD type="AdditionalFields" label="Tipologia" source-type="AdditionalFields">
        <TAG><![CDATA[#PRIMEIROREGISTO:CA:Tipologia#]]></TAG>
        <VALUE><![CDATA[#PRIMEIROREGISTO:CA:Tipologia#]]></VALUE>
        <XPATH><![CDATA[/CARD/FIELDS/FIELD[NAME='Tipologia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Equipa_DSS" source-type="AdditionalFields">
        <TAG><![CDATA[#PRIMEIROREGISTO:CA:Equipa_DSS#]]></TAG>
        <VALUE><![CDATA[#PRIMEIROREGISTO:CA:Equipa_DSS#]]></VALUE>
        <XPATH><![CDATA[/CARD/FIELDS/FIELD[NAME='Equipa_DSS']/VALUE]]></XPATH>
      </FIELD>
      <FIELD type="AdditionalFields" label="Equipa_DSF" source-type="AdditionalFields">
        <TAG><![CDATA[#PRIMEIROREGISTO:CA:Equipa_DSF#]]></TAG>
        <VALUE><![CDATA[#PRIMEIROREGISTO:CA:Equipa_DSF#]]></VALUE>
        <XPATH><![CDATA[/CARD/FIELDS/FIELD[NAME='Equipa_DSF']/VALUE]]></XPATH>
      </FIELD>
      <FIELD type="AdditionalFields" label="Equipa_DCM" source-type="AdditionalFields">
        <TAG><![CDATA[#PRIMEIROREGISTO:CA:Equipa_DCM#]]></TAG>
        <VALUE><![CDATA[#PRIMEIROREGISTO:CA:Equipa_DCM#]]></VALUE>
        <XPATH><![CDATA[/CARD/FIELDS/FIELD[NAME='Equipa_DCM']/VALUE]]></XPATH>
      </FIELD>
      <FIELD type="AdditionalFields" label="Resp_Equipa_DSS" source-type="AdditionalFields">
        <TAG><![CDATA[#PRIMEIROREGISTO:CA:Resp_Equipa_DSS#]]></TAG>
        <VALUE><![CDATA[#PRIMEIROREGISTO:CA:Resp_Equipa_DSS#]]></VALUE>
        <XPATH><![CDATA[/CARD/FIELDS/FIELD[NAME='Resp_Equipa_DSS']/VALUE]]></XPATH>
      </FIELD>
      <FIELD type="AdditionalFields" label="Resp_Equipa_DSF" source-type="AdditionalFields">
        <TAG><![CDATA[#PRIMEIROREGISTO:CA:Resp_Equipa_DSF#]]></TAG>
        <VALUE><![CDATA[#PRIMEIROREGISTO:CA:Resp_Equipa_DSF#]]></VALUE>
        <XPATH><![CDATA[/CARD/FIELDS/FIELD[NAME='Resp_Equipa_DSF']/VALUE]]></XPATH>
      </FIELD>
      <FIELD type="AdditionalFields" label="Ent_Nomes" source-type="AdditionalFields">
        <TAG><![CDATA[#PRIMEIROREGISTO:CA:Ent_Nomes#]]></TAG>
        <VALUE><![CDATA[#PRIMEIROREGISTO:CA:Ent_Nomes#]]></VALUE>
        <XPATH><![CDATA[/CARD/FIELDS/FIELD[NAME='Ent_Nomes']/VALUE]]></XPATH>
      </FIELD>
      <FIELD type="AdditionalFields" label="Ent_Codigos" source-type="AdditionalFields">
        <TAG><![CDATA[#PRIMEIROREGISTO:CA:Ent_Codigos#]]></TAG>
        <VALUE><![CDATA[#PRIMEIROREGISTO:CA:Ent_Codigos#]]></VALUE>
        <XPATH><![CDATA[/CARD/FIELDS/FIELD[NAME='Ent_Codigos']/VALUE]]></XPATH>
      </FIELD>
      <FIELD type="AdditionalFields" label="Atrib_Equipa" source-type="AdditionalFields">
        <TAG><![CDATA[#PRIMEIROREGISTO:CA:Atrib_Equipa#]]></TAG>
        <VALUE><![CDATA[#PRIMEIROREGISTO:CA:Atrib_Equipa#]]></VALUE>
        <XPATH><![CDATA[/CARD/FIELDS/FIELD[NAME='Atrib_Equipa']/VALUE]]></XPATH>
      </FIELD>
      <FIELD type="AdditionalFields" label="Gestor" source-type="AdditionalFields">
        <TAG><![CDATA[#PRIMEIROREGISTO:CA:Gestor#]]></TAG>
        <VALUE><![CDATA[#PRIMEIROREGISTO:CA:Gestor#]]></VALUE>
        <XPATH><![CDATA[/CARD/FIELDS/FIELD[NAME='Gestor']/VALUE]]></XPATH>
      </FIELD>
      <FIELD type="AdditionalFields" label="Gestor2" source-type="AdditionalFields">
        <TAG><![CDATA[#PRIMEIROREGISTO:CA:Gestor2#]]></TAG>
        <VALUE><![CDATA[#PRIMEIROREGISTO:CA:Gestor2#]]></VALUE>
        <XPATH><![CDATA[/CARD/FIELDS/FIELD[NAME='Gestor2']/VALUE]]></XPATH>
      </FIELD>
      <FIELD type="AdditionalFields" label="Origem_Exterior" source-type="AdditionalFields">
        <TAG><![CDATA[#PRIMEIROREGISTO:CA:Origem_Exterior#]]></TAG>
        <VALUE><![CDATA[#PRIMEIROREGISTO:CA:Origem_Exterior#]]></VALUE>
        <XPATH><![CDATA[/CARD/FIELDS/FIELD[NAME='Origem_Exterior']/VALUE]]></XPATH>
      </FIELD>
      <FIELD type="AdditionalFields" label="OrigemDJU" source-type="AdditionalFields">
        <TAG><![CDATA[#PRIMEIROREGISTO:CA:OrigemDJU#]]></TAG>
        <VALUE><![CDATA[#PRIMEIROREGISTO:CA:OrigemDJU#]]></VALUE>
        <XPATH><![CDATA[/CARD/FIELDS/FIELD[NAME='OrigemDJU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ivelPrioridade" source-type="AdditionalFields">
        <TAG><![CDATA[#PRIMEIROREGISTO:CA:NivelPrioridade#]]></TAG>
        <VALUE><![CDATA[#PRIMEIROREGISTO:CA:NivelPrioridade#]]></VALUE>
        <XPATH><![CDATA[/CARD/FIELDS/FIELD[NAME='NivelPrioridade']/VALUE]]></XPATH>
      </FIELD>
      <FIELD type="AdditionalFields" label="Estado_DJU" source-type="AdditionalFields">
        <TAG><![CDATA[#PRIMEIROREGISTO:CA:Estado_DJU#]]></TAG>
        <VALUE><![CDATA[#PRIMEIROREGISTO:CA:Estado_DJU#]]></VALUE>
        <XPATH><![CDATA[/CARD/FIELDS/FIELD[NAME='Estado_DJU']/VALUE]]></XPATH>
      </FIELD>
      <FIELD type="AdditionalFields" label="Data_instaur" source-type="AdditionalFields">
        <TAG><![CDATA[#PRIMEIROREGISTO:CA:Data_instaur#]]></TAG>
        <VALUE><![CDATA[#PRIMEIROREGISTO:CA:Data_instaur#]]></VALUE>
        <XPATH><![CDATA[/CARD/FIELDS/FIELD[NAME='Data_instaur']/VALUE]]></XPATH>
      </FIELD>
      <FIELD type="AdditionalFields" label="Data_Conclusao" source-type="AdditionalFields">
        <TAG><![CDATA[#PRIMEIROREGISTO:CA:Data_Conclusao#]]></TAG>
        <VALUE><![CDATA[#PRIMEIROREGISTO:CA:Data_Conclusao#]]></VALUE>
        <XPATH><![CDATA[/CARD/FIELDS/FIELD[NAME='Data_Conclusao']/VALUE]]></XPATH>
      </FIELD>
      <FIELD type="AdditionalFields" label="N_aut_notícia" source-type="AdditionalFields">
        <TAG><![CDATA[#PRIMEIROREGISTO:CA:N_aut_notícia#]]></TAG>
        <VALUE><![CDATA[#PRIMEIROREGISTO:CA:N_aut_notícia#]]></VALUE>
        <XPATH><![CDATA[/CARD/FIELDS/FIELD[NAME='N_aut_notícia']/VALUE]]></XPATH>
      </FIELD>
      <FIELD type="AdditionalFields" label="Artigo_Violado" source-type="AdditionalFields">
        <TAG><![CDATA[#PRIMEIROREGISTO:CA:Artigo_Violado#]]></TAG>
        <VALUE><![CDATA[#PRIMEIROREGISTO:CA:Artigo_Violado#]]></VALUE>
        <XPATH><![CDATA[/CARD/FIELDS/FIELD[NAME='Artigo_Violado']/VALUE]]></XPATH>
      </FIELD>
      <FIELD type="AdditionalFields" label="N_Art_Violado" source-type="AdditionalFields">
        <TAG><![CDATA[#PRIMEIROREGISTO:CA:N_Art_Violado#]]></TAG>
        <VALUE><![CDATA[#PRIMEIROREGISTO:CA:N_Art_Violado#]]></VALUE>
        <XPATH><![CDATA[/CARD/FIELDS/FIELD[NAME='N_Art_Violado']/VALUE]]></XPATH>
      </FIELD>
      <FIELD type="AdditionalFields" label="Al_Art_Violado" source-type="AdditionalFields">
        <TAG><![CDATA[#PRIMEIROREGISTO:CA:Al_Art_Violado#]]></TAG>
        <VALUE><![CDATA[#PRIMEIROREGISTO:CA:Al_Art_Violado#]]></VALUE>
        <XPATH><![CDATA[/CARD/FIELDS/FIELD[NAME='Al_Art_Violado']/VALUE]]></XPATH>
      </FIELD>
      <FIELD type="AdditionalFields" label="Sub_Art_Violado" source-type="AdditionalFields">
        <TAG><![CDATA[#PRIMEIROREGISTO:CA:Sub_Art_Violado#]]></TAG>
        <VALUE><![CDATA[#PRIMEIROREGISTO:CA:Sub_Art_Violado#]]></VALUE>
        <XPATH><![CDATA[/CARD/FIELDS/FIELD[NAME='Sub_Art_Violado']/VALUE]]></XPATH>
      </FIELD>
      <FIELD type="AdditionalFields" label="Sancao_Prevista" source-type="AdditionalFields">
        <TAG><![CDATA[#PRIMEIROREGISTO:CA:Sancao_Prevista#]]></TAG>
        <VALUE><![CDATA[#PRIMEIROREGISTO:CA:Sancao_Prevista#]]></VALUE>
        <XPATH><![CDATA[/CARD/FIELDS/FIELD[NAME='Sancao_Prevista']/VALUE]]></XPATH>
      </FIELD>
      <FIELD type="AdditionalFields" label="N_Sanc_Prevista" source-type="AdditionalFields">
        <TAG><![CDATA[#PRIMEIROREGISTO:CA:N_Sanc_Prevista#]]></TAG>
        <VALUE><![CDATA[#PRIMEIROREGISTO:CA:N_Sanc_Prevista#]]></VALUE>
        <XPATH><![CDATA[/CARD/FIELDS/FIELD[NAME='N_Sanc_Prevista']/VALUE]]></XPATH>
      </FIELD>
      <FIELD type="AdditionalFields" label="Data_Apr_Defesa" source-type="AdditionalFields">
        <TAG><![CDATA[#PRIMEIROREGISTO:CA:Data_Apr_Defesa#]]></TAG>
        <VALUE><![CDATA[#PRIMEIROREGISTO:CA:Data_Apr_Defesa#]]></VALUE>
        <XPATH><![CDATA[/CARD/FIELDS/FIELD[NAME='Data_Apr_Defesa']/VALUE]]></XPATH>
      </FIELD>
      <FIELD type="AdditionalFields" label="Data_Decisao" source-type="AdditionalFields">
        <TAG><![CDATA[#PRIMEIROREGISTO:CA:Data_Decisao#]]></TAG>
        <VALUE><![CDATA[#PRIMEIROREGISTO:CA:Data_Decisao#]]></VALUE>
        <XPATH><![CDATA[/CARD/FIELDS/FIELD[NAME='Data_Decisao']/VALUE]]></XPATH>
      </FIELD>
      <FIELD type="AdditionalFields" label="Decisao" source-type="AdditionalFields">
        <TAG><![CDATA[#PRIMEIROREGISTO:CA:Decisao#]]></TAG>
        <VALUE><![CDATA[#PRIMEIROREGISTO:CA:Decisao#]]></VALUE>
        <XPATH><![CDATA[/CARD/FIELDS/FIELD[NAME='Decisao']/VALUE]]></XPATH>
      </FIELD>
      <FIELD type="AdditionalFields" label="SuspensaoCoima" source-type="AdditionalFields">
        <TAG><![CDATA[#PRIMEIROREGISTO:CA:SuspensaoCoima#]]></TAG>
        <VALUE><![CDATA[#PRIMEIROREGISTO:CA:SuspensaoCoima#]]></VALUE>
        <XPATH><![CDATA[/CARD/FIELDS/FIELD[NAME='SuspensaoCoima']/VALUE]]></XPATH>
      </FIELD>
      <FIELD type="AdditionalFields" label="Sancoes_Acess" source-type="AdditionalFields">
        <TAG><![CDATA[#PRIMEIROREGISTO:CA:Sancoes_Acess#]]></TAG>
        <VALUE><![CDATA[#PRIMEIROREGISTO:CA:Sancoes_Acess#]]></VALUE>
        <XPATH><![CDATA[/CARD/FIELDS/FIELD[NAME='Sancoes_Acess']/VALUE]]></XPATH>
      </FIELD>
      <FIELD type="AdditionalFields" label="Valor_Coima" source-type="AdditionalFields">
        <TAG><![CDATA[#PRIMEIROREGISTO:CA:Valor_Coima#]]></TAG>
        <VALUE><![CDATA[#PRIMEIROREGISTO:CA:Valor_Coima#]]></VALUE>
        <XPATH><![CDATA[/CARD/FIELDS/FIELD[NAME='Valor_Coima']/VALUE]]></XPATH>
      </FIELD>
      <FIELD type="AdditionalFields" label="N_DUC" source-type="AdditionalFields">
        <TAG><![CDATA[#PRIMEIROREGISTO:CA:N_DUC#]]></TAG>
        <VALUE><![CDATA[#PRIMEIROREGISTO:CA:N_DUC#]]></VALUE>
        <XPATH><![CDATA[/CARD/FIELDS/FIELD[NAME='N_DUC']/VALUE]]></XPATH>
      </FIELD>
      <FIELD type="AdditionalFields" label="Data_Pgto_Coima" source-type="AdditionalFields">
        <TAG><![CDATA[#PRIMEIROREGISTO:CA:Data_Pgto_Coima#]]></TAG>
        <VALUE><![CDATA[#PRIMEIROREGISTO:CA:Data_Pgto_Coima#]]></VALUE>
        <XPATH><![CDATA[/CARD/FIELDS/FIELD[NAME='Data_Pgto_Coima']/VALUE]]></XPATH>
      </FIELD>
      <FIELD type="AdditionalFields" label="Data_trans_julg" source-type="AdditionalFields">
        <TAG><![CDATA[#PRIMEIROREGISTO:CA:Data_trans_julg#]]></TAG>
        <VALUE><![CDATA[#PRIMEIROREGISTO:CA:Data_trans_julg#]]></VALUE>
        <XPATH><![CDATA[/CARD/FIELDS/FIELD[NAME='Data_trans_julg']/VALUE]]></XPATH>
      </FIELD>
      <FIELD type="AdditionalFields" label="Impug_Judicial" source-type="AdditionalFields">
        <TAG><![CDATA[#PRIMEIROREGISTO:CA:Impug_Judicial#]]></TAG>
        <VALUE><![CDATA[#PRIMEIROREGISTO:CA:Impug_Judicial#]]></VALUE>
        <XPATH><![CDATA[/CARD/FIELDS/FIELD[NAME='Impug_Judicial']/VALUE]]></XPATH>
      </FIELD>
      <FIELD type="AdditionalFields" label="Mandatario_ISP" source-type="AdditionalFields">
        <TAG><![CDATA[#PRIMEIROREGISTO:CA:Mandatario_ISP#]]></TAG>
        <VALUE><![CDATA[#PRIMEIROREGISTO:CA:Mandatario_ISP#]]></VALUE>
        <XPATH><![CDATA[/CARD/FIELDS/FIELD[NAME='Mandatario_ISP']/VALUE]]></XPATH>
      </FIELD>
      <FIELD type="AdditionalFields" label="Tribunal_Recurs" source-type="AdditionalFields">
        <TAG><![CDATA[#PRIMEIROREGISTO:CA:Tribunal_Recurs#]]></TAG>
        <VALUE><![CDATA[#PRIMEIROREGISTO:CA:Tribunal_Recurs#]]></VALUE>
        <XPATH><![CDATA[/CARD/FIELDS/FIELD[NAME='Tribunal_Recurs']/VALUE]]></XPATH>
      </FIELD>
      <FIELD type="AdditionalFields" label="Juizo" source-type="AdditionalFields">
        <TAG><![CDATA[#PRIMEIROREGISTO:CA:Juizo#]]></TAG>
        <VALUE><![CDATA[#PRIMEIROREGISTO:CA:Juizo#]]></VALUE>
        <XPATH><![CDATA[/CARD/FIELDS/FIELD[NAME='Juizo']/VALUE]]></XPATH>
      </FIELD>
      <FIELD type="AdditionalFields" label="N_Proc_Tribunal" source-type="AdditionalFields">
        <TAG><![CDATA[#PRIMEIROREGISTO:CA:N_Proc_Tribunal#]]></TAG>
        <VALUE><![CDATA[#PRIMEIROREGISTO:CA:N_Proc_Tribunal#]]></VALUE>
        <XPATH><![CDATA[/CARD/FIELDS/FIELD[NAME='N_Proc_Tribunal']/VALUE]]></XPATH>
      </FIELD>
      <FIELD type="AdditionalFields" label="Julgamentos" source-type="AdditionalFields">
        <TAG><![CDATA[#PRIMEIROREGISTO:CA:Julgamentos#]]></TAG>
        <VALUE><![CDATA[#PRIMEIROREGISTO:CA:Julgamentos#]]></VALUE>
        <XPATH><![CDATA[/CARD/FIELDS/FIELD[NAME='Julgamentos']/VALUE]]></XPATH>
      </FIELD>
      <FIELD type="AdditionalFields" label="Testem_ISP_Conv" source-type="AdditionalFields">
        <TAG><![CDATA[#PRIMEIROREGISTO:CA:Testem_ISP_Conv#]]></TAG>
        <VALUE><![CDATA[#PRIMEIROREGISTO:CA:Testem_ISP_Conv#]]></VALUE>
        <XPATH><![CDATA[/CARD/FIELDS/FIELD[NAME='Testem_ISP_Conv']/VALUE]]></XPATH>
      </FIELD>
      <FIELD type="AdditionalFields" label="Recurso_Relacao" source-type="AdditionalFields">
        <TAG><![CDATA[#PRIMEIROREGISTO:CA:Recurso_Relacao#]]></TAG>
        <VALUE><![CDATA[#PRIMEIROREGISTO:CA:Recurso_Relacao#]]></VALUE>
        <XPATH><![CDATA[/CARD/FIELDS/FIELD[NAME='Recurso_Relacao']/VALUE]]></XPATH>
      </FIELD>
      <FIELD type="AdditionalFields" label="Res_Impug_jud" source-type="AdditionalFields">
        <TAG><![CDATA[#PRIMEIROREGISTO:CA:Res_Impug_jud#]]></TAG>
        <VALUE><![CDATA[#PRIMEIROREGISTO:CA:Res_Impug_jud#]]></VALUE>
        <XPATH><![CDATA[/CARD/FIELDS/FIELD[NAME='Res_Impug_jud']/VALUE]]></XPATH>
      </FIELD>
      <FIELD type="AdditionalFields" label="N_Cert_Proc_Exc" source-type="AdditionalFields">
        <TAG><![CDATA[#PRIMEIROREGISTO:CA:N_Cert_Proc_Exc#]]></TAG>
        <VALUE><![CDATA[#PRIMEIROREGISTO:CA:N_Cert_Proc_Exc#]]></VALUE>
        <XPATH><![CDATA[/CARD/FIELDS/FIELD[NAME='N_Cert_Proc_Exc']/VALUE]]></XPATH>
      </FIELD>
      <FIELD type="AdditionalFields" label="Proc_Materializ" source-type="AdditionalFields">
        <TAG><![CDATA[#PRIMEIROREGISTO:CA:Proc_Materializ#]]></TAG>
        <VALUE><![CDATA[#PRIMEIROREGISTO:CA:Proc_Materializ#]]></VALUE>
        <XPATH><![CDATA[/CARD/FIELDS/FIELD[NAME='Proc_Materializ']/VALUE]]></XPATH>
      </FIELD>
      <FIELD type="AdditionalFields" label="Nome_Arguido" source-type="AdditionalFields">
        <TAG><![CDATA[#PRIMEIROREGISTO:CA:Nome_Arguido#]]></TAG>
        <VALUE><![CDATA[#PRIMEIROREGISTO:CA:Nome_Arguido#]]></VALUE>
        <XPATH><![CDATA[/CARD/FIELDS/FIELD[NAME='Nome_Arguido']/VALUE]]></XPATH>
      </FIELD>
      <FIELD type="AdditionalFields" label="Tipo_Arguido" source-type="AdditionalFields">
        <TAG><![CDATA[#PRIMEIROREGISTO:CA:Tipo_Arguido#]]></TAG>
        <VALUE><![CDATA[#PRIMEIROREGISTO:CA:Tipo_Arguido#]]></VALUE>
        <XPATH><![CDATA[/CARD/FIELDS/FIELD[NAME='Tipo_Arguido']/VALUE]]></XPATH>
      </FIELD>
      <FIELD type="AdditionalFields" label="Instrutor" source-type="AdditionalFields">
        <TAG><![CDATA[#PRIMEIROREGISTO:CA:Instrutor#]]></TAG>
        <VALUE><![CDATA[#PRIMEIROREGISTO:CA:Instrutor#]]></VALUE>
        <XPATH><![CDATA[/CARD/FIELDS/FIELD[NAME='Instrutor']/VALUE]]></XPATH>
      </FIELD>
      <FIELD type="AdditionalFields" label="Sub_Sancao_prev" source-type="AdditionalFields">
        <TAG><![CDATA[#PRIMEIROREGISTO:CA:Sub_Sancao_prev#]]></TAG>
        <VALUE><![CDATA[#PRIMEIROREGISTO:CA:Sub_Sancao_prev#]]></VALUE>
        <XPATH><![CDATA[/CARD/FIELDS/FIELD[NAME='Sub_Sancao_prev']/VALUE]]></XPATH>
      </FIELD>
      <FIELD type="AdditionalFields" label="Tecn_Resp_DSF" source-type="AdditionalFields">
        <TAG><![CDATA[#PRIMEIROREGISTO:CA:Tecn_Resp_DSF#]]></TAG>
        <VALUE><![CDATA[#PRIMEIROREGISTO:CA:Tecn_Resp_DSF#]]></VALUE>
        <XPATH><![CDATA[/CARD/FIELDS/FIELD[NAME='Tecn_Resp_DSF']/VALUE]]></XPATH>
      </FIELD>
      <FIELD type="AdditionalFields" label="Tecn_Resp_DSS" source-type="AdditionalFields">
        <TAG><![CDATA[#PRIMEIROREGISTO:CA:Tecn_Resp_DSS#]]></TAG>
        <VALUE><![CDATA[#PRIMEIROREGISTO:CA:Tecn_Resp_DSS#]]></VALUE>
        <XPATH><![CDATA[/CARD/FIELDS/FIELD[NAME='Tecn_Resp_DSS']/VALUE]]></XPATH>
      </FIELD>
      <FIELD type="AdditionalFields" label="Tecn_Resp_DCM" source-type="AdditionalFields">
        <TAG><![CDATA[#PRIMEIROREGISTO:CA:Tecn_Resp_DCM#]]></TAG>
        <VALUE><![CDATA[#PRIMEIROREGISTO:CA:Tecn_Resp_DCM#]]></VALUE>
        <XPATH><![CDATA[/CARD/FIELDS/FIELD[NAME='Tecn_Resp_DCM']/VALUE]]></XPATH>
      </FIELD>
      <FIELD type="AdditionalFields" label="Tecn_Resp_DARF" source-type="AdditionalFields">
        <TAG><![CDATA[#PRIMEIROREGISTO:CA:Tecn_Resp_DARF#]]></TAG>
        <VALUE><![CDATA[#PRIMEIROREGISTO:CA:Tecn_Resp_DARF#]]></VALUE>
        <XPATH><![CDATA[/CARD/FIELDS/FIELD[NAME='Tecn_Resp_DARF']/VALUE]]></XPATH>
      </FIELD>
      <FIELD type="AdditionalFields" label="Tecn_Resp_DARM" source-type="AdditionalFields">
        <TAG><![CDATA[#PRIMEIROREGISTO:CA:Tecn_Resp_DARM#]]></TAG>
        <VALUE><![CDATA[#PRIMEIROREGISTO:CA:Tecn_Resp_DARM#]]></VALUE>
        <XPATH><![CDATA[/CARD/FIELDS/FIELD[NAME='Tecn_Resp_DARM']/VALUE]]></XPATH>
      </FIELD>
      <FIELD type="AdditionalFields" label="Tecn_Resp_DES" source-type="AdditionalFields">
        <TAG><![CDATA[#PRIMEIROREGISTO:CA:Tecn_Resp_DES#]]></TAG>
        <VALUE><![CDATA[#PRIMEIROREGISTO:CA:Tecn_Resp_DES#]]></VALUE>
        <XPATH><![CDATA[/CARD/FIELDS/FIELD[NAME='Tecn_Resp_DES']/VALUE]]></XPATH>
      </FIELD>
      <FIELD type="AdditionalFields" label="Tecn_Resp_DRS" source-type="AdditionalFields">
        <TAG><![CDATA[#PRIMEIROREGISTO:CA:Tecn_Resp_DRS#]]></TAG>
        <VALUE><![CDATA[#PRIMEIROREGISTO:CA:Tecn_Resp_DRS#]]></VALUE>
        <XPATH><![CDATA[/CARD/FIELDS/FIELD[NAME='Tecn_Resp_DRS']/VALUE]]></XPATH>
      </FIELD>
      <FIELD type="AdditionalFields" label="Tecn_Resp_DPR" source-type="AdditionalFields">
        <TAG><![CDATA[#PRIMEIROREGISTO:CA:Tecn_Resp_DPR#]]></TAG>
        <VALUE><![CDATA[#PRIMEIROREGISTO:CA:Tecn_Resp_DPR#]]></VALUE>
        <XPATH><![CDATA[/CARD/FIELDS/FIELD[NAME='Tecn_Resp_DPR']/VALUE]]></XPATH>
      </FIELD>
      <FIELD type="AdditionalFields" label="Tecn_Resp_DJU" source-type="AdditionalFields">
        <TAG><![CDATA[#PRIMEIROREGISTO:CA:Tecn_Resp_DJU#]]></TAG>
        <VALUE><![CDATA[#PRIMEIROREGISTO:CA:Tecn_Resp_DJU#]]></VALUE>
        <XPATH><![CDATA[/CARD/FIELDS/FIELD[NAME='Tecn_Resp_DJU']/VALUE]]></XPATH>
      </FIELD>
      <FIELD type="AdditionalFields" label="TP_11.01.02" source-type="AdditionalFields">
        <TAG><![CDATA[#PRIMEIROREGISTO:CA:TP_11.01.02#]]></TAG>
        <VALUE><![CDATA[#PRIMEIROREGISTO:CA:TP_11.01.02#]]></VALUE>
        <XPATH><![CDATA[/CARD/FIELDS/FIELD[NAME='TP_11.01.02']/VALUE]]></XPATH>
      </FIELD>
      <FIELD type="AdditionalFields" label="TP_11.01.03" source-type="AdditionalFields">
        <TAG><![CDATA[#PRIMEIROREGISTO:CA:TP_11.01.03#]]></TAG>
        <VALUE><![CDATA[#PRIMEIROREGISTO:CA:TP_11.01.03#]]></VALUE>
        <XPATH><![CDATA[/CARD/FIELDS/FIELD[NAME='TP_11.01.03']/VALUE]]></XPATH>
      </FIELD>
      <FIELD type="AdditionalFields" label="TP_11.01.08" source-type="AdditionalFields">
        <TAG><![CDATA[#PRIMEIROREGISTO:CA:TP_11.01.08#]]></TAG>
        <VALUE><![CDATA[#PRIMEIROREGISTO:CA:TP_11.01.08#]]></VALUE>
        <XPATH><![CDATA[/CARD/FIELDS/FIELD[NAME='TP_11.01.08']/VALUE]]></XPATH>
      </FIELD>
      <FIELD type="AdditionalFields" label="TP_11.01.09" source-type="AdditionalFields">
        <TAG><![CDATA[#PRIMEIROREGISTO:CA:TP_11.01.09#]]></TAG>
        <VALUE><![CDATA[#PRIMEIROREGISTO:CA:TP_11.01.09#]]></VALUE>
        <XPATH><![CDATA[/CARD/FIELDS/FIELD[NAME='TP_11.01.09']/VALUE]]></XPATH>
      </FIELD>
      <FIELD type="AdditionalFields" label="TP_11.01.13" source-type="AdditionalFields">
        <TAG><![CDATA[#PRIMEIROREGISTO:CA:TP_11.01.13#]]></TAG>
        <VALUE><![CDATA[#PRIMEIROREGISTO:CA:TP_11.01.13#]]></VALUE>
        <XPATH><![CDATA[/CARD/FIELDS/FIELD[NAME='TP_11.01.13']/VALUE]]></XPATH>
      </FIELD>
      <FIELD type="AdditionalFields" label="TP_11.01.19.02" source-type="AdditionalFields">
        <TAG><![CDATA[#PRIMEIROREGISTO:CA:TP_11.01.19.02#]]></TAG>
        <VALUE><![CDATA[#PRIMEIROREGISTO:CA:TP_11.01.19.02#]]></VALUE>
        <XPATH><![CDATA[/CARD/FIELDS/FIELD[NAME='TP_11.01.19.02']/VALUE]]></XPATH>
      </FIELD>
      <FIELD type="AdditionalFields" label="TP_11.01.20.01" source-type="AdditionalFields">
        <TAG><![CDATA[#PRIMEIROREGISTO:CA:TP_11.01.20.01#]]></TAG>
        <VALUE><![CDATA[#PRIMEIROREGISTO:CA:TP_11.01.20.01#]]></VALUE>
        <XPATH><![CDATA[/CARD/FIELDS/FIELD[NAME='TP_11.01.20.01']/VALUE]]></XPATH>
      </FIELD>
      <FIELD type="AdditionalFields" label="TP_11.01.20.02" source-type="AdditionalFields">
        <TAG><![CDATA[#PRIMEIROREGISTO:CA:TP_11.01.20.02#]]></TAG>
        <VALUE><![CDATA[#PRIMEIROREGISTO:CA:TP_11.01.20.02#]]></VALUE>
        <XPATH><![CDATA[/CARD/FIELDS/FIELD[NAME='TP_11.01.20.02']/VALUE]]></XPATH>
      </FIELD>
      <FIELD type="AdditionalFields" label="TP_11.01.21.04" source-type="AdditionalFields">
        <TAG><![CDATA[#PRIMEIROREGISTO:CA:TP_11.01.21.04#]]></TAG>
        <VALUE><![CDATA[#PRIMEIROREGISTO:CA:TP_11.01.21.04#]]></VALUE>
        <XPATH><![CDATA[/CARD/FIELDS/FIELD[NAME='TP_11.01.21.04']/VALUE]]></XPATH>
      </FIELD>
      <FIELD type="AdditionalFields" label="TP_11.02.22.02" source-type="AdditionalFields">
        <TAG><![CDATA[#PRIMEIROREGISTO:CA:TP_11.02.22.02#]]></TAG>
        <VALUE><![CDATA[#PRIMEIROREGISTO:CA:TP_11.02.22.02#]]></VALUE>
        <XPATH><![CDATA[/CARD/FIELDS/FIELD[NAME='TP_11.02.22.02']/VALUE]]></XPATH>
      </FIELD>
      <FIELD type="AdditionalFields" label="TP_11.05.03" source-type="AdditionalFields">
        <TAG><![CDATA[#PRIMEIROREGISTO:CA:TP_11.05.03#]]></TAG>
        <VALUE><![CDATA[#PRIMEIROREGISTO:CA:TP_11.05.03#]]></VALUE>
        <XPATH><![CDATA[/CARD/FIELDS/FIELD[NAME='TP_11.05.03']/VALUE]]></XPATH>
      </FIELD>
      <FIELD type="AdditionalFields" label="TP_11.05.07.03" source-type="AdditionalFields">
        <TAG><![CDATA[#PRIMEIROREGISTO:CA:TP_11.05.07.03#]]></TAG>
        <VALUE><![CDATA[#PRIMEIROREGISTO:CA:TP_11.05.07.03#]]></VALUE>
        <XPATH><![CDATA[/CARD/FIELDS/FIELD[NAME='TP_11.05.07.03']/VALUE]]></XPATH>
      </FIELD>
      <FIELD type="AdditionalFields" label="Ano_Sem_Tri_Ref" source-type="AdditionalFields">
        <TAG><![CDATA[#PRIMEIROREGISTO:CA:Ano_Sem_Tri_Ref#]]></TAG>
        <VALUE><![CDATA[#PRIMEIROREGISTO:CA:Ano_Sem_Tri_Ref#]]></VALUE>
        <XPATH><![CDATA[/CARD/FIELDS/FIELD[NAME='Ano_Sem_Tri_Ref']/VALUE]]></XPATH>
      </FIELD>
      <FIELD type="AdditionalFields" label="Dat/Ano" source-type="AdditionalFields">
        <TAG><![CDATA[#PRIMEIROREGISTO:CA:Dat/Ano#]]></TAG>
        <VALUE><![CDATA[#PRIMEIROREGISTO:CA:Dat/Ano#]]></VALUE>
        <XPATH><![CDATA[/CARD/FIELDS/FIELD[NAME='Dat/Ano']/VALUE]]></XPATH>
      </FIELD>
      <FIELD type="AdditionalFields" label="Ref." source-type="AdditionalFields">
        <TAG><![CDATA[#PRIMEIROREGISTO:CA:Ref.#]]></TAG>
        <VALUE><![CDATA[#PRIMEIROREGISTO:CA:Ref.#]]></VALUE>
        <XPATH><![CDATA[/CARD/FIELDS/FIELD[NAME='Ref.']/VALUE]]></XPATH>
      </FIELD>
      <FIELD type="AdditionalFields" label="UO/Dep" source-type="AdditionalFields">
        <TAG><![CDATA[#PRIMEIROREGISTO:CA:UO/Dep#]]></TAG>
        <VALUE><![CDATA[#PRIMEIROREGISTO:CA:UO/Dep#]]></VALUE>
        <XPATH><![CDATA[/CARD/FIELDS/FIELD[NAME='UO/Dep']/VALUE]]></XPATH>
      </FIELD>
      <FIELD type="AdditionalFields" label="Tp_06.01.02" source-type="AdditionalFields">
        <TAG><![CDATA[#PRIMEIROREGISTO:CA:Tp_06.01.02#]]></TAG>
        <VALUE><![CDATA[#PRIMEIROREGISTO:CA:Tp_06.01.02#]]></VALUE>
        <XPATH><![CDATA[/CARD/FIELDS/FIELD[NAME='Tp_06.01.02']/VALUE]]></XPATH>
      </FIELD>
      <FIELD type="AdditionalFields" label="Tp_04.01.02" source-type="AdditionalFields">
        <TAG><![CDATA[#PRIMEIROREGISTO:CA:Tp_04.01.02#]]></TAG>
        <VALUE><![CDATA[#PRIMEIROREGISTO:CA:Tp_04.01.02#]]></VALUE>
        <XPATH><![CDATA[/CARD/FIELDS/FIELD[NAME='Tp_04.01.02']/VALUE]]></XPATH>
      </FIELD>
      <FIELD type="AdditionalFields" label="TP_15.02.01" source-type="AdditionalFields">
        <TAG><![CDATA[#PRIMEIROREGISTO:CA:TP_15.02.01#]]></TAG>
        <VALUE><![CDATA[#PRIMEIROREGISTO:CA:TP_15.02.01#]]></VALUE>
        <XPATH><![CDATA[/CARD/FIELDS/FIELD[NAME='TP_15.02.01']/VALUE]]></XPATH>
      </FIELD>
      <FIELD type="AdditionalFields" label="TP_15.02.02" source-type="AdditionalFields">
        <TAG><![CDATA[#PRIMEIROREGISTO:CA:TP_15.02.02#]]></TAG>
        <VALUE><![CDATA[#PRIMEIROREGISTO:CA:TP_15.02.02#]]></VALUE>
        <XPATH><![CDATA[/CARD/FIELDS/FIELD[NAME='TP_15.02.02']/VALUE]]></XPATH>
      </FIELD>
      <FIELD type="AdditionalFields" label="Resp_Equip_DARF" source-type="AdditionalFields">
        <TAG><![CDATA[#PRIMEIROREGISTO:CA:Resp_Equip_DARF#]]></TAG>
        <VALUE><![CDATA[#PRIMEIROREGISTO:CA:Resp_Equip_DARF#]]></VALUE>
        <XPATH><![CDATA[/CARD/FIELDS/FIELD[NAME='Resp_Equip_DARF']/VALUE]]></XPATH>
      </FIELD>
      <FIELD type="AdditionalFields" label="Ent_Tipo" source-type="AdditionalFields">
        <TAG><![CDATA[#PRIMEIROREGISTO:CA:Ent_Tipo#]]></TAG>
        <VALUE><![CDATA[#PRIMEIROREGISTO:CA:Ent_Tipo#]]></VALUE>
        <XPATH><![CDATA[/CARD/FIELDS/FIELD[NAME='Ent_Tipo']/VALUE]]></XPATH>
      </FIELD>
      <FIELD type="AdditionalFields" label="Ent_NIF" source-type="AdditionalFields">
        <TAG><![CDATA[#PRIMEIROREGISTO:CA:Ent_NIF#]]></TAG>
        <VALUE><![CDATA[#PRIMEIROREGISTO:CA:Ent_NIF#]]></VALUE>
        <XPATH><![CDATA[/CARD/FIELDS/FIELD[NAME='Ent_NIF']/VALUE]]></XPATH>
      </FIELD>
      <FIELD type="AdditionalFields" label="Tecn_Resp_DARS" source-type="AdditionalFields">
        <TAG><![CDATA[#PRIMEIROREGISTO:CA:Tecn_Resp_DARS#]]></TAG>
        <VALUE><![CDATA[#PRIMEIROREGISTO:CA:Tecn_Resp_DARS#]]></VALUE>
        <XPATH><![CDATA[/CARD/FIELDS/FIELD[NAME='Tecn_Resp_DARS']/VALUE]]></XPATH>
      </FIELD>
      <FIELD type="AdditionalFields" label="Al_Sancao_Prev" source-type="AdditionalFields">
        <TAG><![CDATA[#PRIMEIROREGISTO:CA:Al_Sancao_Prev#]]></TAG>
        <VALUE><![CDATA[#PRIMEIROREGISTO:CA:Al_Sancao_Prev#]]></VALUE>
        <XPATH><![CDATA[/CARD/FIELDS/FIELD[NAME='Al_Sancao_Prev']/VALUE]]></XPATH>
      </FIELD>
      <FIELD type="AdditionalFields" label="Sal_Sancao_Prev" source-type="AdditionalFields">
        <TAG><![CDATA[#PRIMEIROREGISTO:CA:Sal_Sancao_Prev#]]></TAG>
        <VALUE><![CDATA[#PRIMEIROREGISTO:CA:Sal_Sancao_Prev#]]></VALUE>
        <XPATH><![CDATA[/CARD/FIELDS/FIELD[NAME='Sal_Sancao_Prev']/VALUE]]></XPATH>
      </FIELD>
      <FIELD type="AdditionalFields" label="Pessoa_Colectiv" source-type="AdditionalFields">
        <TAG><![CDATA[#PRIMEIROREGISTO:CA:Pessoa_Colectiv#]]></TAG>
        <VALUE><![CDATA[#PRIMEIROREGISTO:CA:Pessoa_Colectiv#]]></VALUE>
        <XPATH><![CDATA[/CARD/FIELDS/FIELD[NAME='Pessoa_Colectiv']/VALUE]]></XPATH>
      </FIELD>
      <FIELD type="AdditionalFields" label="Mandat_Arguido" source-type="AdditionalFields">
        <TAG><![CDATA[#PRIMEIROREGISTO:CA:Mandat_Arguido#]]></TAG>
        <VALUE><![CDATA[#PRIMEIROREGISTO:CA:Mandat_Arguido#]]></VALUE>
        <XPATH><![CDATA[/CARD/FIELDS/FIELD[NAME='Mandat_Arguido']/VALUE]]></XPATH>
      </FIELD>
      <FIELD type="AdditionalFields" label="Tecnicos_DCM" source-type="AdditionalFields">
        <TAG><![CDATA[#PRIMEIROREGISTO:CA:Tecnicos_DCM#]]></TAG>
        <VALUE><![CDATA[#PRIMEIROREGISTO:CA:Tecnicos_DCM#]]></VALUE>
        <XPATH><![CDATA[/CARD/FIELDS/FIELD[NAME='Tecnicos_DCM']/VALUE]]></XPATH>
      </FIELD>
      <FIELD type="AdditionalFields" label="N_Carta_CDI" source-type="AdditionalFields">
        <TAG><![CDATA[#PRIMEIROREGISTO:CA:N_Carta_CDI#]]></TAG>
        <VALUE><![CDATA[#PRIMEIROREGISTO:CA:N_Carta_CDI#]]></VALUE>
        <XPATH><![CDATA[/CARD/FIELDS/FIELD[NAME='N_Carta_CDI']/VALUE]]></XPATH>
      </FIELD>
      <FIELD type="AdditionalFields" label="Tipo_Represent" source-type="AdditionalFields">
        <TAG><![CDATA[#PRIMEIROREGISTO:CA:Tipo_Represent#]]></TAG>
        <VALUE><![CDATA[#PRIMEIROREGISTO:CA:Tipo_Represent#]]></VALUE>
        <XPATH><![CDATA[/CARD/FIELDS/FIELD[NAME='Tipo_Represent']/VALUE]]></XPATH>
      </FIELD>
      <FIELD type="AdditionalFields" label="Tecn_Resp_DDI" source-type="AdditionalFields">
        <TAG><![CDATA[#PRIMEIROREGISTO:CA:Tecn_Resp_DDI#]]></TAG>
        <VALUE><![CDATA[#PRIMEIROREGISTO:CA:Tecn_Resp_DDI#]]></VALUE>
        <XPATH><![CDATA[/CARD/FIELDS/FIELD[NAME='Tecn_Resp_DDI']/VALUE]]></XPATH>
      </FIELD>
      <FIELD type="AdditionalFields" label="Ent_PNome" source-type="AdditionalFields">
        <TAG><![CDATA[#PRIMEIROREGISTO:CA:Ent_PNome#]]></TAG>
        <VALUE><![CDATA[#PRIMEIROREGISTO:CA:Ent_PNome#]]></VALUE>
        <XPATH><![CDATA[/CARD/FIELDS/FIELD[NAME='Ent_PNome']/VALUE]]></XPATH>
      </FIELD>
      <FIELD type="AdditionalFields" label="Ent_PCod" source-type="AdditionalFields">
        <TAG><![CDATA[#PRIMEIROREGISTO:CA:Ent_PCod#]]></TAG>
        <VALUE><![CDATA[#PRIMEIROREGISTO:CA:Ent_PCod#]]></VALUE>
        <XPATH><![CDATA[/CARD/FIELDS/FIELD[NAME='Ent_PCod']/VALUE]]></XPATH>
      </FIELD>
      <FIELD type="AdditionalFields" label="Ent_PNif" source-type="AdditionalFields">
        <TAG><![CDATA[#PRIMEIROREGISTO:CA:Ent_PNif#]]></TAG>
        <VALUE><![CDATA[#PRIMEIROREGISTO:CA:Ent_PNif#]]></VALUE>
        <XPATH><![CDATA[/CARD/FIELDS/FIELD[NAME='Ent_PNif']/VALUE]]></XPATH>
      </FIELD>
      <FIELD type="AdditionalFields" label="Ent_PTipo" source-type="AdditionalFields">
        <TAG><![CDATA[#PRIMEIROREGISTO:CA:Ent_PTipo#]]></TAG>
        <VALUE><![CDATA[#PRIMEIROREGISTO:CA:Ent_PTipo#]]></VALUE>
        <XPATH><![CDATA[/CARD/FIELDS/FIELD[NAME='Ent_PTipo']/VALUE]]></XPATH>
      </FIELD>
      <FIELD type="AdditionalFields" label="Dat_Autorizacao" source-type="AdditionalFields">
        <TAG><![CDATA[#PRIMEIROREGISTO:CA:Dat_Autorizacao#]]></TAG>
        <VALUE><![CDATA[#PRIMEIROREGISTO:CA:Dat_Autorizacao#]]></VALUE>
        <XPATH><![CDATA[/CARD/FIELDS/FIELD[NAME='Dat_Autorizacao']/VALUE]]></XPATH>
      </FIELD>
      <FIELD type="AdditionalFields" label="Tempo_prsv" source-type="AdditionalFields">
        <TAG><![CDATA[#PRIMEIROREGISTO:CA:Tempo_prsv#]]></TAG>
        <VALUE><![CDATA[#PRIMEIROREGISTO:CA:Tempo_prsv#]]></VALUE>
        <XPATH><![CDATA[/CARD/FIELDS/FIELD[NAME='Tempo_prsv']/VALUE]]></XPATH>
      </FIELD>
      <FIELD type="AdditionalFields" label="Dt_Autorizacao" source-type="AdditionalFields">
        <TAG><![CDATA[#PRIMEIROREGISTO:CA:Dt_Autorizacao#]]></TAG>
        <VALUE><![CDATA[#PRIMEIROREGISTO:CA:Dt_Autorizacao#]]></VALUE>
        <XPATH><![CDATA[/CARD/FIELDS/FIELD[NAME='Dt_Autorizacao']/VALUE]]></XPATH>
      </FIELD>
      <FIELD type="AdditionalFields" label="Sem_efeito" source-type="AdditionalFields">
        <TAG><![CDATA[#PRIMEIROREGISTO:CA:Sem_efeito#]]></TAG>
        <VALUE><![CDATA[#PRIMEIROREGISTO:CA:Sem_efeito#]]></VALUE>
        <XPATH><![CDATA[/CARD/FIELDS/FIELD[NAME='Sem_efeito']/VALUE]]></XPATH>
      </FIELD>
      <FIELD type="AdditionalFields" label="TAG" source-type="AdditionalFields">
        <TAG><![CDATA[#PRIMEIROREGISTO:CA:TAG#]]></TAG>
        <VALUE><![CDATA[#PRIMEIROREGISTO:CA:TAG#]]></VALUE>
        <XPATH><![CDATA[/CARD/FIELDS/FIELD[NAME='TAG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Conta" source-type="AdditionalFields">
        <TAG><![CDATA[#PRIMEIROREGISTO:CA:Tipo_Conta#]]></TAG>
        <VALUE><![CDATA[#PRIMEIROREGISTO:CA:Tipo_Conta#]]></VALUE>
        <XPATH><![CDATA[/CARD/FIELDS/FIELD[NAME='Tipo_Conta']/VALUE]]></XPATH>
      </FIELD>
      <FIELD type="AdditionalFields" label="Relevante" source-type="AdditionalFields">
        <TAG><![CDATA[#PRIMEIROREGISTO:CA:Relevante#]]></TAG>
        <VALUE><![CDATA[#PRIMEIROREGISTO:CA:Relevante#]]></VALUE>
        <XPATH><![CDATA[/CARD/FIELDS/FIELD[NAME='Relevante']/VALUE]]></XPATH>
      </FIELD>
      <FIELD type="AdditionalFields" label="Documento_Papel" source-type="AdditionalFields">
        <TAG><![CDATA[#PRIMEIROREGISTO:CA:Documento_Papel#]]></TAG>
        <VALUE><![CDATA[#PRIMEIROREGISTO:CA:Documento_Papel#]]></VALUE>
        <XPATH><![CDATA[/CARD/FIELDS/FIELD[NAME='Documento_Papel']/VALUE]]></XPATH>
      </FIELD>
      <FIELD type="AdditionalFields" label="Tipo_Acesso" source-type="AdditionalFields">
        <TAG><![CDATA[#PRIMEIROREGISTO:CA:Tipo_Acesso#]]></TAG>
        <VALUE><![CDATA[#PRIMEIROREGISTO:CA:Tipo_Acesso#]]></VALUE>
        <XPATH><![CDATA[/CARD/FIELDS/FIELD[NAME='Tipo_Acesso']/VALUE]]></XPATH>
      </FIELD>
      <FIELD type="AdditionalFields" label="Descricao_NRO" source-type="AdditionalFields">
        <TAG><![CDATA[#PRIMEIROREGISTO:CA:Descricao_NRO#]]></TAG>
        <VALUE><![CDATA[#PRIMEIROREGISTO:CA:Descricao_NRO#]]></VALUE>
        <XPATH><![CDATA[/CARD/FIELDS/FIELD[NAME='Descricao_NRO']/VALUE]]></XPATH>
      </FIELD>
      <FIELD type="AdditionalFields" label="Ano_Ref" source-type="AdditionalFields">
        <TAG><![CDATA[#PRIMEIROREGISTO:CA:Ano_Ref#]]></TAG>
        <VALUE><![CDATA[#PRIMEIROREGISTO:CA:Ano_Ref#]]></VALUE>
        <XPATH><![CDATA[/CARD/FIELDS/FIELD[NAME='Ano_Ref']/VALUE]]></XPATH>
      </FIELD>
      <FIELD type="AdditionalFields" label="Mes_Ref" source-type="AdditionalFields">
        <TAG><![CDATA[#PRIMEIROREGISTO:CA:Mes_Ref#]]></TAG>
        <VALUE><![CDATA[#PRIMEIROREGISTO:CA:Mes_Ref#]]></VALUE>
        <XPATH><![CDATA[/CARD/FIELDS/FIELD[NAME='Mes_Ref']/VALUE]]></XPATH>
      </FIELD>
      <FIELD type="AdditionalFields" label="Situacao" source-type="AdditionalFields">
        <TAG><![CDATA[#PRIMEIROREGISTO:CA:Situacao#]]></TAG>
        <VALUE><![CDATA[#PRIMEIROREGISTO:CA:Situacao#]]></VALUE>
        <XPATH><![CDATA[/CARD/FIELDS/FIELD[NAME='Situacao']/VALUE]]></XPATH>
      </FIELD>
      <FIELD type="AdditionalFields" label="Num_Proposta_CA" source-type="AdditionalFields">
        <TAG><![CDATA[#PRIMEIROREGISTO:CA:Num_Proposta_CA#]]></TAG>
        <VALUE><![CDATA[#PRIMEIROREGISTO:CA:Num_Proposta_CA#]]></VALUE>
        <XPATH><![CDATA[/CARD/FIELDS/FIELD[NAME='Num_Proposta_CA']/VALUE]]></XPATH>
      </FIELD>
      <FIELD type="AdditionalFields" label="Tecn_Resp_DSM" source-type="AdditionalFields">
        <TAG><![CDATA[#PRIMEIROREGISTO:CA:Tecn_Resp_DSM#]]></TAG>
        <VALUE><![CDATA[#PRIMEIROREGISTO:CA:Tecn_Resp_DSM#]]></VALUE>
        <XPATH><![CDATA[/CARD/FIELDS/FIELD[NAME='Tecn_Resp_DSM']/VALUE]]></XPATH>
      </FIELD>
      <FIELD type="AdditionalFields" label="Tecnicos_DSM" source-type="AdditionalFields">
        <TAG><![CDATA[#PRIMEIROREGISTO:CA:Tecnicos_DSM#]]></TAG>
        <VALUE><![CDATA[#PRIMEIROREGISTO:CA:Tecnicos_DSM#]]></VALUE>
        <XPATH><![CDATA[/CARD/FIELDS/FIELD[NAME='Tecnicos_DSM']/VALUE]]></XPATH>
      </FIELD>
      <FIELD type="AdditionalFields" label="Area_DSM" source-type="AdditionalFields">
        <TAG><![CDATA[#PRIMEIROREGISTO:CA:Area_DSM#]]></TAG>
        <VALUE><![CDATA[#PRIMEIROREGISTO:CA:Area_DSM#]]></VALUE>
        <XPATH><![CDATA[/CARD/FIELDS/FIELD[NAME='Area_DSM']/VALUE]]></XPATH>
      </FIELD>
      <FIELD type="AdditionalFields" label="Outras_Obs" source-type="AdditionalFields">
        <TAG><![CDATA[#PRIMEIROREGISTO:CA:Outras_Obs#]]></TAG>
        <VALUE><![CDATA[#PRIMEIROREGISTO:CA:Outras_Obs#]]></VALUE>
        <XPATH><![CDATA[/CARD/FIELDS/FIELD[NAME='Outras_Obs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NIF_TRAB" source-type="AdditionalFields">
        <TAG><![CDATA[#PRIMEIROREGISTO:CA:NIF_TRAB#]]></TAG>
        <VALUE><![CDATA[#PRIMEIROREGISTO:CA:NIF_TRAB#]]></VALUE>
        <XPATH><![CDATA[/CARD/FIELDS/FIELD[NAME='NIF_TRAB']/VALUE]]></XPATH>
      </FIELD>
      <FIELD type="AdditionalFields" label="NOME_CAND" source-type="AdditionalFields">
        <TAG><![CDATA[#PRIMEIROREGISTO:CA:NOME_CAND#]]></TAG>
        <VALUE><![CDATA[#PRIMEIROREGISTO:CA:NOME_CAND#]]></VALUE>
        <XPATH><![CDATA[/CARD/FIELDS/FIELD[NAME='NOME_CAND']/VALUE]]></XPATH>
      </FIELD>
      <FIELD type="AdditionalFields" label="ESTADO_TRAB" source-type="AdditionalFields">
        <TAG><![CDATA[#PRIMEIROREGISTO:CA:ESTADO_TRAB#]]></TAG>
        <VALUE><![CDATA[#PRIMEIROREGISTO:CA:ESTADO_TRAB#]]></VALUE>
        <XPATH><![CDATA[/CARD/FIELDS/FIELD[NAME='ESTADO_TRAB']/VALUE]]></XPATH>
      </FIELD>
      <FIELD type="AdditionalFields" label="NOME_CHEFIA" source-type="AdditionalFields">
        <TAG><![CDATA[#PRIMEIROREGISTO:CA:NOME_CHEFIA#]]></TAG>
        <VALUE><![CDATA[#PRIMEIROREGISTO:CA:NOME_CHEFIA#]]></VALUE>
        <XPATH><![CDATA[/CARD/FIELDS/FIELD[NAME='NOME_CHEFIA']/VALUE]]></XPATH>
      </FIELD>
      <FIELD type="AdditionalFields" label="NOME_TRAB" source-type="AdditionalFields">
        <TAG><![CDATA[#PRIMEIROREGISTO:CA:NOME_TRAB#]]></TAG>
        <VALUE><![CDATA[#PRIMEIROREGISTO:CA:NOME_TRAB#]]></VALUE>
        <XPATH><![CDATA[/CARD/FIELDS/FIELD[NAME='NOME_TRAB']/VALUE]]></XPATH>
      </FIELD>
      <FIELD type="AdditionalFields" label="NORMA" source-type="AdditionalFields">
        <TAG><![CDATA[#PRIMEIROREGISTO:CA:NORMA#]]></TAG>
        <VALUE><![CDATA[#PRIMEIROREGISTO:CA:NORMA#]]></VALUE>
        <XPATH><![CDATA[/CARD/FIELDS/FIELD[NAME='NORMA']/VALUE]]></XPATH>
      </FIELD>
      <FIELD type="AdditionalFields" label="NUM_TRAB" source-type="AdditionalFields">
        <TAG><![CDATA[#PRIMEIROREGISTO:CA:NUM_TRAB#]]></TAG>
        <VALUE><![CDATA[#PRIMEIROREGISTO:CA:NUM_TRAB#]]></VALUE>
        <XPATH><![CDATA[/CARD/FIELDS/FIELD[NAME='NUM_TRAB']/VALUE]]></XPATH>
      </FIELD>
      <FIELD type="AdditionalFields" label="POLITICA" source-type="AdditionalFields">
        <TAG><![CDATA[#PRIMEIROREGISTO:CA:POLITICA#]]></TAG>
        <VALUE><![CDATA[#PRIMEIROREGISTO:CA:POLITICA#]]></VALUE>
        <XPATH><![CDATA[/CARD/FIELDS/FIELD[NAME='POLITICA']/VALUE]]></XPATH>
      </FIELD>
      <FIELD type="AdditionalFields" label="REF_ANE" source-type="AdditionalFields">
        <TAG><![CDATA[#PRIMEIROREGISTO:CA:REF_ANE#]]></TAG>
        <VALUE><![CDATA[#PRIMEIROREGISTO:CA:REF_ANE#]]></VALUE>
        <XPATH><![CDATA[/CARD/FIELDS/FIELD[NAME='REF_ANE']/VALUE]]></XPATH>
      </FIELD>
      <FIELD type="AdditionalFields" label="REF_EST" source-type="AdditionalFields">
        <TAG><![CDATA[#PRIMEIROREGISTO:CA:REF_EST#]]></TAG>
        <VALUE><![CDATA[#PRIMEIROREGISTO:CA:REF_EST#]]></VALUE>
        <XPATH><![CDATA[/CARD/FIELDS/FIELD[NAME='REF_EST']/VALUE]]></XPATH>
      </FIELD>
      <FIELD type="AdditionalFields" label="REF_MOB_UO" source-type="AdditionalFields">
        <TAG><![CDATA[#PRIMEIROREGISTO:CA:REF_MOB_UO#]]></TAG>
        <VALUE><![CDATA[#PRIMEIROREGISTO:CA:REF_MOB_UO#]]></VALUE>
        <XPATH><![CDATA[/CARD/FIELDS/FIELD[NAME='REF_MOB_UO']/VALUE]]></XPATH>
      </FIELD>
      <FIELD type="AdditionalFields" label="REF_PED" source-type="AdditionalFields">
        <TAG><![CDATA[#PRIMEIROREGISTO:CA:REF_PED#]]></TAG>
        <VALUE><![CDATA[#PRIMEIROREGISTO:CA:REF_PED#]]></VALUE>
        <XPATH><![CDATA[/CARD/FIELDS/FIELD[NAME='REF_PED']/VALUE]]></XPATH>
      </FIELD>
      <FIELD type="AdditionalFields" label="REF_PROC" source-type="AdditionalFields">
        <TAG><![CDATA[#PRIMEIROREGISTO:CA:REF_PROC#]]></TAG>
        <VALUE><![CDATA[#PRIMEIROREGISTO:CA:REF_PROC#]]></VALUE>
        <XPATH><![CDATA[/CARD/FIELDS/FIELD[NAME='REF_PROC']/VALUE]]></XPATH>
      </FIELD>
      <FIELD type="AdditionalFields" label="REF_TP_INQ" source-type="AdditionalFields">
        <TAG><![CDATA[#PRIMEIROREGISTO:CA:REF_TP_INQ#]]></TAG>
        <VALUE><![CDATA[#PRIMEIROREGISTO:CA:REF_TP_INQ#]]></VALUE>
        <XPATH><![CDATA[/CARD/FIELDS/FIELD[NAME='REF_TP_INQ']/VALUE]]></XPATH>
      </FIELD>
      <FIELD type="AdditionalFields" label="REF_TP_PRC" source-type="AdditionalFields">
        <TAG><![CDATA[#PRIMEIROREGISTO:CA:REF_TP_PRC#]]></TAG>
        <VALUE><![CDATA[#PRIMEIROREGISTO:CA:REF_TP_PRC#]]></VALUE>
        <XPATH><![CDATA[/CARD/FIELDS/FIELD[NAME='REF_TP_PR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TP_CT_AC" source-type="AdditionalFields">
        <TAG><![CDATA[#PRIMEIROREGISTO:CA:TP_CT_AC#]]></TAG>
        <VALUE><![CDATA[#PRIMEIROREGISTO:CA:TP_CT_AC#]]></VALUE>
        <XPATH><![CDATA[/CARD/FIELDS/FIELD[NAME='TP_CT_AC']/VALUE]]></XPATH>
      </FIELD>
      <FIELD type="AdditionalFields" label="TIPO_DOC" source-type="AdditionalFields">
        <TAG><![CDATA[#PRIMEIROREGISTO:CA:TIPO_DOC#]]></TAG>
        <VALUE><![CDATA[#PRIMEIROREGISTO:CA:TIPO_DOC#]]></VALUE>
        <XPATH><![CDATA[/CARD/FIELDS/FIELD[NAME='TIPO_DOC']/VALUE]]></XPATH>
      </FIELD>
      <FIELD type="AdditionalFields" label="TIPO_PROC1" source-type="AdditionalFields">
        <TAG><![CDATA[#PRIMEIROREGISTO:CA:TIPO_PROC1#]]></TAG>
        <VALUE><![CDATA[#PRIMEIROREGISTO:CA:TIPO_PROC1#]]></VALUE>
        <XPATH><![CDATA[/CARD/FIELDS/FIELD[NAME='TIPO_PROC1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TIPO_PROC3" source-type="AdditionalFields">
        <TAG><![CDATA[#PRIMEIROREGISTO:CA:TIPO_PROC3#]]></TAG>
        <VALUE><![CDATA[#PRIMEIROREGISTO:CA:TIPO_PROC3#]]></VALUE>
        <XPATH><![CDATA[/CARD/FIELDS/FIELD[NAME='TIPO_PROC3']/VALUE]]></XPATH>
      </FIELD>
      <FIELD type="AdditionalFields" label="TIPO_PROC4" source-type="AdditionalFields">
        <TAG><![CDATA[#PRIMEIROREGISTO:CA:TIPO_PROC4#]]></TAG>
        <VALUE><![CDATA[#PRIMEIROREGISTO:CA:TIPO_PROC4#]]></VALUE>
        <XPATH><![CDATA[/CARD/FIELDS/FIELD[NAME='TIPO_PROC4']/VALUE]]></XPATH>
      </FIELD>
      <FIELD type="AdditionalFields" label="TIPO_PROC5" source-type="AdditionalFields">
        <TAG><![CDATA[#PRIMEIROREGISTO:CA:TIPO_PROC5#]]></TAG>
        <VALUE><![CDATA[#PRIMEIROREGISTO:CA:TIPO_PROC5#]]></VALUE>
        <XPATH><![CDATA[/CARD/FIELDS/FIELD[NAME='TIPO_PROC5']/VALUE]]></XPATH>
      </FIELD>
      <FIELD type="AdditionalFields" label="TIPO_PROC6" source-type="AdditionalFields">
        <TAG><![CDATA[#PRIMEIROREGISTO:CA:TIPO_PROC6#]]></TAG>
        <VALUE><![CDATA[#PRIMEIROREGISTO:CA:TIPO_PROC6#]]></VALUE>
        <XPATH><![CDATA[/CARD/FIELDS/FIELD[NAME='TIPO_PROC6']/VALUE]]></XPATH>
      </FIELD>
      <FIELD type="AdditionalFields" label="UO_TRAB" source-type="AdditionalFields">
        <TAG><![CDATA[#PRIMEIROREGISTO:CA:UO_TRAB#]]></TAG>
        <VALUE><![CDATA[#PRIMEIROREGISTO:CA:UO_TRAB#]]></VALUE>
        <XPATH><![CDATA[/CARD/FIELDS/FIELD[NAME='UO_TRAB']/VALUE]]></XPATH>
      </FIELD>
      <FIELD type="AdditionalFields" label="SEP_1" source-type="AdditionalFields">
        <TAG><![CDATA[#PRIMEIROREGISTO:CA:SEP_1#]]></TAG>
        <VALUE><![CDATA[#PRIMEIROREGISTO:CA:SEP_1#]]></VALUE>
        <XPATH><![CDATA[/CARD/FIELDS/FIELD[NAME='SEP_1']/VALUE]]></XPATH>
      </FIELD>
      <FIELD type="AdditionalFields" label="SEP_10" source-type="AdditionalFields">
        <TAG><![CDATA[#PRIMEIROREGISTO:CA:SEP_10#]]></TAG>
        <VALUE><![CDATA[#PRIMEIROREGISTO:CA:SEP_10#]]></VALUE>
        <XPATH><![CDATA[/CARD/FIELDS/FIELD[NAME='SEP_10']/VALUE]]></XPATH>
      </FIELD>
      <FIELD type="AdditionalFields" label="SEP_11" source-type="AdditionalFields">
        <TAG><![CDATA[#PRIMEIROREGISTO:CA:SEP_11#]]></TAG>
        <VALUE><![CDATA[#PRIMEIROREGISTO:CA:SEP_11#]]></VALUE>
        <XPATH><![CDATA[/CARD/FIELDS/FIELD[NAME='SEP_11']/VALUE]]></XPATH>
      </FIELD>
      <FIELD type="AdditionalFields" label="SEP_2" source-type="AdditionalFields">
        <TAG><![CDATA[#PRIMEIROREGISTO:CA:SEP_2#]]></TAG>
        <VALUE><![CDATA[#PRIMEIROREGISTO:CA:SEP_2#]]></VALUE>
        <XPATH><![CDATA[/CARD/FIELDS/FIELD[NAME='SEP_2']/VALUE]]></XPATH>
      </FIELD>
      <FIELD type="AdditionalFields" label="SEP_3" source-type="AdditionalFields">
        <TAG><![CDATA[#PRIMEIROREGISTO:CA:SEP_3#]]></TAG>
        <VALUE><![CDATA[#PRIMEIROREGISTO:CA:SEP_3#]]></VALUE>
        <XPATH><![CDATA[/CARD/FIELDS/FIELD[NAME='SEP_3']/VALUE]]></XPATH>
      </FIELD>
      <FIELD type="AdditionalFields" label="SEP_4" source-type="AdditionalFields">
        <TAG><![CDATA[#PRIMEIROREGISTO:CA:SEP_4#]]></TAG>
        <VALUE><![CDATA[#PRIMEIROREGISTO:CA:SEP_4#]]></VALUE>
        <XPATH><![CDATA[/CARD/FIELDS/FIELD[NAME='SEP_4']/VALUE]]></XPATH>
      </FIELD>
      <FIELD type="AdditionalFields" label="SEP_5" source-type="AdditionalFields">
        <TAG><![CDATA[#PRIMEIROREGISTO:CA:SEP_5#]]></TAG>
        <VALUE><![CDATA[#PRIMEIROREGISTO:CA:SEP_5#]]></VALUE>
        <XPATH><![CDATA[/CARD/FIELDS/FIELD[NAME='SEP_5']/VALUE]]></XPATH>
      </FIELD>
      <FIELD type="AdditionalFields" label="SEP_6" source-type="AdditionalFields">
        <TAG><![CDATA[#PRIMEIROREGISTO:CA:SEP_6#]]></TAG>
        <VALUE><![CDATA[#PRIMEIROREGISTO:CA:SEP_6#]]></VALUE>
        <XPATH><![CDATA[/CARD/FIELDS/FIELD[NAME='SEP_6']/VALUE]]></XPATH>
      </FIELD>
      <FIELD type="AdditionalFields" label="SEP_7" source-type="AdditionalFields">
        <TAG><![CDATA[#PRIMEIROREGISTO:CA:SEP_7#]]></TAG>
        <VALUE><![CDATA[#PRIMEIROREGISTO:CA:SEP_7#]]></VALUE>
        <XPATH><![CDATA[/CARD/FIELDS/FIELD[NAME='SEP_7']/VALUE]]></XPATH>
      </FIELD>
      <FIELD type="AdditionalFields" label="SEP_8" source-type="AdditionalFields">
        <TAG><![CDATA[#PRIMEIROREGISTO:CA:SEP_8#]]></TAG>
        <VALUE><![CDATA[#PRIMEIROREGISTO:CA:SEP_8#]]></VALUE>
        <XPATH><![CDATA[/CARD/FIELDS/FIELD[NAME='SEP_8']/VALUE]]></XPATH>
      </FIELD>
      <FIELD type="AdditionalFields" label="SEP_9" source-type="AdditionalFields">
        <TAG><![CDATA[#PRIMEIROREGISTO:CA:SEP_9#]]></TAG>
        <VALUE><![CDATA[#PRIMEIROREGISTO:CA:SEP_9#]]></VALUE>
        <XPATH><![CDATA[/CARD/FIELDS/FIELD[NAME='SEP_9']/VALUE]]></XPATH>
      </FIELD>
      <FIELD type="AdditionalFields" label="ESTADO_PAR" source-type="AdditionalFields">
        <TAG><![CDATA[#PRIMEIROREGISTO:CA:ESTADO_PAR#]]></TAG>
        <VALUE><![CDATA[#PRIMEIROREGISTO:CA:ESTADO_PAR#]]></VALUE>
        <XPATH><![CDATA[/CARD/FIELDS/FIELD[NAME='ESTADO_PAR']/VALUE]]></XPATH>
      </FIELD>
      <FIELD type="AdditionalFields" label="ANO" source-type="AdditionalFields">
        <TAG><![CDATA[#PRIMEIROREGISTO:CA:ANO#]]></TAG>
        <VALUE><![CDATA[#PRIMEIROREGISTO:CA:ANO#]]></VALUE>
        <XPATH><![CDATA[/CARD/FIELDS/FIELD[NAME='ANO']/VALUE]]></XPATH>
      </FIELD>
      <FIELD type="AdditionalFields" label="Url_Destino" source-type="AdditionalFields">
        <TAG><![CDATA[#PRIMEIROREGISTO:CA:Url_Destino#]]></TAG>
        <VALUE><![CDATA[#PRIMEIROREGISTO:CA:Url_Destino#]]></VALUE>
        <XPATH><![CDATA[/CARD/FIELDS/FIELD[NAME='Url_Destino']/VALUE]]></XPATH>
      </FIELD>
    </NODE>
  </NODE>
  <NODE label="1ºProcesso da Distribuição" type="DistributionFirstProcessTemplate" source-type="DistributionFirstProcessTemplate" replaceValue="false">
    <FIELD label="Nº de Processo">
      <TAG><![CDATA[#PRIMEIROPROCESSO:NUMERO#]]></TAG>
      <VALUE><![CDATA[Nº de Processo]]></VALUE>
      <XPATH><![CDATA[/PROCESS/@processKeyToString]]></XPATH>
    </FIELD>
    <FIELD label="Assunto">
      <TAG><![CDATA[#PRIMEIROPROCESSO:ASSUNTO#]]></TAG>
      <VALUE><![CDATA[Assunto]]></VALUE>
      <XPATH><![CDATA[/PROCESS/GENERAL_DATA/Subject]]></XPATH>
    </FIELD>
    <FIELD label="Observações">
      <TAG><![CDATA[#PRIMEIROPROCESSO:OBSERVACOES#]]></TAG>
      <VALUE><![CDATA[Observações]]></VALUE>
      <XPATH><![CDATA[/PROCESS/GENERAL_DATA/Comments]]></XPATH>
    </FIELD>
    <NODE label="Documentos">
      <FIELD label="Nome">
        <TAG><![CDATA[#PRIMEIROPROCESSO:DOCUMENTO:1:NOME#]]></TAG>
        <VALUE><![CDATA[Nome]]></VALUE>
        <XPATH/>
      </FIELD>
      <FIELD label="Referência">
        <TAG><![CDATA[#PRIMEIROPROCESSO:DOCUMENTO:1:REFERENCIA#]]></TAG>
        <VALUE><![CDATA[Referência]]></VALUE>
        <XPATH/>
      </FIELD>
      <FIELD label="Tipo de Documento">
        <TAG><![CDATA[#PRIMEIROPROCESSO:DOCUMENTO:1:TIPO#]]></TAG>
        <VALUE><![CDATA[Tipo de Documento]]></VALUE>
        <XPATH/>
      </FIELD>
      <FIELD label="Observações">
        <TAG><![CDATA[#PRIMEIROPROCESSO:DOCUMENTO:1:OBSERVACOES#]]></TAG>
        <VALUE><![CDATA[Observações]]></VALUE>
        <XPATH/>
      </FIELD>
      <FIELD label="Data na Origem" dtype="D">
        <TAG><![CDATA[#PRIMEIROPROCESSO:DOCUMENTO:1:DATAORIGEM#]]></TAG>
        <VALUE><![CDATA[Data na Origem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ome_remetente" source-type="AdditionalFields">
        <TAG><![CDATA[#PRIMEIROPROCESSO:CA:Nome_remetente#]]></TAG>
        <VALUE><![CDATA[#PRIMEIROPROCESSO:CA:Nome_remetente#]]></VALUE>
        <XPATH><![CDATA[/CARD/FIELDS/FIELD[NAME='Nome_remetente']/VALUE]]></XPATH>
      </FIELD>
      <FIELD type="AdditionalFields" label="Destino_ISP" source-type="AdditionalFields">
        <TAG><![CDATA[#PRIMEIROPROCESSO:CA:Destino_ISP#]]></TAG>
        <VALUE><![CDATA[#PRIMEIROPROCESSO:CA:Destino_ISP#]]></VALUE>
        <XPATH><![CDATA[/CARD/FIELDS/FIELD[NAME='Destino_ISP']/VALUE]]></XPATH>
      </FIELD>
      <FIELD type="AdditionalFields" label="CC_ISP" source-type="AdditionalFields">
        <TAG><![CDATA[#PRIMEIROPROCESSO:CA:CC_ISP#]]></TAG>
        <VALUE><![CDATA[#PRIMEIROPROCESSO:CA:CC_ISP#]]></VALUE>
        <XPATH><![CDATA[/CARD/FIELDS/FIELD[NAME='CC_ISP']/VALUE]]></XPATH>
      </FIELD>
      <FIELD type="AdditionalFields" label="N_Serie" source-type="AdditionalFields">
        <TAG><![CDATA[#PRIMEIROPROCESSO:CA:N_Serie#]]></TAG>
        <VALUE><![CDATA[#PRIMEIROPROCESSO:CA:N_Serie#]]></VALUE>
        <XPATH><![CDATA[/CARD/FIELDS/FIELD[NAME='N_Serie']/VALUE]]></XPATH>
      </FIELD>
      <FIELD type="AdditionalFields" label="Pasta_arquivo" source-type="AdditionalFields">
        <TAG><![CDATA[#PRIMEIROPROCESSO:CA:Pasta_arquivo#]]></TAG>
        <VALUE><![CDATA[#PRIMEIROPROCESSO:CA:Pasta_arquivo#]]></VALUE>
        <XPATH><![CDATA[/CARD/FIELDS/FIELD[NAME='Pasta_arquivo']/VALUE]]></XPATH>
      </FIELD>
      <FIELD type="AdditionalFields" label="N_factura" source-type="AdditionalFields">
        <TAG><![CDATA[#PRIMEIROPROCESSO:CA:N_factura#]]></TAG>
        <VALUE><![CDATA[#PRIMEIROPROCESSO:CA:N_factura#]]></VALUE>
        <XPATH><![CDATA[/CARD/FIELDS/FIELD[NAME='N_factura']/VALUE]]></XPATH>
      </FIELD>
      <FIELD type="AdditionalFields" label="Data_emissao" source-type="AdditionalFields">
        <TAG><![CDATA[#PRIMEIROPROCESSO:CA:Data_emissao#]]></TAG>
        <VALUE><![CDATA[#PRIMEIROPROCESSO:CA:Data_emissao#]]></VALUE>
        <XPATH><![CDATA[/CARD/FIELDS/FIELD[NAME='Data_emissao']/VALUE]]></XPATH>
      </FIELD>
      <FIELD type="AdditionalFields" label="Nome_fornecedor" source-type="AdditionalFields">
        <TAG><![CDATA[#PRIMEIROPROCESSO:CA:Nome_fornecedor#]]></TAG>
        <VALUE><![CDATA[#PRIMEIROPROCESSO:CA:Nome_fornecedor#]]></VALUE>
        <XPATH><![CDATA[/CARD/FIELDS/FIELD[NAME='Nome_fornecedor']/VALUE]]></XPATH>
      </FIELD>
      <FIELD type="AdditionalFields" label="Valor_total" source-type="AdditionalFields">
        <TAG><![CDATA[#PRIMEIROPROCESSO:CA:Valor_total#]]></TAG>
        <VALUE><![CDATA[#PRIMEIROPROCESSO:CA:Valor_total#]]></VALUE>
        <XPATH><![CDATA[/CARD/FIELDS/FIELD[NAME='Valor_total']/VALUE]]></XPATH>
      </FIELD>
      <FIELD type="AdditionalFields" label="Entidade_destin" source-type="AdditionalFields">
        <TAG><![CDATA[#PRIMEIROPROCESSO:CA:Entidade_destin#]]></TAG>
        <VALUE><![CDATA[#PRIMEIROPROCESSO:CA:Entidade_destin#]]></VALUE>
        <XPATH><![CDATA[/CARD/FIELDS/FIELD[NAME='Entidade_destin']/VALUE]]></XPATH>
      </FIELD>
      <FIELD type="AdditionalFields" label="Origem_ISP" source-type="AdditionalFields">
        <TAG><![CDATA[#PRIMEIROPROCESSO:CA:Origem_ISP#]]></TAG>
        <VALUE><![CDATA[#PRIMEIROPROCESSO:CA:Origem_ISP#]]></VALUE>
        <XPATH><![CDATA[/CARD/FIELDS/FIELD[NAME='Origem_ISP']/VALUE]]></XPATH>
      </FIELD>
      <FIELD type="AdditionalFields" label="Tipo_prodservic" source-type="AdditionalFields">
        <TAG><![CDATA[#PRIMEIROPROCESSO:CA:Tipo_prodservic#]]></TAG>
        <VALUE><![CDATA[#PRIMEIROPROCESSO:CA:Tipo_prodservic#]]></VALUE>
        <XPATH><![CDATA[/CARD/FIELDS/FIELD[NAME='Tipo_prodservic']/VALUE]]></XPATH>
      </FIELD>
      <FIELD type="AdditionalFields" label="Nome_orgaocomun" source-type="AdditionalFields">
        <TAG><![CDATA[#PRIMEIROPROCESSO:CA:Nome_orgaocomun#]]></TAG>
        <VALUE><![CDATA[#PRIMEIROPROCESSO:CA:Nome_orgaocomun#]]></VALUE>
        <XPATH><![CDATA[/CARD/FIELDS/FIELD[NAME='Nome_orgaocomun']/VALUE]]></XPATH>
      </FIELD>
      <FIELD type="AdditionalFields" label="Tipo_Notinf" source-type="AdditionalFields">
        <TAG><![CDATA[#PRIMEIROPROCESSO:CA:Tipo_Notinf#]]></TAG>
        <VALUE><![CDATA[#PRIMEIROPROCESSO:CA:Tipo_Notinf#]]></VALUE>
        <XPATH><![CDATA[/CARD/FIELDS/FIELD[NAME='Tipo_Notinf']/VALUE]]></XPATH>
      </FIELD>
      <FIELD type="AdditionalFields" label="Data_conf" source-type="AdditionalFields">
        <TAG><![CDATA[#PRIMEIROPROCESSO:CA:Data_conf#]]></TAG>
        <VALUE><![CDATA[#PRIMEIROPROCESSO:CA:Data_conf#]]></VALUE>
        <XPATH><![CDATA[/CARD/FIELDS/FIELD[NAME='Data_conf']/VALUE]]></XPATH>
      </FIELD>
      <FIELD type="AdditionalFields" label="Local_conf" source-type="AdditionalFields">
        <TAG><![CDATA[#PRIMEIROPROCESSO:CA:Local_conf#]]></TAG>
        <VALUE><![CDATA[#PRIMEIROPROCESSO:CA:Local_conf#]]></VALUE>
        <XPATH><![CDATA[/CARD/FIELDS/FIELD[NAME='Local_conf']/VALUE]]></XPATH>
      </FIELD>
      <FIELD type="AdditionalFields" label="Tipo_evento" source-type="AdditionalFields">
        <TAG><![CDATA[#PRIMEIROPROCESSO:CA:Tipo_evento#]]></TAG>
        <VALUE><![CDATA[#PRIMEIROPROCESSO:CA:Tipo_evento#]]></VALUE>
        <XPATH><![CDATA[/CARD/FIELDS/FIELD[NAME='Tipo_evento']/VALUE]]></XPATH>
      </FIELD>
      <FIELD type="AdditionalFields" label="Local_evento" source-type="AdditionalFields">
        <TAG><![CDATA[#PRIMEIROPROCESSO:CA:Local_evento#]]></TAG>
        <VALUE><![CDATA[#PRIMEIROPROCESSO:CA:Local_evento#]]></VALUE>
        <XPATH><![CDATA[/CARD/FIELDS/FIELD[NAME='Local_evento']/VALUE]]></XPATH>
      </FIELD>
      <FIELD type="AdditionalFields" label="Data_aberevento" source-type="AdditionalFields">
        <TAG><![CDATA[#PRIMEIROPROCESSO:CA:Data_aberevento#]]></TAG>
        <VALUE><![CDATA[#PRIMEIROPROCESSO:CA:Data_aberevento#]]></VALUE>
        <XPATH><![CDATA[/CARD/FIELDS/FIELD[NAME='Data_aberevento']/VALUE]]></XPATH>
      </FIELD>
      <FIELD type="AdditionalFields" label="Data_fimevento" source-type="AdditionalFields">
        <TAG><![CDATA[#PRIMEIROPROCESSO:CA:Data_fimevento#]]></TAG>
        <VALUE><![CDATA[#PRIMEIROPROCESSO:CA:Data_fimevento#]]></VALUE>
        <XPATH><![CDATA[/CARD/FIELDS/FIELD[NAME='Data_fimevento']/VALUE]]></XPATH>
      </FIELD>
      <FIELD type="AdditionalFields" label="tipo_fluxo" source-type="AdditionalFields">
        <TAG><![CDATA[#PRIMEIROPROCESSO:CA:tipo_fluxo#]]></TAG>
        <VALUE><![CDATA[#PRIMEIROPROCESSO:CA:tipo_fluxo#]]></VALUE>
        <XPATH><![CDATA[/CARD/FIELDS/FIELD[NAME='tipo_fluxo']/VALUE]]></XPATH>
      </FIELD>
      <FIELD type="AdditionalFields" label="Referencia_ISP" source-type="AdditionalFields">
        <TAG><![CDATA[#PRIMEIROPROCESSO:CA:Referencia_ISP#]]></TAG>
        <VALUE><![CDATA[#PRIMEIROPROCESSO:CA:Referencia_ISP#]]></VALUE>
        <XPATH><![CDATA[/CARD/FIELDS/FIELD[NAME='Referencia_ISP']/VALUE]]></XPATH>
      </FIELD>
      <FIELD type="AdditionalFields" label="PID" source-type="AdditionalFields">
        <TAG><![CDATA[#PRIMEIROPROCESSO:CA:PID#]]></TAG>
        <VALUE><![CDATA[#PRIMEIROPROCESSO:CA:PID#]]></VALUE>
        <XPATH><![CDATA[/CARD/FIELDS/FIELD[NAME='PID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DIGITALIZ_POR" source-type="AdditionalFields">
        <TAG><![CDATA[#PRIMEIROPROCESSO:CA:DIGITALIZ_POR#]]></TAG>
        <VALUE><![CDATA[#PRIMEIROPROCESSO:CA:DIGITALIZ_POR#]]></VALUE>
        <XPATH><![CDATA[/CARD/FIELDS/FIELD[NAME='DIGITALIZ_POR']/VALUE]]></XPATH>
      </FIELD>
      <FIELD type="AdditionalFields" label="VALIDADO_POR" source-type="AdditionalFields">
        <TAG><![CDATA[#PRIMEIROPROCESSO:CA:VALIDADO_POR#]]></TAG>
        <VALUE><![CDATA[#PRIMEIROPROCESSO:CA:VALIDADO_POR#]]></VALUE>
        <XPATH><![CDATA[/CARD/FIELDS/FIELD[NAME='VALIDADO_POR']/VALUE]]></XPATH>
      </FIELD>
      <FIELD type="AdditionalFields" label="DATA_DIGITALIZ" source-type="AdditionalFields">
        <TAG><![CDATA[#PRIMEIROPROCESSO:CA:DATA_DIGITALIZ#]]></TAG>
        <VALUE><![CDATA[#PRIMEIROPROCESSO:CA:DATA_DIGITALIZ#]]></VALUE>
        <XPATH><![CDATA[/CARD/FIELDS/FIELD[NAME='DATA_DIGITALIZ']/VALUE]]></XPATH>
      </FIELD>
      <FIELD type="AdditionalFields" label="DATA_VALIDACAO" source-type="AdditionalFields">
        <TAG><![CDATA[#PRIMEIROPROCESSO:CA:DATA_VALIDACAO#]]></TAG>
        <VALUE><![CDATA[#PRIMEIROPROCESSO:CA:DATA_VALIDACAO#]]></VALUE>
        <XPATH><![CDATA[/CARD/FIELDS/FIELD[NAME='DATA_VALIDACAO']/VALUE]]></XPATH>
      </FIELD>
      <FIELD type="AdditionalFields" label="Documento_DCC" source-type="AdditionalFields">
        <TAG><![CDATA[#PRIMEIROPROCESSO:CA:Documento_DCC#]]></TAG>
        <VALUE><![CDATA[#PRIMEIROPROCESSO:CA:Documento_DCC#]]></VALUE>
        <XPATH><![CDATA[/CARD/FIELDS/FIELD[NAME='Documento_DCC']/VALUE]]></XPATH>
      </FIELD>
      <FIELD type="AdditionalFields" label="Ent_Processos" source-type="AdditionalFields">
        <TAG><![CDATA[#PRIMEIROPROCESSO:CA:Ent_Processos#]]></TAG>
        <VALUE><![CDATA[#PRIMEIROPROCESSO:CA:Ent_Processos#]]></VALUE>
        <XPATH><![CDATA[/CARD/FIELDS/FIELD[NAME='Ent_Processos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Data_pedido" source-type="AdditionalFields">
        <TAG><![CDATA[#PRIMEIROPROCESSO:CA:Data_pedido#]]></TAG>
        <VALUE><![CDATA[#PRIMEIROPROCESSO:CA:Data_pedido#]]></VALUE>
        <XPATH><![CDATA[/CARD/FIELDS/FIELD[NAME='Data_pedido']/VALUE]]></XPATH>
      </FIELD>
      <FIELD type="AdditionalFields" label="Tipo_distrib" source-type="AdditionalFields">
        <TAG><![CDATA[#PRIMEIROPROCESSO:CA:Tipo_distrib#]]></TAG>
        <VALUE><![CDATA[#PRIMEIROPROCESSO:CA:Tipo_distrib#]]></VALUE>
        <XPATH><![CDATA[/CARD/FIELDS/FIELD[NAME='Tipo_distrib']/VALUE]]></XPATH>
      </FIELD>
      <FIELD type="AdditionalFields" label="Tipo_destinatar" source-type="AdditionalFields">
        <TAG><![CDATA[#PRIMEIROPROCESSO:CA:Tipo_destinatar#]]></TAG>
        <VALUE><![CDATA[#PRIMEIROPROCESSO:CA:Tipo_destinatar#]]></VALUE>
        <XPATH><![CDATA[/CARD/FIELDS/FIELD[NAME='Tipo_destinatar']/VALUE]]></XPATH>
      </FIELD>
      <FIELD type="AdditionalFields" label="N_doc_distrib" source-type="AdditionalFields">
        <TAG><![CDATA[#PRIMEIROPROCESSO:CA:N_doc_distrib#]]></TAG>
        <VALUE><![CDATA[#PRIMEIROPROCESSO:CA:N_doc_distrib#]]></VALUE>
        <XPATH><![CDATA[/CARD/FIELDS/FIELD[NAME='N_doc_distrib']/VALUE]]></XPATH>
      </FIELD>
      <FIELD type="AdditionalFields" label="Data_distrib" source-type="AdditionalFields">
        <TAG><![CDATA[#PRIMEIROPROCESSO:CA:Data_distrib#]]></TAG>
        <VALUE><![CDATA[#PRIMEIROPROCESSO:CA:Data_distrib#]]></VALUE>
        <XPATH><![CDATA[/CARD/FIELDS/FIELD[NAME='Data_distrib']/VALUE]]></XPATH>
      </FIELD>
      <FIELD type="AdditionalFields" label="Morada_remetent" source-type="AdditionalFields">
        <TAG><![CDATA[#PRIMEIROPROCESSO:CA:Morada_remetent#]]></TAG>
        <VALUE><![CDATA[#PRIMEIROPROCESSO:CA:Morada_remetent#]]></VALUE>
        <XPATH><![CDATA[/CARD/FIELDS/FIELD[NAME='Morada_remetent']/VALUE]]></XPATH>
      </FIELD>
      <FIELD type="AdditionalFields" label="Codigo_Postal_3" source-type="AdditionalFields">
        <TAG><![CDATA[#PRIMEIROPROCESSO:CA:Codigo_Postal_3#]]></TAG>
        <VALUE><![CDATA[#PRIMEIROPROCESSO:CA:Codigo_Postal_3#]]></VALUE>
        <XPATH><![CDATA[/CARD/FIELDS/FIELD[NAME='Codigo_Postal_3']/VALUE]]></XPATH>
      </FIELD>
      <FIELD type="AdditionalFields" label="Codigo_Postal_4" source-type="AdditionalFields">
        <TAG><![CDATA[#PRIMEIROPROCESSO:CA:Codigo_Postal_4#]]></TAG>
        <VALUE><![CDATA[#PRIMEIROPROCESSO:CA:Codigo_Postal_4#]]></VALUE>
        <XPATH><![CDATA[/CARD/FIELDS/FIELD[NAME='Codigo_Postal_4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Nom_Entidade" source-type="AdditionalFields">
        <TAG><![CDATA[#PRIMEIROPROCESSO:CA:Nom_Entidade#]]></TAG>
        <VALUE><![CDATA[#PRIMEIROPROCESSO:CA:Nom_Entidade#]]></VALUE>
        <XPATH><![CDATA[/CARD/FIELDS/FIELD[NAME='Nom_Entidade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Colaborador" source-type="AdditionalFields">
        <TAG><![CDATA[#PRIMEIROPROCESSO:CA:Colaborador#]]></TAG>
        <VALUE><![CDATA[#PRIMEIROPROCESSO:CA:Colaborador#]]></VALUE>
        <XPATH><![CDATA[/CARD/FIELDS/FIELD[NAME='Colaborador']/VALUE]]></XPATH>
      </FIELD>
      <FIELD type="AdditionalFields" label="UO" source-type="AdditionalFields">
        <TAG><![CDATA[#PRIMEIROPROCESSO:CA:UO#]]></TAG>
        <VALUE><![CDATA[#PRIMEIROPROCESSO:CA:UO#]]></VALUE>
        <XPATH><![CDATA[/CARD/FIELDS/FIELD[NAME='UO']/VALUE]]></XPATH>
      </FIELD>
      <FIELD type="AdditionalFields" label="Coordenador" source-type="AdditionalFields">
        <TAG><![CDATA[#PRIMEIROPROCESSO:CA:Coordenador#]]></TAG>
        <VALUE><![CDATA[#PRIMEIROPROCESSO:CA:Coordenador#]]></VALUE>
        <XPATH><![CDATA[/CARD/FIELDS/FIELD[NAME='Coordenador']/VALUE]]></XPATH>
      </FIELD>
      <FIELD type="AdditionalFields" label="Coordenador_G" source-type="AdditionalFields">
        <TAG><![CDATA[#PRIMEIROPROCESSO:CA:Coordenador_G#]]></TAG>
        <VALUE><![CDATA[#PRIMEIROPROCESSO:CA:Coordenador_G#]]></VALUE>
        <XPATH><![CDATA[/CARD/FIELDS/FIELD[NAME='Coordenador_G']/VALUE]]></XPATH>
      </FIELD>
      <FIELD type="AdditionalFields" label="Data_Reuniao" source-type="AdditionalFields">
        <TAG><![CDATA[#PRIMEIROPROCESSO:CA:Data_Reuniao#]]></TAG>
        <VALUE><![CDATA[#PRIMEIROPROCESSO:CA:Data_Reuniao#]]></VALUE>
        <XPATH><![CDATA[/CARD/FIELDS/FIELD[NAME='Data_Reuniao']/VALUE]]></XPATH>
      </FIELD>
      <FIELD type="AdditionalFields" label="Desig_Public" source-type="AdditionalFields">
        <TAG><![CDATA[#PRIMEIROPROCESSO:CA:Desig_Public#]]></TAG>
        <VALUE><![CDATA[#PRIMEIROPROCESSO:CA:Desig_Public#]]></VALUE>
        <XPATH><![CDATA[/CARD/FIELDS/FIELD[NAME='Desig_Public']/VALUE]]></XPATH>
      </FIELD>
      <FIELD type="AdditionalFields" label="Distribuicao" source-type="AdditionalFields">
        <TAG><![CDATA[#PRIMEIROPROCESSO:CA:Distribuicao#]]></TAG>
        <VALUE><![CDATA[#PRIMEIROPROCESSO:CA:Distribuicao#]]></VALUE>
        <XPATH><![CDATA[/CARD/FIELDS/FIELD[NAME='Distribuicao']/VALUE]]></XPATH>
      </FIELD>
      <FIELD type="AdditionalFields" label="Local" source-type="AdditionalFields">
        <TAG><![CDATA[#PRIMEIROPROCESSO:CA:Local#]]></TAG>
        <VALUE><![CDATA[#PRIMEIROPROCESSO:CA:Local#]]></VALUE>
        <XPATH><![CDATA[/CARD/FIELDS/FIELD[NAME='Local']/VALUE]]></XPATH>
      </FIELD>
      <FIELD type="AdditionalFields" label="N_Circular" source-type="AdditionalFields">
        <TAG><![CDATA[#PRIMEIROPROCESSO:CA:N_Circular#]]></TAG>
        <VALUE><![CDATA[#PRIMEIROPROCESSO:CA:N_Circular#]]></VALUE>
        <XPATH><![CDATA[/CARD/FIELDS/FIELD[NAME='N_Circular']/VALUE]]></XPATH>
      </FIELD>
      <FIELD type="AdditionalFields" label="N_Con_Pub" source-type="AdditionalFields">
        <TAG><![CDATA[#PRIMEIROPROCESSO:CA:N_Con_Pub#]]></TAG>
        <VALUE><![CDATA[#PRIMEIROPROCESSO:CA:N_Con_Pub#]]></VALUE>
        <XPATH><![CDATA[/CARD/FIELDS/FIELD[NAME='N_Con_Pub']/VALUE]]></XPATH>
      </FIELD>
      <FIELD type="AdditionalFields" label="N_N_Regulam" source-type="AdditionalFields">
        <TAG><![CDATA[#PRIMEIROPROCESSO:CA:N_N_Regulam#]]></TAG>
        <VALUE><![CDATA[#PRIMEIROPROCESSO:CA:N_N_Regulam#]]></VALUE>
        <XPATH><![CDATA[/CARD/FIELDS/FIELD[NAME='N_N_Regulam']/VALUE]]></XPATH>
      </FIELD>
      <FIELD type="AdditionalFields" label="Num_P_Leg" source-type="AdditionalFields">
        <TAG><![CDATA[#PRIMEIROPROCESSO:CA:Num_P_Leg#]]></TAG>
        <VALUE><![CDATA[#PRIMEIROPROCESSO:CA:Num_P_Leg#]]></VALUE>
        <XPATH><![CDATA[/CARD/FIELDS/FIELD[NAME='Num_P_Leg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Num_Ref_Viag" source-type="AdditionalFields">
        <TAG><![CDATA[#PRIMEIROPROCESSO:CA:Num_Ref_Viag#]]></TAG>
        <VALUE><![CDATA[#PRIMEIROPROCESSO:CA:Num_Ref_Viag#]]></VALUE>
        <XPATH><![CDATA[/CARD/FIELDS/FIELD[NAME='Num_Ref_Viag']/VALUE]]></XPATH>
      </FIELD>
      <FIELD type="AdditionalFields" label="Ord_Jur_C" source-type="AdditionalFields">
        <TAG><![CDATA[#PRIMEIROPROCESSO:CA:Ord_Jur_C#]]></TAG>
        <VALUE><![CDATA[#PRIMEIROPROCESSO:CA:Ord_Jur_C#]]></VALUE>
        <XPATH><![CDATA[/CARD/FIELDS/FIELD[NAME='Ord_Jur_C']/VALUE]]></XPATH>
      </FIELD>
      <FIELD type="AdditionalFields" label="Origem" source-type="AdditionalFields">
        <TAG><![CDATA[#PRIMEIROPROCESSO:CA:Origem#]]></TAG>
        <VALUE><![CDATA[#PRIMEIROPROCESSO:CA:Origem#]]></VALUE>
        <XPATH><![CDATA[/CARD/FIELDS/FIELD[NAME='Origem']/VALUE]]></XPATH>
      </FIELD>
      <FIELD type="AdditionalFields" label="Partes" source-type="AdditionalFields">
        <TAG><![CDATA[#PRIMEIROPROCESSO:CA:Partes#]]></TAG>
        <VALUE><![CDATA[#PRIMEIROPROCESSO:CA:Partes#]]></VALUE>
        <XPATH><![CDATA[/CARD/FIELDS/FIELD[NAME='Partes']/VALUE]]></XPATH>
      </FIELD>
      <FIELD type="AdditionalFields" label="Proc_Compl" source-type="AdditionalFields">
        <TAG><![CDATA[#PRIMEIROPROCESSO:CA:Proc_Compl#]]></TAG>
        <VALUE><![CDATA[#PRIMEIROPROCESSO:CA:Proc_Compl#]]></VALUE>
        <XPATH><![CDATA[/CARD/FIELDS/FIELD[NAME='Proc_Compl']/VALUE]]></XPATH>
      </FIELD>
      <FIELD type="AdditionalFields" label="Ramo" source-type="AdditionalFields">
        <TAG><![CDATA[#PRIMEIROPROCESSO:CA:Ramo#]]></TAG>
        <VALUE><![CDATA[#PRIMEIROPROCESSO:CA:Ramo#]]></VALUE>
        <XPATH><![CDATA[/CARD/FIELDS/FIELD[NAME='Ramo']/VALUE]]></XPATH>
      </FIELD>
      <FIELD type="AdditionalFields" label="Ref_Carta" source-type="AdditionalFields">
        <TAG><![CDATA[#PRIMEIROPROCESSO:CA:Ref_Carta#]]></TAG>
        <VALUE><![CDATA[#PRIMEIROPROCESSO:CA:Ref_Carta#]]></VALUE>
        <XPATH><![CDATA[/CARD/FIELDS/FIELD[NAME='Ref_Carta']/VALUE]]></XPATH>
      </FIELD>
      <FIELD type="AdditionalFields" label="Ref_Int" source-type="AdditionalFields">
        <TAG><![CDATA[#PRIMEIROPROCESSO:CA:Ref_Int#]]></TAG>
        <VALUE><![CDATA[#PRIMEIROPROCESSO:CA:Ref_Int#]]></VALUE>
        <XPATH><![CDATA[/CARD/FIELDS/FIELD[NAME='Ref_Int']/VALUE]]></XPATH>
      </FIELD>
      <FIELD type="AdditionalFields" label="Relator" source-type="AdditionalFields">
        <TAG><![CDATA[#PRIMEIROPROCESSO:CA:Relator#]]></TAG>
        <VALUE><![CDATA[#PRIMEIROPROCESSO:CA:Relator#]]></VALUE>
        <XPATH><![CDATA[/CARD/FIELDS/FIELD[NAME='Relator']/VALUE]]></XPATH>
      </FIELD>
      <FIELD type="AdditionalFields" label="Resp_Equipa_DCM" source-type="AdditionalFields">
        <TAG><![CDATA[#PRIMEIROPROCESSO:CA:Resp_Equipa_DCM#]]></TAG>
        <VALUE><![CDATA[#PRIMEIROPROCESSO:CA:Resp_Equipa_DCM#]]></VALUE>
        <XPATH><![CDATA[/CARD/FIELDS/FIELD[NAME='Resp_Equipa_DCM']/VALUE]]></XPATH>
      </FIELD>
      <FIELD type="AdditionalFields" label="Resultado" source-type="AdditionalFields">
        <TAG><![CDATA[#PRIMEIROPROCESSO:CA:Resultado#]]></TAG>
        <VALUE><![CDATA[#PRIMEIROPROCESSO:CA:Resultado#]]></VALUE>
        <XPATH><![CDATA[/CARD/FIELDS/FIELD[NAME='Resultado']/VALUE]]></XPATH>
      </FIELD>
      <FIELD type="AdditionalFields" label="Seccao" source-type="AdditionalFields">
        <TAG><![CDATA[#PRIMEIROPROCESSO:CA:Seccao#]]></TAG>
        <VALUE><![CDATA[#PRIMEIROPROCESSO:CA:Seccao#]]></VALUE>
        <XPATH><![CDATA[/CARD/FIELDS/FIELD[NAME='Seccao']/VALUE]]></XPATH>
      </FIELD>
      <FIELD type="AdditionalFields" label="Tema" source-type="AdditionalFields">
        <TAG><![CDATA[#PRIMEIROPROCESSO:CA:Tema#]]></TAG>
        <VALUE><![CDATA[#PRIMEIROPROCESSO:CA:Tema#]]></VALUE>
        <XPATH><![CDATA[/CARD/FIELDS/FIELD[NAME='Tema']/VALUE]]></XPATH>
      </FIELD>
      <FIELD type="AdditionalFields" label="Tipo_Reuniao" source-type="AdditionalFields">
        <TAG><![CDATA[#PRIMEIROPROCESSO:CA:Tipo_Reuniao#]]></TAG>
        <VALUE><![CDATA[#PRIMEIROPROCESSO:CA:Tipo_Reuniao#]]></VALUE>
        <XPATH><![CDATA[/CARD/FIELDS/FIELD[NAME='Tipo_Reuniao']/VALUE]]></XPATH>
      </FIELD>
      <FIELD type="AdditionalFields" label="Tipologia" source-type="AdditionalFields">
        <TAG><![CDATA[#PRIMEIROPROCESSO:CA:Tipologia#]]></TAG>
        <VALUE><![CDATA[#PRIMEIROPROCESSO:CA:Tipologia#]]></VALUE>
        <XPATH><![CDATA[/CARD/FIELDS/FIELD[NAME='Tipologia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Equipa_DSS" source-type="AdditionalFields">
        <TAG><![CDATA[#PRIMEIROPROCESSO:CA:Equipa_DSS#]]></TAG>
        <VALUE><![CDATA[#PRIMEIROPROCESSO:CA:Equipa_DSS#]]></VALUE>
        <XPATH><![CDATA[/CARD/FIELDS/FIELD[NAME='Equipa_DSS']/VALUE]]></XPATH>
      </FIELD>
      <FIELD type="AdditionalFields" label="Equipa_DSF" source-type="AdditionalFields">
        <TAG><![CDATA[#PRIMEIROPROCESSO:CA:Equipa_DSF#]]></TAG>
        <VALUE><![CDATA[#PRIMEIROPROCESSO:CA:Equipa_DSF#]]></VALUE>
        <XPATH><![CDATA[/CARD/FIELDS/FIELD[NAME='Equipa_DSF']/VALUE]]></XPATH>
      </FIELD>
      <FIELD type="AdditionalFields" label="Equipa_DCM" source-type="AdditionalFields">
        <TAG><![CDATA[#PRIMEIROPROCESSO:CA:Equipa_DCM#]]></TAG>
        <VALUE><![CDATA[#PRIMEIROPROCESSO:CA:Equipa_DCM#]]></VALUE>
        <XPATH><![CDATA[/CARD/FIELDS/FIELD[NAME='Equipa_DCM']/VALUE]]></XPATH>
      </FIELD>
      <FIELD type="AdditionalFields" label="Resp_Equipa_DSS" source-type="AdditionalFields">
        <TAG><![CDATA[#PRIMEIROPROCESSO:CA:Resp_Equipa_DSS#]]></TAG>
        <VALUE><![CDATA[#PRIMEIROPROCESSO:CA:Resp_Equipa_DSS#]]></VALUE>
        <XPATH><![CDATA[/CARD/FIELDS/FIELD[NAME='Resp_Equipa_DSS']/VALUE]]></XPATH>
      </FIELD>
      <FIELD type="AdditionalFields" label="Resp_Equipa_DSF" source-type="AdditionalFields">
        <TAG><![CDATA[#PRIMEIROPROCESSO:CA:Resp_Equipa_DSF#]]></TAG>
        <VALUE><![CDATA[#PRIMEIROPROCESSO:CA:Resp_Equipa_DSF#]]></VALUE>
        <XPATH><![CDATA[/CARD/FIELDS/FIELD[NAME='Resp_Equipa_DSF']/VALUE]]></XPATH>
      </FIELD>
      <FIELD type="AdditionalFields" label="Ent_Nomes" source-type="AdditionalFields">
        <TAG><![CDATA[#PRIMEIROPROCESSO:CA:Ent_Nomes#]]></TAG>
        <VALUE><![CDATA[#PRIMEIROPROCESSO:CA:Ent_Nomes#]]></VALUE>
        <XPATH><![CDATA[/CARD/FIELDS/FIELD[NAME='Ent_Nomes']/VALUE]]></XPATH>
      </FIELD>
      <FIELD type="AdditionalFields" label="Ent_Codigos" source-type="AdditionalFields">
        <TAG><![CDATA[#PRIMEIROPROCESSO:CA:Ent_Codigos#]]></TAG>
        <VALUE><![CDATA[#PRIMEIROPROCESSO:CA:Ent_Codigos#]]></VALUE>
        <XPATH><![CDATA[/CARD/FIELDS/FIELD[NAME='Ent_Codigos']/VALUE]]></XPATH>
      </FIELD>
      <FIELD type="AdditionalFields" label="Atrib_Equipa" source-type="AdditionalFields">
        <TAG><![CDATA[#PRIMEIROPROCESSO:CA:Atrib_Equipa#]]></TAG>
        <VALUE><![CDATA[#PRIMEIROPROCESSO:CA:Atrib_Equipa#]]></VALUE>
        <XPATH><![CDATA[/CARD/FIELDS/FIELD[NAME='Atrib_Equipa']/VALUE]]></XPATH>
      </FIELD>
      <FIELD type="AdditionalFields" label="Gestor" source-type="AdditionalFields">
        <TAG><![CDATA[#PRIMEIROPROCESSO:CA:Gestor#]]></TAG>
        <VALUE><![CDATA[#PRIMEIROPROCESSO:CA:Gestor#]]></VALUE>
        <XPATH><![CDATA[/CARD/FIELDS/FIELD[NAME='Gestor']/VALUE]]></XPATH>
      </FIELD>
      <FIELD type="AdditionalFields" label="Gestor2" source-type="AdditionalFields">
        <TAG><![CDATA[#PRIMEIROPROCESSO:CA:Gestor2#]]></TAG>
        <VALUE><![CDATA[#PRIMEIROPROCESSO:CA:Gestor2#]]></VALUE>
        <XPATH><![CDATA[/CARD/FIELDS/FIELD[NAME='Gestor2']/VALUE]]></XPATH>
      </FIELD>
      <FIELD type="AdditionalFields" label="Origem_Exterior" source-type="AdditionalFields">
        <TAG><![CDATA[#PRIMEIROPROCESSO:CA:Origem_Exterior#]]></TAG>
        <VALUE><![CDATA[#PRIMEIROPROCESSO:CA:Origem_Exterior#]]></VALUE>
        <XPATH><![CDATA[/CARD/FIELDS/FIELD[NAME='Origem_Exterior']/VALUE]]></XPATH>
      </FIELD>
      <FIELD type="AdditionalFields" label="OrigemDJU" source-type="AdditionalFields">
        <TAG><![CDATA[#PRIMEIROPROCESSO:CA:OrigemDJU#]]></TAG>
        <VALUE><![CDATA[#PRIMEIROPROCESSO:CA:OrigemDJU#]]></VALUE>
        <XPATH><![CDATA[/CARD/FIELDS/FIELD[NAME='OrigemDJU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ivelPrioridade" source-type="AdditionalFields">
        <TAG><![CDATA[#PRIMEIROPROCESSO:CA:NivelPrioridade#]]></TAG>
        <VALUE><![CDATA[#PRIMEIROPROCESSO:CA:NivelPrioridade#]]></VALUE>
        <XPATH><![CDATA[/CARD/FIELDS/FIELD[NAME='NivelPrioridade']/VALUE]]></XPATH>
      </FIELD>
      <FIELD type="AdditionalFields" label="Estado_DJU" source-type="AdditionalFields">
        <TAG><![CDATA[#PRIMEIROPROCESSO:CA:Estado_DJU#]]></TAG>
        <VALUE><![CDATA[#PRIMEIROPROCESSO:CA:Estado_DJU#]]></VALUE>
        <XPATH><![CDATA[/CARD/FIELDS/FIELD[NAME='Estado_DJU']/VALUE]]></XPATH>
      </FIELD>
      <FIELD type="AdditionalFields" label="Data_instaur" source-type="AdditionalFields">
        <TAG><![CDATA[#PRIMEIROPROCESSO:CA:Data_instaur#]]></TAG>
        <VALUE><![CDATA[#PRIMEIROPROCESSO:CA:Data_instaur#]]></VALUE>
        <XPATH><![CDATA[/CARD/FIELDS/FIELD[NAME='Data_instaur']/VALUE]]></XPATH>
      </FIELD>
      <FIELD type="AdditionalFields" label="Data_Conclusao" source-type="AdditionalFields">
        <TAG><![CDATA[#PRIMEIROPROCESSO:CA:Data_Conclusao#]]></TAG>
        <VALUE><![CDATA[#PRIMEIROPROCESSO:CA:Data_Conclusao#]]></VALUE>
        <XPATH><![CDATA[/CARD/FIELDS/FIELD[NAME='Data_Conclusao']/VALUE]]></XPATH>
      </FIELD>
      <FIELD type="AdditionalFields" label="N_aut_notícia" source-type="AdditionalFields">
        <TAG><![CDATA[#PRIMEIROPROCESSO:CA:N_aut_notícia#]]></TAG>
        <VALUE><![CDATA[#PRIMEIROPROCESSO:CA:N_aut_notícia#]]></VALUE>
        <XPATH><![CDATA[/CARD/FIELDS/FIELD[NAME='N_aut_notícia']/VALUE]]></XPATH>
      </FIELD>
      <FIELD type="AdditionalFields" label="Artigo_Violado" source-type="AdditionalFields">
        <TAG><![CDATA[#PRIMEIROPROCESSO:CA:Artigo_Violado#]]></TAG>
        <VALUE><![CDATA[#PRIMEIROPROCESSO:CA:Artigo_Violado#]]></VALUE>
        <XPATH><![CDATA[/CARD/FIELDS/FIELD[NAME='Artigo_Violado']/VALUE]]></XPATH>
      </FIELD>
      <FIELD type="AdditionalFields" label="N_Art_Violado" source-type="AdditionalFields">
        <TAG><![CDATA[#PRIMEIROPROCESSO:CA:N_Art_Violado#]]></TAG>
        <VALUE><![CDATA[#PRIMEIROPROCESSO:CA:N_Art_Violado#]]></VALUE>
        <XPATH><![CDATA[/CARD/FIELDS/FIELD[NAME='N_Art_Violado']/VALUE]]></XPATH>
      </FIELD>
      <FIELD type="AdditionalFields" label="Al_Art_Violado" source-type="AdditionalFields">
        <TAG><![CDATA[#PRIMEIROPROCESSO:CA:Al_Art_Violado#]]></TAG>
        <VALUE><![CDATA[#PRIMEIROPROCESSO:CA:Al_Art_Violado#]]></VALUE>
        <XPATH><![CDATA[/CARD/FIELDS/FIELD[NAME='Al_Art_Violado']/VALUE]]></XPATH>
      </FIELD>
      <FIELD type="AdditionalFields" label="Sub_Art_Violado" source-type="AdditionalFields">
        <TAG><![CDATA[#PRIMEIROPROCESSO:CA:Sub_Art_Violado#]]></TAG>
        <VALUE><![CDATA[#PRIMEIROPROCESSO:CA:Sub_Art_Violado#]]></VALUE>
        <XPATH><![CDATA[/CARD/FIELDS/FIELD[NAME='Sub_Art_Violado']/VALUE]]></XPATH>
      </FIELD>
      <FIELD type="AdditionalFields" label="Sancao_Prevista" source-type="AdditionalFields">
        <TAG><![CDATA[#PRIMEIROPROCESSO:CA:Sancao_Prevista#]]></TAG>
        <VALUE><![CDATA[#PRIMEIROPROCESSO:CA:Sancao_Prevista#]]></VALUE>
        <XPATH><![CDATA[/CARD/FIELDS/FIELD[NAME='Sancao_Prevista']/VALUE]]></XPATH>
      </FIELD>
      <FIELD type="AdditionalFields" label="N_Sanc_Prevista" source-type="AdditionalFields">
        <TAG><![CDATA[#PRIMEIROPROCESSO:CA:N_Sanc_Prevista#]]></TAG>
        <VALUE><![CDATA[#PRIMEIROPROCESSO:CA:N_Sanc_Prevista#]]></VALUE>
        <XPATH><![CDATA[/CARD/FIELDS/FIELD[NAME='N_Sanc_Prevista']/VALUE]]></XPATH>
      </FIELD>
      <FIELD type="AdditionalFields" label="Data_Apr_Defesa" source-type="AdditionalFields">
        <TAG><![CDATA[#PRIMEIROPROCESSO:CA:Data_Apr_Defesa#]]></TAG>
        <VALUE><![CDATA[#PRIMEIROPROCESSO:CA:Data_Apr_Defesa#]]></VALUE>
        <XPATH><![CDATA[/CARD/FIELDS/FIELD[NAME='Data_Apr_Defesa']/VALUE]]></XPATH>
      </FIELD>
      <FIELD type="AdditionalFields" label="Data_Decisao" source-type="AdditionalFields">
        <TAG><![CDATA[#PRIMEIROPROCESSO:CA:Data_Decisao#]]></TAG>
        <VALUE><![CDATA[#PRIMEIROPROCESSO:CA:Data_Decisao#]]></VALUE>
        <XPATH><![CDATA[/CARD/FIELDS/FIELD[NAME='Data_Decisao']/VALUE]]></XPATH>
      </FIELD>
      <FIELD type="AdditionalFields" label="Decisao" source-type="AdditionalFields">
        <TAG><![CDATA[#PRIMEIROPROCESSO:CA:Decisao#]]></TAG>
        <VALUE><![CDATA[#PRIMEIROPROCESSO:CA:Decisao#]]></VALUE>
        <XPATH><![CDATA[/CARD/FIELDS/FIELD[NAME='Decisao']/VALUE]]></XPATH>
      </FIELD>
      <FIELD type="AdditionalFields" label="SuspensaoCoima" source-type="AdditionalFields">
        <TAG><![CDATA[#PRIMEIROPROCESSO:CA:SuspensaoCoima#]]></TAG>
        <VALUE><![CDATA[#PRIMEIROPROCESSO:CA:SuspensaoCoima#]]></VALUE>
        <XPATH><![CDATA[/CARD/FIELDS/FIELD[NAME='SuspensaoCoima']/VALUE]]></XPATH>
      </FIELD>
      <FIELD type="AdditionalFields" label="Sancoes_Acess" source-type="AdditionalFields">
        <TAG><![CDATA[#PRIMEIROPROCESSO:CA:Sancoes_Acess#]]></TAG>
        <VALUE><![CDATA[#PRIMEIROPROCESSO:CA:Sancoes_Acess#]]></VALUE>
        <XPATH><![CDATA[/CARD/FIELDS/FIELD[NAME='Sancoes_Acess']/VALUE]]></XPATH>
      </FIELD>
      <FIELD type="AdditionalFields" label="Valor_Coima" source-type="AdditionalFields">
        <TAG><![CDATA[#PRIMEIROPROCESSO:CA:Valor_Coima#]]></TAG>
        <VALUE><![CDATA[#PRIMEIROPROCESSO:CA:Valor_Coima#]]></VALUE>
        <XPATH><![CDATA[/CARD/FIELDS/FIELD[NAME='Valor_Coima']/VALUE]]></XPATH>
      </FIELD>
      <FIELD type="AdditionalFields" label="N_DUC" source-type="AdditionalFields">
        <TAG><![CDATA[#PRIMEIROPROCESSO:CA:N_DUC#]]></TAG>
        <VALUE><![CDATA[#PRIMEIROPROCESSO:CA:N_DUC#]]></VALUE>
        <XPATH><![CDATA[/CARD/FIELDS/FIELD[NAME='N_DUC']/VALUE]]></XPATH>
      </FIELD>
      <FIELD type="AdditionalFields" label="Data_Pgto_Coima" source-type="AdditionalFields">
        <TAG><![CDATA[#PRIMEIROPROCESSO:CA:Data_Pgto_Coima#]]></TAG>
        <VALUE><![CDATA[#PRIMEIROPROCESSO:CA:Data_Pgto_Coima#]]></VALUE>
        <XPATH><![CDATA[/CARD/FIELDS/FIELD[NAME='Data_Pgto_Coima']/VALUE]]></XPATH>
      </FIELD>
      <FIELD type="AdditionalFields" label="Data_trans_julg" source-type="AdditionalFields">
        <TAG><![CDATA[#PRIMEIROPROCESSO:CA:Data_trans_julg#]]></TAG>
        <VALUE><![CDATA[#PRIMEIROPROCESSO:CA:Data_trans_julg#]]></VALUE>
        <XPATH><![CDATA[/CARD/FIELDS/FIELD[NAME='Data_trans_julg']/VALUE]]></XPATH>
      </FIELD>
      <FIELD type="AdditionalFields" label="Impug_Judicial" source-type="AdditionalFields">
        <TAG><![CDATA[#PRIMEIROPROCESSO:CA:Impug_Judicial#]]></TAG>
        <VALUE><![CDATA[#PRIMEIROPROCESSO:CA:Impug_Judicial#]]></VALUE>
        <XPATH><![CDATA[/CARD/FIELDS/FIELD[NAME='Impug_Judicial']/VALUE]]></XPATH>
      </FIELD>
      <FIELD type="AdditionalFields" label="Mandatario_ISP" source-type="AdditionalFields">
        <TAG><![CDATA[#PRIMEIROPROCESSO:CA:Mandatario_ISP#]]></TAG>
        <VALUE><![CDATA[#PRIMEIROPROCESSO:CA:Mandatario_ISP#]]></VALUE>
        <XPATH><![CDATA[/CARD/FIELDS/FIELD[NAME='Mandatario_ISP']/VALUE]]></XPATH>
      </FIELD>
      <FIELD type="AdditionalFields" label="Tribunal_Recurs" source-type="AdditionalFields">
        <TAG><![CDATA[#PRIMEIROPROCESSO:CA:Tribunal_Recurs#]]></TAG>
        <VALUE><![CDATA[#PRIMEIROPROCESSO:CA:Tribunal_Recurs#]]></VALUE>
        <XPATH><![CDATA[/CARD/FIELDS/FIELD[NAME='Tribunal_Recurs']/VALUE]]></XPATH>
      </FIELD>
      <FIELD type="AdditionalFields" label="Juizo" source-type="AdditionalFields">
        <TAG><![CDATA[#PRIMEIROPROCESSO:CA:Juizo#]]></TAG>
        <VALUE><![CDATA[#PRIMEIROPROCESSO:CA:Juizo#]]></VALUE>
        <XPATH><![CDATA[/CARD/FIELDS/FIELD[NAME='Juizo']/VALUE]]></XPATH>
      </FIELD>
      <FIELD type="AdditionalFields" label="N_Proc_Tribunal" source-type="AdditionalFields">
        <TAG><![CDATA[#PRIMEIROPROCESSO:CA:N_Proc_Tribunal#]]></TAG>
        <VALUE><![CDATA[#PRIMEIROPROCESSO:CA:N_Proc_Tribunal#]]></VALUE>
        <XPATH><![CDATA[/CARD/FIELDS/FIELD[NAME='N_Proc_Tribunal']/VALUE]]></XPATH>
      </FIELD>
      <FIELD type="AdditionalFields" label="Julgamentos" source-type="AdditionalFields">
        <TAG><![CDATA[#PRIMEIROPROCESSO:CA:Julgamentos#]]></TAG>
        <VALUE><![CDATA[#PRIMEIROPROCESSO:CA:Julgamentos#]]></VALUE>
        <XPATH><![CDATA[/CARD/FIELDS/FIELD[NAME='Julgamentos']/VALUE]]></XPATH>
      </FIELD>
      <FIELD type="AdditionalFields" label="Testem_ISP_Conv" source-type="AdditionalFields">
        <TAG><![CDATA[#PRIMEIROPROCESSO:CA:Testem_ISP_Conv#]]></TAG>
        <VALUE><![CDATA[#PRIMEIROPROCESSO:CA:Testem_ISP_Conv#]]></VALUE>
        <XPATH><![CDATA[/CARD/FIELDS/FIELD[NAME='Testem_ISP_Conv']/VALUE]]></XPATH>
      </FIELD>
      <FIELD type="AdditionalFields" label="Recurso_Relacao" source-type="AdditionalFields">
        <TAG><![CDATA[#PRIMEIROPROCESSO:CA:Recurso_Relacao#]]></TAG>
        <VALUE><![CDATA[#PRIMEIROPROCESSO:CA:Recurso_Relacao#]]></VALUE>
        <XPATH><![CDATA[/CARD/FIELDS/FIELD[NAME='Recurso_Relacao']/VALUE]]></XPATH>
      </FIELD>
      <FIELD type="AdditionalFields" label="Res_Impug_jud" source-type="AdditionalFields">
        <TAG><![CDATA[#PRIMEIROPROCESSO:CA:Res_Impug_jud#]]></TAG>
        <VALUE><![CDATA[#PRIMEIROPROCESSO:CA:Res_Impug_jud#]]></VALUE>
        <XPATH><![CDATA[/CARD/FIELDS/FIELD[NAME='Res_Impug_jud']/VALUE]]></XPATH>
      </FIELD>
      <FIELD type="AdditionalFields" label="N_Cert_Proc_Exc" source-type="AdditionalFields">
        <TAG><![CDATA[#PRIMEIROPROCESSO:CA:N_Cert_Proc_Exc#]]></TAG>
        <VALUE><![CDATA[#PRIMEIROPROCESSO:CA:N_Cert_Proc_Exc#]]></VALUE>
        <XPATH><![CDATA[/CARD/FIELDS/FIELD[NAME='N_Cert_Proc_Exc']/VALUE]]></XPATH>
      </FIELD>
      <FIELD type="AdditionalFields" label="Proc_Materializ" source-type="AdditionalFields">
        <TAG><![CDATA[#PRIMEIROPROCESSO:CA:Proc_Materializ#]]></TAG>
        <VALUE><![CDATA[#PRIMEIROPROCESSO:CA:Proc_Materializ#]]></VALUE>
        <XPATH><![CDATA[/CARD/FIELDS/FIELD[NAME='Proc_Materializ']/VALUE]]></XPATH>
      </FIELD>
      <FIELD type="AdditionalFields" label="Nome_Arguido" source-type="AdditionalFields">
        <TAG><![CDATA[#PRIMEIROPROCESSO:CA:Nome_Arguido#]]></TAG>
        <VALUE><![CDATA[#PRIMEIROPROCESSO:CA:Nome_Arguido#]]></VALUE>
        <XPATH><![CDATA[/CARD/FIELDS/FIELD[NAME='Nome_Arguido']/VALUE]]></XPATH>
      </FIELD>
      <FIELD type="AdditionalFields" label="Tipo_Arguido" source-type="AdditionalFields">
        <TAG><![CDATA[#PRIMEIROPROCESSO:CA:Tipo_Arguido#]]></TAG>
        <VALUE><![CDATA[#PRIMEIROPROCESSO:CA:Tipo_Arguido#]]></VALUE>
        <XPATH><![CDATA[/CARD/FIELDS/FIELD[NAME='Tipo_Arguido']/VALUE]]></XPATH>
      </FIELD>
      <FIELD type="AdditionalFields" label="Instrutor" source-type="AdditionalFields">
        <TAG><![CDATA[#PRIMEIROPROCESSO:CA:Instrutor#]]></TAG>
        <VALUE><![CDATA[#PRIMEIROPROCESSO:CA:Instrutor#]]></VALUE>
        <XPATH><![CDATA[/CARD/FIELDS/FIELD[NAME='Instrutor']/VALUE]]></XPATH>
      </FIELD>
      <FIELD type="AdditionalFields" label="Sub_Sancao_prev" source-type="AdditionalFields">
        <TAG><![CDATA[#PRIMEIROPROCESSO:CA:Sub_Sancao_prev#]]></TAG>
        <VALUE><![CDATA[#PRIMEIROPROCESSO:CA:Sub_Sancao_prev#]]></VALUE>
        <XPATH><![CDATA[/CARD/FIELDS/FIELD[NAME='Sub_Sancao_prev']/VALUE]]></XPATH>
      </FIELD>
      <FIELD type="AdditionalFields" label="Tecn_Resp_DSF" source-type="AdditionalFields">
        <TAG><![CDATA[#PRIMEIROPROCESSO:CA:Tecn_Resp_DSF#]]></TAG>
        <VALUE><![CDATA[#PRIMEIROPROCESSO:CA:Tecn_Resp_DSF#]]></VALUE>
        <XPATH><![CDATA[/CARD/FIELDS/FIELD[NAME='Tecn_Resp_DSF']/VALUE]]></XPATH>
      </FIELD>
      <FIELD type="AdditionalFields" label="Tecn_Resp_DSS" source-type="AdditionalFields">
        <TAG><![CDATA[#PRIMEIROPROCESSO:CA:Tecn_Resp_DSS#]]></TAG>
        <VALUE><![CDATA[#PRIMEIROPROCESSO:CA:Tecn_Resp_DSS#]]></VALUE>
        <XPATH><![CDATA[/CARD/FIELDS/FIELD[NAME='Tecn_Resp_DSS']/VALUE]]></XPATH>
      </FIELD>
      <FIELD type="AdditionalFields" label="Tecn_Resp_DCM" source-type="AdditionalFields">
        <TAG><![CDATA[#PRIMEIROPROCESSO:CA:Tecn_Resp_DCM#]]></TAG>
        <VALUE><![CDATA[#PRIMEIROPROCESSO:CA:Tecn_Resp_DCM#]]></VALUE>
        <XPATH><![CDATA[/CARD/FIELDS/FIELD[NAME='Tecn_Resp_DCM']/VALUE]]></XPATH>
      </FIELD>
      <FIELD type="AdditionalFields" label="Tecn_Resp_DARF" source-type="AdditionalFields">
        <TAG><![CDATA[#PRIMEIROPROCESSO:CA:Tecn_Resp_DARF#]]></TAG>
        <VALUE><![CDATA[#PRIMEIROPROCESSO:CA:Tecn_Resp_DARF#]]></VALUE>
        <XPATH><![CDATA[/CARD/FIELDS/FIELD[NAME='Tecn_Resp_DARF']/VALUE]]></XPATH>
      </FIELD>
      <FIELD type="AdditionalFields" label="Tecn_Resp_DARM" source-type="AdditionalFields">
        <TAG><![CDATA[#PRIMEIROPROCESSO:CA:Tecn_Resp_DARM#]]></TAG>
        <VALUE><![CDATA[#PRIMEIROPROCESSO:CA:Tecn_Resp_DARM#]]></VALUE>
        <XPATH><![CDATA[/CARD/FIELDS/FIELD[NAME='Tecn_Resp_DARM']/VALUE]]></XPATH>
      </FIELD>
      <FIELD type="AdditionalFields" label="Tecn_Resp_DES" source-type="AdditionalFields">
        <TAG><![CDATA[#PRIMEIROPROCESSO:CA:Tecn_Resp_DES#]]></TAG>
        <VALUE><![CDATA[#PRIMEIROPROCESSO:CA:Tecn_Resp_DES#]]></VALUE>
        <XPATH><![CDATA[/CARD/FIELDS/FIELD[NAME='Tecn_Resp_DES']/VALUE]]></XPATH>
      </FIELD>
      <FIELD type="AdditionalFields" label="Tecn_Resp_DRS" source-type="AdditionalFields">
        <TAG><![CDATA[#PRIMEIROPROCESSO:CA:Tecn_Resp_DRS#]]></TAG>
        <VALUE><![CDATA[#PRIMEIROPROCESSO:CA:Tecn_Resp_DRS#]]></VALUE>
        <XPATH><![CDATA[/CARD/FIELDS/FIELD[NAME='Tecn_Resp_DRS']/VALUE]]></XPATH>
      </FIELD>
      <FIELD type="AdditionalFields" label="Tecn_Resp_DPR" source-type="AdditionalFields">
        <TAG><![CDATA[#PRIMEIROPROCESSO:CA:Tecn_Resp_DPR#]]></TAG>
        <VALUE><![CDATA[#PRIMEIROPROCESSO:CA:Tecn_Resp_DPR#]]></VALUE>
        <XPATH><![CDATA[/CARD/FIELDS/FIELD[NAME='Tecn_Resp_DPR']/VALUE]]></XPATH>
      </FIELD>
      <FIELD type="AdditionalFields" label="Tecn_Resp_DJU" source-type="AdditionalFields">
        <TAG><![CDATA[#PRIMEIROPROCESSO:CA:Tecn_Resp_DJU#]]></TAG>
        <VALUE><![CDATA[#PRIMEIROPROCESSO:CA:Tecn_Resp_DJU#]]></VALUE>
        <XPATH><![CDATA[/CARD/FIELDS/FIELD[NAME='Tecn_Resp_DJU']/VALUE]]></XPATH>
      </FIELD>
      <FIELD type="AdditionalFields" label="TP_11.01.02" source-type="AdditionalFields">
        <TAG><![CDATA[#PRIMEIROPROCESSO:CA:TP_11.01.02#]]></TAG>
        <VALUE><![CDATA[#PRIMEIROPROCESSO:CA:TP_11.01.02#]]></VALUE>
        <XPATH><![CDATA[/CARD/FIELDS/FIELD[NAME='TP_11.01.02']/VALUE]]></XPATH>
      </FIELD>
      <FIELD type="AdditionalFields" label="TP_11.01.03" source-type="AdditionalFields">
        <TAG><![CDATA[#PRIMEIROPROCESSO:CA:TP_11.01.03#]]></TAG>
        <VALUE><![CDATA[#PRIMEIROPROCESSO:CA:TP_11.01.03#]]></VALUE>
        <XPATH><![CDATA[/CARD/FIELDS/FIELD[NAME='TP_11.01.03']/VALUE]]></XPATH>
      </FIELD>
      <FIELD type="AdditionalFields" label="TP_11.01.08" source-type="AdditionalFields">
        <TAG><![CDATA[#PRIMEIROPROCESSO:CA:TP_11.01.08#]]></TAG>
        <VALUE><![CDATA[#PRIMEIROPROCESSO:CA:TP_11.01.08#]]></VALUE>
        <XPATH><![CDATA[/CARD/FIELDS/FIELD[NAME='TP_11.01.08']/VALUE]]></XPATH>
      </FIELD>
      <FIELD type="AdditionalFields" label="TP_11.01.09" source-type="AdditionalFields">
        <TAG><![CDATA[#PRIMEIROPROCESSO:CA:TP_11.01.09#]]></TAG>
        <VALUE><![CDATA[#PRIMEIROPROCESSO:CA:TP_11.01.09#]]></VALUE>
        <XPATH><![CDATA[/CARD/FIELDS/FIELD[NAME='TP_11.01.09']/VALUE]]></XPATH>
      </FIELD>
      <FIELD type="AdditionalFields" label="TP_11.01.13" source-type="AdditionalFields">
        <TAG><![CDATA[#PRIMEIROPROCESSO:CA:TP_11.01.13#]]></TAG>
        <VALUE><![CDATA[#PRIMEIROPROCESSO:CA:TP_11.01.13#]]></VALUE>
        <XPATH><![CDATA[/CARD/FIELDS/FIELD[NAME='TP_11.01.13']/VALUE]]></XPATH>
      </FIELD>
      <FIELD type="AdditionalFields" label="TP_11.01.19.02" source-type="AdditionalFields">
        <TAG><![CDATA[#PRIMEIROPROCESSO:CA:TP_11.01.19.02#]]></TAG>
        <VALUE><![CDATA[#PRIMEIROPROCESSO:CA:TP_11.01.19.02#]]></VALUE>
        <XPATH><![CDATA[/CARD/FIELDS/FIELD[NAME='TP_11.01.19.02']/VALUE]]></XPATH>
      </FIELD>
      <FIELD type="AdditionalFields" label="TP_11.01.20.01" source-type="AdditionalFields">
        <TAG><![CDATA[#PRIMEIROPROCESSO:CA:TP_11.01.20.01#]]></TAG>
        <VALUE><![CDATA[#PRIMEIROPROCESSO:CA:TP_11.01.20.01#]]></VALUE>
        <XPATH><![CDATA[/CARD/FIELDS/FIELD[NAME='TP_11.01.20.01']/VALUE]]></XPATH>
      </FIELD>
      <FIELD type="AdditionalFields" label="TP_11.01.20.02" source-type="AdditionalFields">
        <TAG><![CDATA[#PRIMEIROPROCESSO:CA:TP_11.01.20.02#]]></TAG>
        <VALUE><![CDATA[#PRIMEIROPROCESSO:CA:TP_11.01.20.02#]]></VALUE>
        <XPATH><![CDATA[/CARD/FIELDS/FIELD[NAME='TP_11.01.20.02']/VALUE]]></XPATH>
      </FIELD>
      <FIELD type="AdditionalFields" label="TP_11.01.21.04" source-type="AdditionalFields">
        <TAG><![CDATA[#PRIMEIROPROCESSO:CA:TP_11.01.21.04#]]></TAG>
        <VALUE><![CDATA[#PRIMEIROPROCESSO:CA:TP_11.01.21.04#]]></VALUE>
        <XPATH><![CDATA[/CARD/FIELDS/FIELD[NAME='TP_11.01.21.04']/VALUE]]></XPATH>
      </FIELD>
      <FIELD type="AdditionalFields" label="TP_11.02.22.02" source-type="AdditionalFields">
        <TAG><![CDATA[#PRIMEIROPROCESSO:CA:TP_11.02.22.02#]]></TAG>
        <VALUE><![CDATA[#PRIMEIROPROCESSO:CA:TP_11.02.22.02#]]></VALUE>
        <XPATH><![CDATA[/CARD/FIELDS/FIELD[NAME='TP_11.02.22.02']/VALUE]]></XPATH>
      </FIELD>
      <FIELD type="AdditionalFields" label="TP_11.05.03" source-type="AdditionalFields">
        <TAG><![CDATA[#PRIMEIROPROCESSO:CA:TP_11.05.03#]]></TAG>
        <VALUE><![CDATA[#PRIMEIROPROCESSO:CA:TP_11.05.03#]]></VALUE>
        <XPATH><![CDATA[/CARD/FIELDS/FIELD[NAME='TP_11.05.03']/VALUE]]></XPATH>
      </FIELD>
      <FIELD type="AdditionalFields" label="TP_11.05.07.03" source-type="AdditionalFields">
        <TAG><![CDATA[#PRIMEIROPROCESSO:CA:TP_11.05.07.03#]]></TAG>
        <VALUE><![CDATA[#PRIMEIROPROCESSO:CA:TP_11.05.07.03#]]></VALUE>
        <XPATH><![CDATA[/CARD/FIELDS/FIELD[NAME='TP_11.05.07.03']/VALUE]]></XPATH>
      </FIELD>
      <FIELD type="AdditionalFields" label="Ano_Sem_Tri_Ref" source-type="AdditionalFields">
        <TAG><![CDATA[#PRIMEIROPROCESSO:CA:Ano_Sem_Tri_Ref#]]></TAG>
        <VALUE><![CDATA[#PRIMEIROPROCESSO:CA:Ano_Sem_Tri_Ref#]]></VALUE>
        <XPATH><![CDATA[/CARD/FIELDS/FIELD[NAME='Ano_Sem_Tri_Ref']/VALUE]]></XPATH>
      </FIELD>
      <FIELD type="AdditionalFields" label="Dat/Ano" source-type="AdditionalFields">
        <TAG><![CDATA[#PRIMEIROPROCESSO:CA:Dat/Ano#]]></TAG>
        <VALUE><![CDATA[#PRIMEIROPROCESSO:CA:Dat/Ano#]]></VALUE>
        <XPATH><![CDATA[/CARD/FIELDS/FIELD[NAME='Dat/Ano']/VALUE]]></XPATH>
      </FIELD>
      <FIELD type="AdditionalFields" label="Ref." source-type="AdditionalFields">
        <TAG><![CDATA[#PRIMEIROPROCESSO:CA:Ref.#]]></TAG>
        <VALUE><![CDATA[#PRIMEIROPROCESSO:CA:Ref.#]]></VALUE>
        <XPATH><![CDATA[/CARD/FIELDS/FIELD[NAME='Ref.']/VALUE]]></XPATH>
      </FIELD>
      <FIELD type="AdditionalFields" label="UO/Dep" source-type="AdditionalFields">
        <TAG><![CDATA[#PRIMEIROPROCESSO:CA:UO/Dep#]]></TAG>
        <VALUE><![CDATA[#PRIMEIROPROCESSO:CA:UO/Dep#]]></VALUE>
        <XPATH><![CDATA[/CARD/FIELDS/FIELD[NAME='UO/Dep']/VALUE]]></XPATH>
      </FIELD>
      <FIELD type="AdditionalFields" label="Tp_06.01.02" source-type="AdditionalFields">
        <TAG><![CDATA[#PRIMEIROPROCESSO:CA:Tp_06.01.02#]]></TAG>
        <VALUE><![CDATA[#PRIMEIROPROCESSO:CA:Tp_06.01.02#]]></VALUE>
        <XPATH><![CDATA[/CARD/FIELDS/FIELD[NAME='Tp_06.01.02']/VALUE]]></XPATH>
      </FIELD>
      <FIELD type="AdditionalFields" label="Tp_04.01.02" source-type="AdditionalFields">
        <TAG><![CDATA[#PRIMEIROPROCESSO:CA:Tp_04.01.02#]]></TAG>
        <VALUE><![CDATA[#PRIMEIROPROCESSO:CA:Tp_04.01.02#]]></VALUE>
        <XPATH><![CDATA[/CARD/FIELDS/FIELD[NAME='Tp_04.01.02']/VALUE]]></XPATH>
      </FIELD>
      <FIELD type="AdditionalFields" label="TP_15.02.01" source-type="AdditionalFields">
        <TAG><![CDATA[#PRIMEIROPROCESSO:CA:TP_15.02.01#]]></TAG>
        <VALUE><![CDATA[#PRIMEIROPROCESSO:CA:TP_15.02.01#]]></VALUE>
        <XPATH><![CDATA[/CARD/FIELDS/FIELD[NAME='TP_15.02.01']/VALUE]]></XPATH>
      </FIELD>
      <FIELD type="AdditionalFields" label="TP_15.02.02" source-type="AdditionalFields">
        <TAG><![CDATA[#PRIMEIROPROCESSO:CA:TP_15.02.02#]]></TAG>
        <VALUE><![CDATA[#PRIMEIROPROCESSO:CA:TP_15.02.02#]]></VALUE>
        <XPATH><![CDATA[/CARD/FIELDS/FIELD[NAME='TP_15.02.02']/VALUE]]></XPATH>
      </FIELD>
      <FIELD type="AdditionalFields" label="Resp_Equip_DARF" source-type="AdditionalFields">
        <TAG><![CDATA[#PRIMEIROPROCESSO:CA:Resp_Equip_DARF#]]></TAG>
        <VALUE><![CDATA[#PRIMEIROPROCESSO:CA:Resp_Equip_DARF#]]></VALUE>
        <XPATH><![CDATA[/CARD/FIELDS/FIELD[NAME='Resp_Equip_DARF']/VALUE]]></XPATH>
      </FIELD>
      <FIELD type="AdditionalFields" label="Ent_Tipo" source-type="AdditionalFields">
        <TAG><![CDATA[#PRIMEIROPROCESSO:CA:Ent_Tipo#]]></TAG>
        <VALUE><![CDATA[#PRIMEIROPROCESSO:CA:Ent_Tipo#]]></VALUE>
        <XPATH><![CDATA[/CARD/FIELDS/FIELD[NAME='Ent_Tipo']/VALUE]]></XPATH>
      </FIELD>
      <FIELD type="AdditionalFields" label="Ent_NIF" source-type="AdditionalFields">
        <TAG><![CDATA[#PRIMEIROPROCESSO:CA:Ent_NIF#]]></TAG>
        <VALUE><![CDATA[#PRIMEIROPROCESSO:CA:Ent_NIF#]]></VALUE>
        <XPATH><![CDATA[/CARD/FIELDS/FIELD[NAME='Ent_NIF']/VALUE]]></XPATH>
      </FIELD>
      <FIELD type="AdditionalFields" label="Tecn_Resp_DARS" source-type="AdditionalFields">
        <TAG><![CDATA[#PRIMEIROPROCESSO:CA:Tecn_Resp_DARS#]]></TAG>
        <VALUE><![CDATA[#PRIMEIROPROCESSO:CA:Tecn_Resp_DARS#]]></VALUE>
        <XPATH><![CDATA[/CARD/FIELDS/FIELD[NAME='Tecn_Resp_DARS']/VALUE]]></XPATH>
      </FIELD>
      <FIELD type="AdditionalFields" label="Al_Sancao_Prev" source-type="AdditionalFields">
        <TAG><![CDATA[#PRIMEIROPROCESSO:CA:Al_Sancao_Prev#]]></TAG>
        <VALUE><![CDATA[#PRIMEIROPROCESSO:CA:Al_Sancao_Prev#]]></VALUE>
        <XPATH><![CDATA[/CARD/FIELDS/FIELD[NAME='Al_Sancao_Prev']/VALUE]]></XPATH>
      </FIELD>
      <FIELD type="AdditionalFields" label="Sal_Sancao_Prev" source-type="AdditionalFields">
        <TAG><![CDATA[#PRIMEIROPROCESSO:CA:Sal_Sancao_Prev#]]></TAG>
        <VALUE><![CDATA[#PRIMEIROPROCESSO:CA:Sal_Sancao_Prev#]]></VALUE>
        <XPATH><![CDATA[/CARD/FIELDS/FIELD[NAME='Sal_Sancao_Prev']/VALUE]]></XPATH>
      </FIELD>
      <FIELD type="AdditionalFields" label="Pessoa_Colectiv" source-type="AdditionalFields">
        <TAG><![CDATA[#PRIMEIROPROCESSO:CA:Pessoa_Colectiv#]]></TAG>
        <VALUE><![CDATA[#PRIMEIROPROCESSO:CA:Pessoa_Colectiv#]]></VALUE>
        <XPATH><![CDATA[/CARD/FIELDS/FIELD[NAME='Pessoa_Colectiv']/VALUE]]></XPATH>
      </FIELD>
      <FIELD type="AdditionalFields" label="Mandat_Arguido" source-type="AdditionalFields">
        <TAG><![CDATA[#PRIMEIROPROCESSO:CA:Mandat_Arguido#]]></TAG>
        <VALUE><![CDATA[#PRIMEIROPROCESSO:CA:Mandat_Arguido#]]></VALUE>
        <XPATH><![CDATA[/CARD/FIELDS/FIELD[NAME='Mandat_Arguido']/VALUE]]></XPATH>
      </FIELD>
      <FIELD type="AdditionalFields" label="Tecnicos_DCM" source-type="AdditionalFields">
        <TAG><![CDATA[#PRIMEIROPROCESSO:CA:Tecnicos_DCM#]]></TAG>
        <VALUE><![CDATA[#PRIMEIROPROCESSO:CA:Tecnicos_DCM#]]></VALUE>
        <XPATH><![CDATA[/CARD/FIELDS/FIELD[NAME='Tecnicos_DCM']/VALUE]]></XPATH>
      </FIELD>
      <FIELD type="AdditionalFields" label="N_Carta_CDI" source-type="AdditionalFields">
        <TAG><![CDATA[#PRIMEIROPROCESSO:CA:N_Carta_CDI#]]></TAG>
        <VALUE><![CDATA[#PRIMEIROPROCESSO:CA:N_Carta_CDI#]]></VALUE>
        <XPATH><![CDATA[/CARD/FIELDS/FIELD[NAME='N_Carta_CDI']/VALUE]]></XPATH>
      </FIELD>
      <FIELD type="AdditionalFields" label="Tipo_Represent" source-type="AdditionalFields">
        <TAG><![CDATA[#PRIMEIROPROCESSO:CA:Tipo_Represent#]]></TAG>
        <VALUE><![CDATA[#PRIMEIROPROCESSO:CA:Tipo_Represent#]]></VALUE>
        <XPATH><![CDATA[/CARD/FIELDS/FIELD[NAME='Tipo_Represent']/VALUE]]></XPATH>
      </FIELD>
      <FIELD type="AdditionalFields" label="Tecn_Resp_DDI" source-type="AdditionalFields">
        <TAG><![CDATA[#PRIMEIROPROCESSO:CA:Tecn_Resp_DDI#]]></TAG>
        <VALUE><![CDATA[#PRIMEIROPROCESSO:CA:Tecn_Resp_DDI#]]></VALUE>
        <XPATH><![CDATA[/CARD/FIELDS/FIELD[NAME='Tecn_Resp_DDI']/VALUE]]></XPATH>
      </FIELD>
      <FIELD type="AdditionalFields" label="Ent_PNome" source-type="AdditionalFields">
        <TAG><![CDATA[#PRIMEIROPROCESSO:CA:Ent_PNome#]]></TAG>
        <VALUE><![CDATA[#PRIMEIROPROCESSO:CA:Ent_PNome#]]></VALUE>
        <XPATH><![CDATA[/CARD/FIELDS/FIELD[NAME='Ent_PNome']/VALUE]]></XPATH>
      </FIELD>
      <FIELD type="AdditionalFields" label="Ent_PCod" source-type="AdditionalFields">
        <TAG><![CDATA[#PRIMEIROPROCESSO:CA:Ent_PCod#]]></TAG>
        <VALUE><![CDATA[#PRIMEIROPROCESSO:CA:Ent_PCod#]]></VALUE>
        <XPATH><![CDATA[/CARD/FIELDS/FIELD[NAME='Ent_PCod']/VALUE]]></XPATH>
      </FIELD>
      <FIELD type="AdditionalFields" label="Ent_PNif" source-type="AdditionalFields">
        <TAG><![CDATA[#PRIMEIROPROCESSO:CA:Ent_PNif#]]></TAG>
        <VALUE><![CDATA[#PRIMEIROPROCESSO:CA:Ent_PNif#]]></VALUE>
        <XPATH><![CDATA[/CARD/FIELDS/FIELD[NAME='Ent_PNif']/VALUE]]></XPATH>
      </FIELD>
      <FIELD type="AdditionalFields" label="Ent_PTipo" source-type="AdditionalFields">
        <TAG><![CDATA[#PRIMEIROPROCESSO:CA:Ent_PTipo#]]></TAG>
        <VALUE><![CDATA[#PRIMEIROPROCESSO:CA:Ent_PTipo#]]></VALUE>
        <XPATH><![CDATA[/CARD/FIELDS/FIELD[NAME='Ent_PTipo']/VALUE]]></XPATH>
      </FIELD>
      <FIELD type="AdditionalFields" label="Dat_Autorizacao" source-type="AdditionalFields">
        <TAG><![CDATA[#PRIMEIROPROCESSO:CA:Dat_Autorizacao#]]></TAG>
        <VALUE><![CDATA[#PRIMEIROPROCESSO:CA:Dat_Autorizacao#]]></VALUE>
        <XPATH><![CDATA[/CARD/FIELDS/FIELD[NAME='Dat_Autorizacao']/VALUE]]></XPATH>
      </FIELD>
      <FIELD type="AdditionalFields" label="Tempo_prsv" source-type="AdditionalFields">
        <TAG><![CDATA[#PRIMEIROPROCESSO:CA:Tempo_prsv#]]></TAG>
        <VALUE><![CDATA[#PRIMEIROPROCESSO:CA:Tempo_prsv#]]></VALUE>
        <XPATH><![CDATA[/CARD/FIELDS/FIELD[NAME='Tempo_prsv']/VALUE]]></XPATH>
      </FIELD>
      <FIELD type="AdditionalFields" label="Dt_Autorizacao" source-type="AdditionalFields">
        <TAG><![CDATA[#PRIMEIROPROCESSO:CA:Dt_Autorizacao#]]></TAG>
        <VALUE><![CDATA[#PRIMEIROPROCESSO:CA:Dt_Autorizacao#]]></VALUE>
        <XPATH><![CDATA[/CARD/FIELDS/FIELD[NAME='Dt_Autorizacao']/VALUE]]></XPATH>
      </FIELD>
      <FIELD type="AdditionalFields" label="Sem_efeito" source-type="AdditionalFields">
        <TAG><![CDATA[#PRIMEIROPROCESSO:CA:Sem_efeito#]]></TAG>
        <VALUE><![CDATA[#PRIMEIROPROCESSO:CA:Sem_efeito#]]></VALUE>
        <XPATH><![CDATA[/CARD/FIELDS/FIELD[NAME='Sem_efeito']/VALUE]]></XPATH>
      </FIELD>
      <FIELD type="AdditionalFields" label="TAG" source-type="AdditionalFields">
        <TAG><![CDATA[#PRIMEIROPROCESSO:CA:TAG#]]></TAG>
        <VALUE><![CDATA[#PRIMEIROPROCESSO:CA:TAG#]]></VALUE>
        <XPATH><![CDATA[/CARD/FIELDS/FIELD[NAME='TAG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Conta" source-type="AdditionalFields">
        <TAG><![CDATA[#PRIMEIROPROCESSO:CA:Tipo_Conta#]]></TAG>
        <VALUE><![CDATA[#PRIMEIROPROCESSO:CA:Tipo_Conta#]]></VALUE>
        <XPATH><![CDATA[/CARD/FIELDS/FIELD[NAME='Tipo_Conta']/VALUE]]></XPATH>
      </FIELD>
      <FIELD type="AdditionalFields" label="Relevante" source-type="AdditionalFields">
        <TAG><![CDATA[#PRIMEIROPROCESSO:CA:Relevante#]]></TAG>
        <VALUE><![CDATA[#PRIMEIROPROCESSO:CA:Relevante#]]></VALUE>
        <XPATH><![CDATA[/CARD/FIELDS/FIELD[NAME='Relevante']/VALUE]]></XPATH>
      </FIELD>
      <FIELD type="AdditionalFields" label="Documento_Papel" source-type="AdditionalFields">
        <TAG><![CDATA[#PRIMEIROPROCESSO:CA:Documento_Papel#]]></TAG>
        <VALUE><![CDATA[#PRIMEIROPROCESSO:CA:Documento_Papel#]]></VALUE>
        <XPATH><![CDATA[/CARD/FIELDS/FIELD[NAME='Documento_Papel']/VALUE]]></XPATH>
      </FIELD>
      <FIELD type="AdditionalFields" label="Tipo_Acesso" source-type="AdditionalFields">
        <TAG><![CDATA[#PRIMEIROPROCESSO:CA:Tipo_Acesso#]]></TAG>
        <VALUE><![CDATA[#PRIMEIROPROCESSO:CA:Tipo_Acesso#]]></VALUE>
        <XPATH><![CDATA[/CARD/FIELDS/FIELD[NAME='Tipo_Acesso']/VALUE]]></XPATH>
      </FIELD>
      <FIELD type="AdditionalFields" label="Descricao_NRO" source-type="AdditionalFields">
        <TAG><![CDATA[#PRIMEIROPROCESSO:CA:Descricao_NRO#]]></TAG>
        <VALUE><![CDATA[#PRIMEIROPROCESSO:CA:Descricao_NRO#]]></VALUE>
        <XPATH><![CDATA[/CARD/FIELDS/FIELD[NAME='Descricao_NRO']/VALUE]]></XPATH>
      </FIELD>
      <FIELD type="AdditionalFields" label="Ano_Ref" source-type="AdditionalFields">
        <TAG><![CDATA[#PRIMEIROPROCESSO:CA:Ano_Ref#]]></TAG>
        <VALUE><![CDATA[#PRIMEIROPROCESSO:CA:Ano_Ref#]]></VALUE>
        <XPATH><![CDATA[/CARD/FIELDS/FIELD[NAME='Ano_Ref']/VALUE]]></XPATH>
      </FIELD>
      <FIELD type="AdditionalFields" label="Mes_Ref" source-type="AdditionalFields">
        <TAG><![CDATA[#PRIMEIROPROCESSO:CA:Mes_Ref#]]></TAG>
        <VALUE><![CDATA[#PRIMEIROPROCESSO:CA:Mes_Ref#]]></VALUE>
        <XPATH><![CDATA[/CARD/FIELDS/FIELD[NAME='Mes_Ref']/VALUE]]></XPATH>
      </FIELD>
      <FIELD type="AdditionalFields" label="Situacao" source-type="AdditionalFields">
        <TAG><![CDATA[#PRIMEIROPROCESSO:CA:Situacao#]]></TAG>
        <VALUE><![CDATA[#PRIMEIROPROCESSO:CA:Situacao#]]></VALUE>
        <XPATH><![CDATA[/CARD/FIELDS/FIELD[NAME='Situacao']/VALUE]]></XPATH>
      </FIELD>
      <FIELD type="AdditionalFields" label="Num_Proposta_CA" source-type="AdditionalFields">
        <TAG><![CDATA[#PRIMEIROPROCESSO:CA:Num_Proposta_CA#]]></TAG>
        <VALUE><![CDATA[#PRIMEIROPROCESSO:CA:Num_Proposta_CA#]]></VALUE>
        <XPATH><![CDATA[/CARD/FIELDS/FIELD[NAME='Num_Proposta_CA']/VALUE]]></XPATH>
      </FIELD>
      <FIELD type="AdditionalFields" label="Tecn_Resp_DSM" source-type="AdditionalFields">
        <TAG><![CDATA[#PRIMEIROPROCESSO:CA:Tecn_Resp_DSM#]]></TAG>
        <VALUE><![CDATA[#PRIMEIROPROCESSO:CA:Tecn_Resp_DSM#]]></VALUE>
        <XPATH><![CDATA[/CARD/FIELDS/FIELD[NAME='Tecn_Resp_DSM']/VALUE]]></XPATH>
      </FIELD>
      <FIELD type="AdditionalFields" label="Tecnicos_DSM" source-type="AdditionalFields">
        <TAG><![CDATA[#PRIMEIROPROCESSO:CA:Tecnicos_DSM#]]></TAG>
        <VALUE><![CDATA[#PRIMEIROPROCESSO:CA:Tecnicos_DSM#]]></VALUE>
        <XPATH><![CDATA[/CARD/FIELDS/FIELD[NAME='Tecnicos_DSM']/VALUE]]></XPATH>
      </FIELD>
      <FIELD type="AdditionalFields" label="Area_DSM" source-type="AdditionalFields">
        <TAG><![CDATA[#PRIMEIROPROCESSO:CA:Area_DSM#]]></TAG>
        <VALUE><![CDATA[#PRIMEIROPROCESSO:CA:Area_DSM#]]></VALUE>
        <XPATH><![CDATA[/CARD/FIELDS/FIELD[NAME='Area_DSM']/VALUE]]></XPATH>
      </FIELD>
      <FIELD type="AdditionalFields" label="Outras_Obs" source-type="AdditionalFields">
        <TAG><![CDATA[#PRIMEIROPROCESSO:CA:Outras_Obs#]]></TAG>
        <VALUE><![CDATA[#PRIMEIROPROCESSO:CA:Outras_Obs#]]></VALUE>
        <XPATH><![CDATA[/CARD/FIELDS/FIELD[NAME='Outras_Obs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NIF_TRAB" source-type="AdditionalFields">
        <TAG><![CDATA[#PRIMEIROPROCESSO:CA:NIF_TRAB#]]></TAG>
        <VALUE><![CDATA[#PRIMEIROPROCESSO:CA:NIF_TRAB#]]></VALUE>
        <XPATH><![CDATA[/CARD/FIELDS/FIELD[NAME='NIF_TRAB']/VALUE]]></XPATH>
      </FIELD>
      <FIELD type="AdditionalFields" label="NOME_CAND" source-type="AdditionalFields">
        <TAG><![CDATA[#PRIMEIROPROCESSO:CA:NOME_CAND#]]></TAG>
        <VALUE><![CDATA[#PRIMEIROPROCESSO:CA:NOME_CAND#]]></VALUE>
        <XPATH><![CDATA[/CARD/FIELDS/FIELD[NAME='NOME_CAND']/VALUE]]></XPATH>
      </FIELD>
      <FIELD type="AdditionalFields" label="ESTADO_TRAB" source-type="AdditionalFields">
        <TAG><![CDATA[#PRIMEIROPROCESSO:CA:ESTADO_TRAB#]]></TAG>
        <VALUE><![CDATA[#PRIMEIROPROCESSO:CA:ESTADO_TRAB#]]></VALUE>
        <XPATH><![CDATA[/CARD/FIELDS/FIELD[NAME='ESTADO_TRAB']/VALUE]]></XPATH>
      </FIELD>
      <FIELD type="AdditionalFields" label="NOME_CHEFIA" source-type="AdditionalFields">
        <TAG><![CDATA[#PRIMEIROPROCESSO:CA:NOME_CHEFIA#]]></TAG>
        <VALUE><![CDATA[#PRIMEIROPROCESSO:CA:NOME_CHEFIA#]]></VALUE>
        <XPATH><![CDATA[/CARD/FIELDS/FIELD[NAME='NOME_CHEFIA']/VALUE]]></XPATH>
      </FIELD>
      <FIELD type="AdditionalFields" label="NOME_TRAB" source-type="AdditionalFields">
        <TAG><![CDATA[#PRIMEIROPROCESSO:CA:NOME_TRAB#]]></TAG>
        <VALUE><![CDATA[#PRIMEIROPROCESSO:CA:NOME_TRAB#]]></VALUE>
        <XPATH><![CDATA[/CARD/FIELDS/FIELD[NAME='NOME_TRAB']/VALUE]]></XPATH>
      </FIELD>
      <FIELD type="AdditionalFields" label="NORMA" source-type="AdditionalFields">
        <TAG><![CDATA[#PRIMEIROPROCESSO:CA:NORMA#]]></TAG>
        <VALUE><![CDATA[#PRIMEIROPROCESSO:CA:NORMA#]]></VALUE>
        <XPATH><![CDATA[/CARD/FIELDS/FIELD[NAME='NORMA']/VALUE]]></XPATH>
      </FIELD>
      <FIELD type="AdditionalFields" label="NUM_TRAB" source-type="AdditionalFields">
        <TAG><![CDATA[#PRIMEIROPROCESSO:CA:NUM_TRAB#]]></TAG>
        <VALUE><![CDATA[#PRIMEIROPROCESSO:CA:NUM_TRAB#]]></VALUE>
        <XPATH><![CDATA[/CARD/FIELDS/FIELD[NAME='NUM_TRAB']/VALUE]]></XPATH>
      </FIELD>
      <FIELD type="AdditionalFields" label="POLITICA" source-type="AdditionalFields">
        <TAG><![CDATA[#PRIMEIROPROCESSO:CA:POLITICA#]]></TAG>
        <VALUE><![CDATA[#PRIMEIROPROCESSO:CA:POLITICA#]]></VALUE>
        <XPATH><![CDATA[/CARD/FIELDS/FIELD[NAME='POLITICA']/VALUE]]></XPATH>
      </FIELD>
      <FIELD type="AdditionalFields" label="REF_ANE" source-type="AdditionalFields">
        <TAG><![CDATA[#PRIMEIROPROCESSO:CA:REF_ANE#]]></TAG>
        <VALUE><![CDATA[#PRIMEIROPROCESSO:CA:REF_ANE#]]></VALUE>
        <XPATH><![CDATA[/CARD/FIELDS/FIELD[NAME='REF_ANE']/VALUE]]></XPATH>
      </FIELD>
      <FIELD type="AdditionalFields" label="REF_EST" source-type="AdditionalFields">
        <TAG><![CDATA[#PRIMEIROPROCESSO:CA:REF_EST#]]></TAG>
        <VALUE><![CDATA[#PRIMEIROPROCESSO:CA:REF_EST#]]></VALUE>
        <XPATH><![CDATA[/CARD/FIELDS/FIELD[NAME='REF_EST']/VALUE]]></XPATH>
      </FIELD>
      <FIELD type="AdditionalFields" label="REF_MOB_UO" source-type="AdditionalFields">
        <TAG><![CDATA[#PRIMEIROPROCESSO:CA:REF_MOB_UO#]]></TAG>
        <VALUE><![CDATA[#PRIMEIROPROCESSO:CA:REF_MOB_UO#]]></VALUE>
        <XPATH><![CDATA[/CARD/FIELDS/FIELD[NAME='REF_MOB_UO']/VALUE]]></XPATH>
      </FIELD>
      <FIELD type="AdditionalFields" label="REF_PED" source-type="AdditionalFields">
        <TAG><![CDATA[#PRIMEIROPROCESSO:CA:REF_PED#]]></TAG>
        <VALUE><![CDATA[#PRIMEIROPROCESSO:CA:REF_PED#]]></VALUE>
        <XPATH><![CDATA[/CARD/FIELDS/FIELD[NAME='REF_PED']/VALUE]]></XPATH>
      </FIELD>
      <FIELD type="AdditionalFields" label="REF_PROC" source-type="AdditionalFields">
        <TAG><![CDATA[#PRIMEIROPROCESSO:CA:REF_PROC#]]></TAG>
        <VALUE><![CDATA[#PRIMEIROPROCESSO:CA:REF_PROC#]]></VALUE>
        <XPATH><![CDATA[/CARD/FIELDS/FIELD[NAME='REF_PROC']/VALUE]]></XPATH>
      </FIELD>
      <FIELD type="AdditionalFields" label="REF_TP_INQ" source-type="AdditionalFields">
        <TAG><![CDATA[#PRIMEIROPROCESSO:CA:REF_TP_INQ#]]></TAG>
        <VALUE><![CDATA[#PRIMEIROPROCESSO:CA:REF_TP_INQ#]]></VALUE>
        <XPATH><![CDATA[/CARD/FIELDS/FIELD[NAME='REF_TP_INQ']/VALUE]]></XPATH>
      </FIELD>
      <FIELD type="AdditionalFields" label="REF_TP_PRC" source-type="AdditionalFields">
        <TAG><![CDATA[#PRIMEIROPROCESSO:CA:REF_TP_PRC#]]></TAG>
        <VALUE><![CDATA[#PRIMEIROPROCESSO:CA:REF_TP_PRC#]]></VALUE>
        <XPATH><![CDATA[/CARD/FIELDS/FIELD[NAME='REF_TP_PR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TP_CT_AC" source-type="AdditionalFields">
        <TAG><![CDATA[#PRIMEIROPROCESSO:CA:TP_CT_AC#]]></TAG>
        <VALUE><![CDATA[#PRIMEIROPROCESSO:CA:TP_CT_AC#]]></VALUE>
        <XPATH><![CDATA[/CARD/FIELDS/FIELD[NAME='TP_CT_AC']/VALUE]]></XPATH>
      </FIELD>
      <FIELD type="AdditionalFields" label="TIPO_DOC" source-type="AdditionalFields">
        <TAG><![CDATA[#PRIMEIROPROCESSO:CA:TIPO_DOC#]]></TAG>
        <VALUE><![CDATA[#PRIMEIROPROCESSO:CA:TIPO_DOC#]]></VALUE>
        <XPATH><![CDATA[/CARD/FIELDS/FIELD[NAME='TIPO_DOC']/VALUE]]></XPATH>
      </FIELD>
      <FIELD type="AdditionalFields" label="TIPO_PROC1" source-type="AdditionalFields">
        <TAG><![CDATA[#PRIMEIROPROCESSO:CA:TIPO_PROC1#]]></TAG>
        <VALUE><![CDATA[#PRIMEIROPROCESSO:CA:TIPO_PROC1#]]></VALUE>
        <XPATH><![CDATA[/CARD/FIELDS/FIELD[NAME='TIPO_PROC1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TIPO_PROC3" source-type="AdditionalFields">
        <TAG><![CDATA[#PRIMEIROPROCESSO:CA:TIPO_PROC3#]]></TAG>
        <VALUE><![CDATA[#PRIMEIROPROCESSO:CA:TIPO_PROC3#]]></VALUE>
        <XPATH><![CDATA[/CARD/FIELDS/FIELD[NAME='TIPO_PROC3']/VALUE]]></XPATH>
      </FIELD>
      <FIELD type="AdditionalFields" label="TIPO_PROC4" source-type="AdditionalFields">
        <TAG><![CDATA[#PRIMEIROPROCESSO:CA:TIPO_PROC4#]]></TAG>
        <VALUE><![CDATA[#PRIMEIROPROCESSO:CA:TIPO_PROC4#]]></VALUE>
        <XPATH><![CDATA[/CARD/FIELDS/FIELD[NAME='TIPO_PROC4']/VALUE]]></XPATH>
      </FIELD>
      <FIELD type="AdditionalFields" label="TIPO_PROC5" source-type="AdditionalFields">
        <TAG><![CDATA[#PRIMEIROPROCESSO:CA:TIPO_PROC5#]]></TAG>
        <VALUE><![CDATA[#PRIMEIROPROCESSO:CA:TIPO_PROC5#]]></VALUE>
        <XPATH><![CDATA[/CARD/FIELDS/FIELD[NAME='TIPO_PROC5']/VALUE]]></XPATH>
      </FIELD>
      <FIELD type="AdditionalFields" label="TIPO_PROC6" source-type="AdditionalFields">
        <TAG><![CDATA[#PRIMEIROPROCESSO:CA:TIPO_PROC6#]]></TAG>
        <VALUE><![CDATA[#PRIMEIROPROCESSO:CA:TIPO_PROC6#]]></VALUE>
        <XPATH><![CDATA[/CARD/FIELDS/FIELD[NAME='TIPO_PROC6']/VALUE]]></XPATH>
      </FIELD>
      <FIELD type="AdditionalFields" label="UO_TRAB" source-type="AdditionalFields">
        <TAG><![CDATA[#PRIMEIROPROCESSO:CA:UO_TRAB#]]></TAG>
        <VALUE><![CDATA[#PRIMEIROPROCESSO:CA:UO_TRAB#]]></VALUE>
        <XPATH><![CDATA[/CARD/FIELDS/FIELD[NAME='UO_TRAB']/VALUE]]></XPATH>
      </FIELD>
      <FIELD type="AdditionalFields" label="SEP_1" source-type="AdditionalFields">
        <TAG><![CDATA[#PRIMEIROPROCESSO:CA:SEP_1#]]></TAG>
        <VALUE><![CDATA[#PRIMEIROPROCESSO:CA:SEP_1#]]></VALUE>
        <XPATH><![CDATA[/CARD/FIELDS/FIELD[NAME='SEP_1']/VALUE]]></XPATH>
      </FIELD>
      <FIELD type="AdditionalFields" label="SEP_10" source-type="AdditionalFields">
        <TAG><![CDATA[#PRIMEIROPROCESSO:CA:SEP_10#]]></TAG>
        <VALUE><![CDATA[#PRIMEIROPROCESSO:CA:SEP_10#]]></VALUE>
        <XPATH><![CDATA[/CARD/FIELDS/FIELD[NAME='SEP_10']/VALUE]]></XPATH>
      </FIELD>
      <FIELD type="AdditionalFields" label="SEP_11" source-type="AdditionalFields">
        <TAG><![CDATA[#PRIMEIROPROCESSO:CA:SEP_11#]]></TAG>
        <VALUE><![CDATA[#PRIMEIROPROCESSO:CA:SEP_11#]]></VALUE>
        <XPATH><![CDATA[/CARD/FIELDS/FIELD[NAME='SEP_11']/VALUE]]></XPATH>
      </FIELD>
      <FIELD type="AdditionalFields" label="SEP_2" source-type="AdditionalFields">
        <TAG><![CDATA[#PRIMEIROPROCESSO:CA:SEP_2#]]></TAG>
        <VALUE><![CDATA[#PRIMEIROPROCESSO:CA:SEP_2#]]></VALUE>
        <XPATH><![CDATA[/CARD/FIELDS/FIELD[NAME='SEP_2']/VALUE]]></XPATH>
      </FIELD>
      <FIELD type="AdditionalFields" label="SEP_3" source-type="AdditionalFields">
        <TAG><![CDATA[#PRIMEIROPROCESSO:CA:SEP_3#]]></TAG>
        <VALUE><![CDATA[#PRIMEIROPROCESSO:CA:SEP_3#]]></VALUE>
        <XPATH><![CDATA[/CARD/FIELDS/FIELD[NAME='SEP_3']/VALUE]]></XPATH>
      </FIELD>
      <FIELD type="AdditionalFields" label="SEP_4" source-type="AdditionalFields">
        <TAG><![CDATA[#PRIMEIROPROCESSO:CA:SEP_4#]]></TAG>
        <VALUE><![CDATA[#PRIMEIROPROCESSO:CA:SEP_4#]]></VALUE>
        <XPATH><![CDATA[/CARD/FIELDS/FIELD[NAME='SEP_4']/VALUE]]></XPATH>
      </FIELD>
      <FIELD type="AdditionalFields" label="SEP_5" source-type="AdditionalFields">
        <TAG><![CDATA[#PRIMEIROPROCESSO:CA:SEP_5#]]></TAG>
        <VALUE><![CDATA[#PRIMEIROPROCESSO:CA:SEP_5#]]></VALUE>
        <XPATH><![CDATA[/CARD/FIELDS/FIELD[NAME='SEP_5']/VALUE]]></XPATH>
      </FIELD>
      <FIELD type="AdditionalFields" label="SEP_6" source-type="AdditionalFields">
        <TAG><![CDATA[#PRIMEIROPROCESSO:CA:SEP_6#]]></TAG>
        <VALUE><![CDATA[#PRIMEIROPROCESSO:CA:SEP_6#]]></VALUE>
        <XPATH><![CDATA[/CARD/FIELDS/FIELD[NAME='SEP_6']/VALUE]]></XPATH>
      </FIELD>
      <FIELD type="AdditionalFields" label="SEP_7" source-type="AdditionalFields">
        <TAG><![CDATA[#PRIMEIROPROCESSO:CA:SEP_7#]]></TAG>
        <VALUE><![CDATA[#PRIMEIROPROCESSO:CA:SEP_7#]]></VALUE>
        <XPATH><![CDATA[/CARD/FIELDS/FIELD[NAME='SEP_7']/VALUE]]></XPATH>
      </FIELD>
      <FIELD type="AdditionalFields" label="SEP_8" source-type="AdditionalFields">
        <TAG><![CDATA[#PRIMEIROPROCESSO:CA:SEP_8#]]></TAG>
        <VALUE><![CDATA[#PRIMEIROPROCESSO:CA:SEP_8#]]></VALUE>
        <XPATH><![CDATA[/CARD/FIELDS/FIELD[NAME='SEP_8']/VALUE]]></XPATH>
      </FIELD>
      <FIELD type="AdditionalFields" label="SEP_9" source-type="AdditionalFields">
        <TAG><![CDATA[#PRIMEIROPROCESSO:CA:SEP_9#]]></TAG>
        <VALUE><![CDATA[#PRIMEIROPROCESSO:CA:SEP_9#]]></VALUE>
        <XPATH><![CDATA[/CARD/FIELDS/FIELD[NAME='SEP_9']/VALUE]]></XPATH>
      </FIELD>
      <FIELD type="AdditionalFields" label="ESTADO_PAR" source-type="AdditionalFields">
        <TAG><![CDATA[#PRIMEIROPROCESSO:CA:ESTADO_PAR#]]></TAG>
        <VALUE><![CDATA[#PRIMEIROPROCESSO:CA:ESTADO_PAR#]]></VALUE>
        <XPATH><![CDATA[/CARD/FIELDS/FIELD[NAME='ESTADO_PAR']/VALUE]]></XPATH>
      </FIELD>
      <FIELD type="AdditionalFields" label="ANO" source-type="AdditionalFields">
        <TAG><![CDATA[#PRIMEIROPROCESSO:CA:ANO#]]></TAG>
        <VALUE><![CDATA[#PRIMEIROPROCESSO:CA:ANO#]]></VALUE>
        <XPATH><![CDATA[/CARD/FIELDS/FIELD[NAME='ANO']/VALUE]]></XPATH>
      </FIELD>
      <FIELD type="AdditionalFields" label="Url_Destino" source-type="AdditionalFields">
        <TAG><![CDATA[#PRIMEIROPROCESSO:CA:Url_Destino#]]></TAG>
        <VALUE><![CDATA[#PRIMEIROPROCESSO:CA:Url_Destino#]]></VALUE>
        <XPATH><![CDATA[/CARD/FIELDS/FIELD[NAME='Url_Destino']/VALUE]]></XPATH>
      </FIELD>
    </NODE>
  </NODE>
  <!-- Distribution Template With Context -->
  <!-- END: Distribution Template -->
  <!-- BEGIN: Card Context -->
  <NODE label="Registo" type="Card" source-type="CardTemplate" replaceValue="false">
    <FIELD label="Nº de Registo">
      <TAG><![CDATA[#REGISTO:NUMERO#]]></TAG>
      <VALUE><![CDATA[Nº de Registo]]></VALUE>
      <XPATH><![CDATA[/CARD/GENERAL_DATA/cardKeyToString]]></XPATH>
    </FIELD>
    <FIELD label="Código de barras do Nº de Registo" dtype="barcode" barcodetype="code39">
      <TAG><![CDATA[#REGISTO:CODIGOBARRAS#]]></TAG>
      <VALUE>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</VALUE>
      <XPATH><![CDATA[/CARD/GENERAL_DATA/cardKeyToString]]></XPATH>
    </FIELD>
    <FIELD label="Assunto">
      <TAG><![CDATA[#REGISTO:ASSUNTO#]]></TAG>
      <VALUE><![CDATA[Assunto]]></VALUE>
      <XPATH><![CDATA[/CARD/GENERAL_DATA/SUBJECT]]></XPATH>
    </FIELD>
    <FIELD label="Observações">
      <TAG><![CDATA[#REGISTO:OBSERVACOES#]]></TAG>
      <VALUE><![CDATA[Observações]]></VALUE>
      <XPATH><![CDATA[/CARD/GENERAL_DATA/COMMENTS]]></XPATH>
    </FIELD>
    <FIELD label="Data" dtype="D">
      <TAG><![CDATA[#REGISTO:DATA#]]></TAG>
      <VALUE><![CDATA[Data]]></VALUE>
      <XPATH><![CDATA[/CARD/GENERAL_DATA/CREATED_ON]]></XPATH>
    </FIELD>
    <NODE label="Código">
      <FIELD label="Livro">
        <TAG><![CDATA[#REGISTO:CODIGO:LIVRO#]]></TAG>
        <VALUE><![CDATA[Livro]]></VALUE>
        <XPATH><![CDATA[/CARD/GENERAL_DATA/CARD_KEY_COMPOSITE/BOOK_KEY/BookName]]></XPATH>
      </FIELD>
      <FIELD label="Ano">
        <TAG><![CDATA[#REGISTO:CODIGO:ANO#]]></TAG>
        <VALUE><![CDATA[Ano]]></VALUE>
        <XPATH><![CDATA[/CARD/GENERAL_DATA/CARD_KEY_COMPOSITE/Year]]></XPATH>
      </FIELD>
      <FIELD label="Número">
        <TAG><![CDATA[#REGISTO:CODIGO:NUMERO#]]></TAG>
        <VALUE><![CDATA[Número]]></VALUE>
        <XPATH><![CDATA[/CARD/GENERAL_DATA/CARD_KEY_COMPOSITE/Code]]></XPATH>
      </FIELD>
    </NODE>
    <NODE label="Classificação" type="CardClassitication">
      <FIELD label="Descrição">
        <TAG><![CDATA[#REGISTO:CLASSIFICACAO:1:DESCRICAO#]]></TAG>
        <VALUE><![CDATA[Descrição Classificação]]></VALUE>
        <XPATH/>
      </FIELD>
      <FIELD label="Código">
        <TAG><![CDATA[#REGISTO:CLASSIFICACAO:1:CODIGO#]]></TAG>
        <VALUE><![CDATA[Código da Classificação]]></VALUE>
        <XPATH/>
      </FIELD>
    </NODE>
    <NODE label="Processo" type="CardProcess">
      <FIELD label="Código">
        <TAG><![CDATA[#REGISTO:PROCESSO:1:CODIGO#]]></TAG>
        <VALUE><![CDATA[Código do Processo]]></VALUE>
        <XPATH/>
      </FIELD>
      <FIELD label="Assunto">
        <TAG><![CDATA[#REGISTO:PROCESSO:1:ASSUNTO#]]></TAG>
        <VALUE><![CDATA[Assunto do Processo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Custom_string]]></VALUE>
        <XPATH><![CDATA[/CARD/FIELDS/FIELD[NAME='Custom_string']/VALUE]]></XPATH>
      </FIELD>
      <FIELD type="AdditionalFields" label="Custom_data" source-type="AdditionalFields">
        <TAG><![CDATA[#REGISTO:CA:Custom_data#]]></TAG>
        <VALUE><![CDATA[Custom_data]]></VALUE>
        <XPATH><![CDATA[/CARD/FIELDS/FIELD[NAME='Custom_data']/VALUE]]></XPATH>
      </FIELD>
      <FIELD type="AdditionalFields" label="Custom_num" source-type="AdditionalFields">
        <TAG><![CDATA[#REGISTO:CA:Custom_num#]]></TAG>
        <VALUE><![CDATA[Custom_num]]></VALUE>
        <XPATH><![CDATA[/CARD/FIELDS/FIELD[NAME='Custom_num']/VALUE]]></XPATH>
      </FIELD>
      <FIELD type="AdditionalFields" label="Custom_bool" source-type="AdditionalFields">
        <TAG><![CDATA[#REGISTO:CA:Custom_bool#]]></TAG>
        <VALUE><![CDATA[Custom_bool]]></VALUE>
        <XPATH><![CDATA[/CARD/FIELDS/FIELD[NAME='Custom_bool']/VALUE]]></XPATH>
      </FIELD>
      <FIELD type="AdditionalFields" label="Custom_list" source-type="AdditionalFields">
        <TAG><![CDATA[#REGISTO:CA:Custom_list#]]></TAG>
        <VALUE><![CDATA[Custom_list]]></VALUE>
        <XPATH><![CDATA[/CARD/FIELDS/FIELD[NAME='Custom_list']/VALUE]]></XPATH>
      </FIELD>
      <FIELD type="AdditionalFields" label="Nome_remetente" source-type="AdditionalFields">
        <TAG><![CDATA[#REGISTO:CA:Nome_remetente#]]></TAG>
        <VALUE><![CDATA[Nome_remetente]]></VALUE>
        <XPATH><![CDATA[/CARD/FIELDS/FIELD[NAME='Nome_remetente']/VALUE]]></XPATH>
      </FIELD>
      <FIELD type="AdditionalFields" label="Destino_ISP" source-type="AdditionalFields">
        <TAG><![CDATA[#REGISTO:CA:Destino_ISP#]]></TAG>
        <VALUE><![CDATA[Destino_ISP]]></VALUE>
        <XPATH><![CDATA[/CARD/FIELDS/FIELD[NAME='Destino_ISP']/VALUE]]></XPATH>
      </FIELD>
      <FIELD type="AdditionalFields" label="CC_ISP" source-type="AdditionalFields">
        <TAG><![CDATA[#REGISTO:CA:CC_ISP#]]></TAG>
        <VALUE><![CDATA[CC_ISP]]></VALUE>
        <XPATH><![CDATA[/CARD/FIELDS/FIELD[NAME='CC_ISP']/VALUE]]></XPATH>
      </FIELD>
      <FIELD type="AdditionalFields" label="N_Serie" source-type="AdditionalFields">
        <TAG><![CDATA[#REGISTO:CA:N_Serie#]]></TAG>
        <VALUE><![CDATA[N_Serie]]></VALUE>
        <XPATH><![CDATA[/CARD/FIELDS/FIELD[NAME='N_Serie']/VALUE]]></XPATH>
      </FIELD>
      <FIELD type="AdditionalFields" label="Pasta_arquivo" source-type="AdditionalFields">
        <TAG><![CDATA[#REGISTO:CA:Pasta_arquivo#]]></TAG>
        <VALUE><![CDATA[Pasta_arquivo]]></VALUE>
        <XPATH><![CDATA[/CARD/FIELDS/FIELD[NAME='Pasta_arquivo']/VALUE]]></XPATH>
      </FIELD>
      <FIELD type="AdditionalFields" label="N_factura" source-type="AdditionalFields">
        <TAG><![CDATA[#REGISTO:CA:N_factura#]]></TAG>
        <VALUE><![CDATA[N_factura]]></VALUE>
        <XPATH><![CDATA[/CARD/FIELDS/FIELD[NAME='N_factura']/VALUE]]></XPATH>
      </FIELD>
      <FIELD type="AdditionalFields" label="Data_emissao" source-type="AdditionalFields">
        <TAG><![CDATA[#REGISTO:CA:Data_emissao#]]></TAG>
        <VALUE><![CDATA[Data_emissao]]></VALUE>
        <XPATH><![CDATA[/CARD/FIELDS/FIELD[NAME='Data_emissao']/VALUE]]></XPATH>
      </FIELD>
      <FIELD type="AdditionalFields" label="Nome_fornecedor" source-type="AdditionalFields">
        <TAG><![CDATA[#REGISTO:CA:Nome_fornecedor#]]></TAG>
        <VALUE><![CDATA[Nome_fornecedor]]></VALUE>
        <XPATH><![CDATA[/CARD/FIELDS/FIELD[NAME='Nome_fornecedor']/VALUE]]></XPATH>
      </FIELD>
      <FIELD type="AdditionalFields" label="Valor_total" source-type="AdditionalFields">
        <TAG><![CDATA[#REGISTO:CA:Valor_total#]]></TAG>
        <VALUE><![CDATA[Valor_total]]></VALUE>
        <XPATH><![CDATA[/CARD/FIELDS/FIELD[NAME='Valor_total']/VALUE]]></XPATH>
      </FIELD>
      <FIELD type="AdditionalFields" label="Entidade_destin" source-type="AdditionalFields">
        <TAG><![CDATA[#REGISTO:CA:Entidade_destin#]]></TAG>
        <VALUE><![CDATA[Entidade_destin]]></VALUE>
        <XPATH><![CDATA[/CARD/FIELDS/FIELD[NAME='Entidade_destin']/VALUE]]></XPATH>
      </FIELD>
      <FIELD type="AdditionalFields" label="Origem_ISP" source-type="AdditionalFields">
        <TAG><![CDATA[#REGISTO:CA:Origem_ISP#]]></TAG>
        <VALUE><![CDATA[Origem_ISP]]></VALUE>
        <XPATH><![CDATA[/CARD/FIELDS/FIELD[NAME='Origem_ISP']/VALUE]]></XPATH>
      </FIELD>
      <FIELD type="AdditionalFields" label="Tipo_prodservic" source-type="AdditionalFields">
        <TAG><![CDATA[#REGISTO:CA:Tipo_prodservic#]]></TAG>
        <VALUE><![CDATA[Tipo_prodservic]]></VALUE>
        <XPATH><![CDATA[/CARD/FIELDS/FIELD[NAME='Tipo_prodservic']/VALUE]]></XPATH>
      </FIELD>
      <FIELD type="AdditionalFields" label="Nome_orgaocomun" source-type="AdditionalFields">
        <TAG><![CDATA[#REGISTO:CA:Nome_orgaocomun#]]></TAG>
        <VALUE><![CDATA[Nome_orgaocomun]]></VALUE>
        <XPATH><![CDATA[/CARD/FIELDS/FIELD[NAME='Nome_orgaocomun']/VALUE]]></XPATH>
      </FIELD>
      <FIELD type="AdditionalFields" label="Tipo_Notinf" source-type="AdditionalFields">
        <TAG><![CDATA[#REGISTO:CA:Tipo_Notinf#]]></TAG>
        <VALUE><![CDATA[Tipo_Notinf]]></VALUE>
        <XPATH><![CDATA[/CARD/FIELDS/FIELD[NAME='Tipo_Notinf']/VALUE]]></XPATH>
      </FIELD>
      <FIELD type="AdditionalFields" label="Data_conf" source-type="AdditionalFields">
        <TAG><![CDATA[#REGISTO:CA:Data_conf#]]></TAG>
        <VALUE><![CDATA[Data_conf]]></VALUE>
        <XPATH><![CDATA[/CARD/FIELDS/FIELD[NAME='Data_conf']/VALUE]]></XPATH>
      </FIELD>
      <FIELD type="AdditionalFields" label="Local_conf" source-type="AdditionalFields">
        <TAG><![CDATA[#REGISTO:CA:Local_conf#]]></TAG>
        <VALUE><![CDATA[Local_conf]]></VALUE>
        <XPATH><![CDATA[/CARD/FIELDS/FIELD[NAME='Local_conf']/VALUE]]></XPATH>
      </FIELD>
      <FIELD type="AdditionalFields" label="Tipo_evento" source-type="AdditionalFields">
        <TAG><![CDATA[#REGISTO:CA:Tipo_evento#]]></TAG>
        <VALUE><![CDATA[Tipo_evento]]></VALUE>
        <XPATH><![CDATA[/CARD/FIELDS/FIELD[NAME='Tipo_evento']/VALUE]]></XPATH>
      </FIELD>
      <FIELD type="AdditionalFields" label="Local_evento" source-type="AdditionalFields">
        <TAG><![CDATA[#REGISTO:CA:Local_evento#]]></TAG>
        <VALUE><![CDATA[Local_evento]]></VALUE>
        <XPATH><![CDATA[/CARD/FIELDS/FIELD[NAME='Local_evento']/VALUE]]></XPATH>
      </FIELD>
      <FIELD type="AdditionalFields" label="Data_aberevento" source-type="AdditionalFields">
        <TAG><![CDATA[#REGISTO:CA:Data_aberevento#]]></TAG>
        <VALUE><![CDATA[Data_aberevento]]></VALUE>
        <XPATH><![CDATA[/CARD/FIELDS/FIELD[NAME='Data_aberevento']/VALUE]]></XPATH>
      </FIELD>
      <FIELD type="AdditionalFields" label="Data_fimevento" source-type="AdditionalFields">
        <TAG><![CDATA[#REGISTO:CA:Data_fimevento#]]></TAG>
        <VALUE><![CDATA[Data_fimevento]]></VALUE>
        <XPATH><![CDATA[/CARD/FIELDS/FIELD[NAME='Data_fimevento']/VALUE]]></XPATH>
      </FIELD>
      <FIELD type="AdditionalFields" label="tipo_fluxo" source-type="AdditionalFields">
        <TAG><![CDATA[#REGISTO:CA:tipo_fluxo#]]></TAG>
        <VALUE><![CDATA[tipo_fluxo]]></VALUE>
        <XPATH><![CDATA[/CARD/FIELDS/FIELD[NAME='tipo_fluxo']/VALUE]]></XPATH>
      </FIELD>
      <FIELD type="AdditionalFields" label="Referencia_ISP" source-type="AdditionalFields">
        <TAG><![CDATA[#REGISTO:CA:Referencia_ISP#]]></TAG>
        <VALUE><![CDATA[Referencia_ISP]]></VALUE>
        <XPATH><![CDATA[/CARD/FIELDS/FIELD[NAME='Referencia_ISP']/VALUE]]></XPATH>
      </FIELD>
      <FIELD type="AdditionalFields" label="PID" source-type="AdditionalFields">
        <TAG><![CDATA[#REGISTO:CA:PID#]]></TAG>
        <VALUE><![CDATA[PID]]></VALUE>
        <XPATH><![CDATA[/CARD/FIELDS/FIELD[NAME='PID']/VALUE]]></XPATH>
      </FIELD>
      <FIELD type="AdditionalFields" label="Tipo_documento" source-type="AdditionalFields">
        <TAG><![CDATA[#REGISTO:CA:Tipo_documento#]]></TAG>
        <VALUE><![CDATA[Tipo_documento]]></VALUE>
        <XPATH><![CDATA[/CARD/FIELDS/FIELD[NAME='Tipo_documento']/VALUE]]></XPATH>
      </FIELD>
      <FIELD type="AdditionalFields" label="DIGITALIZ_POR" source-type="AdditionalFields">
        <TAG><![CDATA[#REGISTO:CA:DIGITALIZ_POR#]]></TAG>
        <VALUE><![CDATA[DIGITALIZ_POR]]></VALUE>
        <XPATH><![CDATA[/CARD/FIELDS/FIELD[NAME='DIGITALIZ_POR']/VALUE]]></XPATH>
      </FIELD>
      <FIELD type="AdditionalFields" label="VALIDADO_POR" source-type="AdditionalFields">
        <TAG><![CDATA[#REGISTO:CA:VALIDADO_POR#]]></TAG>
        <VALUE><![CDATA[VALIDADO_POR]]></VALUE>
        <XPATH><![CDATA[/CARD/FIELDS/FIELD[NAME='VALIDADO_POR']/VALUE]]></XPATH>
      </FIELD>
      <FIELD type="AdditionalFields" label="DATA_DIGITALIZ" source-type="AdditionalFields">
        <TAG><![CDATA[#REGISTO:CA:DATA_DIGITALIZ#]]></TAG>
        <VALUE><![CDATA[DATA_DIGITALIZ]]></VALUE>
        <XPATH><![CDATA[/CARD/FIELDS/FIELD[NAME='DATA_DIGITALIZ']/VALUE]]></XPATH>
      </FIELD>
      <FIELD type="AdditionalFields" label="DATA_VALIDACAO" source-type="AdditionalFields">
        <TAG><![CDATA[#REGISTO:CA:DATA_VALIDACAO#]]></TAG>
        <VALUE><![CDATA[DATA_VALIDACAO]]></VALUE>
        <XPATH><![CDATA[/CARD/FIELDS/FIELD[NAME='DATA_VALIDACAO']/VALUE]]></XPATH>
      </FIELD>
      <FIELD type="AdditionalFields" label="Documento_DCC" source-type="AdditionalFields">
        <TAG><![CDATA[#REGISTO:CA:Documento_DCC#]]></TAG>
        <VALUE><![CDATA[Documento_DCC]]></VALUE>
        <XPATH><![CDATA[/CARD/FIELDS/FIELD[NAME='Documento_DCC']/VALUE]]></XPATH>
      </FIELD>
      <FIELD type="AdditionalFields" label="Ent_Processos" source-type="AdditionalFields">
        <TAG><![CDATA[#REGISTO:CA:Ent_Processos#]]></TAG>
        <VALUE><![CDATA[Ent_Processos]]></VALUE>
        <XPATH><![CDATA[/CARD/FIELDS/FIELD[NAME='Ent_Processos']/VALUE]]></XPATH>
      </FIELD>
      <FIELD type="AdditionalFields" label="Nome_entidade" source-type="AdditionalFields">
        <TAG><![CDATA[#REGISTO:CA:Nome_entidade#]]></TAG>
        <VALUE><![CDATA[Nome_entidade]]></VALUE>
        <XPATH><![CDATA[/CARD/FIELDS/FIELD[NAME='Nome_entidade']/VALUE]]></XPATH>
      </FIELD>
      <FIELD type="AdditionalFields" label="Data_pedido" source-type="AdditionalFields">
        <TAG><![CDATA[#REGISTO:CA:Data_pedido#]]></TAG>
        <VALUE><![CDATA[Data_pedido]]></VALUE>
        <XPATH><![CDATA[/CARD/FIELDS/FIELD[NAME='Data_pedido']/VALUE]]></XPATH>
      </FIELD>
      <FIELD type="AdditionalFields" label="Tipo_distrib" source-type="AdditionalFields">
        <TAG><![CDATA[#REGISTO:CA:Tipo_distrib#]]></TAG>
        <VALUE><![CDATA[Tipo_distrib]]></VALUE>
        <XPATH><![CDATA[/CARD/FIELDS/FIELD[NAME='Tipo_distrib']/VALUE]]></XPATH>
      </FIELD>
      <FIELD type="AdditionalFields" label="Tipo_destinatar" source-type="AdditionalFields">
        <TAG><![CDATA[#REGISTO:CA:Tipo_destinatar#]]></TAG>
        <VALUE><![CDATA[Tipo_destinatar]]></VALUE>
        <XPATH><![CDATA[/CARD/FIELDS/FIELD[NAME='Tipo_destinatar']/VALUE]]></XPATH>
      </FIELD>
      <FIELD type="AdditionalFields" label="N_doc_distrib" source-type="AdditionalFields">
        <TAG><![CDATA[#REGISTO:CA:N_doc_distrib#]]></TAG>
        <VALUE><![CDATA[N_doc_distrib]]></VALUE>
        <XPATH><![CDATA[/CARD/FIELDS/FIELD[NAME='N_doc_distrib']/VALUE]]></XPATH>
      </FIELD>
      <FIELD type="AdditionalFields" label="Data_distrib" source-type="AdditionalFields">
        <TAG><![CDATA[#REGISTO:CA:Data_distrib#]]></TAG>
        <VALUE><![CDATA[Data_distrib]]></VALUE>
        <XPATH><![CDATA[/CARD/FIELDS/FIELD[NAME='Data_distrib']/VALUE]]></XPATH>
      </FIELD>
      <FIELD type="AdditionalFields" label="Morada_remetent" source-type="AdditionalFields">
        <TAG><![CDATA[#REGISTO:CA:Morada_remetent#]]></TAG>
        <VALUE><![CDATA[Morada_remetent]]></VALUE>
        <XPATH><![CDATA[/CARD/FIELDS/FIELD[NAME='Morada_remetent']/VALUE]]></XPATH>
      </FIELD>
      <FIELD type="AdditionalFields" label="Codigo_Postal_3" source-type="AdditionalFields">
        <TAG><![CDATA[#REGISTO:CA:Codigo_Postal_3#]]></TAG>
        <VALUE><![CDATA[Codigo_Postal_3]]></VALUE>
        <XPATH><![CDATA[/CARD/FIELDS/FIELD[NAME='Codigo_Postal_3']/VALUE]]></XPATH>
      </FIELD>
      <FIELD type="AdditionalFields" label="Codigo_Postal_4" source-type="AdditionalFields">
        <TAG><![CDATA[#REGISTO:CA:Codigo_Postal_4#]]></TAG>
        <VALUE><![CDATA[Codigo_Postal_4]]></VALUE>
        <XPATH><![CDATA[/CARD/FIELDS/FIELD[NAME='Codigo_Postal_4']/VALUE]]></XPATH>
      </FIELD>
      <FIELD type="AdditionalFields" label="Localidade" source-type="AdditionalFields">
        <TAG><![CDATA[#REGISTO:CA:Localidade#]]></TAG>
        <VALUE><![CDATA[Localidade]]></VALUE>
        <XPATH><![CDATA[/CARD/FIELDS/FIELD[NAME='Localidade']/VALUE]]></XPATH>
      </FIELD>
      <FIELD type="AdditionalFields" label="Nom_Entidade" source-type="AdditionalFields">
        <TAG><![CDATA[#REGISTO:CA:Nom_Entidade#]]></TAG>
        <VALUE><![CDATA[Nom_Entidade]]></VALUE>
        <XPATH><![CDATA[/CARD/FIELDS/FIELD[NAME='Nom_Entidade']/VALUE]]></XPATH>
      </FIELD>
      <FIELD type="AdditionalFields" label="Area" source-type="AdditionalFields">
        <TAG><![CDATA[#REGISTO:CA:Area#]]></TAG>
        <VALUE><![CDATA[Area]]></VALUE>
        <XPATH><![CDATA[/CARD/FIELDS/FIELD[NAME='Area']/VALUE]]></XPATH>
      </FIELD>
      <FIELD type="AdditionalFields" label="Autor" source-type="AdditionalFields">
        <TAG><![CDATA[#REGISTO:CA:Autor#]]></TAG>
        <VALUE><![CDATA[Autor]]></VALUE>
        <XPATH><![CDATA[/CARD/FIELDS/FIELD[NAME='Autor']/VALUE]]></XPATH>
      </FIELD>
      <FIELD type="AdditionalFields" label="Colaborador" source-type="AdditionalFields">
        <TAG><![CDATA[#REGISTO:CA:Colaborador#]]></TAG>
        <VALUE><![CDATA[Colaborador]]></VALUE>
        <XPATH><![CDATA[/CARD/FIELDS/FIELD[NAME='Colaborador']/VALUE]]></XPATH>
      </FIELD>
      <FIELD type="AdditionalFields" label="UO" source-type="AdditionalFields">
        <TAG><![CDATA[#REGISTO:CA:UO#]]></TAG>
        <VALUE><![CDATA[UO]]></VALUE>
        <XPATH><![CDATA[/CARD/FIELDS/FIELD[NAME='UO']/VALUE]]></XPATH>
      </FIELD>
      <FIELD type="AdditionalFields" label="Coordenador" source-type="AdditionalFields">
        <TAG><![CDATA[#REGISTO:CA:Coordenador#]]></TAG>
        <VALUE><![CDATA[Coordenador]]></VALUE>
        <XPATH><![CDATA[/CARD/FIELDS/FIELD[NAME='Coordenador']/VALUE]]></XPATH>
      </FIELD>
      <FIELD type="AdditionalFields" label="Coordenador_G" source-type="AdditionalFields">
        <TAG><![CDATA[#REGISTO:CA:Coordenador_G#]]></TAG>
        <VALUE><![CDATA[Coordenador_G]]></VALUE>
        <XPATH><![CDATA[/CARD/FIELDS/FIELD[NAME='Coordenador_G']/VALUE]]></XPATH>
      </FIELD>
      <FIELD type="AdditionalFields" label="Data_Reuniao" source-type="AdditionalFields">
        <TAG><![CDATA[#REGISTO:CA:Data_Reuniao#]]></TAG>
        <VALUE><![CDATA[Data_Reuniao]]></VALUE>
        <XPATH><![CDATA[/CARD/FIELDS/FIELD[NAME='Data_Reuniao']/VALUE]]></XPATH>
      </FIELD>
      <FIELD type="AdditionalFields" label="Desig_Public" source-type="AdditionalFields">
        <TAG><![CDATA[#REGISTO:CA:Desig_Public#]]></TAG>
        <VALUE><![CDATA[Desig_Public]]></VALUE>
        <XPATH><![CDATA[/CARD/FIELDS/FIELD[NAME='Desig_Public']/VALUE]]></XPATH>
      </FIELD>
      <FIELD type="AdditionalFields" label="Distribuicao" source-type="AdditionalFields">
        <TAG><![CDATA[#REGISTO:CA:Distribuicao#]]></TAG>
        <VALUE><![CDATA[Distribuicao]]></VALUE>
        <XPATH><![CDATA[/CARD/FIELDS/FIELD[NAME='Distribuicao']/VALUE]]></XPATH>
      </FIELD>
      <FIELD type="AdditionalFields" label="Local" source-type="AdditionalFields">
        <TAG><![CDATA[#REGISTO:CA:Local#]]></TAG>
        <VALUE><![CDATA[Local]]></VALUE>
        <XPATH><![CDATA[/CARD/FIELDS/FIELD[NAME='Local']/VALUE]]></XPATH>
      </FIELD>
      <FIELD type="AdditionalFields" label="N_Circular" source-type="AdditionalFields">
        <TAG><![CDATA[#REGISTO:CA:N_Circular#]]></TAG>
        <VALUE><![CDATA[N_Circular]]></VALUE>
        <XPATH><![CDATA[/CARD/FIELDS/FIELD[NAME='N_Circular']/VALUE]]></XPATH>
      </FIELD>
      <FIELD type="AdditionalFields" label="N_Con_Pub" source-type="AdditionalFields">
        <TAG><![CDATA[#REGISTO:CA:N_Con_Pub#]]></TAG>
        <VALUE><![CDATA[N_Con_Pub]]></VALUE>
        <XPATH><![CDATA[/CARD/FIELDS/FIELD[NAME='N_Con_Pub']/VALUE]]></XPATH>
      </FIELD>
      <FIELD type="AdditionalFields" label="N_N_Regulam" source-type="AdditionalFields">
        <TAG><![CDATA[#REGISTO:CA:N_N_Regulam#]]></TAG>
        <VALUE><![CDATA[N_N_Regulam]]></VALUE>
        <XPATH><![CDATA[/CARD/FIELDS/FIELD[NAME='N_N_Regulam']/VALUE]]></XPATH>
      </FIELD>
      <FIELD type="AdditionalFields" label="Num_P_Leg" source-type="AdditionalFields">
        <TAG><![CDATA[#REGISTO:CA:Num_P_Leg#]]></TAG>
        <VALUE><![CDATA[Num_P_Leg]]></VALUE>
        <XPATH><![CDATA[/CARD/FIELDS/FIELD[NAME='Num_P_Leg']/VALUE]]></XPATH>
      </FIELD>
      <FIELD type="AdditionalFields" label="Num_Processo" source-type="AdditionalFields">
        <TAG><![CDATA[#REGISTO:CA:Num_Processo#]]></TAG>
        <VALUE><![CDATA[Num_Processo]]></VALUE>
        <XPATH><![CDATA[/CARD/FIELDS/FIELD[NAME='Num_Processo']/VALUE]]></XPATH>
      </FIELD>
      <FIELD type="AdditionalFields" label="Num_Ref_Viag" source-type="AdditionalFields">
        <TAG><![CDATA[#REGISTO:CA:Num_Ref_Viag#]]></TAG>
        <VALUE><![CDATA[Num_Ref_Viag]]></VALUE>
        <XPATH><![CDATA[/CARD/FIELDS/FIELD[NAME='Num_Ref_Viag']/VALUE]]></XPATH>
      </FIELD>
      <FIELD type="AdditionalFields" label="Ord_Jur_C" source-type="AdditionalFields">
        <TAG><![CDATA[#REGISTO:CA:Ord_Jur_C#]]></TAG>
        <VALUE><![CDATA[Ord_Jur_C]]></VALUE>
        <XPATH><![CDATA[/CARD/FIELDS/FIELD[NAME='Ord_Jur_C']/VALUE]]></XPATH>
      </FIELD>
      <FIELD type="AdditionalFields" label="Origem" source-type="AdditionalFields">
        <TAG><![CDATA[#REGISTO:CA:Origem#]]></TAG>
        <VALUE><![CDATA[Origem]]></VALUE>
        <XPATH><![CDATA[/CARD/FIELDS/FIELD[NAME='Origem']/VALUE]]></XPATH>
      </FIELD>
      <FIELD type="AdditionalFields" label="Partes" source-type="AdditionalFields">
        <TAG><![CDATA[#REGISTO:CA:Partes#]]></TAG>
        <VALUE><![CDATA[Partes]]></VALUE>
        <XPATH><![CDATA[/CARD/FIELDS/FIELD[NAME='Partes']/VALUE]]></XPATH>
      </FIELD>
      <FIELD type="AdditionalFields" label="Proc_Compl" source-type="AdditionalFields">
        <TAG><![CDATA[#REGISTO:CA:Proc_Compl#]]></TAG>
        <VALUE><![CDATA[Proc_Compl]]></VALUE>
        <XPATH><![CDATA[/CARD/FIELDS/FIELD[NAME='Proc_Compl']/VALUE]]></XPATH>
      </FIELD>
      <FIELD type="AdditionalFields" label="Ramo" source-type="AdditionalFields">
        <TAG><![CDATA[#REGISTO:CA:Ramo#]]></TAG>
        <VALUE><![CDATA[Ramo]]></VALUE>
        <XPATH><![CDATA[/CARD/FIELDS/FIELD[NAME='Ramo']/VALUE]]></XPATH>
      </FIELD>
      <FIELD type="AdditionalFields" label="Ref_Carta" source-type="AdditionalFields">
        <TAG><![CDATA[#REGISTO:CA:Ref_Carta#]]></TAG>
        <VALUE><![CDATA[Ref_Carta]]></VALUE>
        <XPATH><![CDATA[/CARD/FIELDS/FIELD[NAME='Ref_Carta']/VALUE]]></XPATH>
      </FIELD>
      <FIELD type="AdditionalFields" label="Ref_Int" source-type="AdditionalFields">
        <TAG><![CDATA[#REGISTO:CA:Ref_Int#]]></TAG>
        <VALUE><![CDATA[Ref_Int]]></VALUE>
        <XPATH><![CDATA[/CARD/FIELDS/FIELD[NAME='Ref_Int']/VALUE]]></XPATH>
      </FIELD>
      <FIELD type="AdditionalFields" label="Relator" source-type="AdditionalFields">
        <TAG><![CDATA[#REGISTO:CA:Relator#]]></TAG>
        <VALUE><![CDATA[Relator]]></VALUE>
        <XPATH><![CDATA[/CARD/FIELDS/FIELD[NAME='Relator']/VALUE]]></XPATH>
      </FIELD>
      <FIELD type="AdditionalFields" label="Resp_Equipa_DCM" source-type="AdditionalFields">
        <TAG><![CDATA[#REGISTO:CA:Resp_Equipa_DCM#]]></TAG>
        <VALUE><![CDATA[Resp_Equipa_DCM]]></VALUE>
        <XPATH><![CDATA[/CARD/FIELDS/FIELD[NAME='Resp_Equipa_DCM']/VALUE]]></XPATH>
      </FIELD>
      <FIELD type="AdditionalFields" label="Resultado" source-type="AdditionalFields">
        <TAG><![CDATA[#REGISTO:CA:Resultado#]]></TAG>
        <VALUE><![CDATA[Resultado]]></VALUE>
        <XPATH><![CDATA[/CARD/FIELDS/FIELD[NAME='Resultado']/VALUE]]></XPATH>
      </FIELD>
      <FIELD type="AdditionalFields" label="Seccao" source-type="AdditionalFields">
        <TAG><![CDATA[#REGISTO:CA:Seccao#]]></TAG>
        <VALUE><![CDATA[Seccao]]></VALUE>
        <XPATH><![CDATA[/CARD/FIELDS/FIELD[NAME='Seccao']/VALUE]]></XPATH>
      </FIELD>
      <FIELD type="AdditionalFields" label="Tema" source-type="AdditionalFields">
        <TAG><![CDATA[#REGISTO:CA:Tema#]]></TAG>
        <VALUE><![CDATA[Tema]]></VALUE>
        <XPATH><![CDATA[/CARD/FIELDS/FIELD[NAME='Tema']/VALUE]]></XPATH>
      </FIELD>
      <FIELD type="AdditionalFields" label="Tipo_Reuniao" source-type="AdditionalFields">
        <TAG><![CDATA[#REGISTO:CA:Tipo_Reuniao#]]></TAG>
        <VALUE><![CDATA[Tipo_Reuniao]]></VALUE>
        <XPATH><![CDATA[/CARD/FIELDS/FIELD[NAME='Tipo_Reuniao']/VALUE]]></XPATH>
      </FIELD>
      <FIELD type="AdditionalFields" label="Tipologia" source-type="AdditionalFields">
        <TAG><![CDATA[#REGISTO:CA:Tipologia#]]></TAG>
        <VALUE><![CDATA[Tipologia]]></VALUE>
        <XPATH><![CDATA[/CARD/FIELDS/FIELD[NAME='Tipologia']/VALUE]]></XPATH>
      </FIELD>
      <FIELD type="AdditionalFields" label="Tribunal" source-type="AdditionalFields">
        <TAG><![CDATA[#REGISTO:CA:Tribunal#]]></TAG>
        <VALUE><![CDATA[Tribunal]]></VALUE>
        <XPATH><![CDATA[/CARD/FIELDS/FIELD[NAME='Tribunal']/VALUE]]></XPATH>
      </FIELD>
      <FIELD type="AdditionalFields" label="Equipa_DSS" source-type="AdditionalFields">
        <TAG><![CDATA[#REGISTO:CA:Equipa_DSS#]]></TAG>
        <VALUE><![CDATA[Equipa_DSS]]></VALUE>
        <XPATH><![CDATA[/CARD/FIELDS/FIELD[NAME='Equipa_DSS']/VALUE]]></XPATH>
      </FIELD>
      <FIELD type="AdditionalFields" label="Equipa_DSF" source-type="AdditionalFields">
        <TAG><![CDATA[#REGISTO:CA:Equipa_DSF#]]></TAG>
        <VALUE><![CDATA[Equipa_DSF]]></VALUE>
        <XPATH><![CDATA[/CARD/FIELDS/FIELD[NAME='Equipa_DSF']/VALUE]]></XPATH>
      </FIELD>
      <FIELD type="AdditionalFields" label="Equipa_DCM" source-type="AdditionalFields">
        <TAG><![CDATA[#REGISTO:CA:Equipa_DCM#]]></TAG>
        <VALUE><![CDATA[Equipa_DCM]]></VALUE>
        <XPATH><![CDATA[/CARD/FIELDS/FIELD[NAME='Equipa_DCM']/VALUE]]></XPATH>
      </FIELD>
      <FIELD type="AdditionalFields" label="Resp_Equipa_DSS" source-type="AdditionalFields">
        <TAG><![CDATA[#REGISTO:CA:Resp_Equipa_DSS#]]></TAG>
        <VALUE><![CDATA[Resp_Equipa_DSS]]></VALUE>
        <XPATH><![CDATA[/CARD/FIELDS/FIELD[NAME='Resp_Equipa_DSS']/VALUE]]></XPATH>
      </FIELD>
      <FIELD type="AdditionalFields" label="Resp_Equipa_DSF" source-type="AdditionalFields">
        <TAG><![CDATA[#REGISTO:CA:Resp_Equipa_DSF#]]></TAG>
        <VALUE><![CDATA[Resp_Equipa_DSF]]></VALUE>
        <XPATH><![CDATA[/CARD/FIELDS/FIELD[NAME='Resp_Equipa_DSF']/VALUE]]></XPATH>
      </FIELD>
      <FIELD type="AdditionalFields" label="Ent_Nomes" source-type="AdditionalFields">
        <TAG><![CDATA[#REGISTO:CA:Ent_Nomes#]]></TAG>
        <VALUE><![CDATA[Ent_Nomes]]></VALUE>
        <XPATH><![CDATA[/CARD/FIELDS/FIELD[NAME='Ent_Nomes']/VALUE]]></XPATH>
      </FIELD>
      <FIELD type="AdditionalFields" label="Ent_Codigos" source-type="AdditionalFields">
        <TAG><![CDATA[#REGISTO:CA:Ent_Codigos#]]></TAG>
        <VALUE><![CDATA[Ent_Codigos]]></VALUE>
        <XPATH><![CDATA[/CARD/FIELDS/FIELD[NAME='Ent_Codigos']/VALUE]]></XPATH>
      </FIELD>
      <FIELD type="AdditionalFields" label="Atrib_Equipa" source-type="AdditionalFields">
        <TAG><![CDATA[#REGISTO:CA:Atrib_Equipa#]]></TAG>
        <VALUE><![CDATA[Atrib_Equipa]]></VALUE>
        <XPATH><![CDATA[/CARD/FIELDS/FIELD[NAME='Atrib_Equipa']/VALUE]]></XPATH>
      </FIELD>
      <FIELD type="AdditionalFields" label="Gestor" source-type="AdditionalFields">
        <TAG><![CDATA[#REGISTO:CA:Gestor#]]></TAG>
        <VALUE><![CDATA[Gestor]]></VALUE>
        <XPATH><![CDATA[/CARD/FIELDS/FIELD[NAME='Gestor']/VALUE]]></XPATH>
      </FIELD>
      <FIELD type="AdditionalFields" label="Gestor2" source-type="AdditionalFields">
        <TAG><![CDATA[#REGISTO:CA:Gestor2#]]></TAG>
        <VALUE><![CDATA[Gestor2]]></VALUE>
        <XPATH><![CDATA[/CARD/FIELDS/FIELD[NAME='Gestor2']/VALUE]]></XPATH>
      </FIELD>
      <FIELD type="AdditionalFields" label="Origem_Exterior" source-type="AdditionalFields">
        <TAG><![CDATA[#REGISTO:CA:Origem_Exterior#]]></TAG>
        <VALUE><![CDATA[Origem_Exterior]]></VALUE>
        <XPATH><![CDATA[/CARD/FIELDS/FIELD[NAME='Origem_Exterior']/VALUE]]></XPATH>
      </FIELD>
      <FIELD type="AdditionalFields" label="OrigemDJU" source-type="AdditionalFields">
        <TAG><![CDATA[#REGISTO:CA:OrigemDJU#]]></TAG>
        <VALUE><![CDATA[OrigemDJU]]></VALUE>
        <XPATH><![CDATA[/CARD/FIELDS/FIELD[NAME='OrigemDJU']/VALUE]]></XPATH>
      </FIELD>
      <FIELD type="AdditionalFields" label="Codigo" source-type="AdditionalFields">
        <TAG><![CDATA[#REGISTO:CA:Codigo#]]></TAG>
        <VALUE><![CDATA[Codigo]]></VALUE>
        <XPATH><![CDATA[/CARD/FIELDS/FIELD[NAME='Codigo']/VALUE]]></XPATH>
      </FIELD>
      <FIELD type="AdditionalFields" label="NivelPrioridade" source-type="AdditionalFields">
        <TAG><![CDATA[#REGISTO:CA:NivelPrioridade#]]></TAG>
        <VALUE><![CDATA[NivelPrioridade]]></VALUE>
        <XPATH><![CDATA[/CARD/FIELDS/FIELD[NAME='NivelPrioridade']/VALUE]]></XPATH>
      </FIELD>
      <FIELD type="AdditionalFields" label="Estado_DJU" source-type="AdditionalFields">
        <TAG><![CDATA[#REGISTO:CA:Estado_DJU#]]></TAG>
        <VALUE><![CDATA[Estado_DJU]]></VALUE>
        <XPATH><![CDATA[/CARD/FIELDS/FIELD[NAME='Estado_DJU']/VALUE]]></XPATH>
      </FIELD>
      <FIELD type="AdditionalFields" label="Data_instaur" source-type="AdditionalFields">
        <TAG><![CDATA[#REGISTO:CA:Data_instaur#]]></TAG>
        <VALUE><![CDATA[Data_instaur]]></VALUE>
        <XPATH><![CDATA[/CARD/FIELDS/FIELD[NAME='Data_instaur']/VALUE]]></XPATH>
      </FIELD>
      <FIELD type="AdditionalFields" label="Data_Conclusao" source-type="AdditionalFields">
        <TAG><![CDATA[#REGISTO:CA:Data_Conclusao#]]></TAG>
        <VALUE><![CDATA[Data_Conclusao]]></VALUE>
        <XPATH><![CDATA[/CARD/FIELDS/FIELD[NAME='Data_Conclusao']/VALUE]]></XPATH>
      </FIELD>
      <FIELD type="AdditionalFields" label="N_aut_notícia" source-type="AdditionalFields">
        <TAG><![CDATA[#REGISTO:CA:N_aut_notícia#]]></TAG>
        <VALUE><![CDATA[N_aut_notícia]]></VALUE>
        <XPATH><![CDATA[/CARD/FIELDS/FIELD[NAME='N_aut_notícia']/VALUE]]></XPATH>
      </FIELD>
      <FIELD type="AdditionalFields" label="Artigo_Violado" source-type="AdditionalFields">
        <TAG><![CDATA[#REGISTO:CA:Artigo_Violado#]]></TAG>
        <VALUE><![CDATA[Artigo_Violado]]></VALUE>
        <XPATH><![CDATA[/CARD/FIELDS/FIELD[NAME='Artigo_Violado']/VALUE]]></XPATH>
      </FIELD>
      <FIELD type="AdditionalFields" label="N_Art_Violado" source-type="AdditionalFields">
        <TAG><![CDATA[#REGISTO:CA:N_Art_Violado#]]></TAG>
        <VALUE><![CDATA[N_Art_Violado]]></VALUE>
        <XPATH><![CDATA[/CARD/FIELDS/FIELD[NAME='N_Art_Violado']/VALUE]]></XPATH>
      </FIELD>
      <FIELD type="AdditionalFields" label="Al_Art_Violado" source-type="AdditionalFields">
        <TAG><![CDATA[#REGISTO:CA:Al_Art_Violado#]]></TAG>
        <VALUE><![CDATA[Al_Art_Violado]]></VALUE>
        <XPATH><![CDATA[/CARD/FIELDS/FIELD[NAME='Al_Art_Violado']/VALUE]]></XPATH>
      </FIELD>
      <FIELD type="AdditionalFields" label="Sub_Art_Violado" source-type="AdditionalFields">
        <TAG><![CDATA[#REGISTO:CA:Sub_Art_Violado#]]></TAG>
        <VALUE><![CDATA[Sub_Art_Violado]]></VALUE>
        <XPATH><![CDATA[/CARD/FIELDS/FIELD[NAME='Sub_Art_Violado']/VALUE]]></XPATH>
      </FIELD>
      <FIELD type="AdditionalFields" label="Sancao_Prevista" source-type="AdditionalFields">
        <TAG><![CDATA[#REGISTO:CA:Sancao_Prevista#]]></TAG>
        <VALUE><![CDATA[Sancao_Prevista]]></VALUE>
        <XPATH><![CDATA[/CARD/FIELDS/FIELD[NAME='Sancao_Prevista']/VALUE]]></XPATH>
      </FIELD>
      <FIELD type="AdditionalFields" label="N_Sanc_Prevista" source-type="AdditionalFields">
        <TAG><![CDATA[#REGISTO:CA:N_Sanc_Prevista#]]></TAG>
        <VALUE><![CDATA[N_Sanc_Prevista]]></VALUE>
        <XPATH><![CDATA[/CARD/FIELDS/FIELD[NAME='N_Sanc_Prevista']/VALUE]]></XPATH>
      </FIELD>
      <FIELD type="AdditionalFields" label="Data_Apr_Defesa" source-type="AdditionalFields">
        <TAG><![CDATA[#REGISTO:CA:Data_Apr_Defesa#]]></TAG>
        <VALUE><![CDATA[Data_Apr_Defesa]]></VALUE>
        <XPATH><![CDATA[/CARD/FIELDS/FIELD[NAME='Data_Apr_Defesa']/VALUE]]></XPATH>
      </FIELD>
      <FIELD type="AdditionalFields" label="Data_Decisao" source-type="AdditionalFields">
        <TAG><![CDATA[#REGISTO:CA:Data_Decisao#]]></TAG>
        <VALUE><![CDATA[Data_Decisao]]></VALUE>
        <XPATH><![CDATA[/CARD/FIELDS/FIELD[NAME='Data_Decisao']/VALUE]]></XPATH>
      </FIELD>
      <FIELD type="AdditionalFields" label="Decisao" source-type="AdditionalFields">
        <TAG><![CDATA[#REGISTO:CA:Decisao#]]></TAG>
        <VALUE><![CDATA[Decisao]]></VALUE>
        <XPATH><![CDATA[/CARD/FIELDS/FIELD[NAME='Decisao']/VALUE]]></XPATH>
      </FIELD>
      <FIELD type="AdditionalFields" label="SuspensaoCoima" source-type="AdditionalFields">
        <TAG><![CDATA[#REGISTO:CA:SuspensaoCoima#]]></TAG>
        <VALUE><![CDATA[SuspensaoCoima]]></VALUE>
        <XPATH><![CDATA[/CARD/FIELDS/FIELD[NAME='SuspensaoCoima']/VALUE]]></XPATH>
      </FIELD>
      <FIELD type="AdditionalFields" label="Sancoes_Acess" source-type="AdditionalFields">
        <TAG><![CDATA[#REGISTO:CA:Sancoes_Acess#]]></TAG>
        <VALUE><![CDATA[Sancoes_Acess]]></VALUE>
        <XPATH><![CDATA[/CARD/FIELDS/FIELD[NAME='Sancoes_Acess']/VALUE]]></XPATH>
      </FIELD>
      <FIELD type="AdditionalFields" label="Valor_Coima" source-type="AdditionalFields">
        <TAG><![CDATA[#REGISTO:CA:Valor_Coima#]]></TAG>
        <VALUE><![CDATA[Valor_Coima]]></VALUE>
        <XPATH><![CDATA[/CARD/FIELDS/FIELD[NAME='Valor_Coima']/VALUE]]></XPATH>
      </FIELD>
      <FIELD type="AdditionalFields" label="N_DUC" source-type="AdditionalFields">
        <TAG><![CDATA[#REGISTO:CA:N_DUC#]]></TAG>
        <VALUE><![CDATA[N_DUC]]></VALUE>
        <XPATH><![CDATA[/CARD/FIELDS/FIELD[NAME='N_DUC']/VALUE]]></XPATH>
      </FIELD>
      <FIELD type="AdditionalFields" label="Data_Pgto_Coima" source-type="AdditionalFields">
        <TAG><![CDATA[#REGISTO:CA:Data_Pgto_Coima#]]></TAG>
        <VALUE><![CDATA[Data_Pgto_Coima]]></VALUE>
        <XPATH><![CDATA[/CARD/FIELDS/FIELD[NAME='Data_Pgto_Coima']/VALUE]]></XPATH>
      </FIELD>
      <FIELD type="AdditionalFields" label="Data_trans_julg" source-type="AdditionalFields">
        <TAG><![CDATA[#REGISTO:CA:Data_trans_julg#]]></TAG>
        <VALUE><![CDATA[Data_trans_julg]]></VALUE>
        <XPATH><![CDATA[/CARD/FIELDS/FIELD[NAME='Data_trans_julg']/VALUE]]></XPATH>
      </FIELD>
      <FIELD type="AdditionalFields" label="Impug_Judicial" source-type="AdditionalFields">
        <TAG><![CDATA[#REGISTO:CA:Impug_Judicial#]]></TAG>
        <VALUE><![CDATA[Impug_Judicial]]></VALUE>
        <XPATH><![CDATA[/CARD/FIELDS/FIELD[NAME='Impug_Judicial']/VALUE]]></XPATH>
      </FIELD>
      <FIELD type="AdditionalFields" label="Mandatario_ISP" source-type="AdditionalFields">
        <TAG><![CDATA[#REGISTO:CA:Mandatario_ISP#]]></TAG>
        <VALUE><![CDATA[Mandatario_ISP]]></VALUE>
        <XPATH><![CDATA[/CARD/FIELDS/FIELD[NAME='Mandatario_ISP']/VALUE]]></XPATH>
      </FIELD>
      <FIELD type="AdditionalFields" label="Tribunal_Recurs" source-type="AdditionalFields">
        <TAG><![CDATA[#REGISTO:CA:Tribunal_Recurs#]]></TAG>
        <VALUE><![CDATA[Tribunal_Recurs]]></VALUE>
        <XPATH><![CDATA[/CARD/FIELDS/FIELD[NAME='Tribunal_Recurs']/VALUE]]></XPATH>
      </FIELD>
      <FIELD type="AdditionalFields" label="Juizo" source-type="AdditionalFields">
        <TAG><![CDATA[#REGISTO:CA:Juizo#]]></TAG>
        <VALUE><![CDATA[Juizo]]></VALUE>
        <XPATH><![CDATA[/CARD/FIELDS/FIELD[NAME='Juizo']/VALUE]]></XPATH>
      </FIELD>
      <FIELD type="AdditionalFields" label="N_Proc_Tribunal" source-type="AdditionalFields">
        <TAG><![CDATA[#REGISTO:CA:N_Proc_Tribunal#]]></TAG>
        <VALUE><![CDATA[N_Proc_Tribunal]]></VALUE>
        <XPATH><![CDATA[/CARD/FIELDS/FIELD[NAME='N_Proc_Tribunal']/VALUE]]></XPATH>
      </FIELD>
      <FIELD type="AdditionalFields" label="Julgamentos" source-type="AdditionalFields">
        <TAG><![CDATA[#REGISTO:CA:Julgamentos#]]></TAG>
        <VALUE><![CDATA[Julgamentos]]></VALUE>
        <XPATH><![CDATA[/CARD/FIELDS/FIELD[NAME='Julgamentos']/VALUE]]></XPATH>
      </FIELD>
      <FIELD type="AdditionalFields" label="Testem_ISP_Conv" source-type="AdditionalFields">
        <TAG><![CDATA[#REGISTO:CA:Testem_ISP_Conv#]]></TAG>
        <VALUE><![CDATA[Testem_ISP_Conv]]></VALUE>
        <XPATH><![CDATA[/CARD/FIELDS/FIELD[NAME='Testem_ISP_Conv']/VALUE]]></XPATH>
      </FIELD>
      <FIELD type="AdditionalFields" label="Recurso_Relacao" source-type="AdditionalFields">
        <TAG><![CDATA[#REGISTO:CA:Recurso_Relacao#]]></TAG>
        <VALUE><![CDATA[Recurso_Relacao]]></VALUE>
        <XPATH><![CDATA[/CARD/FIELDS/FIELD[NAME='Recurso_Relacao']/VALUE]]></XPATH>
      </FIELD>
      <FIELD type="AdditionalFields" label="Res_Impug_jud" source-type="AdditionalFields">
        <TAG><![CDATA[#REGISTO:CA:Res_Impug_jud#]]></TAG>
        <VALUE><![CDATA[Res_Impug_jud]]></VALUE>
        <XPATH><![CDATA[/CARD/FIELDS/FIELD[NAME='Res_Impug_jud']/VALUE]]></XPATH>
      </FIELD>
      <FIELD type="AdditionalFields" label="N_Cert_Proc_Exc" source-type="AdditionalFields">
        <TAG><![CDATA[#REGISTO:CA:N_Cert_Proc_Exc#]]></TAG>
        <VALUE><![CDATA[N_Cert_Proc_Exc]]></VALUE>
        <XPATH><![CDATA[/CARD/FIELDS/FIELD[NAME='N_Cert_Proc_Exc']/VALUE]]></XPATH>
      </FIELD>
      <FIELD type="AdditionalFields" label="Proc_Materializ" source-type="AdditionalFields">
        <TAG><![CDATA[#REGISTO:CA:Proc_Materializ#]]></TAG>
        <VALUE><![CDATA[Proc_Materializ]]></VALUE>
        <XPATH><![CDATA[/CARD/FIELDS/FIELD[NAME='Proc_Materializ']/VALUE]]></XPATH>
      </FIELD>
      <FIELD type="AdditionalFields" label="Nome_Arguido" source-type="AdditionalFields">
        <TAG><![CDATA[#REGISTO:CA:Nome_Arguido#]]></TAG>
        <VALUE><![CDATA[Nome_Arguido]]></VALUE>
        <XPATH><![CDATA[/CARD/FIELDS/FIELD[NAME='Nome_Arguido']/VALUE]]></XPATH>
      </FIELD>
      <FIELD type="AdditionalFields" label="Tipo_Arguido" source-type="AdditionalFields">
        <TAG><![CDATA[#REGISTO:CA:Tipo_Arguido#]]></TAG>
        <VALUE><![CDATA[Tipo_Arguido]]></VALUE>
        <XPATH><![CDATA[/CARD/FIELDS/FIELD[NAME='Tipo_Arguido']/VALUE]]></XPATH>
      </FIELD>
      <FIELD type="AdditionalFields" label="Instrutor" source-type="AdditionalFields">
        <TAG><![CDATA[#REGISTO:CA:Instrutor#]]></TAG>
        <VALUE><![CDATA[Instrutor]]></VALUE>
        <XPATH><![CDATA[/CARD/FIELDS/FIELD[NAME='Instrutor']/VALUE]]></XPATH>
      </FIELD>
      <FIELD type="AdditionalFields" label="Sub_Sancao_prev" source-type="AdditionalFields">
        <TAG><![CDATA[#REGISTO:CA:Sub_Sancao_prev#]]></TAG>
        <VALUE><![CDATA[Sub_Sancao_prev]]></VALUE>
        <XPATH><![CDATA[/CARD/FIELDS/FIELD[NAME='Sub_Sancao_prev']/VALUE]]></XPATH>
      </FIELD>
      <FIELD type="AdditionalFields" label="Tecn_Resp_DSF" source-type="AdditionalFields">
        <TAG><![CDATA[#REGISTO:CA:Tecn_Resp_DSF#]]></TAG>
        <VALUE><![CDATA[Tecn_Resp_DSF]]></VALUE>
        <XPATH><![CDATA[/CARD/FIELDS/FIELD[NAME='Tecn_Resp_DSF']/VALUE]]></XPATH>
      </FIELD>
      <FIELD type="AdditionalFields" label="Tecn_Resp_DSS" source-type="AdditionalFields">
        <TAG><![CDATA[#REGISTO:CA:Tecn_Resp_DSS#]]></TAG>
        <VALUE><![CDATA[Tecn_Resp_DSS]]></VALUE>
        <XPATH><![CDATA[/CARD/FIELDS/FIELD[NAME='Tecn_Resp_DSS']/VALUE]]></XPATH>
      </FIELD>
      <FIELD type="AdditionalFields" label="Tecn_Resp_DCM" source-type="AdditionalFields">
        <TAG><![CDATA[#REGISTO:CA:Tecn_Resp_DCM#]]></TAG>
        <VALUE><![CDATA[Tecn_Resp_DCM]]></VALUE>
        <XPATH><![CDATA[/CARD/FIELDS/FIELD[NAME='Tecn_Resp_DCM']/VALUE]]></XPATH>
      </FIELD>
      <FIELD type="AdditionalFields" label="Tecn_Resp_DARF" source-type="AdditionalFields">
        <TAG><![CDATA[#REGISTO:CA:Tecn_Resp_DARF#]]></TAG>
        <VALUE><![CDATA[Tecn_Resp_DARF]]></VALUE>
        <XPATH><![CDATA[/CARD/FIELDS/FIELD[NAME='Tecn_Resp_DARF']/VALUE]]></XPATH>
      </FIELD>
      <FIELD type="AdditionalFields" label="Tecn_Resp_DARM" source-type="AdditionalFields">
        <TAG><![CDATA[#REGISTO:CA:Tecn_Resp_DARM#]]></TAG>
        <VALUE><![CDATA[Tecn_Resp_DARM]]></VALUE>
        <XPATH><![CDATA[/CARD/FIELDS/FIELD[NAME='Tecn_Resp_DARM']/VALUE]]></XPATH>
      </FIELD>
      <FIELD type="AdditionalFields" label="Tecn_Resp_DES" source-type="AdditionalFields">
        <TAG><![CDATA[#REGISTO:CA:Tecn_Resp_DES#]]></TAG>
        <VALUE><![CDATA[Tecn_Resp_DES]]></VALUE>
        <XPATH><![CDATA[/CARD/FIELDS/FIELD[NAME='Tecn_Resp_DES']/VALUE]]></XPATH>
      </FIELD>
      <FIELD type="AdditionalFields" label="Tecn_Resp_DRS" source-type="AdditionalFields">
        <TAG><![CDATA[#REGISTO:CA:Tecn_Resp_DRS#]]></TAG>
        <VALUE><![CDATA[Tecn_Resp_DRS]]></VALUE>
        <XPATH><![CDATA[/CARD/FIELDS/FIELD[NAME='Tecn_Resp_DRS']/VALUE]]></XPATH>
      </FIELD>
      <FIELD type="AdditionalFields" label="Tecn_Resp_DPR" source-type="AdditionalFields">
        <TAG><![CDATA[#REGISTO:CA:Tecn_Resp_DPR#]]></TAG>
        <VALUE><![CDATA[Tecn_Resp_DPR]]></VALUE>
        <XPATH><![CDATA[/CARD/FIELDS/FIELD[NAME='Tecn_Resp_DPR']/VALUE]]></XPATH>
      </FIELD>
      <FIELD type="AdditionalFields" label="Tecn_Resp_DJU" source-type="AdditionalFields">
        <TAG><![CDATA[#REGISTO:CA:Tecn_Resp_DJU#]]></TAG>
        <VALUE><![CDATA[Tecn_Resp_DJU]]></VALUE>
        <XPATH><![CDATA[/CARD/FIELDS/FIELD[NAME='Tecn_Resp_DJU']/VALUE]]></XPATH>
      </FIELD>
      <FIELD type="AdditionalFields" label="TP_11.01.02" source-type="AdditionalFields">
        <TAG><![CDATA[#REGISTO:CA:TP_11.01.02#]]></TAG>
        <VALUE><![CDATA[TP_11.01.02]]></VALUE>
        <XPATH><![CDATA[/CARD/FIELDS/FIELD[NAME='TP_11.01.02']/VALUE]]></XPATH>
      </FIELD>
      <FIELD type="AdditionalFields" label="TP_11.01.03" source-type="AdditionalFields">
        <TAG><![CDATA[#REGISTO:CA:TP_11.01.03#]]></TAG>
        <VALUE><![CDATA[TP_11.01.03]]></VALUE>
        <XPATH><![CDATA[/CARD/FIELDS/FIELD[NAME='TP_11.01.03']/VALUE]]></XPATH>
      </FIELD>
      <FIELD type="AdditionalFields" label="TP_11.01.08" source-type="AdditionalFields">
        <TAG><![CDATA[#REGISTO:CA:TP_11.01.08#]]></TAG>
        <VALUE><![CDATA[TP_11.01.08]]></VALUE>
        <XPATH><![CDATA[/CARD/FIELDS/FIELD[NAME='TP_11.01.08']/VALUE]]></XPATH>
      </FIELD>
      <FIELD type="AdditionalFields" label="TP_11.01.09" source-type="AdditionalFields">
        <TAG><![CDATA[#REGISTO:CA:TP_11.01.09#]]></TAG>
        <VALUE><![CDATA[TP_11.01.09]]></VALUE>
        <XPATH><![CDATA[/CARD/FIELDS/FIELD[NAME='TP_11.01.09']/VALUE]]></XPATH>
      </FIELD>
      <FIELD type="AdditionalFields" label="TP_11.01.13" source-type="AdditionalFields">
        <TAG><![CDATA[#REGISTO:CA:TP_11.01.13#]]></TAG>
        <VALUE><![CDATA[TP_11.01.13]]></VALUE>
        <XPATH><![CDATA[/CARD/FIELDS/FIELD[NAME='TP_11.01.13']/VALUE]]></XPATH>
      </FIELD>
      <FIELD type="AdditionalFields" label="TP_11.01.19.02" source-type="AdditionalFields">
        <TAG><![CDATA[#REGISTO:CA:TP_11.01.19.02#]]></TAG>
        <VALUE><![CDATA[TP_11.01.19.02]]></VALUE>
        <XPATH><![CDATA[/CARD/FIELDS/FIELD[NAME='TP_11.01.19.02']/VALUE]]></XPATH>
      </FIELD>
      <FIELD type="AdditionalFields" label="TP_11.01.20.01" source-type="AdditionalFields">
        <TAG><![CDATA[#REGISTO:CA:TP_11.01.20.01#]]></TAG>
        <VALUE><![CDATA[TP_11.01.20.01]]></VALUE>
        <XPATH><![CDATA[/CARD/FIELDS/FIELD[NAME='TP_11.01.20.01']/VALUE]]></XPATH>
      </FIELD>
      <FIELD type="AdditionalFields" label="TP_11.01.20.02" source-type="AdditionalFields">
        <TAG><![CDATA[#REGISTO:CA:TP_11.01.20.02#]]></TAG>
        <VALUE><![CDATA[TP_11.01.20.02]]></VALUE>
        <XPATH><![CDATA[/CARD/FIELDS/FIELD[NAME='TP_11.01.20.02']/VALUE]]></XPATH>
      </FIELD>
      <FIELD type="AdditionalFields" label="TP_11.01.21.04" source-type="AdditionalFields">
        <TAG><![CDATA[#REGISTO:CA:TP_11.01.21.04#]]></TAG>
        <VALUE><![CDATA[TP_11.01.21.04]]></VALUE>
        <XPATH><![CDATA[/CARD/FIELDS/FIELD[NAME='TP_11.01.21.04']/VALUE]]></XPATH>
      </FIELD>
      <FIELD type="AdditionalFields" label="TP_11.02.22.02" source-type="AdditionalFields">
        <TAG><![CDATA[#REGISTO:CA:TP_11.02.22.02#]]></TAG>
        <VALUE><![CDATA[TP_11.02.22.02]]></VALUE>
        <XPATH><![CDATA[/CARD/FIELDS/FIELD[NAME='TP_11.02.22.02']/VALUE]]></XPATH>
      </FIELD>
      <FIELD type="AdditionalFields" label="TP_11.05.03" source-type="AdditionalFields">
        <TAG><![CDATA[#REGISTO:CA:TP_11.05.03#]]></TAG>
        <VALUE><![CDATA[TP_11.05.03]]></VALUE>
        <XPATH><![CDATA[/CARD/FIELDS/FIELD[NAME='TP_11.05.03']/VALUE]]></XPATH>
      </FIELD>
      <FIELD type="AdditionalFields" label="TP_11.05.07.03" source-type="AdditionalFields">
        <TAG><![CDATA[#REGISTO:CA:TP_11.05.07.03#]]></TAG>
        <VALUE><![CDATA[TP_11.05.07.03]]></VALUE>
        <XPATH><![CDATA[/CARD/FIELDS/FIELD[NAME='TP_11.05.07.03']/VALUE]]></XPATH>
      </FIELD>
      <FIELD type="AdditionalFields" label="Ano_Sem_Tri_Ref" source-type="AdditionalFields">
        <TAG><![CDATA[#REGISTO:CA:Ano_Sem_Tri_Ref#]]></TAG>
        <VALUE><![CDATA[Ano_Sem_Tri_Ref]]></VALUE>
        <XPATH><![CDATA[/CARD/FIELDS/FIELD[NAME='Ano_Sem_Tri_Ref']/VALUE]]></XPATH>
      </FIELD>
      <FIELD type="AdditionalFields" label="Dat/Ano" source-type="AdditionalFields">
        <TAG><![CDATA[#REGISTO:CA:Dat/Ano#]]></TAG>
        <VALUE><![CDATA[Dat/Ano]]></VALUE>
        <XPATH><![CDATA[/CARD/FIELDS/FIELD[NAME='Dat/Ano']/VALUE]]></XPATH>
      </FIELD>
      <FIELD type="AdditionalFields" label="Ref." source-type="AdditionalFields">
        <TAG><![CDATA[#REGISTO:CA:Ref.#]]></TAG>
        <VALUE><![CDATA[Ref.]]></VALUE>
        <XPATH><![CDATA[/CARD/FIELDS/FIELD[NAME='Ref.']/VALUE]]></XPATH>
      </FIELD>
      <FIELD type="AdditionalFields" label="UO/Dep" source-type="AdditionalFields">
        <TAG><![CDATA[#REGISTO:CA:UO/Dep#]]></TAG>
        <VALUE><![CDATA[UO/Dep]]></VALUE>
        <XPATH><![CDATA[/CARD/FIELDS/FIELD[NAME='UO/Dep']/VALUE]]></XPATH>
      </FIELD>
      <FIELD type="AdditionalFields" label="Tp_06.01.02" source-type="AdditionalFields">
        <TAG><![CDATA[#REGISTO:CA:Tp_06.01.02#]]></TAG>
        <VALUE><![CDATA[Tp_06.01.02]]></VALUE>
        <XPATH><![CDATA[/CARD/FIELDS/FIELD[NAME='Tp_06.01.02']/VALUE]]></XPATH>
      </FIELD>
      <FIELD type="AdditionalFields" label="Tp_04.01.02" source-type="AdditionalFields">
        <TAG><![CDATA[#REGISTO:CA:Tp_04.01.02#]]></TAG>
        <VALUE><![CDATA[Tp_04.01.02]]></VALUE>
        <XPATH><![CDATA[/CARD/FIELDS/FIELD[NAME='Tp_04.01.02']/VALUE]]></XPATH>
      </FIELD>
      <FIELD type="AdditionalFields" label="TP_15.02.01" source-type="AdditionalFields">
        <TAG><![CDATA[#REGISTO:CA:TP_15.02.01#]]></TAG>
        <VALUE><![CDATA[TP_15.02.01]]></VALUE>
        <XPATH><![CDATA[/CARD/FIELDS/FIELD[NAME='TP_15.02.01']/VALUE]]></XPATH>
      </FIELD>
      <FIELD type="AdditionalFields" label="TP_15.02.02" source-type="AdditionalFields">
        <TAG><![CDATA[#REGISTO:CA:TP_15.02.02#]]></TAG>
        <VALUE><![CDATA[TP_15.02.02]]></VALUE>
        <XPATH><![CDATA[/CARD/FIELDS/FIELD[NAME='TP_15.02.02']/VALUE]]></XPATH>
      </FIELD>
      <FIELD type="AdditionalFields" label="Resp_Equip_DARF" source-type="AdditionalFields">
        <TAG><![CDATA[#REGISTO:CA:Resp_Equip_DARF#]]></TAG>
        <VALUE><![CDATA[Resp_Equip_DARF]]></VALUE>
        <XPATH><![CDATA[/CARD/FIELDS/FIELD[NAME='Resp_Equip_DARF']/VALUE]]></XPATH>
      </FIELD>
      <FIELD type="AdditionalFields" label="Ent_Tipo" source-type="AdditionalFields">
        <TAG><![CDATA[#REGISTO:CA:Ent_Tipo#]]></TAG>
        <VALUE><![CDATA[Ent_Tipo]]></VALUE>
        <XPATH><![CDATA[/CARD/FIELDS/FIELD[NAME='Ent_Tipo']/VALUE]]></XPATH>
      </FIELD>
      <FIELD type="AdditionalFields" label="Ent_NIF" source-type="AdditionalFields">
        <TAG><![CDATA[#REGISTO:CA:Ent_NIF#]]></TAG>
        <VALUE><![CDATA[Ent_NIF]]></VALUE>
        <XPATH><![CDATA[/CARD/FIELDS/FIELD[NAME='Ent_NIF']/VALUE]]></XPATH>
      </FIELD>
      <FIELD type="AdditionalFields" label="Tecn_Resp_DARS" source-type="AdditionalFields">
        <TAG><![CDATA[#REGISTO:CA:Tecn_Resp_DARS#]]></TAG>
        <VALUE><![CDATA[Tecn_Resp_DARS]]></VALUE>
        <XPATH><![CDATA[/CARD/FIELDS/FIELD[NAME='Tecn_Resp_DARS']/VALUE]]></XPATH>
      </FIELD>
      <FIELD type="AdditionalFields" label="Al_Sancao_Prev" source-type="AdditionalFields">
        <TAG><![CDATA[#REGISTO:CA:Al_Sancao_Prev#]]></TAG>
        <VALUE><![CDATA[Al_Sancao_Prev]]></VALUE>
        <XPATH><![CDATA[/CARD/FIELDS/FIELD[NAME='Al_Sancao_Prev']/VALUE]]></XPATH>
      </FIELD>
      <FIELD type="AdditionalFields" label="Sal_Sancao_Prev" source-type="AdditionalFields">
        <TAG><![CDATA[#REGISTO:CA:Sal_Sancao_Prev#]]></TAG>
        <VALUE><![CDATA[Sal_Sancao_Prev]]></VALUE>
        <XPATH><![CDATA[/CARD/FIELDS/FIELD[NAME='Sal_Sancao_Prev']/VALUE]]></XPATH>
      </FIELD>
      <FIELD type="AdditionalFields" label="Pessoa_Colectiv" source-type="AdditionalFields">
        <TAG><![CDATA[#REGISTO:CA:Pessoa_Colectiv#]]></TAG>
        <VALUE><![CDATA[Pessoa_Colectiv]]></VALUE>
        <XPATH><![CDATA[/CARD/FIELDS/FIELD[NAME='Pessoa_Colectiv']/VALUE]]></XPATH>
      </FIELD>
      <FIELD type="AdditionalFields" label="Mandat_Arguido" source-type="AdditionalFields">
        <TAG><![CDATA[#REGISTO:CA:Mandat_Arguido#]]></TAG>
        <VALUE><![CDATA[Mandat_Arguido]]></VALUE>
        <XPATH><![CDATA[/CARD/FIELDS/FIELD[NAME='Mandat_Arguido']/VALUE]]></XPATH>
      </FIELD>
      <FIELD type="AdditionalFields" label="Tecnicos_DCM" source-type="AdditionalFields">
        <TAG><![CDATA[#REGISTO:CA:Tecnicos_DCM#]]></TAG>
        <VALUE><![CDATA[Tecnicos_DCM]]></VALUE>
        <XPATH><![CDATA[/CARD/FIELDS/FIELD[NAME='Tecnicos_DCM']/VALUE]]></XPATH>
      </FIELD>
      <FIELD type="AdditionalFields" label="N_Carta_CDI" source-type="AdditionalFields">
        <TAG><![CDATA[#REGISTO:CA:N_Carta_CDI#]]></TAG>
        <VALUE><![CDATA[N_Carta_CDI]]></VALUE>
        <XPATH><![CDATA[/CARD/FIELDS/FIELD[NAME='N_Carta_CDI']/VALUE]]></XPATH>
      </FIELD>
      <FIELD type="AdditionalFields" label="Tipo_Represent" source-type="AdditionalFields">
        <TAG><![CDATA[#REGISTO:CA:Tipo_Represent#]]></TAG>
        <VALUE><![CDATA[Tipo_Represent]]></VALUE>
        <XPATH><![CDATA[/CARD/FIELDS/FIELD[NAME='Tipo_Represent']/VALUE]]></XPATH>
      </FIELD>
      <FIELD type="AdditionalFields" label="Tecn_Resp_DDI" source-type="AdditionalFields">
        <TAG><![CDATA[#REGISTO:CA:Tecn_Resp_DDI#]]></TAG>
        <VALUE><![CDATA[Tecn_Resp_DDI]]></VALUE>
        <XPATH><![CDATA[/CARD/FIELDS/FIELD[NAME='Tecn_Resp_DDI']/VALUE]]></XPATH>
      </FIELD>
      <FIELD type="AdditionalFields" label="Ent_PNome" source-type="AdditionalFields">
        <TAG><![CDATA[#REGISTO:CA:Ent_PNome#]]></TAG>
        <VALUE><![CDATA[Ent_PNome]]></VALUE>
        <XPATH><![CDATA[/CARD/FIELDS/FIELD[NAME='Ent_PNome']/VALUE]]></XPATH>
      </FIELD>
      <FIELD type="AdditionalFields" label="Ent_PCod" source-type="AdditionalFields">
        <TAG><![CDATA[#REGISTO:CA:Ent_PCod#]]></TAG>
        <VALUE><![CDATA[Ent_PCod]]></VALUE>
        <XPATH><![CDATA[/CARD/FIELDS/FIELD[NAME='Ent_PCod']/VALUE]]></XPATH>
      </FIELD>
      <FIELD type="AdditionalFields" label="Ent_PNif" source-type="AdditionalFields">
        <TAG><![CDATA[#REGISTO:CA:Ent_PNif#]]></TAG>
        <VALUE><![CDATA[Ent_PNif]]></VALUE>
        <XPATH><![CDATA[/CARD/FIELDS/FIELD[NAME='Ent_PNif']/VALUE]]></XPATH>
      </FIELD>
      <FIELD type="AdditionalFields" label="Ent_PTipo" source-type="AdditionalFields">
        <TAG><![CDATA[#REGISTO:CA:Ent_PTipo#]]></TAG>
        <VALUE><![CDATA[Ent_PTipo]]></VALUE>
        <XPATH><![CDATA[/CARD/FIELDS/FIELD[NAME='Ent_PTipo']/VALUE]]></XPATH>
      </FIELD>
      <FIELD type="AdditionalFields" label="Dat_Autorizacao" source-type="AdditionalFields">
        <TAG><![CDATA[#REGISTO:CA:Dat_Autorizacao#]]></TAG>
        <VALUE><![CDATA[Dat_Autorizacao]]></VALUE>
        <XPATH><![CDATA[/CARD/FIELDS/FIELD[NAME='Dat_Autorizacao']/VALUE]]></XPATH>
      </FIELD>
      <FIELD type="AdditionalFields" label="Tempo_prsv" source-type="AdditionalFields">
        <TAG><![CDATA[#REGISTO:CA:Tempo_prsv#]]></TAG>
        <VALUE><![CDATA[Tempo_prsv]]></VALUE>
        <XPATH><![CDATA[/CARD/FIELDS/FIELD[NAME='Tempo_prsv']/VALUE]]></XPATH>
      </FIELD>
      <FIELD type="AdditionalFields" label="Dt_Autorizacao" source-type="AdditionalFields">
        <TAG><![CDATA[#REGISTO:CA:Dt_Autorizacao#]]></TAG>
        <VALUE><![CDATA[Dt_Autorizacao]]></VALUE>
        <XPATH><![CDATA[/CARD/FIELDS/FIELD[NAME='Dt_Autorizacao']/VALUE]]></XPATH>
      </FIELD>
      <FIELD type="AdditionalFields" label="Sem_efeito" source-type="AdditionalFields">
        <TAG><![CDATA[#REGISTO:CA:Sem_efeito#]]></TAG>
        <VALUE><![CDATA[Sem_efeito]]></VALUE>
        <XPATH><![CDATA[/CARD/FIELDS/FIELD[NAME='Sem_efeito']/VALUE]]></XPATH>
      </FIELD>
      <FIELD type="AdditionalFields" label="TAG" source-type="AdditionalFields">
        <TAG><![CDATA[#REGISTO:CA:TAG#]]></TAG>
        <VALUE><![CDATA[TAG]]></VALUE>
        <XPATH><![CDATA[/CARD/FIELDS/FIELD[NAME='TAG']/VALUE]]></XPATH>
      </FIELD>
      <FIELD type="AdditionalFields" label="TESTE" source-type="AdditionalFields">
        <TAG><![CDATA[#REGISTO:CA:TESTE#]]></TAG>
        <VALUE><![CDATA[TESTE]]></VALUE>
        <XPATH><![CDATA[/CARD/FIELDS/FIELD[NAME='TESTE']/VALUE]]></XPATH>
      </FIELD>
      <FIELD type="AdditionalFields" label="Tipo_Conta" source-type="AdditionalFields">
        <TAG><![CDATA[#REGISTO:CA:Tipo_Conta#]]></TAG>
        <VALUE><![CDATA[Tipo_Conta]]></VALUE>
        <XPATH><![CDATA[/CARD/FIELDS/FIELD[NAME='Tipo_Conta']/VALUE]]></XPATH>
      </FIELD>
      <FIELD type="AdditionalFields" label="Relevante" source-type="AdditionalFields">
        <TAG><![CDATA[#REGISTO:CA:Relevante#]]></TAG>
        <VALUE><![CDATA[Relevante]]></VALUE>
        <XPATH><![CDATA[/CARD/FIELDS/FIELD[NAME='Relevante']/VALUE]]></XPATH>
      </FIELD>
      <FIELD type="AdditionalFields" label="Documento_Papel" source-type="AdditionalFields">
        <TAG><![CDATA[#REGISTO:CA:Documento_Papel#]]></TAG>
        <VALUE><![CDATA[Documento_Papel]]></VALUE>
        <XPATH><![CDATA[/CARD/FIELDS/FIELD[NAME='Documento_Papel']/VALUE]]></XPATH>
      </FIELD>
      <FIELD type="AdditionalFields" label="Tipo_Acesso" source-type="AdditionalFields">
        <TAG><![CDATA[#REGISTO:CA:Tipo_Acesso#]]></TAG>
        <VALUE><![CDATA[Tipo_Acesso]]></VALUE>
        <XPATH><![CDATA[/CARD/FIELDS/FIELD[NAME='Tipo_Acesso']/VALUE]]></XPATH>
      </FIELD>
      <FIELD type="AdditionalFields" label="Descricao_NRO" source-type="AdditionalFields">
        <TAG><![CDATA[#REGISTO:CA:Descricao_NRO#]]></TAG>
        <VALUE><![CDATA[Descricao_NRO]]></VALUE>
        <XPATH><![CDATA[/CARD/FIELDS/FIELD[NAME='Descricao_NRO']/VALUE]]></XPATH>
      </FIELD>
      <FIELD type="AdditionalFields" label="Ano_Ref" source-type="AdditionalFields">
        <TAG><![CDATA[#REGISTO:CA:Ano_Ref#]]></TAG>
        <VALUE><![CDATA[Ano_Ref]]></VALUE>
        <XPATH><![CDATA[/CARD/FIELDS/FIELD[NAME='Ano_Ref']/VALUE]]></XPATH>
      </FIELD>
      <FIELD type="AdditionalFields" label="Mes_Ref" source-type="AdditionalFields">
        <TAG><![CDATA[#REGISTO:CA:Mes_Ref#]]></TAG>
        <VALUE><![CDATA[Mes_Ref]]></VALUE>
        <XPATH><![CDATA[/CARD/FIELDS/FIELD[NAME='Mes_Ref']/VALUE]]></XPATH>
      </FIELD>
      <FIELD type="AdditionalFields" label="Situacao" source-type="AdditionalFields">
        <TAG><![CDATA[#REGISTO:CA:Situacao#]]></TAG>
        <VALUE><![CDATA[Situacao]]></VALUE>
        <XPATH><![CDATA[/CARD/FIELDS/FIELD[NAME='Situacao']/VALUE]]></XPATH>
      </FIELD>
      <FIELD type="AdditionalFields" label="Num_Proposta_CA" source-type="AdditionalFields">
        <TAG><![CDATA[#REGISTO:CA:Num_Proposta_CA#]]></TAG>
        <VALUE><![CDATA[Num_Proposta_CA]]></VALUE>
        <XPATH><![CDATA[/CARD/FIELDS/FIELD[NAME='Num_Proposta_CA']/VALUE]]></XPATH>
      </FIELD>
      <FIELD type="AdditionalFields" label="Tecn_Resp_DSM" source-type="AdditionalFields">
        <TAG><![CDATA[#REGISTO:CA:Tecn_Resp_DSM#]]></TAG>
        <VALUE><![CDATA[Tecn_Resp_DSM]]></VALUE>
        <XPATH><![CDATA[/CARD/FIELDS/FIELD[NAME='Tecn_Resp_DSM']/VALUE]]></XPATH>
      </FIELD>
      <FIELD type="AdditionalFields" label="Tecnicos_DSM" source-type="AdditionalFields">
        <TAG><![CDATA[#REGISTO:CA:Tecnicos_DSM#]]></TAG>
        <VALUE><![CDATA[Tecnicos_DSM]]></VALUE>
        <XPATH><![CDATA[/CARD/FIELDS/FIELD[NAME='Tecnicos_DSM']/VALUE]]></XPATH>
      </FIELD>
      <FIELD type="AdditionalFields" label="Area_DSM" source-type="AdditionalFields">
        <TAG><![CDATA[#REGISTO:CA:Area_DSM#]]></TAG>
        <VALUE><![CDATA[Area_DSM]]></VALUE>
        <XPATH><![CDATA[/CARD/FIELDS/FIELD[NAME='Area_DSM']/VALUE]]></XPATH>
      </FIELD>
      <FIELD type="AdditionalFields" label="Outras_Obs" source-type="AdditionalFields">
        <TAG><![CDATA[#REGISTO:CA:Outras_Obs#]]></TAG>
        <VALUE><![CDATA[Outras_Obs]]></VALUE>
        <XPATH><![CDATA[/CARD/FIELDS/FIELD[NAME='Outras_Obs']/VALUE]]></XPATH>
      </FIELD>
      <FIELD type="AdditionalFields" label="ESTADO" source-type="AdditionalFields">
        <TAG><![CDATA[#REGISTO:CA:ESTADO#]]></TAG>
        <VALUE><![CDATA[ESTADO]]></VALUE>
        <XPATH><![CDATA[/CARD/FIELDS/FIELD[NAME='ESTADO']/VALUE]]></XPATH>
      </FIELD>
      <FIELD type="AdditionalFields" label="NIF_TRAB" source-type="AdditionalFields">
        <TAG><![CDATA[#REGISTO:CA:NIF_TRAB#]]></TAG>
        <VALUE><![CDATA[NIF_TRAB]]></VALUE>
        <XPATH><![CDATA[/CARD/FIELDS/FIELD[NAME='NIF_TRAB']/VALUE]]></XPATH>
      </FIELD>
      <FIELD type="AdditionalFields" label="NOME_CAND" source-type="AdditionalFields">
        <TAG><![CDATA[#REGISTO:CA:NOME_CAND#]]></TAG>
        <VALUE><![CDATA[NOME_CAND]]></VALUE>
        <XPATH><![CDATA[/CARD/FIELDS/FIELD[NAME='NOME_CAND']/VALUE]]></XPATH>
      </FIELD>
      <FIELD type="AdditionalFields" label="ESTADO_TRAB" source-type="AdditionalFields">
        <TAG><![CDATA[#REGISTO:CA:ESTADO_TRAB#]]></TAG>
        <VALUE><![CDATA[ESTADO_TRAB]]></VALUE>
        <XPATH><![CDATA[/CARD/FIELDS/FIELD[NAME='ESTADO_TRAB']/VALUE]]></XPATH>
      </FIELD>
      <FIELD type="AdditionalFields" label="NOME_CHEFIA" source-type="AdditionalFields">
        <TAG><![CDATA[#REGISTO:CA:NOME_CHEFIA#]]></TAG>
        <VALUE><![CDATA[NOME_CHEFIA]]></VALUE>
        <XPATH><![CDATA[/CARD/FIELDS/FIELD[NAME='NOME_CHEFIA']/VALUE]]></XPATH>
      </FIELD>
      <FIELD type="AdditionalFields" label="NOME_TRAB" source-type="AdditionalFields">
        <TAG><![CDATA[#REGISTO:CA:NOME_TRAB#]]></TAG>
        <VALUE><![CDATA[NOME_TRAB]]></VALUE>
        <XPATH><![CDATA[/CARD/FIELDS/FIELD[NAME='NOME_TRAB']/VALUE]]></XPATH>
      </FIELD>
      <FIELD type="AdditionalFields" label="NORMA" source-type="AdditionalFields">
        <TAG><![CDATA[#REGISTO:CA:NORMA#]]></TAG>
        <VALUE><![CDATA[NORMA]]></VALUE>
        <XPATH><![CDATA[/CARD/FIELDS/FIELD[NAME='NORMA']/VALUE]]></XPATH>
      </FIELD>
      <FIELD type="AdditionalFields" label="NUM_TRAB" source-type="AdditionalFields">
        <TAG><![CDATA[#REGISTO:CA:NUM_TRAB#]]></TAG>
        <VALUE><![CDATA[NUM_TRAB]]></VALUE>
        <XPATH><![CDATA[/CARD/FIELDS/FIELD[NAME='NUM_TRAB']/VALUE]]></XPATH>
      </FIELD>
      <FIELD type="AdditionalFields" label="POLITICA" source-type="AdditionalFields">
        <TAG><![CDATA[#REGISTO:CA:POLITICA#]]></TAG>
        <VALUE><![CDATA[POLITICA]]></VALUE>
        <XPATH><![CDATA[/CARD/FIELDS/FIELD[NAME='POLITICA']/VALUE]]></XPATH>
      </FIELD>
      <FIELD type="AdditionalFields" label="REF_ANE" source-type="AdditionalFields">
        <TAG><![CDATA[#REGISTO:CA:REF_ANE#]]></TAG>
        <VALUE><![CDATA[REF_ANE]]></VALUE>
        <XPATH><![CDATA[/CARD/FIELDS/FIELD[NAME='REF_ANE']/VALUE]]></XPATH>
      </FIELD>
      <FIELD type="AdditionalFields" label="REF_EST" source-type="AdditionalFields">
        <TAG><![CDATA[#REGISTO:CA:REF_EST#]]></TAG>
        <VALUE><![CDATA[REF_EST]]></VALUE>
        <XPATH><![CDATA[/CARD/FIELDS/FIELD[NAME='REF_EST']/VALUE]]></XPATH>
      </FIELD>
      <FIELD type="AdditionalFields" label="REF_MOB_UO" source-type="AdditionalFields">
        <TAG><![CDATA[#REGISTO:CA:REF_MOB_UO#]]></TAG>
        <VALUE><![CDATA[REF_MOB_UO]]></VALUE>
        <XPATH><![CDATA[/CARD/FIELDS/FIELD[NAME='REF_MOB_UO']/VALUE]]></XPATH>
      </FIELD>
      <FIELD type="AdditionalFields" label="REF_PED" source-type="AdditionalFields">
        <TAG><![CDATA[#REGISTO:CA:REF_PED#]]></TAG>
        <VALUE><![CDATA[REF_PED]]></VALUE>
        <XPATH><![CDATA[/CARD/FIELDS/FIELD[NAME='REF_PED']/VALUE]]></XPATH>
      </FIELD>
      <FIELD type="AdditionalFields" label="REF_PROC" source-type="AdditionalFields">
        <TAG><![CDATA[#REGISTO:CA:REF_PROC#]]></TAG>
        <VALUE><![CDATA[REF_PROC]]></VALUE>
        <XPATH><![CDATA[/CARD/FIELDS/FIELD[NAME='REF_PROC']/VALUE]]></XPATH>
      </FIELD>
      <FIELD type="AdditionalFields" label="REF_TP_INQ" source-type="AdditionalFields">
        <TAG><![CDATA[#REGISTO:CA:REF_TP_INQ#]]></TAG>
        <VALUE><![CDATA[REF_TP_INQ]]></VALUE>
        <XPATH><![CDATA[/CARD/FIELDS/FIELD[NAME='REF_TP_INQ']/VALUE]]></XPATH>
      </FIELD>
      <FIELD type="AdditionalFields" label="REF_TP_PRC" source-type="AdditionalFields">
        <TAG><![CDATA[#REGISTO:CA:REF_TP_PRC#]]></TAG>
        <VALUE><![CDATA[REF_TP_PRC]]></VALUE>
        <XPATH><![CDATA[/CARD/FIELDS/FIELD[NAME='REF_TP_PRC']/VALUE]]></XPATH>
      </FIELD>
      <FIELD type="AdditionalFields" label="SIND" source-type="AdditionalFields">
        <TAG><![CDATA[#REGISTO:CA:SIND#]]></TAG>
        <VALUE><![CDATA[SIND]]></VALUE>
        <XPATH><![CDATA[/CARD/FIELDS/FIELD[NAME='SIND']/VALUE]]></XPATH>
      </FIELD>
      <FIELD type="AdditionalFields" label="TP_CT_AC" source-type="AdditionalFields">
        <TAG><![CDATA[#REGISTO:CA:TP_CT_AC#]]></TAG>
        <VALUE><![CDATA[TP_CT_AC]]></VALUE>
        <XPATH><![CDATA[/CARD/FIELDS/FIELD[NAME='TP_CT_AC']/VALUE]]></XPATH>
      </FIELD>
      <FIELD type="AdditionalFields" label="TIPO_DOC" source-type="AdditionalFields">
        <TAG><![CDATA[#REGISTO:CA:TIPO_DOC#]]></TAG>
        <VALUE><![CDATA[TIPO_DOC]]></VALUE>
        <XPATH><![CDATA[/CARD/FIELDS/FIELD[NAME='TIPO_DOC']/VALUE]]></XPATH>
      </FIELD>
      <FIELD type="AdditionalFields" label="TIPO_PROC1" source-type="AdditionalFields">
        <TAG><![CDATA[#REGISTO:CA:TIPO_PROC1#]]></TAG>
        <VALUE><![CDATA[TIPO_PROC1]]></VALUE>
        <XPATH><![CDATA[/CARD/FIELDS/FIELD[NAME='TIPO_PROC1']/VALUE]]></XPATH>
      </FIELD>
      <FIELD type="AdditionalFields" label="TIPO_PROC2" source-type="AdditionalFields">
        <TAG><![CDATA[#REGISTO:CA:TIPO_PROC2#]]></TAG>
        <VALUE><![CDATA[TIPO_PROC2]]></VALUE>
        <XPATH><![CDATA[/CARD/FIELDS/FIELD[NAME='TIPO_PROC2']/VALUE]]></XPATH>
      </FIELD>
      <FIELD type="AdditionalFields" label="TIPO_PROC3" source-type="AdditionalFields">
        <TAG><![CDATA[#REGISTO:CA:TIPO_PROC3#]]></TAG>
        <VALUE><![CDATA[TIPO_PROC3]]></VALUE>
        <XPATH><![CDATA[/CARD/FIELDS/FIELD[NAME='TIPO_PROC3']/VALUE]]></XPATH>
      </FIELD>
      <FIELD type="AdditionalFields" label="TIPO_PROC4" source-type="AdditionalFields">
        <TAG><![CDATA[#REGISTO:CA:TIPO_PROC4#]]></TAG>
        <VALUE><![CDATA[TIPO_PROC4]]></VALUE>
        <XPATH><![CDATA[/CARD/FIELDS/FIELD[NAME='TIPO_PROC4']/VALUE]]></XPATH>
      </FIELD>
      <FIELD type="AdditionalFields" label="TIPO_PROC5" source-type="AdditionalFields">
        <TAG><![CDATA[#REGISTO:CA:TIPO_PROC5#]]></TAG>
        <VALUE><![CDATA[TIPO_PROC5]]></VALUE>
        <XPATH><![CDATA[/CARD/FIELDS/FIELD[NAME='TIPO_PROC5']/VALUE]]></XPATH>
      </FIELD>
      <FIELD type="AdditionalFields" label="TIPO_PROC6" source-type="AdditionalFields">
        <TAG><![CDATA[#REGISTO:CA:TIPO_PROC6#]]></TAG>
        <VALUE><![CDATA[TIPO_PROC6]]></VALUE>
        <XPATH><![CDATA[/CARD/FIELDS/FIELD[NAME='TIPO_PROC6']/VALUE]]></XPATH>
      </FIELD>
      <FIELD type="AdditionalFields" label="UO_TRAB" source-type="AdditionalFields">
        <TAG><![CDATA[#REGISTO:CA:UO_TRAB#]]></TAG>
        <VALUE><![CDATA[UO_TRAB]]></VALUE>
        <XPATH><![CDATA[/CARD/FIELDS/FIELD[NAME='UO_TRAB']/VALUE]]></XPATH>
      </FIELD>
      <FIELD type="AdditionalFields" label="SEP_1" source-type="AdditionalFields">
        <TAG><![CDATA[#REGISTO:CA:SEP_1#]]></TAG>
        <VALUE><![CDATA[SEP_1]]></VALUE>
        <XPATH><![CDATA[/CARD/FIELDS/FIELD[NAME='SEP_1']/VALUE]]></XPATH>
      </FIELD>
      <FIELD type="AdditionalFields" label="SEP_10" source-type="AdditionalFields">
        <TAG><![CDATA[#REGISTO:CA:SEP_10#]]></TAG>
        <VALUE><![CDATA[SEP_10]]></VALUE>
        <XPATH><![CDATA[/CARD/FIELDS/FIELD[NAME='SEP_10']/VALUE]]></XPATH>
      </FIELD>
      <FIELD type="AdditionalFields" label="SEP_11" source-type="AdditionalFields">
        <TAG><![CDATA[#REGISTO:CA:SEP_11#]]></TAG>
        <VALUE><![CDATA[SEP_11]]></VALUE>
        <XPATH><![CDATA[/CARD/FIELDS/FIELD[NAME='SEP_11']/VALUE]]></XPATH>
      </FIELD>
      <FIELD type="AdditionalFields" label="SEP_2" source-type="AdditionalFields">
        <TAG><![CDATA[#REGISTO:CA:SEP_2#]]></TAG>
        <VALUE><![CDATA[SEP_2]]></VALUE>
        <XPATH><![CDATA[/CARD/FIELDS/FIELD[NAME='SEP_2']/VALUE]]></XPATH>
      </FIELD>
      <FIELD type="AdditionalFields" label="SEP_3" source-type="AdditionalFields">
        <TAG><![CDATA[#REGISTO:CA:SEP_3#]]></TAG>
        <VALUE><![CDATA[SEP_3]]></VALUE>
        <XPATH><![CDATA[/CARD/FIELDS/FIELD[NAME='SEP_3']/VALUE]]></XPATH>
      </FIELD>
      <FIELD type="AdditionalFields" label="SEP_4" source-type="AdditionalFields">
        <TAG><![CDATA[#REGISTO:CA:SEP_4#]]></TAG>
        <VALUE><![CDATA[SEP_4]]></VALUE>
        <XPATH><![CDATA[/CARD/FIELDS/FIELD[NAME='SEP_4']/VALUE]]></XPATH>
      </FIELD>
      <FIELD type="AdditionalFields" label="SEP_5" source-type="AdditionalFields">
        <TAG><![CDATA[#REGISTO:CA:SEP_5#]]></TAG>
        <VALUE><![CDATA[SEP_5]]></VALUE>
        <XPATH><![CDATA[/CARD/FIELDS/FIELD[NAME='SEP_5']/VALUE]]></XPATH>
      </FIELD>
      <FIELD type="AdditionalFields" label="SEP_6" source-type="AdditionalFields">
        <TAG><![CDATA[#REGISTO:CA:SEP_6#]]></TAG>
        <VALUE><![CDATA[SEP_6]]></VALUE>
        <XPATH><![CDATA[/CARD/FIELDS/FIELD[NAME='SEP_6']/VALUE]]></XPATH>
      </FIELD>
      <FIELD type="AdditionalFields" label="SEP_7" source-type="AdditionalFields">
        <TAG><![CDATA[#REGISTO:CA:SEP_7#]]></TAG>
        <VALUE><![CDATA[SEP_7]]></VALUE>
        <XPATH><![CDATA[/CARD/FIELDS/FIELD[NAME='SEP_7']/VALUE]]></XPATH>
      </FIELD>
      <FIELD type="AdditionalFields" label="SEP_8" source-type="AdditionalFields">
        <TAG><![CDATA[#REGISTO:CA:SEP_8#]]></TAG>
        <VALUE><![CDATA[SEP_8]]></VALUE>
        <XPATH><![CDATA[/CARD/FIELDS/FIELD[NAME='SEP_8']/VALUE]]></XPATH>
      </FIELD>
      <FIELD type="AdditionalFields" label="SEP_9" source-type="AdditionalFields">
        <TAG><![CDATA[#REGISTO:CA:SEP_9#]]></TAG>
        <VALUE><![CDATA[SEP_9]]></VALUE>
        <XPATH><![CDATA[/CARD/FIELDS/FIELD[NAME='SEP_9']/VALUE]]></XPATH>
      </FIELD>
      <FIELD type="AdditionalFields" label="ESTADO_PAR" source-type="AdditionalFields">
        <TAG><![CDATA[#REGISTO:CA:ESTADO_PAR#]]></TAG>
        <VALUE><![CDATA[ESTADO_PAR]]></VALUE>
        <XPATH><![CDATA[/CARD/FIELDS/FIELD[NAME='ESTADO_PAR']/VALUE]]></XPATH>
      </FIELD>
      <FIELD type="AdditionalFields" label="ANO" source-type="AdditionalFields">
        <TAG><![CDATA[#REGISTO:CA:ANO#]]></TAG>
        <VALUE><![CDATA[ANO]]></VALUE>
        <XPATH><![CDATA[/CARD/FIELDS/FIELD[NAME='ANO']/VALUE]]></XPATH>
      </FIELD>
      <FIELD type="AdditionalFields" label="Url_Destino" source-type="AdditionalFields">
        <TAG><![CDATA[#REGISTO:CA:Url_Destino#]]></TAG>
        <VALUE><![CDATA[Url_Destino]]></VALUE>
        <XPATH><![CDATA[/CARD/FIELDS/FIELD[NAME='Url_Destino']/VALUE]]></XPATH>
      </FIELD>
    </NODE>
  </NODE>
  <!-- END: Card Context -->
  <!-- BEGIN: Distribution Context -->
  <!-- END: Distribution Context --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ome_remetente" source-type="AdditionalFields">
        <TAG><![CDATA[#CONTEXTPROCESS:CA:Nome_remetente#]]></TAG>
        <VALUE><![CDATA[Nome_remetente]]></VALUE>
        <XPATH><![CDATA[/PROCESS/FIELDS/FIELD[NAME='Nome_remetente']/VALUE]]></XPATH>
      </FIELD>
      <FIELD type="AdditionalFields" label="Destino_ISP" source-type="AdditionalFields">
        <TAG><![CDATA[#CONTEXTPROCESS:CA:Destino_ISP#]]></TAG>
        <VALUE><![CDATA[Destino_ISP]]></VALUE>
        <XPATH><![CDATA[/PROCESS/FIELDS/FIELD[NAME='Destino_ISP']/VALUE]]></XPATH>
      </FIELD>
      <FIELD type="AdditionalFields" label="CC_ISP" source-type="AdditionalFields">
        <TAG><![CDATA[#CONTEXTPROCESS:CA:CC_ISP#]]></TAG>
        <VALUE><![CDATA[CC_ISP]]></VALUE>
        <XPATH><![CDATA[/PROCESS/FIELDS/FIELD[NAME='CC_ISP']/VALUE]]></XPATH>
      </FIELD>
      <FIELD type="AdditionalFields" label="N_Serie" source-type="AdditionalFields">
        <TAG><![CDATA[#CONTEXTPROCESS:CA:N_Serie#]]></TAG>
        <VALUE><![CDATA[N_Serie]]></VALUE>
        <XPATH><![CDATA[/PROCESS/FIELDS/FIELD[NAME='N_Serie']/VALUE]]></XPATH>
      </FIELD>
      <FIELD type="AdditionalFields" label="Pasta_arquivo" source-type="AdditionalFields">
        <TAG><![CDATA[#CONTEXTPROCESS:CA:Pasta_arquivo#]]></TAG>
        <VALUE><![CDATA[Pasta_arquivo]]></VALUE>
        <XPATH><![CDATA[/PROCESS/FIELDS/FIELD[NAME='Pasta_arquivo']/VALUE]]></XPATH>
      </FIELD>
      <FIELD type="AdditionalFields" label="N_factura" source-type="AdditionalFields">
        <TAG><![CDATA[#CONTEXTPROCESS:CA:N_factura#]]></TAG>
        <VALUE><![CDATA[N_factura]]></VALUE>
        <XPATH><![CDATA[/PROCESS/FIELDS/FIELD[NAME='N_factura']/VALUE]]></XPATH>
      </FIELD>
      <FIELD type="AdditionalFields" label="Data_emissao" source-type="AdditionalFields">
        <TAG><![CDATA[#CONTEXTPROCESS:CA:Data_emissao#]]></TAG>
        <VALUE><![CDATA[Data_emissao]]></VALUE>
        <XPATH><![CDATA[/PROCESS/FIELDS/FIELD[NAME='Data_emissao']/VALUE]]></XPATH>
      </FIELD>
      <FIELD type="AdditionalFields" label="Nome_fornecedor" source-type="AdditionalFields">
        <TAG><![CDATA[#CONTEXTPROCESS:CA:Nome_fornecedor#]]></TAG>
        <VALUE><![CDATA[Nome_fornecedor]]></VALUE>
        <XPATH><![CDATA[/PROCESS/FIELDS/FIELD[NAME='Nome_fornecedor']/VALUE]]></XPATH>
      </FIELD>
      <FIELD type="AdditionalFields" label="Valor_total" source-type="AdditionalFields">
        <TAG><![CDATA[#CONTEXTPROCESS:CA:Valor_total#]]></TAG>
        <VALUE><![CDATA[Valor_total]]></VALUE>
        <XPATH><![CDATA[/PROCESS/FIELDS/FIELD[NAME='Valor_total']/VALUE]]></XPATH>
      </FIELD>
      <FIELD type="AdditionalFields" label="Entidade_destin" source-type="AdditionalFields">
        <TAG><![CDATA[#CONTEXTPROCESS:CA:Entidade_destin#]]></TAG>
        <VALUE><![CDATA[Entidade_destin]]></VALUE>
        <XPATH><![CDATA[/PROCESS/FIELDS/FIELD[NAME='Entidade_destin']/VALUE]]></XPATH>
      </FIELD>
      <FIELD type="AdditionalFields" label="Origem_ISP" source-type="AdditionalFields">
        <TAG><![CDATA[#CONTEXTPROCESS:CA:Origem_ISP#]]></TAG>
        <VALUE><![CDATA[Origem_ISP]]></VALUE>
        <XPATH><![CDATA[/PROCESS/FIELDS/FIELD[NAME='Origem_ISP']/VALUE]]></XPATH>
      </FIELD>
      <FIELD type="AdditionalFields" label="Tipo_prodservic" source-type="AdditionalFields">
        <TAG><![CDATA[#CONTEXTPROCESS:CA:Tipo_prodservic#]]></TAG>
        <VALUE><![CDATA[Tipo_prodservic]]></VALUE>
        <XPATH><![CDATA[/PROCESS/FIELDS/FIELD[NAME='Tipo_prodservic']/VALUE]]></XPATH>
      </FIELD>
      <FIELD type="AdditionalFields" label="Nome_orgaocomun" source-type="AdditionalFields">
        <TAG><![CDATA[#CONTEXTPROCESS:CA:Nome_orgaocomun#]]></TAG>
        <VALUE><![CDATA[Nome_orgaocomun]]></VALUE>
        <XPATH><![CDATA[/PROCESS/FIELDS/FIELD[NAME='Nome_orgaocomun']/VALUE]]></XPATH>
      </FIELD>
      <FIELD type="AdditionalFields" label="Tipo_Notinf" source-type="AdditionalFields">
        <TAG><![CDATA[#CONTEXTPROCESS:CA:Tipo_Notinf#]]></TAG>
        <VALUE><![CDATA[Tipo_Notinf]]></VALUE>
        <XPATH><![CDATA[/PROCESS/FIELDS/FIELD[NAME='Tipo_Notinf']/VALUE]]></XPATH>
      </FIELD>
      <FIELD type="AdditionalFields" label="Data_conf" source-type="AdditionalFields">
        <TAG><![CDATA[#CONTEXTPROCESS:CA:Data_conf#]]></TAG>
        <VALUE><![CDATA[Data_conf]]></VALUE>
        <XPATH><![CDATA[/PROCESS/FIELDS/FIELD[NAME='Data_conf']/VALUE]]></XPATH>
      </FIELD>
      <FIELD type="AdditionalFields" label="Local_conf" source-type="AdditionalFields">
        <TAG><![CDATA[#CONTEXTPROCESS:CA:Local_conf#]]></TAG>
        <VALUE><![CDATA[Local_conf]]></VALUE>
        <XPATH><![CDATA[/PROCESS/FIELDS/FIELD[NAME='Local_conf']/VALUE]]></XPATH>
      </FIELD>
      <FIELD type="AdditionalFields" label="Tipo_evento" source-type="AdditionalFields">
        <TAG><![CDATA[#CONTEXTPROCESS:CA:Tipo_evento#]]></TAG>
        <VALUE><![CDATA[Tipo_evento]]></VALUE>
        <XPATH><![CDATA[/PROCESS/FIELDS/FIELD[NAME='Tipo_evento']/VALUE]]></XPATH>
      </FIELD>
      <FIELD type="AdditionalFields" label="Local_evento" source-type="AdditionalFields">
        <TAG><![CDATA[#CONTEXTPROCESS:CA:Local_evento#]]></TAG>
        <VALUE><![CDATA[Local_evento]]></VALUE>
        <XPATH><![CDATA[/PROCESS/FIELDS/FIELD[NAME='Local_evento']/VALUE]]></XPATH>
      </FIELD>
      <FIELD type="AdditionalFields" label="Data_aberevento" source-type="AdditionalFields">
        <TAG><![CDATA[#CONTEXTPROCESS:CA:Data_aberevento#]]></TAG>
        <VALUE><![CDATA[Data_aberevento]]></VALUE>
        <XPATH><![CDATA[/PROCESS/FIELDS/FIELD[NAME='Data_aberevento']/VALUE]]></XPATH>
      </FIELD>
      <FIELD type="AdditionalFields" label="Data_fimevento" source-type="AdditionalFields">
        <TAG><![CDATA[#CONTEXTPROCESS:CA:Data_fimevento#]]></TAG>
        <VALUE><![CDATA[Data_fimevento]]></VALUE>
        <XPATH><![CDATA[/PROCESS/FIELDS/FIELD[NAME='Data_fimevento']/VALUE]]></XPATH>
      </FIELD>
      <FIELD type="AdditionalFields" label="tipo_fluxo" source-type="AdditionalFields">
        <TAG><![CDATA[#CONTEXTPROCESS:CA:tipo_fluxo#]]></TAG>
        <VALUE><![CDATA[tipo_fluxo]]></VALUE>
        <XPATH><![CDATA[/PROCESS/FIELDS/FIELD[NAME='tipo_fluxo']/VALUE]]></XPATH>
      </FIELD>
      <FIELD type="AdditionalFields" label="Referencia_ISP" source-type="AdditionalFields">
        <TAG><![CDATA[#CONTEXTPROCESS:CA:Referencia_ISP#]]></TAG>
        <VALUE><![CDATA[Referencia_ISP]]></VALUE>
        <XPATH><![CDATA[/PROCESS/FIELDS/FIELD[NAME='Referencia_ISP']/VALUE]]></XPATH>
      </FIELD>
      <FIELD type="AdditionalFields" label="PID" source-type="AdditionalFields">
        <TAG><![CDATA[#CONTEXTPROCESS:CA:PID#]]></TAG>
        <VALUE><![CDATA[PID]]></VALUE>
        <XPATH><![CDATA[/PROCESS/FIELDS/FIELD[NAME='PID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DIGITALIZ_POR" source-type="AdditionalFields">
        <TAG><![CDATA[#CONTEXTPROCESS:CA:DIGITALIZ_POR#]]></TAG>
        <VALUE><![CDATA[DIGITALIZ_POR]]></VALUE>
        <XPATH><![CDATA[/PROCESS/FIELDS/FIELD[NAME='DIGITALIZ_POR']/VALUE]]></XPATH>
      </FIELD>
      <FIELD type="AdditionalFields" label="VALIDADO_POR" source-type="AdditionalFields">
        <TAG><![CDATA[#CONTEXTPROCESS:CA:VALIDADO_POR#]]></TAG>
        <VALUE><![CDATA[VALIDADO_POR]]></VALUE>
        <XPATH><![CDATA[/PROCESS/FIELDS/FIELD[NAME='VALIDADO_POR']/VALUE]]></XPATH>
      </FIELD>
      <FIELD type="AdditionalFields" label="DATA_DIGITALIZ" source-type="AdditionalFields">
        <TAG><![CDATA[#CONTEXTPROCESS:CA:DATA_DIGITALIZ#]]></TAG>
        <VALUE><![CDATA[DATA_DIGITALIZ]]></VALUE>
        <XPATH><![CDATA[/PROCESS/FIELDS/FIELD[NAME='DATA_DIGITALIZ']/VALUE]]></XPATH>
      </FIELD>
      <FIELD type="AdditionalFields" label="DATA_VALIDACAO" source-type="AdditionalFields">
        <TAG><![CDATA[#CONTEXTPROCESS:CA:DATA_VALIDACAO#]]></TAG>
        <VALUE><![CDATA[DATA_VALIDACAO]]></VALUE>
        <XPATH><![CDATA[/PROCESS/FIELDS/FIELD[NAME='DATA_VALIDACAO']/VALUE]]></XPATH>
      </FIELD>
      <FIELD type="AdditionalFields" label="Documento_DCC" source-type="AdditionalFields">
        <TAG><![CDATA[#CONTEXTPROCESS:CA:Documento_DCC#]]></TAG>
        <VALUE><![CDATA[Documento_DCC]]></VALUE>
        <XPATH><![CDATA[/PROCESS/FIELDS/FIELD[NAME='Documento_DCC']/VALUE]]></XPATH>
      </FIELD>
      <FIELD type="AdditionalFields" label="Ent_Processos" source-type="AdditionalFields">
        <TAG><![CDATA[#CONTEXTPROCESS:CA:Ent_Processos#]]></TAG>
        <VALUE><![CDATA[Ent_Processos]]></VALUE>
        <XPATH><![CDATA[/PROCESS/FIELDS/FIELD[NAME='Ent_Processos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Data_pedido" source-type="AdditionalFields">
        <TAG><![CDATA[#CONTEXTPROCESS:CA:Data_pedido#]]></TAG>
        <VALUE><![CDATA[Data_pedido]]></VALUE>
        <XPATH><![CDATA[/PROCESS/FIELDS/FIELD[NAME='Data_pedido']/VALUE]]></XPATH>
      </FIELD>
      <FIELD type="AdditionalFields" label="Tipo_distrib" source-type="AdditionalFields">
        <TAG><![CDATA[#CONTEXTPROCESS:CA:Tipo_distrib#]]></TAG>
        <VALUE><![CDATA[Tipo_distrib]]></VALUE>
        <XPATH><![CDATA[/PROCESS/FIELDS/FIELD[NAME='Tipo_distrib']/VALUE]]></XPATH>
      </FIELD>
      <FIELD type="AdditionalFields" label="Tipo_destinatar" source-type="AdditionalFields">
        <TAG><![CDATA[#CONTEXTPROCESS:CA:Tipo_destinatar#]]></TAG>
        <VALUE><![CDATA[Tipo_destinatar]]></VALUE>
        <XPATH><![CDATA[/PROCESS/FIELDS/FIELD[NAME='Tipo_destinatar']/VALUE]]></XPATH>
      </FIELD>
      <FIELD type="AdditionalFields" label="N_doc_distrib" source-type="AdditionalFields">
        <TAG><![CDATA[#CONTEXTPROCESS:CA:N_doc_distrib#]]></TAG>
        <VALUE><![CDATA[N_doc_distrib]]></VALUE>
        <XPATH><![CDATA[/PROCESS/FIELDS/FIELD[NAME='N_doc_distrib']/VALUE]]></XPATH>
      </FIELD>
      <FIELD type="AdditionalFields" label="Data_distrib" source-type="AdditionalFields">
        <TAG><![CDATA[#CONTEXTPROCESS:CA:Data_distrib#]]></TAG>
        <VALUE><![CDATA[Data_distrib]]></VALUE>
        <XPATH><![CDATA[/PROCESS/FIELDS/FIELD[NAME='Data_distrib']/VALUE]]></XPATH>
      </FIELD>
      <FIELD type="AdditionalFields" label="Morada_remetent" source-type="AdditionalFields">
        <TAG><![CDATA[#CONTEXTPROCESS:CA:Morada_remetent#]]></TAG>
        <VALUE><![CDATA[Morada_remetent]]></VALUE>
        <XPATH><![CDATA[/PROCESS/FIELDS/FIELD[NAME='Morada_remetent']/VALUE]]></XPATH>
      </FIELD>
      <FIELD type="AdditionalFields" label="Codigo_Postal_3" source-type="AdditionalFields">
        <TAG><![CDATA[#CONTEXTPROCESS:CA:Codigo_Postal_3#]]></TAG>
        <VALUE><![CDATA[Codigo_Postal_3]]></VALUE>
        <XPATH><![CDATA[/PROCESS/FIELDS/FIELD[NAME='Codigo_Postal_3']/VALUE]]></XPATH>
      </FIELD>
      <FIELD type="AdditionalFields" label="Codigo_Postal_4" source-type="AdditionalFields">
        <TAG><![CDATA[#CONTEXTPROCESS:CA:Codigo_Postal_4#]]></TAG>
        <VALUE><![CDATA[Codigo_Postal_4]]></VALUE>
        <XPATH><![CDATA[/PROCESS/FIELDS/FIELD[NAME='Codigo_Postal_4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Nom_Entidade" source-type="AdditionalFields">
        <TAG><![CDATA[#CONTEXTPROCESS:CA:Nom_Entidade#]]></TAG>
        <VALUE><![CDATA[Nom_Entidade]]></VALUE>
        <XPATH><![CDATA[/PROCESS/FIELDS/FIELD[NAME='Nom_Entidade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Colaborador" source-type="AdditionalFields">
        <TAG><![CDATA[#CONTEXTPROCESS:CA:Colaborador#]]></TAG>
        <VALUE><![CDATA[Colaborador]]></VALUE>
        <XPATH><![CDATA[/PROCESS/FIELDS/FIELD[NAME='Colaborador']/VALUE]]></XPATH>
      </FIELD>
      <FIELD type="AdditionalFields" label="UO" source-type="AdditionalFields">
        <TAG><![CDATA[#CONTEXTPROCESS:CA:UO#]]></TAG>
        <VALUE><![CDATA[UO]]></VALUE>
        <XPATH><![CDATA[/PROCESS/FIELDS/FIELD[NAME='UO']/VALUE]]></XPATH>
      </FIELD>
      <FIELD type="AdditionalFields" label="Coordenador" source-type="AdditionalFields">
        <TAG><![CDATA[#CONTEXTPROCESS:CA:Coordenador#]]></TAG>
        <VALUE><![CDATA[Coordenador]]></VALUE>
        <XPATH><![CDATA[/PROCESS/FIELDS/FIELD[NAME='Coordenador']/VALUE]]></XPATH>
      </FIELD>
      <FIELD type="AdditionalFields" label="Coordenador_G" source-type="AdditionalFields">
        <TAG><![CDATA[#CONTEXTPROCESS:CA:Coordenador_G#]]></TAG>
        <VALUE><![CDATA[Coordenador_G]]></VALUE>
        <XPATH><![CDATA[/PROCESS/FIELDS/FIELD[NAME='Coordenador_G']/VALUE]]></XPATH>
      </FIELD>
      <FIELD type="AdditionalFields" label="Data_Reuniao" source-type="AdditionalFields">
        <TAG><![CDATA[#CONTEXTPROCESS:CA:Data_Reuniao#]]></TAG>
        <VALUE><![CDATA[Data_Reuniao]]></VALUE>
        <XPATH><![CDATA[/PROCESS/FIELDS/FIELD[NAME='Data_Reuniao']/VALUE]]></XPATH>
      </FIELD>
      <FIELD type="AdditionalFields" label="Desig_Public" source-type="AdditionalFields">
        <TAG><![CDATA[#CONTEXTPROCESS:CA:Desig_Public#]]></TAG>
        <VALUE><![CDATA[Desig_Public]]></VALUE>
        <XPATH><![CDATA[/PROCESS/FIELDS/FIELD[NAME='Desig_Public']/VALUE]]></XPATH>
      </FIELD>
      <FIELD type="AdditionalFields" label="Distribuicao" source-type="AdditionalFields">
        <TAG><![CDATA[#CONTEXTPROCESS:CA:Distribuicao#]]></TAG>
        <VALUE><![CDATA[Distribuicao]]></VALUE>
        <XPATH><![CDATA[/PROCESS/FIELDS/FIELD[NAME='Distribuicao']/VALUE]]></XPATH>
      </FIELD>
      <FIELD type="AdditionalFields" label="Local" source-type="AdditionalFields">
        <TAG><![CDATA[#CONTEXTPROCESS:CA:Local#]]></TAG>
        <VALUE><![CDATA[Local]]></VALUE>
        <XPATH><![CDATA[/PROCESS/FIELDS/FIELD[NAME='Local']/VALUE]]></XPATH>
      </FIELD>
      <FIELD type="AdditionalFields" label="N_Circular" source-type="AdditionalFields">
        <TAG><![CDATA[#CONTEXTPROCESS:CA:N_Circular#]]></TAG>
        <VALUE><![CDATA[N_Circular]]></VALUE>
        <XPATH><![CDATA[/PROCESS/FIELDS/FIELD[NAME='N_Circular']/VALUE]]></XPATH>
      </FIELD>
      <FIELD type="AdditionalFields" label="N_Con_Pub" source-type="AdditionalFields">
        <TAG><![CDATA[#CONTEXTPROCESS:CA:N_Con_Pub#]]></TAG>
        <VALUE><![CDATA[N_Con_Pub]]></VALUE>
        <XPATH><![CDATA[/PROCESS/FIELDS/FIELD[NAME='N_Con_Pub']/VALUE]]></XPATH>
      </FIELD>
      <FIELD type="AdditionalFields" label="N_N_Regulam" source-type="AdditionalFields">
        <TAG><![CDATA[#CONTEXTPROCESS:CA:N_N_Regulam#]]></TAG>
        <VALUE><![CDATA[N_N_Regulam]]></VALUE>
        <XPATH><![CDATA[/PROCESS/FIELDS/FIELD[NAME='N_N_Regulam']/VALUE]]></XPATH>
      </FIELD>
      <FIELD type="AdditionalFields" label="Num_P_Leg" source-type="AdditionalFields">
        <TAG><![CDATA[#CONTEXTPROCESS:CA:Num_P_Leg#]]></TAG>
        <VALUE><![CDATA[Num_P_Leg]]></VALUE>
        <XPATH><![CDATA[/PROCESS/FIELDS/FIELD[NAME='Num_P_Leg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Num_Ref_Viag" source-type="AdditionalFields">
        <TAG><![CDATA[#CONTEXTPROCESS:CA:Num_Ref_Viag#]]></TAG>
        <VALUE><![CDATA[Num_Ref_Viag]]></VALUE>
        <XPATH><![CDATA[/PROCESS/FIELDS/FIELD[NAME='Num_Ref_Viag']/VALUE]]></XPATH>
      </FIELD>
      <FIELD type="AdditionalFields" label="Ord_Jur_C" source-type="AdditionalFields">
        <TAG><![CDATA[#CONTEXTPROCESS:CA:Ord_Jur_C#]]></TAG>
        <VALUE><![CDATA[Ord_Jur_C]]></VALUE>
        <XPATH><![CDATA[/PROCESS/FIELDS/FIELD[NAME='Ord_Jur_C']/VALUE]]></XPATH>
      </FIELD>
      <FIELD type="AdditionalFields" label="Origem" source-type="AdditionalFields">
        <TAG><![CDATA[#CONTEXTPROCESS:CA:Origem#]]></TAG>
        <VALUE><![CDATA[Origem]]></VALUE>
        <XPATH><![CDATA[/PROCESS/FIELDS/FIELD[NAME='Origem']/VALUE]]></XPATH>
      </FIELD>
      <FIELD type="AdditionalFields" label="Partes" source-type="AdditionalFields">
        <TAG><![CDATA[#CONTEXTPROCESS:CA:Partes#]]></TAG>
        <VALUE><![CDATA[Partes]]></VALUE>
        <XPATH><![CDATA[/PROCESS/FIELDS/FIELD[NAME='Partes']/VALUE]]></XPATH>
      </FIELD>
      <FIELD type="AdditionalFields" label="Proc_Compl" source-type="AdditionalFields">
        <TAG><![CDATA[#CONTEXTPROCESS:CA:Proc_Compl#]]></TAG>
        <VALUE><![CDATA[Proc_Compl]]></VALUE>
        <XPATH><![CDATA[/PROCESS/FIELDS/FIELD[NAME='Proc_Compl']/VALUE]]></XPATH>
      </FIELD>
      <FIELD type="AdditionalFields" label="Ramo" source-type="AdditionalFields">
        <TAG><![CDATA[#CONTEXTPROCESS:CA:Ramo#]]></TAG>
        <VALUE><![CDATA[Ramo]]></VALUE>
        <XPATH><![CDATA[/PROCESS/FIELDS/FIELD[NAME='Ramo']/VALUE]]></XPATH>
      </FIELD>
      <FIELD type="AdditionalFields" label="Ref_Carta" source-type="AdditionalFields">
        <TAG><![CDATA[#CONTEXTPROCESS:CA:Ref_Carta#]]></TAG>
        <VALUE><![CDATA[Ref_Carta]]></VALUE>
        <XPATH><![CDATA[/PROCESS/FIELDS/FIELD[NAME='Ref_Carta']/VALUE]]></XPATH>
      </FIELD>
      <FIELD type="AdditionalFields" label="Ref_Int" source-type="AdditionalFields">
        <TAG><![CDATA[#CONTEXTPROCESS:CA:Ref_Int#]]></TAG>
        <VALUE><![CDATA[Ref_Int]]></VALUE>
        <XPATH><![CDATA[/PROCESS/FIELDS/FIELD[NAME='Ref_Int']/VALUE]]></XPATH>
      </FIELD>
      <FIELD type="AdditionalFields" label="Relator" source-type="AdditionalFields">
        <TAG><![CDATA[#CONTEXTPROCESS:CA:Relator#]]></TAG>
        <VALUE><![CDATA[Relator]]></VALUE>
        <XPATH><![CDATA[/PROCESS/FIELDS/FIELD[NAME='Relator']/VALUE]]></XPATH>
      </FIELD>
      <FIELD type="AdditionalFields" label="Resp_Equipa_DCM" source-type="AdditionalFields">
        <TAG><![CDATA[#CONTEXTPROCESS:CA:Resp_Equipa_DCM#]]></TAG>
        <VALUE><![CDATA[Resp_Equipa_DCM]]></VALUE>
        <XPATH><![CDATA[/PROCESS/FIELDS/FIELD[NAME='Resp_Equipa_DCM']/VALUE]]></XPATH>
      </FIELD>
      <FIELD type="AdditionalFields" label="Resultado" source-type="AdditionalFields">
        <TAG><![CDATA[#CONTEXTPROCESS:CA:Resultado#]]></TAG>
        <VALUE><![CDATA[Resultado]]></VALUE>
        <XPATH><![CDATA[/PROCESS/FIELDS/FIELD[NAME='Resultado']/VALUE]]></XPATH>
      </FIELD>
      <FIELD type="AdditionalFields" label="Seccao" source-type="AdditionalFields">
        <TAG><![CDATA[#CONTEXTPROCESS:CA:Seccao#]]></TAG>
        <VALUE><![CDATA[Seccao]]></VALUE>
        <XPATH><![CDATA[/PROCESS/FIELDS/FIELD[NAME='Seccao']/VALUE]]></XPATH>
      </FIELD>
      <FIELD type="AdditionalFields" label="Tema" source-type="AdditionalFields">
        <TAG><![CDATA[#CONTEXTPROCESS:CA:Tema#]]></TAG>
        <VALUE><![CDATA[Tema]]></VALUE>
        <XPATH><![CDATA[/PROCESS/FIELDS/FIELD[NAME='Tema']/VALUE]]></XPATH>
      </FIELD>
      <FIELD type="AdditionalFields" label="Tipo_Reuniao" source-type="AdditionalFields">
        <TAG><![CDATA[#CONTEXTPROCESS:CA:Tipo_Reuniao#]]></TAG>
        <VALUE><![CDATA[Tipo_Reuniao]]></VALUE>
        <XPATH><![CDATA[/PROCESS/FIELDS/FIELD[NAME='Tipo_Reuniao']/VALUE]]></XPATH>
      </FIELD>
      <FIELD type="AdditionalFields" label="Tipologia" source-type="AdditionalFields">
        <TAG><![CDATA[#CONTEXTPROCESS:CA:Tipologia#]]></TAG>
        <VALUE><![CDATA[Tipologia]]></VALUE>
        <XPATH><![CDATA[/PROCESS/FIELDS/FIELD[NAME='Tipologia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Equipa_DSS" source-type="AdditionalFields">
        <TAG><![CDATA[#CONTEXTPROCESS:CA:Equipa_DSS#]]></TAG>
        <VALUE><![CDATA[Equipa_DSS]]></VALUE>
        <XPATH><![CDATA[/PROCESS/FIELDS/FIELD[NAME='Equipa_DSS']/VALUE]]></XPATH>
      </FIELD>
      <FIELD type="AdditionalFields" label="Equipa_DSF" source-type="AdditionalFields">
        <TAG><![CDATA[#CONTEXTPROCESS:CA:Equipa_DSF#]]></TAG>
        <VALUE><![CDATA[Equipa_DSF]]></VALUE>
        <XPATH><![CDATA[/PROCESS/FIELDS/FIELD[NAME='Equipa_DSF']/VALUE]]></XPATH>
      </FIELD>
      <FIELD type="AdditionalFields" label="Equipa_DCM" source-type="AdditionalFields">
        <TAG><![CDATA[#CONTEXTPROCESS:CA:Equipa_DCM#]]></TAG>
        <VALUE><![CDATA[Equipa_DCM]]></VALUE>
        <XPATH><![CDATA[/PROCESS/FIELDS/FIELD[NAME='Equipa_DCM']/VALUE]]></XPATH>
      </FIELD>
      <FIELD type="AdditionalFields" label="Resp_Equipa_DSS" source-type="AdditionalFields">
        <TAG><![CDATA[#CONTEXTPROCESS:CA:Resp_Equipa_DSS#]]></TAG>
        <VALUE><![CDATA[Resp_Equipa_DSS]]></VALUE>
        <XPATH><![CDATA[/PROCESS/FIELDS/FIELD[NAME='Resp_Equipa_DSS']/VALUE]]></XPATH>
      </FIELD>
      <FIELD type="AdditionalFields" label="Resp_Equipa_DSF" source-type="AdditionalFields">
        <TAG><![CDATA[#CONTEXTPROCESS:CA:Resp_Equipa_DSF#]]></TAG>
        <VALUE><![CDATA[Resp_Equipa_DSF]]></VALUE>
        <XPATH><![CDATA[/PROCESS/FIELDS/FIELD[NAME='Resp_Equipa_DSF']/VALUE]]></XPATH>
      </FIELD>
      <FIELD type="AdditionalFields" label="Ent_Nomes" source-type="AdditionalFields">
        <TAG><![CDATA[#CONTEXTPROCESS:CA:Ent_Nomes#]]></TAG>
        <VALUE><![CDATA[Ent_Nomes]]></VALUE>
        <XPATH><![CDATA[/PROCESS/FIELDS/FIELD[NAME='Ent_Nomes']/VALUE]]></XPATH>
      </FIELD>
      <FIELD type="AdditionalFields" label="Ent_Codigos" source-type="AdditionalFields">
        <TAG><![CDATA[#CONTEXTPROCESS:CA:Ent_Codigos#]]></TAG>
        <VALUE><![CDATA[Ent_Codigos]]></VALUE>
        <XPATH><![CDATA[/PROCESS/FIELDS/FIELD[NAME='Ent_Codigos']/VALUE]]></XPATH>
      </FIELD>
      <FIELD type="AdditionalFields" label="Atrib_Equipa" source-type="AdditionalFields">
        <TAG><![CDATA[#CONTEXTPROCESS:CA:Atrib_Equipa#]]></TAG>
        <VALUE><![CDATA[Atrib_Equipa]]></VALUE>
        <XPATH><![CDATA[/PROCESS/FIELDS/FIELD[NAME='Atrib_Equipa']/VALUE]]></XPATH>
      </FIELD>
      <FIELD type="AdditionalFields" label="Gestor" source-type="AdditionalFields">
        <TAG><![CDATA[#CONTEXTPROCESS:CA:Gestor#]]></TAG>
        <VALUE><![CDATA[Gestor]]></VALUE>
        <XPATH><![CDATA[/PROCESS/FIELDS/FIELD[NAME='Gestor']/VALUE]]></XPATH>
      </FIELD>
      <FIELD type="AdditionalFields" label="Gestor2" source-type="AdditionalFields">
        <TAG><![CDATA[#CONTEXTPROCESS:CA:Gestor2#]]></TAG>
        <VALUE><![CDATA[Gestor2]]></VALUE>
        <XPATH><![CDATA[/PROCESS/FIELDS/FIELD[NAME='Gestor2']/VALUE]]></XPATH>
      </FIELD>
      <FIELD type="AdditionalFields" label="Origem_Exterior" source-type="AdditionalFields">
        <TAG><![CDATA[#CONTEXTPROCESS:CA:Origem_Exterior#]]></TAG>
        <VALUE><![CDATA[Origem_Exterior]]></VALUE>
        <XPATH><![CDATA[/PROCESS/FIELDS/FIELD[NAME='Origem_Exterior']/VALUE]]></XPATH>
      </FIELD>
      <FIELD type="AdditionalFields" label="OrigemDJU" source-type="AdditionalFields">
        <TAG><![CDATA[#CONTEXTPROCESS:CA:OrigemDJU#]]></TAG>
        <VALUE><![CDATA[OrigemDJU]]></VALUE>
        <XPATH><![CDATA[/PROCESS/FIELDS/FIELD[NAME='OrigemDJU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ivelPrioridade" source-type="AdditionalFields">
        <TAG><![CDATA[#CONTEXTPROCESS:CA:NivelPrioridade#]]></TAG>
        <VALUE><![CDATA[NivelPrioridade]]></VALUE>
        <XPATH><![CDATA[/PROCESS/FIELDS/FIELD[NAME='NivelPrioridade']/VALUE]]></XPATH>
      </FIELD>
      <FIELD type="AdditionalFields" label="Estado_DJU" source-type="AdditionalFields">
        <TAG><![CDATA[#CONTEXTPROCESS:CA:Estado_DJU#]]></TAG>
        <VALUE><![CDATA[Estado_DJU]]></VALUE>
        <XPATH><![CDATA[/PROCESS/FIELDS/FIELD[NAME='Estado_DJU']/VALUE]]></XPATH>
      </FIELD>
      <FIELD type="AdditionalFields" label="Data_instaur" source-type="AdditionalFields">
        <TAG><![CDATA[#CONTEXTPROCESS:CA:Data_instaur#]]></TAG>
        <VALUE><![CDATA[Data_instaur]]></VALUE>
        <XPATH><![CDATA[/PROCESS/FIELDS/FIELD[NAME='Data_instaur']/VALUE]]></XPATH>
      </FIELD>
      <FIELD type="AdditionalFields" label="Data_Conclusao" source-type="AdditionalFields">
        <TAG><![CDATA[#CONTEXTPROCESS:CA:Data_Conclusao#]]></TAG>
        <VALUE><![CDATA[Data_Conclusao]]></VALUE>
        <XPATH><![CDATA[/PROCESS/FIELDS/FIELD[NAME='Data_Conclusao']/VALUE]]></XPATH>
      </FIELD>
      <FIELD type="AdditionalFields" label="N_aut_notícia" source-type="AdditionalFields">
        <TAG><![CDATA[#CONTEXTPROCESS:CA:N_aut_notícia#]]></TAG>
        <VALUE><![CDATA[N_aut_notícia]]></VALUE>
        <XPATH><![CDATA[/PROCESS/FIELDS/FIELD[NAME='N_aut_notícia']/VALUE]]></XPATH>
      </FIELD>
      <FIELD type="AdditionalFields" label="Artigo_Violado" source-type="AdditionalFields">
        <TAG><![CDATA[#CONTEXTPROCESS:CA:Artigo_Violado#]]></TAG>
        <VALUE><![CDATA[Artigo_Violado]]></VALUE>
        <XPATH><![CDATA[/PROCESS/FIELDS/FIELD[NAME='Artigo_Violado']/VALUE]]></XPATH>
      </FIELD>
      <FIELD type="AdditionalFields" label="N_Art_Violado" source-type="AdditionalFields">
        <TAG><![CDATA[#CONTEXTPROCESS:CA:N_Art_Violado#]]></TAG>
        <VALUE><![CDATA[N_Art_Violado]]></VALUE>
        <XPATH><![CDATA[/PROCESS/FIELDS/FIELD[NAME='N_Art_Violado']/VALUE]]></XPATH>
      </FIELD>
      <FIELD type="AdditionalFields" label="Al_Art_Violado" source-type="AdditionalFields">
        <TAG><![CDATA[#CONTEXTPROCESS:CA:Al_Art_Violado#]]></TAG>
        <VALUE><![CDATA[Al_Art_Violado]]></VALUE>
        <XPATH><![CDATA[/PROCESS/FIELDS/FIELD[NAME='Al_Art_Violado']/VALUE]]></XPATH>
      </FIELD>
      <FIELD type="AdditionalFields" label="Sub_Art_Violado" source-type="AdditionalFields">
        <TAG><![CDATA[#CONTEXTPROCESS:CA:Sub_Art_Violado#]]></TAG>
        <VALUE><![CDATA[Sub_Art_Violado]]></VALUE>
        <XPATH><![CDATA[/PROCESS/FIELDS/FIELD[NAME='Sub_Art_Violado']/VALUE]]></XPATH>
      </FIELD>
      <FIELD type="AdditionalFields" label="Sancao_Prevista" source-type="AdditionalFields">
        <TAG><![CDATA[#CONTEXTPROCESS:CA:Sancao_Prevista#]]></TAG>
        <VALUE><![CDATA[Sancao_Prevista]]></VALUE>
        <XPATH><![CDATA[/PROCESS/FIELDS/FIELD[NAME='Sancao_Prevista']/VALUE]]></XPATH>
      </FIELD>
      <FIELD type="AdditionalFields" label="N_Sanc_Prevista" source-type="AdditionalFields">
        <TAG><![CDATA[#CONTEXTPROCESS:CA:N_Sanc_Prevista#]]></TAG>
        <VALUE><![CDATA[N_Sanc_Prevista]]></VALUE>
        <XPATH><![CDATA[/PROCESS/FIELDS/FIELD[NAME='N_Sanc_Prevista']/VALUE]]></XPATH>
      </FIELD>
      <FIELD type="AdditionalFields" label="Data_Apr_Defesa" source-type="AdditionalFields">
        <TAG><![CDATA[#CONTEXTPROCESS:CA:Data_Apr_Defesa#]]></TAG>
        <VALUE><![CDATA[Data_Apr_Defesa]]></VALUE>
        <XPATH><![CDATA[/PROCESS/FIELDS/FIELD[NAME='Data_Apr_Defesa']/VALUE]]></XPATH>
      </FIELD>
      <FIELD type="AdditionalFields" label="Data_Decisao" source-type="AdditionalFields">
        <TAG><![CDATA[#CONTEXTPROCESS:CA:Data_Decisao#]]></TAG>
        <VALUE><![CDATA[Data_Decisao]]></VALUE>
        <XPATH><![CDATA[/PROCESS/FIELDS/FIELD[NAME='Data_Decisao']/VALUE]]></XPATH>
      </FIELD>
      <FIELD type="AdditionalFields" label="Decisao" source-type="AdditionalFields">
        <TAG><![CDATA[#CONTEXTPROCESS:CA:Decisao#]]></TAG>
        <VALUE><![CDATA[Decisao]]></VALUE>
        <XPATH><![CDATA[/PROCESS/FIELDS/FIELD[NAME='Decisao']/VALUE]]></XPATH>
      </FIELD>
      <FIELD type="AdditionalFields" label="SuspensaoCoima" source-type="AdditionalFields">
        <TAG><![CDATA[#CONTEXTPROCESS:CA:SuspensaoCoima#]]></TAG>
        <VALUE><![CDATA[SuspensaoCoima]]></VALUE>
        <XPATH><![CDATA[/PROCESS/FIELDS/FIELD[NAME='SuspensaoCoima']/VALUE]]></XPATH>
      </FIELD>
      <FIELD type="AdditionalFields" label="Sancoes_Acess" source-type="AdditionalFields">
        <TAG><![CDATA[#CONTEXTPROCESS:CA:Sancoes_Acess#]]></TAG>
        <VALUE><![CDATA[Sancoes_Acess]]></VALUE>
        <XPATH><![CDATA[/PROCESS/FIELDS/FIELD[NAME='Sancoes_Acess']/VALUE]]></XPATH>
      </FIELD>
      <FIELD type="AdditionalFields" label="Valor_Coima" source-type="AdditionalFields">
        <TAG><![CDATA[#CONTEXTPROCESS:CA:Valor_Coima#]]></TAG>
        <VALUE><![CDATA[Valor_Coima]]></VALUE>
        <XPATH><![CDATA[/PROCESS/FIELDS/FIELD[NAME='Valor_Coima']/VALUE]]></XPATH>
      </FIELD>
      <FIELD type="AdditionalFields" label="N_DUC" source-type="AdditionalFields">
        <TAG><![CDATA[#CONTEXTPROCESS:CA:N_DUC#]]></TAG>
        <VALUE><![CDATA[N_DUC]]></VALUE>
        <XPATH><![CDATA[/PROCESS/FIELDS/FIELD[NAME='N_DUC']/VALUE]]></XPATH>
      </FIELD>
      <FIELD type="AdditionalFields" label="Data_Pgto_Coima" source-type="AdditionalFields">
        <TAG><![CDATA[#CONTEXTPROCESS:CA:Data_Pgto_Coima#]]></TAG>
        <VALUE><![CDATA[Data_Pgto_Coima]]></VALUE>
        <XPATH><![CDATA[/PROCESS/FIELDS/FIELD[NAME='Data_Pgto_Coima']/VALUE]]></XPATH>
      </FIELD>
      <FIELD type="AdditionalFields" label="Data_trans_julg" source-type="AdditionalFields">
        <TAG><![CDATA[#CONTEXTPROCESS:CA:Data_trans_julg#]]></TAG>
        <VALUE><![CDATA[Data_trans_julg]]></VALUE>
        <XPATH><![CDATA[/PROCESS/FIELDS/FIELD[NAME='Data_trans_julg']/VALUE]]></XPATH>
      </FIELD>
      <FIELD type="AdditionalFields" label="Impug_Judicial" source-type="AdditionalFields">
        <TAG><![CDATA[#CONTEXTPROCESS:CA:Impug_Judicial#]]></TAG>
        <VALUE><![CDATA[Impug_Judicial]]></VALUE>
        <XPATH><![CDATA[/PROCESS/FIELDS/FIELD[NAME='Impug_Judicial']/VALUE]]></XPATH>
      </FIELD>
      <FIELD type="AdditionalFields" label="Mandatario_ISP" source-type="AdditionalFields">
        <TAG><![CDATA[#CONTEXTPROCESS:CA:Mandatario_ISP#]]></TAG>
        <VALUE><![CDATA[Mandatario_ISP]]></VALUE>
        <XPATH><![CDATA[/PROCESS/FIELDS/FIELD[NAME='Mandatario_ISP']/VALUE]]></XPATH>
      </FIELD>
      <FIELD type="AdditionalFields" label="Tribunal_Recurs" source-type="AdditionalFields">
        <TAG><![CDATA[#CONTEXTPROCESS:CA:Tribunal_Recurs#]]></TAG>
        <VALUE><![CDATA[Tribunal_Recurs]]></VALUE>
        <XPATH><![CDATA[/PROCESS/FIELDS/FIELD[NAME='Tribunal_Recurs']/VALUE]]></XPATH>
      </FIELD>
      <FIELD type="AdditionalFields" label="Juizo" source-type="AdditionalFields">
        <TAG><![CDATA[#CONTEXTPROCESS:CA:Juizo#]]></TAG>
        <VALUE><![CDATA[Juizo]]></VALUE>
        <XPATH><![CDATA[/PROCESS/FIELDS/FIELD[NAME='Juizo']/VALUE]]></XPATH>
      </FIELD>
      <FIELD type="AdditionalFields" label="N_Proc_Tribunal" source-type="AdditionalFields">
        <TAG><![CDATA[#CONTEXTPROCESS:CA:N_Proc_Tribunal#]]></TAG>
        <VALUE><![CDATA[N_Proc_Tribunal]]></VALUE>
        <XPATH><![CDATA[/PROCESS/FIELDS/FIELD[NAME='N_Proc_Tribunal']/VALUE]]></XPATH>
      </FIELD>
      <FIELD type="AdditionalFields" label="Julgamentos" source-type="AdditionalFields">
        <TAG><![CDATA[#CONTEXTPROCESS:CA:Julgamentos#]]></TAG>
        <VALUE><![CDATA[Julgamentos]]></VALUE>
        <XPATH><![CDATA[/PROCESS/FIELDS/FIELD[NAME='Julgamentos']/VALUE]]></XPATH>
      </FIELD>
      <FIELD type="AdditionalFields" label="Testem_ISP_Conv" source-type="AdditionalFields">
        <TAG><![CDATA[#CONTEXTPROCESS:CA:Testem_ISP_Conv#]]></TAG>
        <VALUE><![CDATA[Testem_ISP_Conv]]></VALUE>
        <XPATH><![CDATA[/PROCESS/FIELDS/FIELD[NAME='Testem_ISP_Conv']/VALUE]]></XPATH>
      </FIELD>
      <FIELD type="AdditionalFields" label="Recurso_Relacao" source-type="AdditionalFields">
        <TAG><![CDATA[#CONTEXTPROCESS:CA:Recurso_Relacao#]]></TAG>
        <VALUE><![CDATA[Recurso_Relacao]]></VALUE>
        <XPATH><![CDATA[/PROCESS/FIELDS/FIELD[NAME='Recurso_Relacao']/VALUE]]></XPATH>
      </FIELD>
      <FIELD type="AdditionalFields" label="Res_Impug_jud" source-type="AdditionalFields">
        <TAG><![CDATA[#CONTEXTPROCESS:CA:Res_Impug_jud#]]></TAG>
        <VALUE><![CDATA[Res_Impug_jud]]></VALUE>
        <XPATH><![CDATA[/PROCESS/FIELDS/FIELD[NAME='Res_Impug_jud']/VALUE]]></XPATH>
      </FIELD>
      <FIELD type="AdditionalFields" label="N_Cert_Proc_Exc" source-type="AdditionalFields">
        <TAG><![CDATA[#CONTEXTPROCESS:CA:N_Cert_Proc_Exc#]]></TAG>
        <VALUE><![CDATA[N_Cert_Proc_Exc]]></VALUE>
        <XPATH><![CDATA[/PROCESS/FIELDS/FIELD[NAME='N_Cert_Proc_Exc']/VALUE]]></XPATH>
      </FIELD>
      <FIELD type="AdditionalFields" label="Proc_Materializ" source-type="AdditionalFields">
        <TAG><![CDATA[#CONTEXTPROCESS:CA:Proc_Materializ#]]></TAG>
        <VALUE><![CDATA[Proc_Materializ]]></VALUE>
        <XPATH><![CDATA[/PROCESS/FIELDS/FIELD[NAME='Proc_Materializ']/VALUE]]></XPATH>
      </FIELD>
      <FIELD type="AdditionalFields" label="Nome_Arguido" source-type="AdditionalFields">
        <TAG><![CDATA[#CONTEXTPROCESS:CA:Nome_Arguido#]]></TAG>
        <VALUE><![CDATA[Nome_Arguido]]></VALUE>
        <XPATH><![CDATA[/PROCESS/FIELDS/FIELD[NAME='Nome_Arguido']/VALUE]]></XPATH>
      </FIELD>
      <FIELD type="AdditionalFields" label="Tipo_Arguido" source-type="AdditionalFields">
        <TAG><![CDATA[#CONTEXTPROCESS:CA:Tipo_Arguido#]]></TAG>
        <VALUE><![CDATA[Tipo_Arguido]]></VALUE>
        <XPATH><![CDATA[/PROCESS/FIELDS/FIELD[NAME='Tipo_Arguido']/VALUE]]></XPATH>
      </FIELD>
      <FIELD type="AdditionalFields" label="Instrutor" source-type="AdditionalFields">
        <TAG><![CDATA[#CONTEXTPROCESS:CA:Instrutor#]]></TAG>
        <VALUE><![CDATA[Instrutor]]></VALUE>
        <XPATH><![CDATA[/PROCESS/FIELDS/FIELD[NAME='Instrutor']/VALUE]]></XPATH>
      </FIELD>
      <FIELD type="AdditionalFields" label="Sub_Sancao_prev" source-type="AdditionalFields">
        <TAG><![CDATA[#CONTEXTPROCESS:CA:Sub_Sancao_prev#]]></TAG>
        <VALUE><![CDATA[Sub_Sancao_prev]]></VALUE>
        <XPATH><![CDATA[/PROCESS/FIELDS/FIELD[NAME='Sub_Sancao_prev']/VALUE]]></XPATH>
      </FIELD>
      <FIELD type="AdditionalFields" label="Tecn_Resp_DSF" source-type="AdditionalFields">
        <TAG><![CDATA[#CONTEXTPROCESS:CA:Tecn_Resp_DSF#]]></TAG>
        <VALUE><![CDATA[Tecn_Resp_DSF]]></VALUE>
        <XPATH><![CDATA[/PROCESS/FIELDS/FIELD[NAME='Tecn_Resp_DSF']/VALUE]]></XPATH>
      </FIELD>
      <FIELD type="AdditionalFields" label="Tecn_Resp_DSS" source-type="AdditionalFields">
        <TAG><![CDATA[#CONTEXTPROCESS:CA:Tecn_Resp_DSS#]]></TAG>
        <VALUE><![CDATA[Tecn_Resp_DSS]]></VALUE>
        <XPATH><![CDATA[/PROCESS/FIELDS/FIELD[NAME='Tecn_Resp_DSS']/VALUE]]></XPATH>
      </FIELD>
      <FIELD type="AdditionalFields" label="Tecn_Resp_DCM" source-type="AdditionalFields">
        <TAG><![CDATA[#CONTEXTPROCESS:CA:Tecn_Resp_DCM#]]></TAG>
        <VALUE><![CDATA[Tecn_Resp_DCM]]></VALUE>
        <XPATH><![CDATA[/PROCESS/FIELDS/FIELD[NAME='Tecn_Resp_DCM']/VALUE]]></XPATH>
      </FIELD>
      <FIELD type="AdditionalFields" label="Tecn_Resp_DARF" source-type="AdditionalFields">
        <TAG><![CDATA[#CONTEXTPROCESS:CA:Tecn_Resp_DARF#]]></TAG>
        <VALUE><![CDATA[Tecn_Resp_DARF]]></VALUE>
        <XPATH><![CDATA[/PROCESS/FIELDS/FIELD[NAME='Tecn_Resp_DARF']/VALUE]]></XPATH>
      </FIELD>
      <FIELD type="AdditionalFields" label="Tecn_Resp_DARM" source-type="AdditionalFields">
        <TAG><![CDATA[#CONTEXTPROCESS:CA:Tecn_Resp_DARM#]]></TAG>
        <VALUE><![CDATA[Tecn_Resp_DARM]]></VALUE>
        <XPATH><![CDATA[/PROCESS/FIELDS/FIELD[NAME='Tecn_Resp_DARM']/VALUE]]></XPATH>
      </FIELD>
      <FIELD type="AdditionalFields" label="Tecn_Resp_DES" source-type="AdditionalFields">
        <TAG><![CDATA[#CONTEXTPROCESS:CA:Tecn_Resp_DES#]]></TAG>
        <VALUE><![CDATA[Tecn_Resp_DES]]></VALUE>
        <XPATH><![CDATA[/PROCESS/FIELDS/FIELD[NAME='Tecn_Resp_DES']/VALUE]]></XPATH>
      </FIELD>
      <FIELD type="AdditionalFields" label="Tecn_Resp_DRS" source-type="AdditionalFields">
        <TAG><![CDATA[#CONTEXTPROCESS:CA:Tecn_Resp_DRS#]]></TAG>
        <VALUE><![CDATA[Tecn_Resp_DRS]]></VALUE>
        <XPATH><![CDATA[/PROCESS/FIELDS/FIELD[NAME='Tecn_Resp_DRS']/VALUE]]></XPATH>
      </FIELD>
      <FIELD type="AdditionalFields" label="Tecn_Resp_DPR" source-type="AdditionalFields">
        <TAG><![CDATA[#CONTEXTPROCESS:CA:Tecn_Resp_DPR#]]></TAG>
        <VALUE><![CDATA[Tecn_Resp_DPR]]></VALUE>
        <XPATH><![CDATA[/PROCESS/FIELDS/FIELD[NAME='Tecn_Resp_DPR']/VALUE]]></XPATH>
      </FIELD>
      <FIELD type="AdditionalFields" label="Tecn_Resp_DJU" source-type="AdditionalFields">
        <TAG><![CDATA[#CONTEXTPROCESS:CA:Tecn_Resp_DJU#]]></TAG>
        <VALUE><![CDATA[Tecn_Resp_DJU]]></VALUE>
        <XPATH><![CDATA[/PROCESS/FIELDS/FIELD[NAME='Tecn_Resp_DJU']/VALUE]]></XPATH>
      </FIELD>
      <FIELD type="AdditionalFields" label="TP_11.01.02" source-type="AdditionalFields">
        <TAG><![CDATA[#CONTEXTPROCESS:CA:TP_11.01.02#]]></TAG>
        <VALUE><![CDATA[TP_11.01.02]]></VALUE>
        <XPATH><![CDATA[/PROCESS/FIELDS/FIELD[NAME='TP_11.01.02']/VALUE]]></XPATH>
      </FIELD>
      <FIELD type="AdditionalFields" label="TP_11.01.03" source-type="AdditionalFields">
        <TAG><![CDATA[#CONTEXTPROCESS:CA:TP_11.01.03#]]></TAG>
        <VALUE><![CDATA[TP_11.01.03]]></VALUE>
        <XPATH><![CDATA[/PROCESS/FIELDS/FIELD[NAME='TP_11.01.03']/VALUE]]></XPATH>
      </FIELD>
      <FIELD type="AdditionalFields" label="TP_11.01.08" source-type="AdditionalFields">
        <TAG><![CDATA[#CONTEXTPROCESS:CA:TP_11.01.08#]]></TAG>
        <VALUE><![CDATA[TP_11.01.08]]></VALUE>
        <XPATH><![CDATA[/PROCESS/FIELDS/FIELD[NAME='TP_11.01.08']/VALUE]]></XPATH>
      </FIELD>
      <FIELD type="AdditionalFields" label="TP_11.01.09" source-type="AdditionalFields">
        <TAG><![CDATA[#CONTEXTPROCESS:CA:TP_11.01.09#]]></TAG>
        <VALUE><![CDATA[TP_11.01.09]]></VALUE>
        <XPATH><![CDATA[/PROCESS/FIELDS/FIELD[NAME='TP_11.01.09']/VALUE]]></XPATH>
      </FIELD>
      <FIELD type="AdditionalFields" label="TP_11.01.13" source-type="AdditionalFields">
        <TAG><![CDATA[#CONTEXTPROCESS:CA:TP_11.01.13#]]></TAG>
        <VALUE><![CDATA[TP_11.01.13]]></VALUE>
        <XPATH><![CDATA[/PROCESS/FIELDS/FIELD[NAME='TP_11.01.13']/VALUE]]></XPATH>
      </FIELD>
      <FIELD type="AdditionalFields" label="TP_11.01.19.02" source-type="AdditionalFields">
        <TAG><![CDATA[#CONTEXTPROCESS:CA:TP_11.01.19.02#]]></TAG>
        <VALUE><![CDATA[TP_11.01.19.02]]></VALUE>
        <XPATH><![CDATA[/PROCESS/FIELDS/FIELD[NAME='TP_11.01.19.02']/VALUE]]></XPATH>
      </FIELD>
      <FIELD type="AdditionalFields" label="TP_11.01.20.01" source-type="AdditionalFields">
        <TAG><![CDATA[#CONTEXTPROCESS:CA:TP_11.01.20.01#]]></TAG>
        <VALUE><![CDATA[TP_11.01.20.01]]></VALUE>
        <XPATH><![CDATA[/PROCESS/FIELDS/FIELD[NAME='TP_11.01.20.01']/VALUE]]></XPATH>
      </FIELD>
      <FIELD type="AdditionalFields" label="TP_11.01.20.02" source-type="AdditionalFields">
        <TAG><![CDATA[#CONTEXTPROCESS:CA:TP_11.01.20.02#]]></TAG>
        <VALUE><![CDATA[TP_11.01.20.02]]></VALUE>
        <XPATH><![CDATA[/PROCESS/FIELDS/FIELD[NAME='TP_11.01.20.02']/VALUE]]></XPATH>
      </FIELD>
      <FIELD type="AdditionalFields" label="TP_11.01.21.04" source-type="AdditionalFields">
        <TAG><![CDATA[#CONTEXTPROCESS:CA:TP_11.01.21.04#]]></TAG>
        <VALUE><![CDATA[TP_11.01.21.04]]></VALUE>
        <XPATH><![CDATA[/PROCESS/FIELDS/FIELD[NAME='TP_11.01.21.04']/VALUE]]></XPATH>
      </FIELD>
      <FIELD type="AdditionalFields" label="TP_11.02.22.02" source-type="AdditionalFields">
        <TAG><![CDATA[#CONTEXTPROCESS:CA:TP_11.02.22.02#]]></TAG>
        <VALUE><![CDATA[TP_11.02.22.02]]></VALUE>
        <XPATH><![CDATA[/PROCESS/FIELDS/FIELD[NAME='TP_11.02.22.02']/VALUE]]></XPATH>
      </FIELD>
      <FIELD type="AdditionalFields" label="TP_11.05.03" source-type="AdditionalFields">
        <TAG><![CDATA[#CONTEXTPROCESS:CA:TP_11.05.03#]]></TAG>
        <VALUE><![CDATA[TP_11.05.03]]></VALUE>
        <XPATH><![CDATA[/PROCESS/FIELDS/FIELD[NAME='TP_11.05.03']/VALUE]]></XPATH>
      </FIELD>
      <FIELD type="AdditionalFields" label="TP_11.05.07.03" source-type="AdditionalFields">
        <TAG><![CDATA[#CONTEXTPROCESS:CA:TP_11.05.07.03#]]></TAG>
        <VALUE><![CDATA[TP_11.05.07.03]]></VALUE>
        <XPATH><![CDATA[/PROCESS/FIELDS/FIELD[NAME='TP_11.05.07.03']/VALUE]]></XPATH>
      </FIELD>
      <FIELD type="AdditionalFields" label="Ano_Sem_Tri_Ref" source-type="AdditionalFields">
        <TAG><![CDATA[#CONTEXTPROCESS:CA:Ano_Sem_Tri_Ref#]]></TAG>
        <VALUE><![CDATA[Ano_Sem_Tri_Ref]]></VALUE>
        <XPATH><![CDATA[/PROCESS/FIELDS/FIELD[NAME='Ano_Sem_Tri_Ref']/VALUE]]></XPATH>
      </FIELD>
      <FIELD type="AdditionalFields" label="Dat/Ano" source-type="AdditionalFields">
        <TAG><![CDATA[#CONTEXTPROCESS:CA:Dat/Ano#]]></TAG>
        <VALUE><![CDATA[Dat/Ano]]></VALUE>
        <XPATH><![CDATA[/PROCESS/FIELDS/FIELD[NAME='Dat/Ano']/VALUE]]></XPATH>
      </FIELD>
      <FIELD type="AdditionalFields" label="Ref." source-type="AdditionalFields">
        <TAG><![CDATA[#CONTEXTPROCESS:CA:Ref.#]]></TAG>
        <VALUE><![CDATA[Ref.]]></VALUE>
        <XPATH><![CDATA[/PROCESS/FIELDS/FIELD[NAME='Ref.']/VALUE]]></XPATH>
      </FIELD>
      <FIELD type="AdditionalFields" label="UO/Dep" source-type="AdditionalFields">
        <TAG><![CDATA[#CONTEXTPROCESS:CA:UO/Dep#]]></TAG>
        <VALUE><![CDATA[UO/Dep]]></VALUE>
        <XPATH><![CDATA[/PROCESS/FIELDS/FIELD[NAME='UO/Dep']/VALUE]]></XPATH>
      </FIELD>
      <FIELD type="AdditionalFields" label="Tp_06.01.02" source-type="AdditionalFields">
        <TAG><![CDATA[#CONTEXTPROCESS:CA:Tp_06.01.02#]]></TAG>
        <VALUE><![CDATA[Tp_06.01.02]]></VALUE>
        <XPATH><![CDATA[/PROCESS/FIELDS/FIELD[NAME='Tp_06.01.02']/VALUE]]></XPATH>
      </FIELD>
      <FIELD type="AdditionalFields" label="Tp_04.01.02" source-type="AdditionalFields">
        <TAG><![CDATA[#CONTEXTPROCESS:CA:Tp_04.01.02#]]></TAG>
        <VALUE><![CDATA[Tp_04.01.02]]></VALUE>
        <XPATH><![CDATA[/PROCESS/FIELDS/FIELD[NAME='Tp_04.01.02']/VALUE]]></XPATH>
      </FIELD>
      <FIELD type="AdditionalFields" label="TP_15.02.01" source-type="AdditionalFields">
        <TAG><![CDATA[#CONTEXTPROCESS:CA:TP_15.02.01#]]></TAG>
        <VALUE><![CDATA[TP_15.02.01]]></VALUE>
        <XPATH><![CDATA[/PROCESS/FIELDS/FIELD[NAME='TP_15.02.01']/VALUE]]></XPATH>
      </FIELD>
      <FIELD type="AdditionalFields" label="TP_15.02.02" source-type="AdditionalFields">
        <TAG><![CDATA[#CONTEXTPROCESS:CA:TP_15.02.02#]]></TAG>
        <VALUE><![CDATA[TP_15.02.02]]></VALUE>
        <XPATH><![CDATA[/PROCESS/FIELDS/FIELD[NAME='TP_15.02.02']/VALUE]]></XPATH>
      </FIELD>
      <FIELD type="AdditionalFields" label="Resp_Equip_DARF" source-type="AdditionalFields">
        <TAG><![CDATA[#CONTEXTPROCESS:CA:Resp_Equip_DARF#]]></TAG>
        <VALUE><![CDATA[Resp_Equip_DARF]]></VALUE>
        <XPATH><![CDATA[/PROCESS/FIELDS/FIELD[NAME='Resp_Equip_DARF']/VALUE]]></XPATH>
      </FIELD>
      <FIELD type="AdditionalFields" label="Ent_Tipo" source-type="AdditionalFields">
        <TAG><![CDATA[#CONTEXTPROCESS:CA:Ent_Tipo#]]></TAG>
        <VALUE><![CDATA[Ent_Tipo]]></VALUE>
        <XPATH><![CDATA[/PROCESS/FIELDS/FIELD[NAME='Ent_Tipo']/VALUE]]></XPATH>
      </FIELD>
      <FIELD type="AdditionalFields" label="Ent_NIF" source-type="AdditionalFields">
        <TAG><![CDATA[#CONTEXTPROCESS:CA:Ent_NIF#]]></TAG>
        <VALUE><![CDATA[Ent_NIF]]></VALUE>
        <XPATH><![CDATA[/PROCESS/FIELDS/FIELD[NAME='Ent_NIF']/VALUE]]></XPATH>
      </FIELD>
      <FIELD type="AdditionalFields" label="Tecn_Resp_DARS" source-type="AdditionalFields">
        <TAG><![CDATA[#CONTEXTPROCESS:CA:Tecn_Resp_DARS#]]></TAG>
        <VALUE><![CDATA[Tecn_Resp_DARS]]></VALUE>
        <XPATH><![CDATA[/PROCESS/FIELDS/FIELD[NAME='Tecn_Resp_DARS']/VALUE]]></XPATH>
      </FIELD>
      <FIELD type="AdditionalFields" label="Al_Sancao_Prev" source-type="AdditionalFields">
        <TAG><![CDATA[#CONTEXTPROCESS:CA:Al_Sancao_Prev#]]></TAG>
        <VALUE><![CDATA[Al_Sancao_Prev]]></VALUE>
        <XPATH><![CDATA[/PROCESS/FIELDS/FIELD[NAME='Al_Sancao_Prev']/VALUE]]></XPATH>
      </FIELD>
      <FIELD type="AdditionalFields" label="Sal_Sancao_Prev" source-type="AdditionalFields">
        <TAG><![CDATA[#CONTEXTPROCESS:CA:Sal_Sancao_Prev#]]></TAG>
        <VALUE><![CDATA[Sal_Sancao_Prev]]></VALUE>
        <XPATH><![CDATA[/PROCESS/FIELDS/FIELD[NAME='Sal_Sancao_Prev']/VALUE]]></XPATH>
      </FIELD>
      <FIELD type="AdditionalFields" label="Pessoa_Colectiv" source-type="AdditionalFields">
        <TAG><![CDATA[#CONTEXTPROCESS:CA:Pessoa_Colectiv#]]></TAG>
        <VALUE><![CDATA[Pessoa_Colectiv]]></VALUE>
        <XPATH><![CDATA[/PROCESS/FIELDS/FIELD[NAME='Pessoa_Colectiv']/VALUE]]></XPATH>
      </FIELD>
      <FIELD type="AdditionalFields" label="Mandat_Arguido" source-type="AdditionalFields">
        <TAG><![CDATA[#CONTEXTPROCESS:CA:Mandat_Arguido#]]></TAG>
        <VALUE><![CDATA[Mandat_Arguido]]></VALUE>
        <XPATH><![CDATA[/PROCESS/FIELDS/FIELD[NAME='Mandat_Arguido']/VALUE]]></XPATH>
      </FIELD>
      <FIELD type="AdditionalFields" label="Tecnicos_DCM" source-type="AdditionalFields">
        <TAG><![CDATA[#CONTEXTPROCESS:CA:Tecnicos_DCM#]]></TAG>
        <VALUE><![CDATA[Tecnicos_DCM]]></VALUE>
        <XPATH><![CDATA[/PROCESS/FIELDS/FIELD[NAME='Tecnicos_DCM']/VALUE]]></XPATH>
      </FIELD>
      <FIELD type="AdditionalFields" label="N_Carta_CDI" source-type="AdditionalFields">
        <TAG><![CDATA[#CONTEXTPROCESS:CA:N_Carta_CDI#]]></TAG>
        <VALUE><![CDATA[N_Carta_CDI]]></VALUE>
        <XPATH><![CDATA[/PROCESS/FIELDS/FIELD[NAME='N_Carta_CDI']/VALUE]]></XPATH>
      </FIELD>
      <FIELD type="AdditionalFields" label="Tipo_Represent" source-type="AdditionalFields">
        <TAG><![CDATA[#CONTEXTPROCESS:CA:Tipo_Represent#]]></TAG>
        <VALUE><![CDATA[Tipo_Represent]]></VALUE>
        <XPATH><![CDATA[/PROCESS/FIELDS/FIELD[NAME='Tipo_Represent']/VALUE]]></XPATH>
      </FIELD>
      <FIELD type="AdditionalFields" label="Tecn_Resp_DDI" source-type="AdditionalFields">
        <TAG><![CDATA[#CONTEXTPROCESS:CA:Tecn_Resp_DDI#]]></TAG>
        <VALUE><![CDATA[Tecn_Resp_DDI]]></VALUE>
        <XPATH><![CDATA[/PROCESS/FIELDS/FIELD[NAME='Tecn_Resp_DDI']/VALUE]]></XPATH>
      </FIELD>
      <FIELD type="AdditionalFields" label="Ent_PNome" source-type="AdditionalFields">
        <TAG><![CDATA[#CONTEXTPROCESS:CA:Ent_PNome#]]></TAG>
        <VALUE><![CDATA[Ent_PNome]]></VALUE>
        <XPATH><![CDATA[/PROCESS/FIELDS/FIELD[NAME='Ent_PNome']/VALUE]]></XPATH>
      </FIELD>
      <FIELD type="AdditionalFields" label="Ent_PCod" source-type="AdditionalFields">
        <TAG><![CDATA[#CONTEXTPROCESS:CA:Ent_PCod#]]></TAG>
        <VALUE><![CDATA[Ent_PCod]]></VALUE>
        <XPATH><![CDATA[/PROCESS/FIELDS/FIELD[NAME='Ent_PCod']/VALUE]]></XPATH>
      </FIELD>
      <FIELD type="AdditionalFields" label="Ent_PNif" source-type="AdditionalFields">
        <TAG><![CDATA[#CONTEXTPROCESS:CA:Ent_PNif#]]></TAG>
        <VALUE><![CDATA[Ent_PNif]]></VALUE>
        <XPATH><![CDATA[/PROCESS/FIELDS/FIELD[NAME='Ent_PNif']/VALUE]]></XPATH>
      </FIELD>
      <FIELD type="AdditionalFields" label="Ent_PTipo" source-type="AdditionalFields">
        <TAG><![CDATA[#CONTEXTPROCESS:CA:Ent_PTipo#]]></TAG>
        <VALUE><![CDATA[Ent_PTipo]]></VALUE>
        <XPATH><![CDATA[/PROCESS/FIELDS/FIELD[NAME='Ent_PTipo']/VALUE]]></XPATH>
      </FIELD>
      <FIELD type="AdditionalFields" label="Dat_Autorizacao" source-type="AdditionalFields">
        <TAG><![CDATA[#CONTEXTPROCESS:CA:Dat_Autorizacao#]]></TAG>
        <VALUE><![CDATA[Dat_Autorizacao]]></VALUE>
        <XPATH><![CDATA[/PROCESS/FIELDS/FIELD[NAME='Dat_Autorizacao']/VALUE]]></XPATH>
      </FIELD>
      <FIELD type="AdditionalFields" label="Tempo_prsv" source-type="AdditionalFields">
        <TAG><![CDATA[#CONTEXTPROCESS:CA:Tempo_prsv#]]></TAG>
        <VALUE><![CDATA[Tempo_prsv]]></VALUE>
        <XPATH><![CDATA[/PROCESS/FIELDS/FIELD[NAME='Tempo_prsv']/VALUE]]></XPATH>
      </FIELD>
      <FIELD type="AdditionalFields" label="Dt_Autorizacao" source-type="AdditionalFields">
        <TAG><![CDATA[#CONTEXTPROCESS:CA:Dt_Autorizacao#]]></TAG>
        <VALUE><![CDATA[Dt_Autorizacao]]></VALUE>
        <XPATH><![CDATA[/PROCESS/FIELDS/FIELD[NAME='Dt_Autorizacao']/VALUE]]></XPATH>
      </FIELD>
      <FIELD type="AdditionalFields" label="Sem_efeito" source-type="AdditionalFields">
        <TAG><![CDATA[#CONTEXTPROCESS:CA:Sem_efeito#]]></TAG>
        <VALUE><![CDATA[Sem_efeito]]></VALUE>
        <XPATH><![CDATA[/PROCESS/FIELDS/FIELD[NAME='Sem_efeito']/VALUE]]></XPATH>
      </FIELD>
      <FIELD type="AdditionalFields" label="TAG" source-type="AdditionalFields">
        <TAG><![CDATA[#CONTEXTPROCESS:CA:TAG#]]></TAG>
        <VALUE><![CDATA[TAG]]></VALUE>
        <XPATH><![CDATA[/PROCESS/FIELDS/FIELD[NAME='TAG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Conta" source-type="AdditionalFields">
        <TAG><![CDATA[#CONTEXTPROCESS:CA:Tipo_Conta#]]></TAG>
        <VALUE><![CDATA[Tipo_Conta]]></VALUE>
        <XPATH><![CDATA[/PROCESS/FIELDS/FIELD[NAME='Tipo_Conta']/VALUE]]></XPATH>
      </FIELD>
      <FIELD type="AdditionalFields" label="Relevante" source-type="AdditionalFields">
        <TAG><![CDATA[#CONTEXTPROCESS:CA:Relevante#]]></TAG>
        <VALUE><![CDATA[Relevante]]></VALUE>
        <XPATH><![CDATA[/PROCESS/FIELDS/FIELD[NAME='Relevante']/VALUE]]></XPATH>
      </FIELD>
      <FIELD type="AdditionalFields" label="Documento_Papel" source-type="AdditionalFields">
        <TAG><![CDATA[#CONTEXTPROCESS:CA:Documento_Papel#]]></TAG>
        <VALUE><![CDATA[Documento_Papel]]></VALUE>
        <XPATH><![CDATA[/PROCESS/FIELDS/FIELD[NAME='Documento_Papel']/VALUE]]></XPATH>
      </FIELD>
      <FIELD type="AdditionalFields" label="Tipo_Acesso" source-type="AdditionalFields">
        <TAG><![CDATA[#CONTEXTPROCESS:CA:Tipo_Acesso#]]></TAG>
        <VALUE><![CDATA[Tipo_Acesso]]></VALUE>
        <XPATH><![CDATA[/PROCESS/FIELDS/FIELD[NAME='Tipo_Acesso']/VALUE]]></XPATH>
      </FIELD>
      <FIELD type="AdditionalFields" label="Descricao_NRO" source-type="AdditionalFields">
        <TAG><![CDATA[#CONTEXTPROCESS:CA:Descricao_NRO#]]></TAG>
        <VALUE><![CDATA[Descricao_NRO]]></VALUE>
        <XPATH><![CDATA[/PROCESS/FIELDS/FIELD[NAME='Descricao_NRO']/VALUE]]></XPATH>
      </FIELD>
      <FIELD type="AdditionalFields" label="Ano_Ref" source-type="AdditionalFields">
        <TAG><![CDATA[#CONTEXTPROCESS:CA:Ano_Ref#]]></TAG>
        <VALUE><![CDATA[Ano_Ref]]></VALUE>
        <XPATH><![CDATA[/PROCESS/FIELDS/FIELD[NAME='Ano_Ref']/VALUE]]></XPATH>
      </FIELD>
      <FIELD type="AdditionalFields" label="Mes_Ref" source-type="AdditionalFields">
        <TAG><![CDATA[#CONTEXTPROCESS:CA:Mes_Ref#]]></TAG>
        <VALUE><![CDATA[Mes_Ref]]></VALUE>
        <XPATH><![CDATA[/PROCESS/FIELDS/FIELD[NAME='Mes_Ref']/VALUE]]></XPATH>
      </FIELD>
      <FIELD type="AdditionalFields" label="Situacao" source-type="AdditionalFields">
        <TAG><![CDATA[#CONTEXTPROCESS:CA:Situacao#]]></TAG>
        <VALUE><![CDATA[Situacao]]></VALUE>
        <XPATH><![CDATA[/PROCESS/FIELDS/FIELD[NAME='Situacao']/VALUE]]></XPATH>
      </FIELD>
      <FIELD type="AdditionalFields" label="Num_Proposta_CA" source-type="AdditionalFields">
        <TAG><![CDATA[#CONTEXTPROCESS:CA:Num_Proposta_CA#]]></TAG>
        <VALUE><![CDATA[Num_Proposta_CA]]></VALUE>
        <XPATH><![CDATA[/PROCESS/FIELDS/FIELD[NAME='Num_Proposta_CA']/VALUE]]></XPATH>
      </FIELD>
      <FIELD type="AdditionalFields" label="Tecn_Resp_DSM" source-type="AdditionalFields">
        <TAG><![CDATA[#CONTEXTPROCESS:CA:Tecn_Resp_DSM#]]></TAG>
        <VALUE><![CDATA[Tecn_Resp_DSM]]></VALUE>
        <XPATH><![CDATA[/PROCESS/FIELDS/FIELD[NAME='Tecn_Resp_DSM']/VALUE]]></XPATH>
      </FIELD>
      <FIELD type="AdditionalFields" label="Tecnicos_DSM" source-type="AdditionalFields">
        <TAG><![CDATA[#CONTEXTPROCESS:CA:Tecnicos_DSM#]]></TAG>
        <VALUE><![CDATA[Tecnicos_DSM]]></VALUE>
        <XPATH><![CDATA[/PROCESS/FIELDS/FIELD[NAME='Tecnicos_DSM']/VALUE]]></XPATH>
      </FIELD>
      <FIELD type="AdditionalFields" label="Area_DSM" source-type="AdditionalFields">
        <TAG><![CDATA[#CONTEXTPROCESS:CA:Area_DSM#]]></TAG>
        <VALUE><![CDATA[Area_DSM]]></VALUE>
        <XPATH><![CDATA[/PROCESS/FIELDS/FIELD[NAME='Area_DSM']/VALUE]]></XPATH>
      </FIELD>
      <FIELD type="AdditionalFields" label="Outras_Obs" source-type="AdditionalFields">
        <TAG><![CDATA[#CONTEXTPROCESS:CA:Outras_Obs#]]></TAG>
        <VALUE><![CDATA[Outras_Obs]]></VALUE>
        <XPATH><![CDATA[/PROCESS/FIELDS/FIELD[NAME='Outras_Obs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NIF_TRAB" source-type="AdditionalFields">
        <TAG><![CDATA[#CONTEXTPROCESS:CA:NIF_TRAB#]]></TAG>
        <VALUE><![CDATA[NIF_TRAB]]></VALUE>
        <XPATH><![CDATA[/PROCESS/FIELDS/FIELD[NAME='NIF_TRAB']/VALUE]]></XPATH>
      </FIELD>
      <FIELD type="AdditionalFields" label="NOME_CAND" source-type="AdditionalFields">
        <TAG><![CDATA[#CONTEXTPROCESS:CA:NOME_CAND#]]></TAG>
        <VALUE><![CDATA[NOME_CAND]]></VALUE>
        <XPATH><![CDATA[/PROCESS/FIELDS/FIELD[NAME='NOME_CAND']/VALUE]]></XPATH>
      </FIELD>
      <FIELD type="AdditionalFields" label="ESTADO_TRAB" source-type="AdditionalFields">
        <TAG><![CDATA[#CONTEXTPROCESS:CA:ESTADO_TRAB#]]></TAG>
        <VALUE><![CDATA[ESTADO_TRAB]]></VALUE>
        <XPATH><![CDATA[/PROCESS/FIELDS/FIELD[NAME='ESTADO_TRAB']/VALUE]]></XPATH>
      </FIELD>
      <FIELD type="AdditionalFields" label="NOME_CHEFIA" source-type="AdditionalFields">
        <TAG><![CDATA[#CONTEXTPROCESS:CA:NOME_CHEFIA#]]></TAG>
        <VALUE><![CDATA[NOME_CHEFIA]]></VALUE>
        <XPATH><![CDATA[/PROCESS/FIELDS/FIELD[NAME='NOME_CHEFIA']/VALUE]]></XPATH>
      </FIELD>
      <FIELD type="AdditionalFields" label="NOME_TRAB" source-type="AdditionalFields">
        <TAG><![CDATA[#CONTEXTPROCESS:CA:NOME_TRAB#]]></TAG>
        <VALUE><![CDATA[NOME_TRAB]]></VALUE>
        <XPATH><![CDATA[/PROCESS/FIELDS/FIELD[NAME='NOME_TRAB']/VALUE]]></XPATH>
      </FIELD>
      <FIELD type="AdditionalFields" label="NORMA" source-type="AdditionalFields">
        <TAG><![CDATA[#CONTEXTPROCESS:CA:NORMA#]]></TAG>
        <VALUE><![CDATA[NORMA]]></VALUE>
        <XPATH><![CDATA[/PROCESS/FIELDS/FIELD[NAME='NORMA']/VALUE]]></XPATH>
      </FIELD>
      <FIELD type="AdditionalFields" label="NUM_TRAB" source-type="AdditionalFields">
        <TAG><![CDATA[#CONTEXTPROCESS:CA:NUM_TRAB#]]></TAG>
        <VALUE><![CDATA[NUM_TRAB]]></VALUE>
        <XPATH><![CDATA[/PROCESS/FIELDS/FIELD[NAME='NUM_TRAB']/VALUE]]></XPATH>
      </FIELD>
      <FIELD type="AdditionalFields" label="POLITICA" source-type="AdditionalFields">
        <TAG><![CDATA[#CONTEXTPROCESS:CA:POLITICA#]]></TAG>
        <VALUE><![CDATA[POLITICA]]></VALUE>
        <XPATH><![CDATA[/PROCESS/FIELDS/FIELD[NAME='POLITICA']/VALUE]]></XPATH>
      </FIELD>
      <FIELD type="AdditionalFields" label="REF_ANE" source-type="AdditionalFields">
        <TAG><![CDATA[#CONTEXTPROCESS:CA:REF_ANE#]]></TAG>
        <VALUE><![CDATA[REF_ANE]]></VALUE>
        <XPATH><![CDATA[/PROCESS/FIELDS/FIELD[NAME='REF_ANE']/VALUE]]></XPATH>
      </FIELD>
      <FIELD type="AdditionalFields" label="REF_EST" source-type="AdditionalFields">
        <TAG><![CDATA[#CONTEXTPROCESS:CA:REF_EST#]]></TAG>
        <VALUE><![CDATA[REF_EST]]></VALUE>
        <XPATH><![CDATA[/PROCESS/FIELDS/FIELD[NAME='REF_EST']/VALUE]]></XPATH>
      </FIELD>
      <FIELD type="AdditionalFields" label="REF_MOB_UO" source-type="AdditionalFields">
        <TAG><![CDATA[#CONTEXTPROCESS:CA:REF_MOB_UO#]]></TAG>
        <VALUE><![CDATA[REF_MOB_UO]]></VALUE>
        <XPATH><![CDATA[/PROCESS/FIELDS/FIELD[NAME='REF_MOB_UO']/VALUE]]></XPATH>
      </FIELD>
      <FIELD type="AdditionalFields" label="REF_PED" source-type="AdditionalFields">
        <TAG><![CDATA[#CONTEXTPROCESS:CA:REF_PED#]]></TAG>
        <VALUE><![CDATA[REF_PED]]></VALUE>
        <XPATH><![CDATA[/PROCESS/FIELDS/FIELD[NAME='REF_PED']/VALUE]]></XPATH>
      </FIELD>
      <FIELD type="AdditionalFields" label="REF_PROC" source-type="AdditionalFields">
        <TAG><![CDATA[#CONTEXTPROCESS:CA:REF_PROC#]]></TAG>
        <VALUE><![CDATA[REF_PROC]]></VALUE>
        <XPATH><![CDATA[/PROCESS/FIELDS/FIELD[NAME='REF_PROC']/VALUE]]></XPATH>
      </FIELD>
      <FIELD type="AdditionalFields" label="REF_TP_INQ" source-type="AdditionalFields">
        <TAG><![CDATA[#CONTEXTPROCESS:CA:REF_TP_INQ#]]></TAG>
        <VALUE><![CDATA[REF_TP_INQ]]></VALUE>
        <XPATH><![CDATA[/PROCESS/FIELDS/FIELD[NAME='REF_TP_INQ']/VALUE]]></XPATH>
      </FIELD>
      <FIELD type="AdditionalFields" label="REF_TP_PRC" source-type="AdditionalFields">
        <TAG><![CDATA[#CONTEXTPROCESS:CA:REF_TP_PRC#]]></TAG>
        <VALUE><![CDATA[REF_TP_PRC]]></VALUE>
        <XPATH><![CDATA[/PROCESS/FIELDS/FIELD[NAME='REF_TP_PR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TP_CT_AC" source-type="AdditionalFields">
        <TAG><![CDATA[#CONTEXTPROCESS:CA:TP_CT_AC#]]></TAG>
        <VALUE><![CDATA[TP_CT_AC]]></VALUE>
        <XPATH><![CDATA[/PROCESS/FIELDS/FIELD[NAME='TP_CT_AC']/VALUE]]></XPATH>
      </FIELD>
      <FIELD type="AdditionalFields" label="TIPO_DOC" source-type="AdditionalFields">
        <TAG><![CDATA[#CONTEXTPROCESS:CA:TIPO_DOC#]]></TAG>
        <VALUE><![CDATA[TIPO_DOC]]></VALUE>
        <XPATH><![CDATA[/PROCESS/FIELDS/FIELD[NAME='TIPO_DOC']/VALUE]]></XPATH>
      </FIELD>
      <FIELD type="AdditionalFields" label="TIPO_PROC1" source-type="AdditionalFields">
        <TAG><![CDATA[#CONTEXTPROCESS:CA:TIPO_PROC1#]]></TAG>
        <VALUE><![CDATA[TIPO_PROC1]]></VALUE>
        <XPATH><![CDATA[/PROCESS/FIELDS/FIELD[NAME='TIPO_PROC1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TIPO_PROC3" source-type="AdditionalFields">
        <TAG><![CDATA[#CONTEXTPROCESS:CA:TIPO_PROC3#]]></TAG>
        <VALUE><![CDATA[TIPO_PROC3]]></VALUE>
        <XPATH><![CDATA[/PROCESS/FIELDS/FIELD[NAME='TIPO_PROC3']/VALUE]]></XPATH>
      </FIELD>
      <FIELD type="AdditionalFields" label="TIPO_PROC4" source-type="AdditionalFields">
        <TAG><![CDATA[#CONTEXTPROCESS:CA:TIPO_PROC4#]]></TAG>
        <VALUE><![CDATA[TIPO_PROC4]]></VALUE>
        <XPATH><![CDATA[/PROCESS/FIELDS/FIELD[NAME='TIPO_PROC4']/VALUE]]></XPATH>
      </FIELD>
      <FIELD type="AdditionalFields" label="TIPO_PROC5" source-type="AdditionalFields">
        <TAG><![CDATA[#CONTEXTPROCESS:CA:TIPO_PROC5#]]></TAG>
        <VALUE><![CDATA[TIPO_PROC5]]></VALUE>
        <XPATH><![CDATA[/PROCESS/FIELDS/FIELD[NAME='TIPO_PROC5']/VALUE]]></XPATH>
      </FIELD>
      <FIELD type="AdditionalFields" label="TIPO_PROC6" source-type="AdditionalFields">
        <TAG><![CDATA[#CONTEXTPROCESS:CA:TIPO_PROC6#]]></TAG>
        <VALUE><![CDATA[TIPO_PROC6]]></VALUE>
        <XPATH><![CDATA[/PROCESS/FIELDS/FIELD[NAME='TIPO_PROC6']/VALUE]]></XPATH>
      </FIELD>
      <FIELD type="AdditionalFields" label="UO_TRAB" source-type="AdditionalFields">
        <TAG><![CDATA[#CONTEXTPROCESS:CA:UO_TRAB#]]></TAG>
        <VALUE><![CDATA[UO_TRAB]]></VALUE>
        <XPATH><![CDATA[/PROCESS/FIELDS/FIELD[NAME='UO_TRAB']/VALUE]]></XPATH>
      </FIELD>
      <FIELD type="AdditionalFields" label="SEP_1" source-type="AdditionalFields">
        <TAG><![CDATA[#CONTEXTPROCESS:CA:SEP_1#]]></TAG>
        <VALUE><![CDATA[SEP_1]]></VALUE>
        <XPATH><![CDATA[/PROCESS/FIELDS/FIELD[NAME='SEP_1']/VALUE]]></XPATH>
      </FIELD>
      <FIELD type="AdditionalFields" label="SEP_10" source-type="AdditionalFields">
        <TAG><![CDATA[#CONTEXTPROCESS:CA:SEP_10#]]></TAG>
        <VALUE><![CDATA[SEP_10]]></VALUE>
        <XPATH><![CDATA[/PROCESS/FIELDS/FIELD[NAME='SEP_10']/VALUE]]></XPATH>
      </FIELD>
      <FIELD type="AdditionalFields" label="SEP_11" source-type="AdditionalFields">
        <TAG><![CDATA[#CONTEXTPROCESS:CA:SEP_11#]]></TAG>
        <VALUE><![CDATA[SEP_11]]></VALUE>
        <XPATH><![CDATA[/PROCESS/FIELDS/FIELD[NAME='SEP_11']/VALUE]]></XPATH>
      </FIELD>
      <FIELD type="AdditionalFields" label="SEP_2" source-type="AdditionalFields">
        <TAG><![CDATA[#CONTEXTPROCESS:CA:SEP_2#]]></TAG>
        <VALUE><![CDATA[SEP_2]]></VALUE>
        <XPATH><![CDATA[/PROCESS/FIELDS/FIELD[NAME='SEP_2']/VALUE]]></XPATH>
      </FIELD>
      <FIELD type="AdditionalFields" label="SEP_3" source-type="AdditionalFields">
        <TAG><![CDATA[#CONTEXTPROCESS:CA:SEP_3#]]></TAG>
        <VALUE><![CDATA[SEP_3]]></VALUE>
        <XPATH><![CDATA[/PROCESS/FIELDS/FIELD[NAME='SEP_3']/VALUE]]></XPATH>
      </FIELD>
      <FIELD type="AdditionalFields" label="SEP_4" source-type="AdditionalFields">
        <TAG><![CDATA[#CONTEXTPROCESS:CA:SEP_4#]]></TAG>
        <VALUE><![CDATA[SEP_4]]></VALUE>
        <XPATH><![CDATA[/PROCESS/FIELDS/FIELD[NAME='SEP_4']/VALUE]]></XPATH>
      </FIELD>
      <FIELD type="AdditionalFields" label="SEP_5" source-type="AdditionalFields">
        <TAG><![CDATA[#CONTEXTPROCESS:CA:SEP_5#]]></TAG>
        <VALUE><![CDATA[SEP_5]]></VALUE>
        <XPATH><![CDATA[/PROCESS/FIELDS/FIELD[NAME='SEP_5']/VALUE]]></XPATH>
      </FIELD>
      <FIELD type="AdditionalFields" label="SEP_6" source-type="AdditionalFields">
        <TAG><![CDATA[#CONTEXTPROCESS:CA:SEP_6#]]></TAG>
        <VALUE><![CDATA[SEP_6]]></VALUE>
        <XPATH><![CDATA[/PROCESS/FIELDS/FIELD[NAME='SEP_6']/VALUE]]></XPATH>
      </FIELD>
      <FIELD type="AdditionalFields" label="SEP_7" source-type="AdditionalFields">
        <TAG><![CDATA[#CONTEXTPROCESS:CA:SEP_7#]]></TAG>
        <VALUE><![CDATA[SEP_7]]></VALUE>
        <XPATH><![CDATA[/PROCESS/FIELDS/FIELD[NAME='SEP_7']/VALUE]]></XPATH>
      </FIELD>
      <FIELD type="AdditionalFields" label="SEP_8" source-type="AdditionalFields">
        <TAG><![CDATA[#CONTEXTPROCESS:CA:SEP_8#]]></TAG>
        <VALUE><![CDATA[SEP_8]]></VALUE>
        <XPATH><![CDATA[/PROCESS/FIELDS/FIELD[NAME='SEP_8']/VALUE]]></XPATH>
      </FIELD>
      <FIELD type="AdditionalFields" label="SEP_9" source-type="AdditionalFields">
        <TAG><![CDATA[#CONTEXTPROCESS:CA:SEP_9#]]></TAG>
        <VALUE><![CDATA[SEP_9]]></VALUE>
        <XPATH><![CDATA[/PROCESS/FIELDS/FIELD[NAME='SEP_9']/VALUE]]></XPATH>
      </FIELD>
      <FIELD type="AdditionalFields" label="ESTADO_PAR" source-type="AdditionalFields">
        <TAG><![CDATA[#CONTEXTPROCESS:CA:ESTADO_PAR#]]></TAG>
        <VALUE><![CDATA[ESTADO_PAR]]></VALUE>
        <XPATH><![CDATA[/PROCESS/FIELDS/FIELD[NAME='ESTADO_PAR']/VALUE]]></XPATH>
      </FIELD>
      <FIELD type="AdditionalFields" label="ANO" source-type="AdditionalFields">
        <TAG><![CDATA[#CONTEXTPROCESS:CA:ANO#]]></TAG>
        <VALUE><![CDATA[ANO]]></VALUE>
        <XPATH><![CDATA[/PROCESS/FIELDS/FIELD[NAME='ANO']/VALUE]]></XPATH>
      </FIELD>
      <FIELD type="AdditionalFields" label="Url_Destino" source-type="AdditionalFields">
        <TAG><![CDATA[#CONTEXTPROCESS:CA:Url_Destino#]]></TAG>
        <VALUE><![CDATA[Url_Destino]]></VALUE>
        <XPATH><![CDATA[/PROCESS/FIELDS/FIELD[NAME='Url_Destino']/VALUE]]></XPATH>
      </FIELD>
    </NODE>
  </NODE>
  <!-- END: Process Context -->
  <!-- ISP -->
  <NODE label="Codigo Barras ISP" source-type="CodigoBarrasISP" replaceTest="/ISP">
    <FIELD label="Codigo">
      <TAG><![CDATA[#ISP:CODIGO_BARRAS_ISP#]]></TAG>
      <VALUE><![CDATA[CodigoBarrasISP]]></VALUE>
      <XPATH><![CDATA[/ISP/CodigoBarrasISP]]></XPATH>
    </FIELD>
  </NODE>
  <NODE label="Entidade Principal" replaceTest="/Entities">
    <NODE label="Entidade Registo/Processo">
      <FIELD label="Nif">
        <TAG><![CDATA[#ENTIDADE_PRINCIPAL:ENTIDADE_AVULSO:NIF#]]></TAG>
        <VALUE><![CDATA[Nif]]></VALUE>
        <XPATH><![CDATA[/Entities/Principal/Entidade/EntidadeAvulsa/Nif]]></XPATH>
      </FIELD>
      <FIELD label="Nome Abreviado">
        <TAG><![CDATA[#ENTIDADE_PRINCIPAL:ENTIDADE_AVULSO:NOME_ABREVIADO#]]></TAG>
        <VALUE><![CDATA[Nome Abreviado]]></VALUE>
        <XPATH><![CDATA[/Entities/Principal/Entidade/EntidadeAvulsa/NomeAbreviado]]></XPATH>
      </FIELD>
      <FIELD label="Nome">
        <TAG><![CDATA[#ENTIDADE_PRINCIPAL:ENTIDADE_AVULSO:NOME#]]></TAG>
        <VALUE><![CDATA[Nome]]></VALUE>
        <XPATH><![CDATA[/Entities/Principal/Entidade/EntidadeAvulsa/Nome]]></XPATH>
      </FIELD>
      <FIELD label="Titulo">
        <TAG><![CDATA[#ENTIDADE_PRINCIPAL:ENTIDADE_AVULSO:TITULO#]]></TAG>
        <VALUE><![CDATA[Titulo]]></VALUE>
        <XPATH><![CDATA[/Entities/Principal/Entidade/EntidadeAvulsa/Titulo]]></XPATH>
      </FIELD>
      <FIELD label="Email">
        <TAG><![CDATA[#ENTIDADE_PRINCIPAL:ENTIDADE_AVULSO:EMAIL#]]></TAG>
        <VALUE><![CDATA[Email]]></VALUE>
        <XPATH><![CDATA[/Entities/Principal/Entidade/EntidadeAvulsa/Email]]></XPATH>
      </FIELD>
      <FIELD label="Fax">
        <TAG><![CDATA[#ENTIDADE_PRINCIPAL:ENTIDADE_AVULSO:FAX#]]></TAG>
        <VALUE><![CDATA[Fax]]></VALUE>
        <XPATH><![CDATA[/Entities/Principal/Entidade/EntidadeAvulsa/Fax]]></XPATH>
      </FIELD>
      <FIELD label="Telefone">
        <TAG><![CDATA[#ENTIDADE_PRINCIPAL:ENTIDADE_AVULSO:TELEFONE#]]></TAG>
        <VALUE><![CDATA[Telefone]]></VALUE>
        <XPATH><![CDATA[/Entities/Principal/Entidade/EntidadeAvulsa/Telefone]]></XPATH>
      </FIELD>
      <FIELD label="Morada ">
        <TAG><![CDATA[#ENTIDADE_PRINCIPAL:ENTIDADE_AVULSO:MORADA_#]]></TAG>
        <VALUE><![CDATA[Morada ]]></VALUE>
        <XPATH><![CDATA[/Entities/Principal/Entidade/EntidadeAvulsa/XMorada]]></XPATH>
      </FIELD>
      <FIELD label="Localidade">
        <TAG><![CDATA[#ENTIDADE_PRINCIPAL:ENTIDADE_AVULSO:LOCALIDADE#]]></TAG>
        <VALUE><![CDATA[Localidade]]></VALUE>
        <XPATH><![CDATA[
          /Entities/Principal/Entidade/EntidadeAvulsa/Localidade
        ]]></XPATH>
      </FIELD>
      <NODE label="Codigo Postal">
        <FIELD label="Codigo Postal 4">
          <TAG><![CDATA[#ENTIDADE_PRINCIPAL:ENTIDADE_AVULSO:CODIGO_POSTAL:CP4#]]></TAG>
          <VALUE><![CDATA[Codigo Postal 4]]></VALUE>
          <XPATH><![CDATA[/Entities/Principal/Entidade/EntidadeAvulsa/CodigoPostal/CodPostal4]]></XPATH>
        </FIELD>
        <FIELD label="Codigo Postal 3">
          <TAG><![CDATA[#ENTIDADE_PRINCIPAL:ENTIDADE_AVULSO:CODIGO_POSTAL:CP3#]]></TAG>
          <VALUE><![CDATA[Codigo Postal 3]]></VALUE>
          <XPATH><![CDATA[/Entities/Principal/Entidade/EntidadeAvulsa/CodigoPostal/CodPostal3]]></XPATH>
        </FIELD>
        <FIELD label="Localidade">
          <TAG><![CDATA[#ENTIDADE_PRINCIPAL:ENTIDADE_AVULSO:CODIGO_POSTAL:LOCALIDADE#]]></TAG>
          <VALUE><![CDATA[Localidade Postal]]></VALUE>
          <XPATH><![CDATA[/Entities/Principal/Entidade/EntidadeAvulsa/CodigoPostal/LocalidadePostal]]></XPATH>
        </FIELD>
      </NODE>
      <FIELD label="Morada Correio">
        <TAG><![CDATA[#ENTIDADE_PRINCIPAL:ENTIDADE_AVULSO:MORADACORREIO#]]></TAG>
        <VALUE><![CDATA[MoradaCorreio]]></VALUE>
        <XPATH><![CDATA[/Entities/Principal/Entidade/EntidadeAvulsa/MoradaCorreio]]></XPATH>
      </FIELD>
      <FIELD label="Localidade Correio">
        <TAG><![CDATA[#ENTIDADE_PRINCIPAL:ENTIDADE_AVULSO:LOCALIDADECORREIO#]]></TAG>
        <VALUE><![CDATA[LocalidadeCorreio]]></VALUE>
        <XPATH><![CDATA[/Entities/Principal/Entidade/EntidadeAvulsa/LocalidadeCorreio]]></XPATH>
      </FIELD>
      <NODE label="Codigo Postal Correio">
        <FIELD label="Codigo Postal Correio 4">
          <TAG><![CDATA[#ENTIDADE_PRINCIPAL:ENTIDADE_AVULSO:CPC:CP4#]]></TAG>
          <VALUE><![CDATA[Codigo Postal Correio 4]]></VALUE>
          <XPATH><![CDATA[/Entities/Principal/Entidade/EntidadeAvulsa/CodigoPostalCorreio/CodigoPostal4]]></XPATH>
        </FIELD>
        <FIELD label="Codigo Postal Correio 3">
          <TAG><![CDATA[#ENTIDADE_PRINCIPAL:ENTIDADE_AVULSO:CPC:CP3#]]></TAG>
          <VALUE><![CDATA[Codigo Postal Correio 3]]></VALUE>
          <XPATH><![CDATA[/Entities/Principal/Entidade/EntidadeAvulsa/CodigoPostalCorreio/CodigoPostal3]]></XPATH>
        </FIELD>
        <FIELD label="Localidade Postal Correio">
          <TAG><![CDATA[#ENTIDADE_PRINCIPAL:ENTIDADE_AVULSO:CPC:LOCALIDADE#]]></TAG>
          <VALUE><![CDATA[Localidade Postal Correio]]></VALUE>
          <XPATH><![CDATA[/Entities/Principal/Entidade/EntidadeAvulsa/CodigoPostalCorreio/Localidade]]></XPATH>
        </FIELD>
      </NODE>
    </NODE>
    <NODE label="Outra Entidade">
      <FIELD label="Nif">
        <TAG><![CDATA[#ENTIDADE_PRINCIPAL:OUTRA_ENTIDADE:NIF#]]></TAG>
        <VALUE><![CDATA[Nif]]></VALUE>
        <XPATH><![CDATA[/Entities/Principal/Entidade/OutraEntidade/Nif]]></XPATH>
      </FIELD>
      <FIELD label="Nome Abreviado">
        <TAG><![CDATA[#ENTIDADE_PRINCIPAL:OUTRA_ENTIDADE:NOME_ABREVIADO#]]></TAG>
        <VALUE><![CDATA[Nome Abreviado]]></VALUE>
        <XPATH><![CDATA[/Entities/Principal/Entidade/OutraEntidade/NomeAbreviado]]></XPATH>
      </FIELD>
      <FIELD label="Nome">
        <TAG><![CDATA[#ENTIDADE_PRINCIPAL:OUTRA_ENTIDADE:NOME#]]></TAG>
        <VALUE><![CDATA[Nome]]></VALUE>
        <XPATH><![CDATA[/Entities/Principal/Entidade/OutraEntidade/Nome]]></XPATH>
      </FIELD>
      <FIELD label="Tipo">
        <TAG><![CDATA[#ENTIDADE_PRINCIPAL:OUTRA_ENTIDADE:TIPO#]]></TAG>
        <VALUE><![CDATA[Tipo]]></VALUE>
        <XPATH><![CDATA[/Entities/Principal/Entidade/OutraEntidade/Tipo]]></XPATH>
      </FIELD>
      <FIELD label="Data Encerramento">
        <TAG><![CDATA[#ENTIDADE_PRINCIPAL:OUTRA_ENTIDADE:DATA_ENCERRAMENTO#]]></TAG>
        <VALUE><![CDATA[Data Encerramento]]></VALUE>
        <XPATH><![CDATA[/Entities/Principal/Entidade/OutraEntidade/DataEncerramento]]></XPATH>
      </FIELD>
      <FIELD label="Email">
        <TAG><![CDATA[#ENTIDADE_PRINCIPAL:OUTRA_ENTIDADE:EMAIL#]]></TAG>
        <VALUE><![CDATA[Email]]></VALUE>
        <XPATH><![CDATA[/Entities/Principal/Entidade/OutraEntidade/Email]]></XPATH>
      </FIELD>
      <FIELD label="Fax">
        <TAG><![CDATA[#ENTIDADE_PRINCIPAL:OUTRA_ENTIDADE:FAX#]]></TAG>
        <VALUE><![CDATA[Fax]]></VALUE>
        <XPATH><![CDATA[/Entities/Principal/Entidade/OutraEntidade/Fax]]></XPATH>
      </FIELD>
      <FIELD label="Telefone">
        <TAG><![CDATA[#ENTIDADE_PRINCIPAL:OUTRA_ENTIDADE:TELEFONE#]]></TAG>
        <VALUE><![CDATA[Telefone]]></VALUE>
        <XPATH><![CDATA[/Entities/Principal/Entidade/OutraEntidade/Telefone]]></XPATH>
      </FIELD>
      <FIELD label="Codigo Postal Estrangeiro">
        <TAG><![CDATA[#ENTIDADE_PRINCIPAL:OUTRA_ENTIDADE:CODIGO_POSTAL_ESTRANGEIRO#]]></TAG>
        <VALUE><![CDATA[Codigo Postal Estrangeiro]]></VALUE>
        <XPATH><![CDATA[/Entities/Principal/Entidade/OutraEntidade/CodPostalEstrangeiro]]></XPATH>
      </FIELD>
    </NODE>
    <NODE label="Mediador">
      <FIELD label="Numero Mediador">
        <TAG><![CDATA[#ENTIDADE_PRINCIPAL:MEDIADOR:NUMERO_MEDIADOR#]]></TAG>
        <VALUE><![CDATA[Numero Mediador]]></VALUE>
        <XPATH><![CDATA[/Entities/Principal/Entidade/Mediador/NrMediador]]></XPATH>
      </FIELD>
      <FIELD label="Ramos NV">
        <TAG><![CDATA[#ENTIDADE_PRINCIPAL:MEDIADOR:RAMOS#]]></TAG>
        <VALUE><![CDATA[Ramos NV]]></VALUE>
        <XPATH><![CDATA[/Entities/Principal/Entidade/Mediador/RamoNaoVida]]></XPATH>
      </FIELD>
      <FIELD label="Ramos VD">
        <TAG><![CDATA[#ENTIDADE_PRINCIPAL:MEDIADOR:RAMOS#]]></TAG>
        <VALUE><![CDATA[Ramos VD]]></VALUE>
        <XPATH><![CDATA[/Entities/Principal/Entidade/Mediador/RamoVida]]></XPATH>
      </FIELD>
      <FIELD label="Tipo Mediador">
        <TAG><![CDATA[#ENTIDADE_PRINCIPAL:MEDIADOR:TIPO_MEDIADOR#]]></TAG>
        <VALUE><![CDATA[Tipo Mediador]]></VALUE>
        <XPATH><![CDATA[/Entities/Principal/Entidade/Mediador/Tipo]]></XPATH>
      </FIELD>
      <FIELD label="Email">
        <TAG><![CDATA[#ENTIDADE_PRINCIPAL:MEDIADOR:EMAIL#]]></TAG>
        <VALUE><![CDATA[Email]]></VALUE>
        <XPATH><![CDATA[/Entities/Principal/Entidade/Mediador/Email]]></XPATH>
      </FIELD>
      <FIELD label="Fax">
        <TAG><![CDATA[#ENTIDADE_PRINCIPAL:MEDIADOR:FAX#]]></TAG>
        <VALUE><![CDATA[Fax]]></VALUE>
        <XPATH><![CDATA[/Entities/Principal/Entidade/Mediador/Fax]]></XPATH>
      </FIELD>
      <FIELD label="Telefone">
        <TAG><![CDATA[#ENTIDADE_PRINCIPAL:MEDIADOR:TELEFONE#]]></TAG>
        <VALUE><![CDATA[Telefone]]></VALUE>
        <XPATH><![CDATA[/Entities/Principal/Entidade/Mediador/Telefone]]></XPATH>
      </FIELD>
    </NODE>
    <NODE label="Fundo">
      <FIELD label="Data Extinção">
        <TAG><![CDATA[#ENTIDADE_PRINCIPAL:FUNDO:DATA_EXTINÇÃO#]]></TAG>
        <VALUE><![CDATA[Data Extinção]]></VALUE>
        <XPATH><![CDATA[/Entities/Principal/Entidade/Fundo/DataExtinção]]></XPATH>
      </FIELD>
      <FIELD label="Tipo">
        <TAG><![CDATA[#ENTIDADE_PRINCIPAL:FUNDO:TIPO#]]></TAG>
        <VALUE><![CDATA[Tipo]]></VALUE>
        <XPATH><![CDATA[/Entities/Principal/Entidade/Fundo/Tipo]]></XPATH>
      </FIELD>
      <FIELD label="NomeAbreviado">
        <TAG><![CDATA[#ENTIDADE_PRINCIPAL:FUNDO:NOMEABREVIADO#]]></TAG>
        <VALUE><![CDATA[NomeAbreviado]]></VALUE>
        <XPATH><![CDATA[/Entities/Principal/Entidade/Fundo/NomeAbreviado]]></XPATH>
      </FIELD>
      <FIELD label="Nome">
        <TAG><![CDATA[#ENTIDADE_PRINCIPAL:FUNDO:NOME#]]></TAG>
        <VALUE><![CDATA[Nome]]></VALUE>
        <XPATH><![CDATA[/Entities/Principal/Entidade/Fundo/Nome]]></XPATH>
      </FIELD>
      <FIELD label="Numero">
        <TAG><![CDATA[#ENTIDADE_PRINCIPAL:FUNDO:NUMERO#]]></TAG>
        <VALUE><![CDATA[Numero]]></VALUE>
        <XPATH><![CDATA[/Entities/Principal/Entidade/Fundo/Numero]]></XPATH>
      </FIELD>
      <NODE label="Entidades Gestoras">
        <NODE label="Lider">
          <FIELD label="Codigo Estatistico">
            <TAG><![CDATA[#ENTIDADE_PRINCIPAL:FUNDO:EG:LIDER:COD#]]></TAG>
            <VALUE><![CDATA[CodigoEstatistico]]></VALUE>
            <XPATH><![CDATA[/Entities/Principal/Entidade/Fundo/EntidadesGestoras/Lider/CodigoEstatistico]]></XPATH>
          </FIELD>
          <FIELD label="Nome Social">
            <TAG><![CDATA[#ENTIDADE_PRINCIPAL:FUNDO:EG:LIDER:NOMESOCIAL#]]></TAG>
            <VALUE><![CDATA[NomeSocial]]></VALUE>
            <XPATH><![CDATA[/Entities/Principal/Entidade/Fundo/EntidadesGestoras/Lider/NomeSocial]]></XPATH>
          </FIELD>
          <FIELD label="Nome Abreviado">
            <TAG><![CDATA[#ENTIDADE_PRINCIPAL:FUNDO:EG:LIDER:NOMEABREVIADO#]]></TAG>
            <VALUE><![CDATA[NomeAbreviado]]></VALUE>
            <XPATH><![CDATA[/Entities/Principal/Entidade/Fundo/EntidadesGestoras/Lider/NomeAbreviado]]></XPATH>
          </FIELD>
          <FIELD label="Morada">
            <TAG><![CDATA[#ENTIDADE_PRINCIPAL:FUNDO:EG:LIDER:MORADA#]]></TAG>
            <VALUE><![CDATA[Morada]]></VALUE>
            <XPATH><![CDATA[/Entities/Principal/Entidade/Fundo/EntidadesGestoras/Lider/Morada]]></XPATH>
          </FIELD>
          <FIELD label="Localidade">
            <TAG><![CDATA[#ENTIDADE_PRINCIPAL:FUNDO:EG:LIDER:LOCALIDADE#]]></TAG>
            <VALUE><![CDATA[Localidade]]></VALUE>
            <XPATH><![CDATA[/Entities/Principal/Entidade/Fundo/EntidadesGestoras/Lider/Localidade]]></XPATH>
          </FIELD>
          <NODE label="Codigo Postal">
            <FIELD label="Codigo Postal 4">
              <TAG><![CDATA[#ENTIDADE_PRINCIPAL:FUNDO:EG:LIDER:CP:CP4#]]></TAG>
              <VALUE><![CDATA[Codigo Postal 4]]></VALUE>
              <XPATH><![CDATA[/Entities/Principal/Entidade/Fundo/EntidadesGestoras/Lider/CodigoPostal/CodigoPostal4]]></XPATH>
            </FIELD>
            <FIELD label="Codigo Postal 3">
              <TAG><![CDATA[#ENTIDADE_PRINCIPAL:FUNDO:EG:LIDER:CP:CP3#]]></TAG>
              <VALUE><![CDATA[Codigo Postal 3]]></VALUE>
              <XPATH><![CDATA[/Entities/Principal/Entidade/Fundo/EntidadesGestoras/Lider/CodigoPostal/CodigoPostal3]]></XPATH>
            </FIELD>
            <FIELD label="Localidade">
              <TAG><![CDATA[#ENTIDADE_PRINCIPAL:FUNDO:EG:LIDER:CP:LOCALIDADE#]]></TAG>
              <VALUE><![CDATA[Localidade]]></VALUE>
              <XPATH><![CDATA[/Entities/Principal/Entidade/Fundo/EntidadesGestoras/Lider/CodigoPostal/Localidade]]></XPATH>
            </FIELD>
          </NODE>
          <FIELD label="Morada Correio">
            <TAG><![CDATA[#ENTIDADE_PRINCIPAL:FUNDO:EG:LIDER:MORADACORREIO#]]></TAG>
            <VALUE><![CDATA[MoradaCorreio]]></VALUE>
            <XPATH><![CDATA[/Entities/Principal/Entidade/Fundo/EntidadesGestoras/Lider/MoradaCorreio]]></XPATH>
          </FIELD>
          <FIELD label="Localidade Correio">
            <TAG><![CDATA[#ENTIDADE_PRINCIPAL:FUNDO:EG:LIDER:LOCALIDADECORREIO#]]></TAG>
            <VALUE><![CDATA[LocalidadeCorreio]]></VALUE>
            <XPATH><![CDATA[/Entities/Principal/Entidade/Fundo/EntidadesGestoras/Lider/LocalidadeCorreio]]></XPATH>
          </FIELD>
          <NODE label="Codigo Postal Correio">
            <FIELD label="Codigo Postal Correio 4">
              <TAG><![CDATA[#ENTIDADE_PRINCIPAL:FUNDO:EG:LIDER:CPC:CP4#]]></TAG>
              <VALUE><![CDATA[Codigo Postal 4]]></VALUE>
              <XPATH><![CDATA[/Entities/Principal/Entidade/Fundo/EntidadesGestoras/Lider/CodigoPostalCorreio/CodigoPostal4]]></XPATH>
            </FIELD>
            <FIELD label="Codigo Postal Correio 3">
              <TAG><![CDATA[#ENTIDADE_PRINCIPAL:FUNDO:EG:LIDER:CPC:CP3#]]></TAG>
              <VALUE><![CDATA[Codigo Postal 3]]></VALUE>
              <XPATH><![CDATA[/Entities/Principal/Entidade/Fundo/EntidadesGestoras/Lider/CodigoPostalCorreio/CodigoPostal3]]></XPATH>
            </FIELD>
            <FIELD label="Localidade Postal Correio">
              <TAG><![CDATA[#ENTIDADE_PRINCIPAL:FUNDO:EG:LIDER:CPC:LOCALIDADE#]]></TAG>
              <VALUE><![CDATA[Localidade]]></VALUE>
              <XPATH><![CDATA[/Entities/Principal/Entidade/Fundo/EntidadesGestoras/Lider/CodigoPostalCorreio/Localidade]]></XPATH>
            </FIELD>
          </NODE>
          <FIELD label="Telefone">
            <TAG><![CDATA[#ENTIDADE_PRINCIPAL:FUNDO:EG:LIDER:TELEFONE#]]></TAG>
            <VALUE><![CDATA[Telefone]]></VALUE>
            <XPATH><![CDATA[/Entities/Principal/Entidade/Fundo/EntidadesGestoras/Lider/Telefone]]></XPATH>
          </FIELD>
          <FIELD label="Fax">
            <TAG><![CDATA[#ENTIDADE_PRINCIPAL:FUNDO:EG:LIDER:FAX#]]></TAG>
            <VALUE><![CDATA[Fax]]></VALUE>
            <XPATH><![CDATA[/Entities/Principal/Entidade/Fundo/EntidadesGestoras/Lider/Fax]]></XPATH>
          </FIELD>
          <FIELD label="Email">
            <TAG><![CDATA[#ENTIDADE_PRINCIPAL:FUNDO:EG:LIDER:EMAIL#]]></TAG>
            <VALUE><![CDATA[Email]]></VALUE>
            <XPATH><![CDATA[/Entities/Principal/Entidade/Fundo/EntidadesGestoras/Lider/Email]]></XPATH>
          </FIELD>
        </NODE>
        <NODE label="Outras">
          <FIELD label="Nome Social">
            <TAG><![CDATA[#ENTIDADE_PRINCIPAL:FUNDO:EG:OUTRAS:NOMESOCIAL#]]></TAG>
            <VALUE><![CDATA[NomeSocial]]></VALUE>
            <XPATH><![CDATA[/Entities/Principal/Entidade/Fundo/EntidadesGestoras/Outras/NomeSocial]]></XPATH>
          </FIELD>
          <FIELD label="Nome Abreviado">
            <TAG><![CDATA[#ENTIDADE_PRINCIPAL:FUNDO:EG:OUTRAS:NOMEABREVIADO#]]></TAG>
            <VALUE><![CDATA[NomeAbreviado]]></VALUE>
            <XPATH><![CDATA[/Entities/Principal/Entidade/Fundo/EntidadesGestoras/Outras/NomeAbreviado]]></XPATH>
          </FIELD>
        </NODE>
      </NODE>
      <NODE label="Associado">
        <FIELD label="Nome">
          <TAG><![CDATA[#ENTIDADE_PRINCIPAL:FUNDO:ASSOCIADO:NOME#]]></TAG>
          <VALUE><![CDATA[Nome]]></VALUE>
          <XPATH><![CDATA[/Entities/Principal/Entidade/Fundo/Associado/Nome]]></XPATH>
        </FIELD>
        <FIELD label="Morada">
          <TAG><![CDATA[#ENTIDADE_PRINCIPAL:FUNDO:ASSOCIADO:MORADA#]]></TAG>
          <VALUE><![CDATA[Morada]]></VALUE>
          <XPATH><![CDATA[/Entities/Principal/Entidade/Fundo/Associado/Morada]]></XPATH>
        </FIELD>
        <FIELD label="Localidade">
          <TAG><![CDATA[#ENTIDADE_PRINCIPAL:FUNDO:ASSOCIADO:LOCALIDADE#]]></TAG>
          <VALUE><![CDATA[Localidade]]></VALUE>
          <XPATH><![CDATA[/Entities/Principal/Entidade/Fundo/Associado/Localidade]]></XPATH>
        </FIELD>
        <NODE label="Codigo Postal">
          <FIELD label="Codigo Postal 4">
            <TAG><![CDATA[#ENTIDADE_PRINCIPAL:FUNDO:ASSOCIADO:CP:CP4#]]></TAG>
            <VALUE><![CDATA[Codigo Postal 4]]></VALUE>
            <XPATH><![CDATA[/Entities/Principal/Entidade/Fundo/Associado/CodigoPostal/CodigoPostal4]]></XPATH>
          </FIELD>
          <FIELD label="Codigo Postal 3">
            <TAG><![CDATA[#ENTIDADE_PRINCIPAL:FUNDO:ASSOCIADO:CP:CP3#]]></TAG>
            <VALUE><![CDATA[Codigo Postal 3]]></VALUE>
            <XPATH><![CDATA[/Entities/Principal/Entidade/Fundo/Associado/CodigoPostal/CodigoPostal3]]></XPATH>
          </FIELD>
          <FIELD label="Localidade">
            <TAG><![CDATA[#ENTIDADE_PRINCIPAL:FUNDO:ASSOCIADO:CP:LOCALIDADE#]]></TAG>
            <VALUE><![CDATA[Localidade]]></VALUE>
            <XPATH><![CDATA[/Entities/Principal/Entidade/Fundo/Associado/CodigoPostal/Localidade]]></XPATH>
          </FIELD>
        </NODE>
      </NODE>
    </NODE>
    <NODE label="SGPS">
      <FIELD label="NomeAbreviado">
        <TAG><![CDATA[#ENTIDADE_PRINCIPAL:SGPS:NOMEABREVIADO#]]></TAG>
        <VALUE><![CDATA[NomeAbreviado]]></VALUE>
        <XPATH><![CDATA[/Entities/Principal/Entidade/SGPS/NomeAbreviado]]></XPATH>
      </FIELD>
      <FIELD label="Nome">
        <TAG><![CDATA[#ENTIDADE_PRINCIPAL:SGPS:NOME#]]></TAG>
        <VALUE><![CDATA[Nome]]></VALUE>
        <XPATH><![CDATA[/Entities/Principal/Entidade/SGPS/NomeSocial]]></XPATH>
      </FIELD>
      <FIELD label="Numero">
        <TAG><![CDATA[#ENTIDADE_PRINCIPAL:SGPS:NUMERO#]]></TAG>
        <VALUE><![CDATA[CodigoEstatistico]]></VALUE>
        <XPATH><![CDATA[/Entities/Principal/Entidade/SGPS/CodigoEstatistico]]></XPATH>
      </FIELD>
      <FIELD label="Contas Consolidadas">
        <TAG><![CDATA[#ENTIDADE_PRINCIPAL:SGPS:CONTASCONSOLIDADAS#]]></TAG>
        <VALUE><![CDATA[ContasConsolidadas]]></VALUE>
        <XPATH><![CDATA[/Entities/Principal/Entidade/SGPS/ContasConsolidadas]]></XPATH>
      </FIELD>
      <FIELD label="Data de Encerramento">
        <TAG><![CDATA[#ENTIDADE_PRINCIPAL:SGPS:DTENCERRAMENTO#]]></TAG>
        <VALUE><![CDATA[DtEncerramento]]></VALUE>
        <XPATH><![CDATA[/Entities/Principal/Entidade/SGPS/DtEncerramento]]></XPATH>
      </FIELD>
      <FIELD label="Telefone">
        <TAG><![CDATA[#ENTIDADE_PRINCIPAL:SGPS:TELEFONE#]]></TAG>
        <VALUE><![CDATA[Telefone]]></VALUE>
        <XPATH><![CDATA[/Entities/Principal/Entidade/SGPS/Telefone]]></XPATH>
      </FIELD>
      <FIELD label="Fax">
        <TAG><![CDATA[#ENTIDADE_PRINCIPAL:SGPS:FAX#]]></TAG>
        <VALUE><![CDATA[Fax]]></VALUE>
        <XPATH><![CDATA[/Entities/Principal/Entidade/SGPS/Fax]]></XPATH>
      </FIELD>
    </NODE>
    <NODE label="SGFP">
      <FIELD label="NomeAbreviado">
        <TAG><![CDATA[#ENTIDADE_PRINCIPAL:SGFP:NOMEABREVIADO#]]></TAG>
        <VALUE><![CDATA[NomeAbreviado]]></VALUE>
        <XPATH><![CDATA[/Entities/Principal/Entidade/SGFP/NomeAbreviado]]></XPATH>
      </FIELD>
      <FIELD label="Nome">
        <TAG><![CDATA[#ENTIDADE_PRINCIPAL:SGFP:NOME#]]></TAG>
        <VALUE><![CDATA[Nome]]></VALUE>
        <XPATH><![CDATA[/Entities/Principal/Entidade/SGFP/NomeSocial]]></XPATH>
      </FIELD>
      <FIELD label="Número">
        <TAG><![CDATA[#ENTIDADE_PRINCIPAL:SGFP:NUMERO#]]></TAG>
        <VALUE><![CDATA[CodigoEstatistico]]></VALUE>
        <XPATH><![CDATA[/Entities/Principal/Entidade/SGFP/CodigoEstatistico]]></XPATH>
      </FIELD>
      <FIELD label="Data de Encerramento">
        <TAG><![CDATA[#ENTIDADE_PRINCIPAL:SGFP:DTENCERRAMENTO#]]></TAG>
        <VALUE><![CDATA[DtEncerramento]]></VALUE>
        <XPATH><![CDATA[/Entities/Principal/Entidade/SGFP/DtEncerramento]]></XPATH>
      </FIELD>
      <FIELD label="Telefone">
        <TAG><![CDATA[#ENTIDADE_PRINCIPAL:SGFP:TELEFONE#]]></TAG>
        <VALUE><![CDATA[Telefone]]></VALUE>
        <XPATH><![CDATA[/Entities/Principal/Entidade/SGFP/Telefone]]></XPATH>
      </FIELD>
      <FIELD label="Fax">
        <TAG><![CDATA[#ENTIDADE_PRINCIPAL:SGFP:FAX#]]></TAG>
        <VALUE><![CDATA[Fax]]></VALUE>
        <XPATH><![CDATA[/Entities/Principal/Entidade/SGFP/Fax]]></XPATH>
      </FIELD>
    </NODE>
    <NODE label="Empresa de Seguro">
      <FIELD label="DtaPublicacaoDR">
        <TAG><![CDATA[#ENTIDADE_PRINCIPAL:EMPRESA_DE_SEGURO:DTAPUBLICACAODR#]]></TAG>
        <VALUE><![CDATA[DtaPublicacaoDR]]></VALUE>
        <XPATH><![CDATA[/Entities/Principal/Entidade/EmpresaSeguro/DtPublicacaoDRNorma]]></XPATH>
      </FIELD>
      <FIELD label="NumeroAgregadoPrincipal">
        <TAG><![CDATA[#ENTIDADE_PRINCIPAL:EMPRESA_DE_SEGURO:NUMEROAGREGADOPRINCIPAL#]]></TAG>
        <VALUE><![CDATA[NumeroAgregadoPrincipal]]></VALUE>
        <XPATH><![CDATA[/Entities/Principal/Entidade/EmpresaSeguro/NumeroAgregadoPrincipal]]></XPATH>
      </FIELD>
      <FIELD label="NrNormaAutorizacao">
        <TAG><![CDATA[#ENTIDADE_PRINCIPAL:EMPRESA_DE_SEGURO:NRNORMAAUTORIZACAO#]]></TAG>
        <VALUE><![CDATA[NrNormaAutorizacao]]></VALUE>
        <XPATH><![CDATA[/Entities/Principal/Entidade/EmpresaSeguro/NrNormaAutorizacao]]></XPATH>
      </FIELD>
      <FIELD label="DtPublicacaoDrConstituicao">
        <TAG><![CDATA[#ENTIDADE_PRINCIPAL:EMPRESA_DE_SEGURO:DTPUBDRCONST#]]></TAG>
        <VALUE><![CDATA[DtPublicacaoDrConstituicao]]></VALUE>
        <XPATH><![CDATA[/Entities/Principal/Entidade/EmpresaSeguro/DtConstituicao]]></XPATH>
      </FIELD>
      <FIELD label="DtaAutorizacaoASF">
        <TAG><![CDATA[#ENTIDADE_PRINCIPAL:EMPRESA_DE_SEGURO:DTAAUTORIZACAOISP#]]></TAG>
        <VALUE><![CDATA[DtaAutorizacaoASF]]></VALUE>
        <XPATH><![CDATA[/Entities/Principal/Entidade/EmpresaSeguro/DtAutorizacaoConstituicao]]></XPATH>
      </FIELD>
      <FIELD label="DtaEncerramento">
        <TAG><![CDATA[#ENTIDADE_PRINCIPAL:EMPRESA_DE_SEGURO:DTAENCERRAMENTO#]]></TAG>
        <VALUE><![CDATA[DtaEncerramento]]></VALUE>
        <XPATH><![CDATA[/Entities/Principal/Entidade/EmpresaSeguro/DtEncerramento]]></XPATH>
      </FIELD>
      <FIELD label="Sigla">
        <TAG><![CDATA[#ENTIDADE_PRINCIPAL:EMPRESA_DE_SEGURO:SIGLA#]]></TAG>
        <VALUE><![CDATA[Sigla]]></VALUE>
        <XPATH><![CDATA[/Entities/Principal/Entidade/EmpresaSeguro/Sigla]]></XPATH>
      </FIELD>
      <FIELD label="Nome Sede">
        <TAG><![CDATA[#ENTIDADE_PRINCIPAL:EMPRESA_DE_SEGURO:NOME_SEDE#]]></TAG>
        <VALUE><![CDATA[Nome Sede]]></VALUE>
        <XPATH><![CDATA[/Entities/Principal/Entidade/EmpresaSeguro/NomeSede]]></XPATH>
      </FIELD>
      <FIELD label="País Sede">
        <TAG><![CDATA[#ENTIDADE_PRINCIPAL:EMPRESA_DE_SEGURO:PAÍS_SEDE#]]></TAG>
        <VALUE><![CDATA[País Sede]]></VALUE>
        <XPATH><![CDATA[/Entities/Principal/Entidade/EmpresaSeguro/PaisSede]]></XPATH>
      </FIELD>
      <FIELD label="Morada Sede">
        <TAG><![CDATA[#ENTIDADE_PRINCIPAL:EMPRESA_DE_SEGURO:MORADA_SEDE#]]></TAG>
        <VALUE><![CDATA[Morada Sede]]></VALUE>
        <XPATH><![CDATA[/Entities/Principal/Entidade/EmpresaSeguro/MoradaSede]]></XPATH>
      </FIELD>
      <FIELD label="Codigo Postal Sede">
        <TAG><![CDATA[#ENTIDADE_PRINCIPAL:EMPRESA_DE_SEGURO:CODIGO_POSTAL_SEDE#]]></TAG>
        <VALUE><![CDATA[Codigo Postal Sede]]></VALUE>
        <XPATH><![CDATA[/Entities/Principal/Entidade/EmpresaSeguro/CodPostalSede]]></XPATH>
      </FIELD>
      <FIELD label="Pais Proveniencia (LPS)">
        <TAG><![CDATA[#ENTIDADE_PRINCIPAL:EMPRESA_DE_SEGURO:PAIS_PROVENIENCIA_(LPS)#]]></TAG>
        <VALUE><![CDATA[Pais Proveniencia (LPS)]]></VALUE>
        <XPATH><![CDATA[/Entities/Principal/Entidade/EmpresaSeguro/PaisProveniencia]]></XPATH>
      </FIELD>
      <FIELD label="País">
        <TAG><![CDATA[#ENTIDADE_PRINCIPAL:EMPRESA_DE_SEGURO:PAÍS#]]></TAG>
        <VALUE><![CDATA[País]]></VALUE>
        <XPATH><![CDATA[/Entities/Principal/Entidade/EmpresaSeguro/Pais]]></XPATH>
      </FIELD>
      <FIELD label="Tipo Actividade">
        <TAG><![CDATA[#ENTIDADE_PRINCIPAL:EMPRESA_DE_SEGURO:TIPO_ACTIVIDADE#]]></TAG>
        <VALUE><![CDATA[Tipo Actividade]]></VALUE>
        <XPATH><![CDATA[/Entities/Principal/Entidade/EmpresaSeguro/TipoAtividade]]></XPATH>
      </FIELD>
      <FIELD label="Fundos de Pensões">
        <TAG><![CDATA[#ENTIDADE_PRINCIPAL:EMPRESA_DE_SEGURO:FUNDOS_DE_PENSÕES#]]></TAG>
        <VALUE><![CDATA[Fundos de Pensões]]></VALUE>
        <XPATH><![CDATA[/Entities/Principal/Entidade/EmpresaSeguro/FundosdePensões]]></XPATH>
      </FIELD>
      <FIELD label="Entidades Associadas">
        <TAG><![CDATA[#ENTIDADE_PRINCIPAL:EMPRESA_DE_SEGURO:ENTIDADES_ASSOCIADAS#]]></TAG>
        <VALUE><![CDATA[Entidades Associadas]]></VALUE>
        <XPATH><![CDATA[/Entities/Principal/Entidade/EmpresaSeguro/EntidadesAssociadas]]></XPATH>
      </FIELD>
      <FIELD label="Codigo Seguro Operacao">
        <TAG><![CDATA[#ENTIDADE_PRINCIPAL:EMPRESA_DE_SEGURO:CODIGO_SEGURO_OPERACAO#]]></TAG>
        <VALUE><![CDATA[Codigo Seguro Operacao]]></VALUE>
        <XPATH><![CDATA[/Entities/Principal/Entidade/EmpresaSeguro/SeguroOperacao]]></XPATH>
      </FIELD>
      <FIELD label="Codigo Ramo NV">
        <TAG><![CDATA[#ENTIDADE_PRINCIPAL:EMPRESA_DE_SEGURO:CODIGO_RAMO_NV#]]></TAG>
        <VALUE><![CDATA[Codigo Ramo NV]]></VALUE>
        <XPATH><![CDATA[/Entities/Principal/Entidade/EmpresaSeguro/RamosNaoVida]]></XPATH>
      </FIELD>
      <FIELD label="Nome Modalidade NV">
        <TAG><![CDATA[#ENTIDADE_PRINCIPAL:EMPRESA_DE_SEGURO:NOME_MODALIDADE_NV#]]></TAG>
        <VALUE><![CDATA[Nome Modalidade NV]]></VALUE>
        <XPATH><![CDATA[/Entities/Principal/Entidade/EmpresaSeguro/ModalidadesNãoVida]]></XPATH>
      </FIELD>
      <FIELD label="Nome Grupo Ramo NV">
        <TAG><![CDATA[#ENTIDADE_PRINCIPAL:EMPRESA_DE_SEGURO:NOME_GRUPO_RAMO_NV#]]></TAG>
        <VALUE><![CDATA[Nome Grupo Ramo NV]]></VALUE>
        <XPATH><![CDATA[/Entities/Principal/Entidade/EmpresaSeguro/GruposNaoVida]]></XPATH>
      </FIELD>
      <FIELD label="Nome actuário responsável NV">
        <TAG><![CDATA[#ENTIDADE_PRINCIPAL:EMPRESA_DE_SEGURO:NOME_ACTUÁRIO_RESPONSÁVEL#]]></TAG>
        <VALUE><![CDATA[Nome actuário responsável NV]]></VALUE>
        <XPATH><![CDATA[/Entities/Principal/Entidade/EmpresaSeguro/AtuarioNaoVida]]></XPATH>
      </FIELD>
      <FIELD label="Codigo Ramo VD">
        <TAG><![CDATA[#ENTIDADE_PRINCIPAL:EMPRESA_DE_SEGURO:CODIGO_RAMO_VD#]]></TAG>
        <VALUE><![CDATA[Codigo Ramo VD]]></VALUE>
        <XPATH><![CDATA[/Entities/Principal/Entidade/EmpresaSeguro/RamoVida]]></XPATH>
      </FIELD>
      <FIELD label="Nome Modalidade VD">
        <TAG><![CDATA[#ENTIDADE_PRINCIPAL:EMPRESA_DE_SEGURO:NOME_MODALIDADE_VD#]]></TAG>
        <VALUE><![CDATA[Nome Modalidade VD]]></VALUE>
        <XPATH><![CDATA[/Entities/Principal/Entidade/EmpresaSeguro/ModalidadesVida]]></XPATH>
      </FIELD>
      <FIELD label="Nome Grupo Ramo VD">
        <TAG><![CDATA[#ENTIDADE_PRINCIPAL:EMPRESA_DE_SEGURO:NOME_GRUPO_RAMO_VD#]]></TAG>
        <VALUE><![CDATA[Nome Grupo Ramo VD]]></VALUE>
        <XPATH><![CDATA[/Entities/Principal/Entidade/EmpresaSeguro/GrupoVida]]></XPATH>
      </FIELD>
      <FIELD label="Nome actuário responsável VD">
        <TAG><![CDATA[#ENTIDADE_PRINCIPAL:EMPRESA_DE_SEGURO:NOME_ACTUÁRIO_RESPONSÁVEL#]]></TAG>
        <VALUE><![CDATA[Nome actuário responsável VD]]></VALUE>
        <XPATH><![CDATA[/Entities/Principal/Entidade/EmpresaSeguro/AtuarioVida]]></XPATH>
      </FIELD>
      <FIELD label="Classes de Seguros">
        <TAG><![CDATA[#ENTIDADE_PRINCIPAL:EMPRESA_DE_SEGURO:CLASSES_DE_SEGUROS#]]></TAG>
        <VALUE><![CDATA[Classes de Seguros]]></VALUE>
        <XPATH><![CDATA[/Entities/Principal/Entidade/EmpresaSeguro/ClasseSeguros]]></XPATH>
      </FIELD>
      <FIELD label="Autoridade de Supervisão">
        <TAG><![CDATA[#ENTIDADE_PRINCIPAL:EMPRESA_DE_SEGURO:AUTORIDADE_DE_SUPERVISÃO#]]></TAG>
        <VALUE><![CDATA[Autoridade de Supervisão]]></VALUE>
        <XPATH><![CDATA[/Entities/Principal/Entidade/EmpresaSeguro/AutoridadeSupervisao]]></XPATH>
      </FIELD>
      <FIELD label="Codigo Postal Representante">
        <TAG><![CDATA[#ENTIDADE_PRINCIPAL:EMPRESA_DE_SEGURO:CP_REPRESENTANTE#]]></TAG>
        <VALUE><![CDATA[Codigo Postal Representante]]></VALUE>
        <XPATH><![CDATA[/Entities/Principal/Entidade/EmpresaSeguro/RepresentanteLegal/CodigoPostal]]></XPATH>
      </FIELD>
      <FIELD label="Morada Representante">
        <TAG><![CDATA[#ENTIDADE_PRINCIPAL:EMPRESA_DE_SEGURO:MORADA_REPRESENTANTE#]]></TAG>
        <VALUE><![CDATA[Morada Representante]]></VALUE>
        <XPATH><![CDATA[/Entities/Principal/Entidade/EmpresaSeguro/RepresentanteLegal/Morada]]></XPATH>
      </FIELD>
      <FIELD label="Nome Representante Fiscal">
        <TAG><![CDATA[#ENTIDADE_PRINCIPAL:EMPRESA_DE_SEGURO:NOME_REPRESENTANTE_FISCAL#]]></TAG>
        <VALUE><![CDATA[Nome Representante Fiscal]]></VALUE>
        <XPATH><![CDATA[/Entities/Principal/Entidade/EmpresaSeguro/RepresentanteLegal/Nome]]></XPATH>
      </FIELD>
      <FIELD label="Email">
        <TAG><![CDATA[#ENTIDADE_PRINCIPAL:EMPRESA_DE_SEGURO:EMAIL#]]></TAG>
        <VALUE><![CDATA[Email]]></VALUE>
        <XPATH><![CDATA[/Entities/Principal/Entidade/EmpresaSeguro/Email]]></XPATH>
      </FIELD>
      <FIELD label="Fax">
        <TAG><![CDATA[#ENTIDADE_PRINCIPAL:EMPRESA_DE_SEGURO:FAX#]]></TAG>
        <VALUE><![CDATA[Fax]]></VALUE>
        <XPATH><![CDATA[/Entities/Principal/Entidade/EmpresaSeguro/Fax]]></XPATH>
      </FIELD>
      <FIELD label="Telefone">
        <TAG><![CDATA[#ENTIDADE_PRINCIPAL:EMPRESA_DE_SEGURO:TELEFONE#]]></TAG>
        <VALUE><![CDATA[Telefone]]></VALUE>
        <XPATH><![CDATA[/Entities/Principal/Entidade/EmpresaSeguro/Telefone]]></XPATH>
      </FIELD>
      <FIELD label="Nome Abreviado">
        <TAG><![CDATA[#ENTIDADE_PRINCIPAL:EMPRESA_DE_SEGURO:NOME_ABREVIADO#]]></TAG>
        <VALUE><![CDATA[Nome Abreviado]]></VALUE>
        <XPATH><![CDATA[/Entities/Principal/Entidade/EmpresaSeguro/NomeAbreviado]]></XPATH>
      </FIELD>
      <FIELD label="Nome Social">
        <TAG><![CDATA[#ENTIDADE_PRINCIPAL:EMPRESA_DE_SEGURO:NOME_SOCIAL#]]></TAG>
        <VALUE><![CDATA[Nome Social]]></VALUE>
        <XPATH><![CDATA[/Entities/Principal/Entidade/EmpresaSeguro/NomeSocial]]></XPATH>
      </FIELD>
      <FIELD label="Forma Juridica">
        <TAG><![CDATA[#ENTIDADE_PRINCIPAL:EMPRESA_DE_SEGURO:FORMA_JURIDICA#]]></TAG>
        <VALUE><![CDATA[Forma Juridica]]></VALUE>
        <XPATH><![CDATA[/Entities/Principal/Entidade/EmpresaSeguro/FormaJuridica]]></XPATH>
      </FIELD>
      <FIELD label="Regime">
        <TAG><![CDATA[#ENTIDADE_PRINCIPAL:EMPRESA_DE_SEGURO:REGIME#]]></TAG>
        <VALUE><![CDATA[Regime]]></VALUE>
        <XPATH><![CDATA[/Entities/Principal/Entidade/EmpresaSeguro/Regime]]></XPATH>
      </FIELD>
      <FIELD label="Código Estatístico">
        <TAG><![CDATA[#ENTIDADE_PRINCIPAL:EMPRESA_DE_SEGURO:CÓDIGO_ESTATÍSTICO#]]></TAG>
        <VALUE><![CDATA[Código Estatístico]]></VALUE>
        <XPATH><![CDATA[/Entities/Principal/Entidade/EmpresaSeguro/CodigoEstatistico]]></XPATH>
      </FIELD>
    </NODE>
  </NODE>
  <NODE label="Secundária 1" replaceTest="/Entities">
    <NODE label="Entidade Registo/Processo">
      <FIELD label="Nif">
        <TAG><![CDATA[#SECUNDÁRIA_1:ENTIDADE_AVULSO:NIF#]]></TAG>
        <VALUE><![CDATA[Nif]]></VALUE>
        <XPATH><![CDATA[/Entities/Secundaria1/Entidade/EntidadeAvulsa/Nif]]></XPATH>
      </FIELD>
      <FIELD label="Nome Abreviado">
        <TAG><![CDATA[#SECUNDÁRIA_1:ENTIDADE_AVULSO:NOME_ABREVIADO#]]></TAG>
        <VALUE><![CDATA[Nome Abreviado]]></VALUE>
        <XPATH><![CDATA[/Entities/Secundaria1/Entidade/EntidadeAvulsa/NomeAbreviado]]></XPATH>
      </FIELD>
      <FIELD label="Nome">
        <TAG><![CDATA[#SECUNDÁRIA_1:ENTIDADE_AVULSO:NOME#]]></TAG>
        <VALUE><![CDATA[Nome]]></VALUE>
        <XPATH><![CDATA[/Entities/Secundaria1/Entidade/EntidadeAvulsa/Nome]]></XPATH>
      </FIELD>
      <FIELD label="Titulo">
        <TAG><![CDATA[#SECUNDÁRIA_1:ENTIDADE_AVULSO:TITULO#]]></TAG>
        <VALUE><![CDATA[Titulo]]></VALUE>
        <XPATH><![CDATA[/Entities/Secundaria1/Entidade/EntidadeAvulsa/Titulo]]></XPATH>
      </FIELD>
      <FIELD label="Email">
        <TAG><![CDATA[#SECUNDÁRIA_1:ENTIDADE_AVULSO:EMAIL#]]></TAG>
        <VALUE><![CDATA[Email]]></VALUE>
        <XPATH><![CDATA[/Entities/Secundaria1/Entidade/EntidadeAvulsa/Email]]></XPATH>
      </FIELD>
      <FIELD label="Fax">
        <TAG><![CDATA[#SECUNDÁRIA_1:ENTIDADE_AVULSO:FAX#]]></TAG>
        <VALUE><![CDATA[Fax]]></VALUE>
        <XPATH><![CDATA[/Entities/Secundaria1/Entidade/EntidadeAvulsa/Fax]]></XPATH>
      </FIELD>
      <FIELD label="Telefone">
        <TAG><![CDATA[#SECUNDÁRIA_1:ENTIDADE_AVULSO:TELEFONE#]]></TAG>
        <VALUE><![CDATA[Telefone]]></VALUE>
        <XPATH><![CDATA[/Entities/Secundaria1/Entidade/EntidadeAvulsa/Telefone]]></XPATH>
      </FIELD>
      <FIELD label="Morada ">
        <TAG><![CDATA[#SECUNDÁRIA_1:ENTIDADE_AVULSO:MORADA_#]]></TAG>
        <VALUE><![CDATA[Morada ]]></VALUE>
        <XPATH><![CDATA[/Entities/Secundaria1/Entidade/EntidadeAvulsa/XMorada]]></XPATH>
      </FIELD>
      <FIELD label="Localidade">
        <TAG><![CDATA[#SECUNDÁRIA_1:ENTIDADE_AVULSO:LOCALIDADE#]]></TAG>
        <VALUE><![CDATA[Localidade]]></VALUE>
        <XPATH><![CDATA[/Entities/Secundaria1/Entidade/EntidadeAvulsa/Localidade]]></XPATH>
      </FIELD>
      <NODE label="Codigo Postal">
        <FIELD label="Codigo Postal 4">
          <TAG><![CDATA[#SECUNDÁRIA_1:ENTIDADE_AVULSO:CODIGO_POSTAL:CODIGO_POSTAL_4#]]></TAG>
          <VALUE><![CDATA[Codigo Postal 4]]></VALUE>
          <XPATH><![CDATA[/Entities/Secundaria1/Entidade/EntidadeAvulsa/CodigoPostal/CodPostal4]]></XPATH>
        </FIELD>
        <FIELD label="Codigo Postal 3">
          <TAG><![CDATA[#SECUNDÁRIA_1:ENTIDADE_AVULSO:CODIGO_POSTAL:CODIGO_POSTAL_3#]]></TAG>
          <VALUE><![CDATA[Codigo Postal 3]]></VALUE>
          <XPATH><![CDATA[/Entities/Secundaria1/Entidade/EntidadeAvulsa/CodigoPostal/CodPostal3]]></XPATH>
        </FIELD>
        <FIELD label="Localidade">
          <TAG><![CDATA[#SECUNDÁRIA_1:ENTIDADE_AVULSO:CODIGO_POSTAL:LOCALIDADE#]]></TAG>
          <VALUE><![CDATA[Localidade]]></VALUE>
          <XPATH><![CDATA[/Entities/Secundaria1/Entidade/EntidadeAvulsa/CodigoPostal/LocalidadePostal]]></XPATH>
        </FIELD>
      </NODE>
      <FIELD label="Morada Correio">
        <TAG><![CDATA[#SECUNDÁRIA_1:ENTIDADE_AVULSO:MORADACORREIO#]]></TAG>
        <VALUE><![CDATA[MoradaCorreio]]></VALUE>
        <XPATH><![CDATA[/Entities/Secundaria1/Entidade/EntidadeAvulsa/MoradaCorreio]]></XPATH>
      </FIELD>
      <FIELD label="Localidade Correio">
        <TAG><![CDATA[#SECUNDÁRIA_1:ENTIDADE_AVULSO:LOCALIDADECORREIO#]]></TAG>
        <VALUE><![CDATA[LocalidadeCorreio]]></VALUE>
        <XPATH><![CDATA[/Entities/Secundaria1/Entidade/EntidadeAvulsa/LocalidadeCorreio]]></XPATH>
      </FIELD>
      <NODE label="Codigo Postal Correio">
        <FIELD label="Codigo Postal Correio 4">
          <TAG><![CDATA[#SECUNDÁRIA_1:ENTIDADE_AVULSO:CPC:CP4#]]></TAG>
          <VALUE><![CDATA[Codigo Postal Correio 4]]></VALUE>
          <XPATH><![CDATA[/Entities/Secundaria1/Entidade/EntidadeAvulsa/CodigoPostalCorreio/CodigoPostal4]]></XPATH>
        </FIELD>
        <FIELD label="Codigo Postal Correio 3">
          <TAG><![CDATA[#SECUNDÁRIA_1:ENTIDADE_AVULSO:CPC:CP3#]]></TAG>
          <VALUE><![CDATA[Codigo Postal Correio 3]]></VALUE>
          <XPATH><![CDATA[/Entities/Secundaria1/Entidade/EntidadeAvulsa/CodigoPostalCorreio/CodigoPostal3]]></XPATH>
        </FIELD>
        <FIELD label="Localidade Postal Correio">
          <TAG><![CDATA[#SECUNDÁRIA_1:ENTIDADE_AVULSO:CPC:LOCALIDADE#]]></TAG>
          <VALUE><![CDATA[Localidade Postal Correio]]></VALUE>
          <XPATH><![CDATA[/Entities/Secundaria1/Entidade/EntidadeAvulsa/CodigoPostalCorreio/Localidade]]></XPATH>
        </FIELD>
      </NODE>
    </NODE>
    <NODE label="Outra Entidade">
      <FIELD label="Data Encerramento">
        <TAG><![CDATA[#SECUNDÁRIA_1:OUTRA_ENTIDADE:DATA_ENCERRAMENTO#]]></TAG>
        <VALUE><![CDATA[Data Encerramento]]></VALUE>
        <XPATH><![CDATA[/Entities/Secundaria1/Entidade/OutraEntidade/DataEncerramento]]></XPATH>
      </FIELD>
      <FIELD label="Email">
        <TAG><![CDATA[#SECUNDÁRIA_1:OUTRA_ENTIDADE:EMAIL#]]></TAG>
        <VALUE><![CDATA[Email]]></VALUE>
        <XPATH><![CDATA[/Entities/Secundaria1/Entidade/OutraEntidade/Email]]></XPATH>
      </FIELD>
      <FIELD label="Fax">
        <TAG><![CDATA[#SECUNDÁRIA_1:OUTRA_ENTIDADE:FAX#]]></TAG>
        <VALUE><![CDATA[Fax]]></VALUE>
        <XPATH><![CDATA[/Entities/Secundaria1/Entidade/OutraEntidade/Fax]]></XPATH>
      </FIELD>
      <FIELD label="Telefone">
        <TAG><![CDATA[#SECUNDÁRIA_1:OUTRA_ENTIDADE:TELEFONE#]]></TAG>
        <VALUE><![CDATA[Telefone]]></VALUE>
        <XPATH><![CDATA[/Entities/Secundaria1/Entidade/OutraEntidade/Telefone]]></XPATH>
      </FIELD>
      <FIELD label="Localidade">
        <TAG><![CDATA[#SECUNDÁRIA_1:OUTRA_ENTIDADE:LOCALIDADE#]]></TAG>
        <VALUE><![CDATA[Localidade]]></VALUE>
        <XPATH><![CDATA[/Entities/Secundaria1/Entidade/OutraEntidade/Localidade]]></XPATH>
      </FIELD>
      <FIELD label="Codigo Postal Estrangeiro">
        <TAG><![CDATA[#SECUNDÁRIA_1:OUTRA_ENTIDADE:CODIGO_POSTAL_ESTRANGEIRO#]]></TAG>
        <VALUE><![CDATA[Codigo Postal Estrangeiro]]></VALUE>
        <XPATH><![CDATA[/Entities/Secundaria1/Entidade/OutraEntidade/CodigoPostalEstrangeiro]]></XPATH>
      </FIELD>
      <FIELD label="Nif">
        <TAG><![CDATA[#SECUNDÁRIA_1:OUTRA_ENTIDADE:NIF#]]></TAG>
        <VALUE><![CDATA[Nif]]></VALUE>
        <XPATH><![CDATA[/Entities/Secundaria1/Entidade/OutraEntidade/Nif]]></XPATH>
      </FIELD>
      <FIELD label="Nome Abreviado">
        <TAG><![CDATA[#SECUNDÁRIA_1:OUTRA_ENTIDADE:NOME_ABREVIADO#]]></TAG>
        <VALUE><![CDATA[Nome Abreviado]]></VALUE>
        <XPATH><![CDATA[/Entities/Secundaria1/Entidade/OutraEntidade/NomeAbreviado]]></XPATH>
      </FIELD>
      <FIELD label="Nome">
        <TAG><![CDATA[#SECUNDÁRIA_1:OUTRA_ENTIDADE:NOME#]]></TAG>
        <VALUE><![CDATA[Nome]]></VALUE>
        <XPATH><![CDATA[/Entities/Secundaria1/Entidade/OutraEntidade/Nome]]></XPATH>
      </FIELD>
      <FIELD label="Tipo">
        <TAG><![CDATA[#SECUNDÁRIA_1:OUTRA_ENTIDADE:TIPO#]]></TAG>
        <VALUE><![CDATA[Tipo]]></VALUE>
        <XPATH><![CDATA[/Entities/Secundaria1/Entidade/OutraEntidade/Tipo]]></XPATH>
      </FIELD>
    </NODE>
    <NODE label="Mediador">
      <FIELD label="Ramos">
        <TAG><![CDATA[#SECUNDÁRIA_1:MEDIADOR:RAMOS#]]></TAG>
        <VALUE><![CDATA[Ramos]]></VALUE>
        <XPATH><![CDATA[/Entities/Secundaria1/Entidade/Mediador/Ramos]]></XPATH>
      </FIELD>
      <FIELD label="Tipo Mediador">
        <TAG><![CDATA[#SECUNDÁRIA_1:MEDIADOR:TIPO_MEDIADOR#]]></TAG>
        <VALUE><![CDATA[Tipo Mediador]]></VALUE>
        <XPATH><![CDATA[/Entities/Secundaria1/Entidade/Mediador/TipoMediador]]></XPATH>
      </FIELD>
      <FIELD label="Email">
        <TAG><![CDATA[#SECUNDÁRIA_1:MEDIADOR:EMAIL#]]></TAG>
        <VALUE><![CDATA[Email]]></VALUE>
        <XPATH><![CDATA[/Entities/Secundaria1/Entidade/Mediador/Email]]></XPATH>
      </FIELD>
      <FIELD label="Fax">
        <TAG><![CDATA[#SECUNDÁRIA_1:MEDIADOR:FAX#]]></TAG>
        <VALUE><![CDATA[Fax]]></VALUE>
        <XPATH><![CDATA[/Entities/Secundaria1/Entidade/Mediador/Fax]]></XPATH>
      </FIELD>
      <FIELD label="Telefone">
        <TAG><![CDATA[#SECUNDÁRIA_1:MEDIADOR:TELEFONE#]]></TAG>
        <VALUE><![CDATA[Telefone]]></VALUE>
        <XPATH><![CDATA[/Entities/Secundaria1/Entidade/Mediador/Telefone]]></XPATH>
      </FIELD>
      <FIELD label="Nome Abreviado">
        <TAG><![CDATA[#SECUNDÁRIA_1:MEDIADOR:NOME_ABREVIADO#]]></TAG>
        <VALUE><![CDATA[Nome Abreviado]]></VALUE>
        <XPATH><![CDATA[/Entities/Secundaria1/Entidade/Mediador/NomeAbreviado]]></XPATH>
      </FIELD>
      <FIELD label="Nome Social">
        <TAG><![CDATA[#SECUNDÁRIA_1:MEDIADOR:NOME_SOCIAL#]]></TAG>
        <VALUE><![CDATA[Nome Social]]></VALUE>
        <XPATH><![CDATA[/Entities/Secundaria1/Entidade/Mediador/NomeSocial]]></XPATH>
      </FIELD>
      <FIELD label="Numero Mediador">
        <TAG><![CDATA[#SECUNDÁRIA_1:MEDIADOR:NUMERO_MEDIADOR#]]></TAG>
        <VALUE><![CDATA[Numero Mediador]]></VALUE>
        <XPATH><![CDATA[/Entities/Secundaria1/Entidade/Mediador/NumeroMediador]]></XPATH>
      </FIELD>
    </NODE>
    <NODE label="Fundo">
      <FIELD label="Data Extinção">
        <TAG><![CDATA[#SECUNDÁRIA_1:FUNDO:DATA_EXTINÇÃO#]]></TAG>
        <VALUE><![CDATA[Data Extinção]]></VALUE>
        <XPATH><![CDATA[/Entities/Secundaria1/Entidade/Fundo/DataExtinção]]></XPATH>
      </FIELD>
      <FIELD label="Tipo">
        <TAG><![CDATA[#SECUNDÁRIA_1:FUNDO:TIPO#]]></TAG>
        <VALUE><![CDATA[Tipo]]></VALUE>
        <XPATH><![CDATA[/Entities/Secundaria1/Entidade/Fundo/Tipo]]></XPATH>
      </FIELD>
      <FIELD label="NomeAbreviado">
        <TAG><![CDATA[#SECUNDÁRIA_1:FUNDO:NOMEABREVIADO#]]></TAG>
        <VALUE><![CDATA[NomeAbreviado]]></VALUE>
        <XPATH><![CDATA[/Entities/Secundaria1/Entidade/Fundo/NomeAbreviado]]></XPATH>
      </FIELD>
      <FIELD label="Nome">
        <TAG><![CDATA[#SECUNDÁRIA_1:FUNDO:NOME#]]></TAG>
        <VALUE><![CDATA[Nome]]></VALUE>
        <XPATH><![CDATA[/Entities/Secundaria1/Entidade/Fundo/Nome]]></XPATH>
      </FIELD>
      <FIELD label="Numero">
        <TAG><![CDATA[#SECUNDÁRIA_1:FUNDO:NUMERO#]]></TAG>
        <VALUE><![CDATA[Numero]]></VALUE>
        <XPATH><![CDATA[/Entities/Secundaria1/Entidade/Fundo/Numero]]></XPATH>
      </FIELD>
    </NODE>
    <NODE label="SGPS">
      <FIELD label="NomeAbreviado">
        <TAG><![CDATA[#SECUNDÁRIA_1:SGPS:NOMEABREVIADO#]]></TAG>
        <VALUE><![CDATA[NomeAbreviado]]></VALUE>
        <XPATH><![CDATA[/Entities/Secundaria1/Entidade/SGPS/NomeAbreviado]]></XPATH>
      </FIELD>
      <FIELD label="Nome">
        <TAG><![CDATA[#SECUNDÁRIA_1:SGPS:NOME#]]></TAG>
        <VALUE><![CDATA[Nome]]></VALUE>
        <XPATH><![CDATA[/Entities/Secundaria1/Entidade/SGPS/NomeSocial]]></XPATH>
      </FIELD>
      <FIELD label="Numero">
        <TAG><![CDATA[#SECUNDÁRIA_1:SGPS:NUMERO#]]></TAG>
        <VALUE><![CDATA[CodigoEstatistico]]></VALUE>
        <XPATH><![CDATA[/Entities/Secundaria1/Entidade/SGPS/CodigoEstatistico]]></XPATH>
      </FIELD>
      <FIELD label="Contas Consolidadas">
        <TAG><![CDATA[#SECUNDÁRIA_1:SGPS:CONTASCONSOLIDADAS#]]></TAG>
        <VALUE><![CDATA[ContasConsolidadas]]></VALUE>
        <XPATH><![CDATA[/Entities/Secundaria1/Entidade/SGPS/ContasConsolidadas]]></XPATH>
      </FIELD>
      <FIELD label="Data de Encerramento">
        <TAG><![CDATA[#SECUNDÁRIA_1:SGPS:DTENCERRAMENTO#]]></TAG>
        <VALUE><![CDATA[DtEncerramento]]></VALUE>
        <XPATH><![CDATA[/Entities/Secundaria1/Entidade/SGPS/DtEncerramento]]></XPATH>
      </FIELD>
      <FIELD label="Telefone">
        <TAG><![CDATA[#SECUNDÁRIA_1:SGPS:TELEFONE#]]></TAG>
        <VALUE><![CDATA[Telefone]]></VALUE>
        <XPATH><![CDATA[/Entities/Secundaria1/Entidade/SGPS/Telefone]]></XPATH>
      </FIELD>
      <FIELD label="Fax">
        <TAG><![CDATA[#SECUNDÁRIA_1:SGPS:FAX#]]></TAG>
        <VALUE><![CDATA[Fax]]></VALUE>
        <XPATH><![CDATA[/Entities/Secundaria1/Entidade/SGPS/Fax]]></XPATH>
      </FIELD>
    </NODE>
    <NODE label="SGFP">
      <FIELD label="NomeAbreviado">
        <TAG><![CDATA[#SECUNDÁRIA_1:SGFP:NOMEABREVIADO#]]></TAG>
        <VALUE><![CDATA[NomeAbreviado]]></VALUE>
        <XPATH><![CDATA[/Entities/Secundaria1/Entidade/SGFP/NomeAbreviado]]></XPATH>
      </FIELD>
      <FIELD label="Nome">
        <TAG><![CDATA[#SECUNDÁRIA_1:SGFP:NOME#]]></TAG>
        <VALUE><![CDATA[Nome]]></VALUE>
        <XPATH><![CDATA[/Entities/Secundaria1/Entidade/SGFP/NomeSocial]]></XPATH>
      </FIELD>
      <FIELD label="Número">
        <TAG><![CDATA[#SECUNDÁRIA_1:SGFP:NUMERO#]]></TAG>
        <VALUE><![CDATA[CodigoEstatistico]]></VALUE>
        <XPATH><![CDATA[/Entities/Secundaria1/Entidade/SGFP/CodigoEstatistico]]></XPATH>
      </FIELD>
      <FIELD label="Data de Encerramento">
        <TAG><![CDATA[#SECUNDÁRIA_1:SGFP:DTENCERRAMENTO#]]></TAG>
        <VALUE><![CDATA[DtEncerramento]]></VALUE>
        <XPATH><![CDATA[/Entities/Secundaria1/Entidade/SGFP/DtEncerramento]]></XPATH>
      </FIELD>
      <FIELD label="Telefone">
        <TAG><![CDATA[#SECUNDÁRIA_1:SGFP:TELEFONE#]]></TAG>
        <VALUE><![CDATA[Telefone]]></VALUE>
        <XPATH><![CDATA[/Entities/Secundaria1/Entidade/SGFP/Telefone]]></XPATH>
      </FIELD>
      <FIELD label="Fax">
        <TAG><![CDATA[#SECUNDÁRIA_1:SGFP:FAX#]]></TAG>
        <VALUE><![CDATA[Fax]]></VALUE>
        <XPATH><![CDATA[/Entities/Secundaria1/Entidade/SGFP/Fax]]></XPATH>
      </FIELD>
    </NODE>
    <NODE label="Empresa de Seguro">
      <FIELD label="DtaPublicacaoDR">
        <TAG><![CDATA[#SECUNDÁRIA_1:EMPRESA_DE_SEGURO:DTAPUBLICACAODR#]]></TAG>
        <VALUE><![CDATA[DtaPublicacaoDR]]></VALUE>
        <XPATH><![CDATA[/Entities/Secundaria1/Entidade/EmpresaSeguro/DtaPublicacaoDR]]></XPATH>
      </FIELD>
      <FIELD label="NumeroAgregadoPrincipal">
        <TAG><![CDATA[#SECUNDÁRIA_1:EMPRESA_DE_SEGURO:NUMEROAGREGADOPRINCIPAL#]]></TAG>
        <VALUE><![CDATA[NumeroAgregadoPrincipal]]></VALUE>
        <XPATH><![CDATA[/Entities/Secundaria1/Entidade/EmpresaSeguro/NumeroAgregadoPrincipal]]></XPATH>
      </FIELD>
      <FIELD label="NrNormaAutorizacao">
        <TAG><![CDATA[#SECUNDÁRIA_1:EMPRESA_DE_SEGURO:NRNORMAAUTORIZACAO#]]></TAG>
        <VALUE><![CDATA[NrNormaAutorizacao]]></VALUE>
        <XPATH><![CDATA[/Entities/Secundaria1/Entidade/EmpresaSeguro/NrNormaAutorizacao]]></XPATH>
      </FIELD>
      <FIELD label="DtPublicacaoDrConstituicao">
        <TAG><![CDATA[#SECUNDÁRIA_1:EMPRESA_DE_SEGURO:DTPUBLICACAODRCONSTITUICAO#]]></TAG>
        <VALUE><![CDATA[DtPublicacaoDrConstituicao]]></VALUE>
        <XPATH><![CDATA[/Entities/Secundaria1/Entidade/EmpresaSeguro/DtPublicacaoDrConstituicao]]></XPATH>
      </FIELD>
      <FIELD label="DtaAutorizacaoISP">
        <TAG><![CDATA[#SECUNDÁRIA_1:EMPRESA_DE_SEGURO:DTAAUTORIZACAOISP#]]></TAG>
        <VALUE><![CDATA[DtaAutorizacaoISP]]></VALUE>
        <XPATH><![CDATA[/Entities/Secundaria1/Entidade/EmpresaSeguro/DtaAutorizacaoISP]]></XPATH>
      </FIELD>
      <FIELD label="DtaEncerramento">
        <TAG><![CDATA[#SECUNDÁRIA_1:EMPRESA_DE_SEGURO:DTAENCERRAMENTO#]]></TAG>
        <VALUE><![CDATA[DtaEncerramento]]></VALUE>
        <XPATH><![CDATA[/Entities/Secundaria1/Entidade/EmpresaSeguro/DtaEncerramento]]></XPATH>
      </FIELD>
      <FIELD label="Sigla">
        <TAG><![CDATA[#SECUNDÁRIA_1:EMPRESA_DE_SEGURO:SIGLA#]]></TAG>
        <VALUE><![CDATA[Sigla]]></VALUE>
        <XPATH><![CDATA[/Entities/Secundaria1/Entidade/EmpresaSeguro/Sigla]]></XPATH>
      </FIELD>
      <FIELD label="País Sede">
        <TAG><![CDATA[#SECUNDÁRIA_1:EMPRESA_DE_SEGURO:PAÍS_SEDE#]]></TAG>
        <VALUE><![CDATA[País Sede]]></VALUE>
        <XPATH><![CDATA[/Entities/Secundaria1/Entidade/EmpresaSeguro/PaísSede]]></XPATH>
      </FIELD>
      <FIELD label="Codigo Postal Sede">
        <TAG><![CDATA[#SECUNDÁRIA_1:EMPRESA_DE_SEGURO:CODIGO_POSTAL_SEDE#]]></TAG>
        <VALUE><![CDATA[Codigo Postal Sede]]></VALUE>
        <XPATH><![CDATA[/Entities/Secundaria1/Entidade/EmpresaSeguro/CodigoPostalSede]]></XPATH>
      </FIELD>
      <FIELD label="Morada Sede">
        <TAG><![CDATA[#SECUNDÁRIA_1:EMPRESA_DE_SEGURO:MORADA_SEDE#]]></TAG>
        <VALUE><![CDATA[Morada Sede]]></VALUE>
        <XPATH><![CDATA[/Entities/Secundaria1/Entidade/EmpresaSeguro/MoradaSede]]></XPATH>
      </FIELD>
      <FIELD label="Nome Sede">
        <TAG><![CDATA[#SECUNDÁRIA_1:EMPRESA_DE_SEGURO:NOME_SEDE#]]></TAG>
        <VALUE><![CDATA[Nome Sede]]></VALUE>
        <XPATH><![CDATA[/Entities/Secundaria1/Entidade/EmpresaSeguro/NomeSede]]></XPATH>
      </FIELD>
      <FIELD label="Pais Proveniencia (LPS)">
        <TAG><![CDATA[#SECUNDÁRIA_1:EMPRESA_DE_SEGURO:PAIS_PROVENIENCIA_(LPS)#]]></TAG>
        <VALUE><![CDATA[Pais Proveniencia (LPS)]]></VALUE>
        <XPATH><![CDATA[/Entities/Secundaria1/Entidade/EmpresaSeguro/PaisProveniencia]]></XPATH>
      </FIELD>
      <FIELD label="País">
        <TAG><![CDATA[#SECUNDÁRIA_1:EMPRESA_DE_SEGURO:PAÍS#]]></TAG>
        <VALUE><![CDATA[País]]></VALUE>
        <XPATH><![CDATA[/Entities/Secundaria1/Entidade/EmpresaSeguro/País]]></XPATH>
      </FIELD>
      <FIELD label="Tipo Actividade">
        <TAG><![CDATA[#SECUNDÁRIA_1:EMPRESA_DE_SEGURO:TIPO_ACTIVIDADE#]]></TAG>
        <VALUE><![CDATA[Tipo Actividade]]></VALUE>
        <XPATH><![CDATA[/Entities/Secundaria1/Entidade/EmpresaSeguro/TipoActividade]]></XPATH>
      </FIELD>
      <FIELD label="Fundos de Pensões">
        <TAG><![CDATA[#SECUNDÁRIA_1:EMPRESA_DE_SEGURO:FUNDOS_DE_PENSÕES#]]></TAG>
        <VALUE><![CDATA[Fundos de Pensões]]></VALUE>
        <XPATH><![CDATA[/Entities/Secundaria1/Entidade/EmpresaSeguro/FundosdePensões]]></XPATH>
      </FIELD>
      <FIELD label="Entidades Associadas">
        <TAG><![CDATA[#SECUNDÁRIA_1:EMPRESA_DE_SEGURO:ENTIDADES_ASSOCIADAS#]]></TAG>
        <VALUE><![CDATA[Entidades Associadas]]></VALUE>
        <XPATH><![CDATA[/Entities/Secundaria1/Entidade/EmpresaSeguro/EntidadesAssociadas]]></XPATH>
      </FIELD>
      <FIELD label="Codigo Seguro Operacao">
        <TAG><![CDATA[#SECUNDÁRIA_1:EMPRESA_DE_SEGURO:CODIGO_SEGURO_OPERACAO#]]></TAG>
        <VALUE><![CDATA[Codigo Seguro Operacao]]></VALUE>
        <XPATH><![CDATA[/Entities/Secundaria1/Entidade/EmpresaSeguro/CodigoSeguroOperacao]]></XPATH>
      </FIELD>
      <FIELD label="Codigo Ramo NV">
        <TAG><![CDATA[#SECUNDÁRIA_1:EMPRESA_DE_SEGURO:CODIGO_RAMO_NV#]]></TAG>
        <VALUE><![CDATA[Codigo Ramo NV]]></VALUE>
        <XPATH><![CDATA[/Entities/Secundaria1/Entidade/EmpresaSeguro/CodigoRamoNV]]></XPATH>
      </FIELD>
      <FIELD label="Nome Modalidade NV">
        <TAG><![CDATA[#SECUNDÁRIA_1:EMPRESA_DE_SEGURO:NOME_MODALIDADE_NV#]]></TAG>
        <VALUE><![CDATA[Nome Modalidade NV]]></VALUE>
        <XPATH><![CDATA[/Entities/Secundaria1/Entidade/EmpresaSeguro/NomeModalidadeNV]]></XPATH>
      </FIELD>
      <FIELD label="Nome Grupo Ramo NV">
        <TAG><![CDATA[#SECUNDÁRIA_1:EMPRESA_DE_SEGURO:NOME_GRUPO_RAMO_NV#]]></TAG>
        <VALUE><![CDATA[Nome Grupo Ramo NV]]></VALUE>
        <XPATH><![CDATA[/Entities/Secundaria1/Entidade/EmpresaSeguro/NomeGrupoRamoNV]]></XPATH>
      </FIELD>
      <FIELD label="Codigo Ramo VD">
        <TAG><![CDATA[#SECUNDÁRIA_1:EMPRESA_DE_SEGURO:CODIGO_RAMO_VD#]]></TAG>
        <VALUE><![CDATA[Codigo Ramo VD]]></VALUE>
        <XPATH><![CDATA[/Entities/Secundaria1/Entidade/EmpresaSeguro/CodigoRamoVD]]></XPATH>
      </FIELD>
      <FIELD label="Nome Modalidade VD">
        <TAG><![CDATA[#SECUNDÁRIA_1:EMPRESA_DE_SEGURO:NOME_MODALIDADE_VD#]]></TAG>
        <VALUE><![CDATA[Nome Modalidade VD]]></VALUE>
        <XPATH><![CDATA[/Entities/Secundaria1/Entidade/EmpresaSeguro/NomeModalidadeVD]]></XPATH>
      </FIELD>
      <FIELD label="Nome Grupo Ramo VD">
        <TAG><![CDATA[#SECUNDÁRIA_1:EMPRESA_DE_SEGURO:NOME_GRUPO_RAMO_VD#]]></TAG>
        <VALUE><![CDATA[Nome Grupo Ramo VD]]></VALUE>
        <XPATH><![CDATA[/Entities/Secundaria1/Entidade/EmpresaSeguro/NomeGrupoRamoVD]]></XPATH>
      </FIELD>
      <FIELD label="Nome actuário responsável">
        <TAG><![CDATA[#SECUNDÁRIA_1:EMPRESA_DE_SEGURO:NOME_ACTUÁRIO_RESPONSÁVEL#]]></TAG>
        <VALUE><![CDATA[Nome actuário responsável]]></VALUE>
        <XPATH><![CDATA[/Entities/Secundaria1/Entidade/EmpresaSeguro/Nomeactuárioresponsável]]></XPATH>
      </FIELD>
      <FIELD label="Classes de Seguros">
        <TAG><![CDATA[#SECUNDÁRIA_1:EMPRESA_DE_SEGURO:CLASSES_DE_SEGUROS#]]></TAG>
        <VALUE><![CDATA[Classes de Seguros]]></VALUE>
        <XPATH><![CDATA[/Entities/Secundaria1/Entidade/EmpresaSeguro/ClassesdeSeguros]]></XPATH>
      </FIELD>
      <FIELD label="Autoridade de Supervisão">
        <TAG><![CDATA[#SECUNDÁRIA_1:EMPRESA_DE_SEGURO:AUTORIDADE_DE_SUPERVISÃO#]]></TAG>
        <VALUE><![CDATA[Autoridade de Supervisão]]></VALUE>
        <XPATH><![CDATA[/Entities/Secundaria1/Entidade/EmpresaSeguro/AutoridadedeSupervisão]]></XPATH>
      </FIELD>
      <FIELD label="Codigo Postal Representante">
        <TAG><![CDATA[#SECUNDÁRIA_1:EMPRESA_DE_SEGURO:CODIGO_POSTAL_REPRESENTANTE#]]></TAG>
        <VALUE><![CDATA[Codigo Postal Representante]]></VALUE>
        <XPATH><![CDATA[/Entities/Secundaria1/Entidade/EmpresaSeguro/CodigoPostalRepresentante]]></XPATH>
      </FIELD>
      <FIELD label="Morada Representante">
        <TAG><![CDATA[#SECUNDÁRIA_1:EMPRESA_DE_SEGURO:MORADA_REPRESENTANTE#]]></TAG>
        <VALUE><![CDATA[Morada Representante]]></VALUE>
        <XPATH><![CDATA[/Entities/Secundaria1/Entidade/EmpresaSeguro/MoradaRepresentante]]></XPATH>
      </FIELD>
      <FIELD label="Nome Representante Fiscal">
        <TAG><![CDATA[#SECUNDÁRIA_1:EMPRESA_DE_SEGURO:NOME_REPRESENTANTE_FISCAL#]]></TAG>
        <VALUE><![CDATA[Nome Representante Fiscal]]></VALUE>
        <XPATH><![CDATA[/Entities/Secundaria1/Entidade/EmpresaSeguro/NomeRepresentanteFiscal]]></XPATH>
      </FIELD>
      <FIELD label="Email">
        <TAG><![CDATA[#SECUNDÁRIA_1:EMPRESA_DE_SEGURO:EMAIL#]]></TAG>
        <VALUE><![CDATA[Email]]></VALUE>
        <XPATH><![CDATA[/Entities/Secundaria1/Entidade/EmpresaSeguro/Email]]></XPATH>
      </FIELD>
      <FIELD label="Fax">
        <TAG><![CDATA[#SECUNDÁRIA_1:EMPRESA_DE_SEGURO:FAX#]]></TAG>
        <VALUE><![CDATA[Fax]]></VALUE>
        <XPATH><![CDATA[/Entities/Secundaria1/Entidade/EmpresaSeguro/Fax]]></XPATH>
      </FIELD>
      <FIELD label="Telefone">
        <TAG><![CDATA[#SECUNDÁRIA_1:EMPRESA_DE_SEGURO:TELEFONE#]]></TAG>
        <VALUE><![CDATA[Telefone]]></VALUE>
        <XPATH><![CDATA[/Entities/Secundaria1/Entidade/EmpresaSeguro/Telefone]]></XPATH>
      </FIELD>
      <FIELD label="Nome Abreviado">
        <TAG><![CDATA[#SECUNDÁRIA_1:EMPRESA_DE_SEGURO:NOME_ABREVIADO#]]></TAG>
        <VALUE><![CDATA[Nome Abreviado]]></VALUE>
        <XPATH><![CDATA[/Entities/Secundaria1/Entidade/EmpresaSeguro/NomeAbreviado]]></XPATH>
      </FIELD>
      <FIELD label="Nome Social">
        <TAG><![CDATA[#SECUNDÁRIA_1:EMPRESA_DE_SEGURO:NOME_SOCIAL#]]></TAG>
        <VALUE><![CDATA[Nome Social]]></VALUE>
        <XPATH><![CDATA[/Entities/Secundaria1/Entidade/EmpresaSeguro/NomeSocial]]></XPATH>
      </FIELD>
      <FIELD label="Forma Juridica">
        <TAG><![CDATA[#SECUNDÁRIA_1:EMPRESA_DE_SEGURO:FORMA_JURIDICA#]]></TAG>
        <VALUE><![CDATA[Forma Juridica]]></VALUE>
        <XPATH><![CDATA[/Entities/Secundaria1/Entidade/EmpresaSeguro/FormaJuridica]]></XPATH>
      </FIELD>
      <FIELD label="Regime">
        <TAG><![CDATA[#SECUNDÁRIA_1:EMPRESA_DE_SEGURO:REGIME#]]></TAG>
        <VALUE><![CDATA[Regime]]></VALUE>
        <XPATH><![CDATA[/Entities/Secundaria1/Entidade/EmpresaSeguro/Regime]]></XPATH>
      </FIELD>
      <FIELD label="Código Estatístico">
        <TAG><![CDATA[#SECUNDÁRIA_1:EMPRESA_DE_SEGURO:CÓDIGO_ESTATÍSTICO#]]></TAG>
        <VALUE><![CDATA[Código Estatístico]]></VALUE>
        <XPATH><![CDATA[/Entities/Secundaria1/Entidade/EmpresaSeguro/CódigoEstatístico]]></XPATH>
      </FIELD>
    </NODE>
  </NODE>
  <NODE label="Secundária 2" replaceTest="/Entities">
    <NODE label="Entidade Registo/Processo">
      <FIELD label="Nome Abreviado">
        <TAG><![CDATA[#SECUNDÁRIA_2:ENTIDADE_AVULSO:NOME_ABREVIADO#]]></TAG>
        <VALUE><![CDATA[Nome Abreviado]]></VALUE>
        <XPATH><![CDATA[/Entities/Secundaria2/Entidade/EntidadeAvulsa/NomeAbreviado]]></XPATH>
      </FIELD>
      <FIELD label="Nome">
        <TAG><![CDATA[#SECUNDÁRIA_2:ENTIDADE_AVULSO:NOME#]]></TAG>
        <VALUE><![CDATA[Nome]]></VALUE>
        <XPATH><![CDATA[/Entities/Secundaria2/Entidade/EntidadeAvulsa/Nome]]></XPATH>
      </FIELD>
      <FIELD label="Titulo">
        <TAG><![CDATA[#SECUNDÁRIA_2:ENTIDADE_AVULSO:TITULO#]]></TAG>
        <VALUE><![CDATA[Titulo]]></VALUE>
        <XPATH><![CDATA[/Entities/Secundaria2/Entidade/EntidadeAvulsa/Titulo]]></XPATH>
      </FIELD>
      <FIELD label="Email">
        <TAG><![CDATA[#SECUNDÁRIA_2:ENTIDADE_AVULSO:EMAIL#]]></TAG>
        <VALUE><![CDATA[Email]]></VALUE>
        <XPATH><![CDATA[/Entities/Secundaria2/Entidade/EntidadeAvulsa/Email]]></XPATH>
      </FIELD>
      <FIELD label="Fax">
        <TAG><![CDATA[#SECUNDÁRIA_2:ENTIDADE_AVULSO:FAX#]]></TAG>
        <VALUE><![CDATA[Fax]]></VALUE>
        <XPATH><![CDATA[/Entities/Secundaria2/Entidade/EntidadeAvulsa/Fax]]></XPATH>
      </FIELD>
      <FIELD label="Telefone">
        <TAG><![CDATA[#SECUNDÁRIA_2:ENTIDADE_AVULSO:TELEFONE#]]></TAG>
        <VALUE><![CDATA[Telefone]]></VALUE>
        <XPATH><![CDATA[/Entities/Secundaria2/Entidade/EntidadeAvulsa/Telefone]]></XPATH>
      </FIELD>
      <FIELD label="Nif">
        <TAG><![CDATA[#SECUNDÁRIA_2:ENTIDADE_AVULSO:NIF#]]></TAG>
        <VALUE><![CDATA[Nif]]></VALUE>
        <XPATH><![CDATA[/Entities/Secundaria2/Entidade/EntidadeAvulsa/Nif]]></XPATH>
      </FIELD>
      <FIELD label="Morada ">
        <TAG><![CDATA[#SECUNDÁRIA_2:ENTIDADE_AVULSO:MORADA_#]]></TAG>
        <VALUE><![CDATA[Morada ]]></VALUE>
        <XPATH><![CDATA[/Entities/Secundaria2/Entidade/EntidadeAvulsa/XMorada]]></XPATH>
      </FIELD>
      <FIELD label="Localidade">
        <TAG><![CDATA[#SECUNDÁRIA_2:ENTIDADE_AVULSO:LOCALIDADE#]]></TAG>
        <VALUE><![CDATA[Localidade]]></VALUE>
        <XPATH><![CDATA[/Entities/Secundaria2/Entidade/EntidadeAvulsa/Localidade]]></XPATH>
      </FIELD>
      <NODE label="Codigo Postal">
        <FIELD label="Codigo Postal 4">
          <TAG><![CDATA[#SECUNDÁRIA_2:ENTIDADE_AVULSO:CODIGO_POSTAL:CODIGO_POSTAL_4#]]></TAG>
          <VALUE><![CDATA[Codigo Postal 4]]></VALUE>
          <XPATH><![CDATA[/Entities/Secundaria2/Entidade/EntidadeAvulsa/CodigoPostal/CodPostal4]]></XPATH>
        </FIELD>
        <FIELD label="Codigo Postal 3">
          <TAG><![CDATA[#SECUNDÁRIA_2:ENTIDADE_AVULSO:CODIGO_POSTAL:CODIGO_POSTAL_3#]]></TAG>
          <VALUE><![CDATA[Codigo Postal 3]]></VALUE>
          <XPATH><![CDATA[/Entities/Secundaria2/Entidade/EntidadeAvulsa/CodigoPostal/CodPostal3]]></XPATH>
        </FIELD>
        <FIELD label="Localidade">
          <TAG><![CDATA[#SECUNDÁRIA_2:ENTIDADE_AVULSO:CODIGO_POSTAL:LOCALIDADE#]]></TAG>
          <VALUE><![CDATA[Localidade]]></VALUE>
          <XPATH><![CDATA[/Entities/Secundaria2/Entidade/EntidadeAvulsa/CodigoPostal/LocalidadePostal]]></XPATH>
        </FIELD>
      </NODE>
      <FIELD label="Morada Correio">
        <TAG><![CDATA[#SECUNDÁRIA_2:ENTIDADE_AVULSO:MORADACORREIO#]]></TAG>
        <VALUE><![CDATA[MoradaCorreio]]></VALUE>
        <XPATH><![CDATA[/Entities/Secundaria2/Entidade/EntidadeAvulsa/MoradaCorreio]]></XPATH>
      </FIELD>
      <FIELD label="Localidade Correio">
        <TAG><![CDATA[#SECUNDÁRIA_2:ENTIDADE_AVULSO:LOCALIDADECORREIO#]]></TAG>
        <VALUE><![CDATA[LocalidadeCorreio]]></VALUE>
        <XPATH><![CDATA[/Entities/Secundaria2/Entidade/EntidadeAvulsa/LocalidadeCorreio]]></XPATH>
      </FIELD>
      <NODE label="Codigo Postal Correio">
        <FIELD label="Codigo Postal Correio 4">
          <TAG><![CDATA[#SECUNDÁRIA_1:ENTIDADE_AVULSO:CPC:CP4#]]></TAG>
          <VALUE><![CDATA[Codigo Postal Correio 4]]></VALUE>
          <XPATH><![CDATA[/Entities/Secundaria2/Entidade/EntidadeAvulsa/CodigoPostalCorreio/CodigoPostal4]]></XPATH>
        </FIELD>
        <FIELD label="Codigo Postal Correio 3">
          <TAG><![CDATA[#SECUNDÁRIA_1:ENTIDADE_AVULSO:CPC:CP3#]]></TAG>
          <VALUE><![CDATA[Codigo Postal Correio 3]]></VALUE>
          <XPATH><![CDATA[/Entities/Secundaria2/Entidade/EntidadeAvulsa/CodigoPostalCorreio/CodigoPostal3]]></XPATH>
        </FIELD>
        <FIELD label="Localidade Postal Correio">
          <TAG><![CDATA[#SECUNDÁRIA_1:ENTIDADE_AVULSO:CPC:LOCALIDADE#]]></TAG>
          <VALUE><![CDATA[Localidade Postal Correio]]></VALUE>
          <XPATH><![CDATA[/Entities/Secundaria2/Entidade/EntidadeAvulsa/CodigoPostalCorreio/Localidade]]></XPATH>
        </FIELD>
      </NODE>
    </NODE>
    <NODE label="Outra Entidade">
      <FIELD label="Nif">
        <TAG><![CDATA[#SECUNDÁRIA_2:OUTRA_ENTIDADE:NIF#]]></TAG>
        <VALUE><![CDATA[Nif]]></VALUE>
        <XPATH><![CDATA[/Entities/Secundaria2/Entidade/OutraEntidade/Nif]]></XPATH>
      </FIELD>
      <FIELD label="Nome Abreviado">
        <TAG><![CDATA[#SECUNDÁRIA_2:OUTRA_ENTIDADE:NOME_ABREVIADO#]]></TAG>
        <VALUE><![CDATA[Nome Abreviado]]></VALUE>
        <XPATH><![CDATA[/Entities/Secundaria2/Entidade/OutraEntidade/NomeAbreviado]]></XPATH>
      </FIELD>
      <FIELD label="Nome">
        <TAG><![CDATA[#SECUNDÁRIA_2:OUTRA_ENTIDADE:NOME#]]></TAG>
        <VALUE><![CDATA[Nome]]></VALUE>
        <XPATH><![CDATA[/Entities/Secundaria2/Entidade/OutraEntidade/Nome]]></XPATH>
      </FIELD>
      <FIELD label="Tipo">
        <TAG><![CDATA[#SECUNDÁRIA_2:OUTRA_ENTIDADE:TIPO#]]></TAG>
        <VALUE><![CDATA[Tipo]]></VALUE>
        <XPATH><![CDATA[/Entities/Secundaria2/Entidade/OutraEntidade/Tipo]]></XPATH>
      </FIELD>
      <FIELD label="Data Encerramento">
        <TAG><![CDATA[#SECUNDÁRIA_2:OUTRA_ENTIDADE:DATA_ENCERRAMENTO#]]></TAG>
        <VALUE><![CDATA[Data Encerramento]]></VALUE>
        <XPATH><![CDATA[/Entities/Secundaria2/Entidade/OutraEntidade/DataEncerramento]]></XPATH>
      </FIELD>
      <FIELD label="Email">
        <TAG><![CDATA[#SECUNDÁRIA_2:OUTRA_ENTIDADE:EMAIL#]]></TAG>
        <VALUE><![CDATA[Email]]></VALUE>
        <XPATH><![CDATA[/Entities/Secundaria2/Entidade/OutraEntidade/Email]]></XPATH>
      </FIELD>
      <FIELD label="Fax">
        <TAG><![CDATA[#SECUNDÁRIA_2:OUTRA_ENTIDADE:FAX#]]></TAG>
        <VALUE><![CDATA[Fax]]></VALUE>
        <XPATH><![CDATA[/Entities/Secundaria2/Entidade/OutraEntidade/Fax]]></XPATH>
      </FIELD>
      <FIELD label="Telefone">
        <TAG><![CDATA[#SECUNDÁRIA_2:OUTRA_ENTIDADE:TELEFONE#]]></TAG>
        <VALUE><![CDATA[Telefone]]></VALUE>
        <XPATH><![CDATA[/Entities/Secundaria2/Entidade/OutraEntidade/Telefone]]></XPATH>
      </FIELD>
      <FIELD label="Codigo Postal Estrangeiro">
        <TAG><![CDATA[#SECUNDÁRIA_2:OUTRA_ENTIDADE:CODIGO_POSTAL_ESTRANGEIRO#]]></TAG>
        <VALUE><![CDATA[Codigo Postal Estrangeiro]]></VALUE>
        <XPATH><![CDATA[/Entities/Secundaria2/Entidade/OutraEntidade/CodigoPostalEstrangeiro]]></XPATH>
      </FIELD>
    </NODE>
    <NODE label="Mediador">
      <FIELD label="Nome Abreviado">
        <TAG><![CDATA[#SECUNDÁRIA_2:MEDIADOR:NOME_ABREVIADO#]]></TAG>
        <VALUE><![CDATA[Nome Abreviado]]></VALUE>
        <XPATH><![CDATA[/Entities/Secundaria2/Entidade/Mediador/NomeAbreviado]]></XPATH>
      </FIELD>
      <FIELD label="Nome Social">
        <TAG><![CDATA[#SECUNDÁRIA_2:MEDIADOR:NOME_SOCIAL#]]></TAG>
        <VALUE><![CDATA[Nome Social]]></VALUE>
        <XPATH><![CDATA[/Entities/Secundaria2/Entidade/Mediador/NomeSocial]]></XPATH>
      </FIELD>
      <FIELD label="Numero Mediador">
        <TAG><![CDATA[#SECUNDÁRIA_2:MEDIADOR:NUMERO_MEDIADOR#]]></TAG>
        <VALUE><![CDATA[Numero Mediador]]></VALUE>
        <XPATH><![CDATA[/Entities/Secundaria2/Entidade/Mediador/NumeroMediador]]></XPATH>
      </FIELD>
      <FIELD label="Ramos">
        <TAG><![CDATA[#SECUNDÁRIA_2:MEDIADOR:RAMOS#]]></TAG>
        <VALUE><![CDATA[Ramos]]></VALUE>
        <XPATH><![CDATA[/Entities/Secundaria2/Entidade/Mediador/Ramos]]></XPATH>
      </FIELD>
      <FIELD label="Tipo Mediador">
        <TAG><![CDATA[#SECUNDÁRIA_2:MEDIADOR:TIPO_MEDIADOR#]]></TAG>
        <VALUE><![CDATA[Tipo Mediador]]></VALUE>
        <XPATH><![CDATA[/Entities/Secundaria2/Entidade/Mediador/TipoMediador]]></XPATH>
      </FIELD>
      <FIELD label="Email">
        <TAG><![CDATA[#SECUNDÁRIA_2:MEDIADOR:EMAIL#]]></TAG>
        <VALUE><![CDATA[Email]]></VALUE>
        <XPATH><![CDATA[/Entities/Secundaria2/Entidade/Mediador/Email]]></XPATH>
      </FIELD>
      <FIELD label="Fax">
        <TAG><![CDATA[#SECUNDÁRIA_2:MEDIADOR:FAX#]]></TAG>
        <VALUE><![CDATA[Fax]]></VALUE>
        <XPATH><![CDATA[/Entities/Secundaria2/Entidade/Mediador/Fax]]></XPATH>
      </FIELD>
      <FIELD label="Telefone">
        <TAG><![CDATA[#SECUNDÁRIA_2:MEDIADOR:TELEFONE#]]></TAG>
        <VALUE><![CDATA[Telefone]]></VALUE>
        <XPATH><![CDATA[/Entities/Secundaria2/Entidade/Mediador/Telefone]]></XPATH>
      </FIELD>
    </NODE>
    <NODE label="Fundo">
      <FIELD label="Data Extinção">
        <TAG><![CDATA[#SECUNDÁRIA_2:FUNDO:DATA_EXTINÇÃO#]]></TAG>
        <VALUE><![CDATA[Data Extinção]]></VALUE>
        <XPATH><![CDATA[/Entities/Secundaria2/Entidade/Fundo/DataExtinção]]></XPATH>
      </FIELD>
      <FIELD label="Tipo">
        <TAG><![CDATA[#SECUNDÁRIA_2:FUNDO:TIPO#]]></TAG>
        <VALUE><![CDATA[Tipo]]></VALUE>
        <XPATH><![CDATA[/Entities/Secundaria2/Entidade/Fundo/Tipo]]></XPATH>
      </FIELD>
      <FIELD label="NomeAbreviado">
        <TAG><![CDATA[#SECUNDÁRIA_2:FUNDO:NOMEABREVIADO#]]></TAG>
        <VALUE><![CDATA[NomeAbreviado]]></VALUE>
        <XPATH><![CDATA[/Entities/Secundaria2/Entidade/Fundo/NomeAbreviado]]></XPATH>
      </FIELD>
      <FIELD label="Nome">
        <TAG><![CDATA[#SECUNDÁRIA_2:FUNDO:NOME#]]></TAG>
        <VALUE><![CDATA[Nome]]></VALUE>
        <XPATH><![CDATA[/Entities/Secundaria2/Entidade/Fundo/Nome]]></XPATH>
      </FIELD>
      <FIELD label="Numero">
        <TAG><![CDATA[#SECUNDÁRIA_2:FUNDO:NUMERO#]]></TAG>
        <VALUE><![CDATA[Numero]]></VALUE>
        <XPATH><![CDATA[/Entities/Secundaria2/Entidade/Fundo/Numero]]></XPATH>
      </FIELD>
    </NODE>
    <NODE label="Empresa de Seguro">
      <FIELD label="Nome Abreviado">
        <TAG><![CDATA[#SECUNDÁRIA_2:EMPRESA_DE_SEGURO:NOME_ABREVIADO#]]></TAG>
        <VALUE><![CDATA[Nome Abreviado]]></VALUE>
        <XPATH><![CDATA[/Entities/Secundaria2/Entidade/EmpresaSeguro/NomeAbreviado]]></XPATH>
      </FIELD>
      <FIELD label="Nome Social">
        <TAG><![CDATA[#SECUNDÁRIA_2:EMPRESA_DE_SEGURO:NOME_SOCIAL#]]></TAG>
        <VALUE><![CDATA[Nome Social]]></VALUE>
        <XPATH><![CDATA[/Entities/Secundaria2/Entidade/EmpresaSeguro/NomeSocial]]></XPATH>
      </FIELD>
      <FIELD label="Forma Juridica">
        <TAG><![CDATA[#SECUNDÁRIA_2:EMPRESA_DE_SEGURO:FORMA_JURIDICA#]]></TAG>
        <VALUE><![CDATA[Forma Juridica]]></VALUE>
        <XPATH><![CDATA[/Entities/Secundaria2/Entidade/EmpresaSeguro/FormaJuridica]]></XPATH>
      </FIELD>
      <FIELD label="Regime">
        <TAG><![CDATA[#SECUNDÁRIA_2:EMPRESA_DE_SEGURO:REGIME#]]></TAG>
        <VALUE><![CDATA[Regime]]></VALUE>
        <XPATH><![CDATA[/Entities/Secundaria2/Entidade/EmpresaSeguro/Regime]]></XPATH>
      </FIELD>
      <FIELD label="Código Estatístico">
        <TAG><![CDATA[#SECUNDÁRIA_2:EMPRESA_DE_SEGURO:CÓDIGO_ESTATÍSTICO#]]></TAG>
        <VALUE><![CDATA[Código Estatístico]]></VALUE>
        <XPATH><![CDATA[/Entities/Secundaria2/Entidade/EmpresaSeguro/CódigoEstatístico]]></XPATH>
      </FIELD>
      <FIELD label="DtaPublicacaoDR">
        <TAG><![CDATA[#SECUNDÁRIA_2:EMPRESA_DE_SEGURO:DTAPUBLICACAODR#]]></TAG>
        <VALUE><![CDATA[DtaPublicacaoDR]]></VALUE>
        <XPATH><![CDATA[/Entities/Secundaria2/Entidade/EmpresaSeguro/DtaPublicacaoDR]]></XPATH>
      </FIELD>
      <FIELD label="NumeroAgregadoPrincipal">
        <TAG><![CDATA[#SECUNDÁRIA_2:EMPRESA_DE_SEGURO:NUMEROAGREGADOPRINCIPAL#]]></TAG>
        <VALUE><![CDATA[NumeroAgregadoPrincipal]]></VALUE>
        <XPATH><![CDATA[/Entities/Secundaria2/Entidade/EmpresaSeguro/NumeroAgregadoPrincipal]]></XPATH>
      </FIELD>
      <FIELD label="NrNormaAutorizacao">
        <TAG><![CDATA[#SECUNDÁRIA_2:EMPRESA_DE_SEGURO:NRNORMAAUTORIZACAO#]]></TAG>
        <VALUE><![CDATA[NrNormaAutorizacao]]></VALUE>
        <XPATH><![CDATA[/Entities/Secundaria2/Entidade/EmpresaSeguro/NrNormaAutorizacao]]></XPATH>
      </FIELD>
      <FIELD label="DtPublicacaoDrConstituicao">
        <TAG><![CDATA[#SECUNDÁRIA_2:EMPRESA_DE_SEGURO:DTPUBDRCONST#]]></TAG>
        <VALUE><![CDATA[DtPublicacaoDrConstituicao]]></VALUE>
        <XPATH><![CDATA[/Entities/Secundaria2/Entidade/EmpresaSeguro/DtPublicacaoDrConstituicao]]></XPATH>
      </FIELD>
      <FIELD label="DtaAutorizacaoISP">
        <TAG><![CDATA[#SECUNDÁRIA_2:EMPRESA_DE_SEGURO:DTAAUTORIZACAOISP#]]></TAG>
        <VALUE><![CDATA[DtaAutorizacaoISP]]></VALUE>
        <XPATH><![CDATA[/Entities/Secundaria2/Entidade/EmpresaSeguro/DtaAutorizacaoISP]]></XPATH>
      </FIELD>
      <FIELD label="DtaEncerramento">
        <TAG><![CDATA[#SECUNDÁRIA_2:EMPRESA_DE_SEGURO:DTAENCERRAMENTO#]]></TAG>
        <VALUE><![CDATA[DtaEncerramento]]></VALUE>
        <XPATH><![CDATA[/Entities/Secundaria2/Entidade/EmpresaSeguro/DtaEncerramento]]></XPATH>
      </FIELD>
      <FIELD label="Sigla">
        <TAG><![CDATA[#SECUNDÁRIA_2:EMPRESA_DE_SEGURO:SIGLA#]]></TAG>
        <VALUE><![CDATA[Sigla]]></VALUE>
        <XPATH><![CDATA[/Entities/Secundaria2/Entidade/EmpresaSeguro/Sigla]]></XPATH>
      </FIELD>
      <FIELD label="País Sede">
        <TAG><![CDATA[#SECUNDÁRIA_2:EMPRESA_DE_SEGURO:PAÍS_SEDE#]]></TAG>
        <VALUE><![CDATA[País Sede]]></VALUE>
        <XPATH><![CDATA[/Entities/Secundaria2/Entidade/EmpresaSeguro/PaísSede]]></XPATH>
      </FIELD>
      <FIELD label="Nome Sede">
        <TAG><![CDATA[#SECUNDÁRIA_2:EMPRESA_DE_SEGURO:NOME_SEDE#]]></TAG>
        <VALUE><![CDATA[Nome Sede]]></VALUE>
        <XPATH><![CDATA[/Entities/Secundaria2/Entidade/EmpresaSeguro/NomeSede]]></XPATH>
      </FIELD>
      <FIELD label="Morada Sede">
        <TAG><![CDATA[#SECUNDÁRIA_2:EMPRESA_DE_SEGURO:MORADA_SEDE#]]></TAG>
        <VALUE><![CDATA[Morada Sede]]></VALUE>
        <XPATH><![CDATA[/Entities/Secundaria2/Entidade/EmpresaSeguro/MoradaSede]]></XPATH>
      </FIELD>
      <FIELD label="Codigo Postal Sede">
        <TAG><![CDATA[#SECUNDÁRIA_2:EMPRESA_DE_SEGURO:CODIGO_POSTAL_SEDE#]]></TAG>
        <VALUE><![CDATA[Codigo Postal Sede]]></VALUE>
        <XPATH><![CDATA[/Entities/Secundaria2/Entidade/EmpresaSeguro/CodigoPostalSede]]></XPATH>
      </FIELD>
      <FIELD label="Pais Proveniencia (LPS)">
        <TAG><![CDATA[#SECUNDÁRIA_2:EMPRESA_DE_SEGURO:PAIS_PROVENIENCIA_(LPS)#]]></TAG>
        <VALUE><![CDATA[Pais Proveniencia (LPS)]]></VALUE>
        <XPATH><![CDATA[/Entities/Secundaria2/Entidade/EmpresaSeguro/PaisProveniencia]]></XPATH>
      </FIELD>
      <FIELD label="País">
        <TAG><![CDATA[#SECUNDÁRIA_2:EMPRESA_DE_SEGURO:PAÍS#]]></TAG>
        <VALUE><![CDATA[País]]></VALUE>
        <XPATH><![CDATA[/Entities/Secundaria2/Entidade/EmpresaSeguro/País]]></XPATH>
      </FIELD>
      <FIELD label="Tipo Actividade">
        <TAG><![CDATA[#SECUNDÁRIA_2:EMPRESA_DE_SEGURO:TIPO_ACTIVIDADE#]]></TAG>
        <VALUE><![CDATA[Tipo Actividade]]></VALUE>
        <XPATH><![CDATA[/Entities/Secundaria2/Entidade/EmpresaSeguro/TipoActividade]]></XPATH>
      </FIELD>
      <FIELD label="Fundos de Pensões">
        <TAG><![CDATA[#SECUNDÁRIA_2:EMPRESA_DE_SEGURO:FUNDOS_DE_PENSÕES#]]></TAG>
        <VALUE><![CDATA[Fundos de Pensões]]></VALUE>
        <XPATH><![CDATA[/Entities/Secundaria2/Entidade/EmpresaSeguro/FundosdePensões]]></XPATH>
      </FIELD>
      <FIELD label="Entidades Associadas">
        <TAG><![CDATA[#SECUNDÁRIA_2:EMPRESA_DE_SEGURO:ENTIDADES_ASSOCIADAS#]]></TAG>
        <VALUE><![CDATA[Entidades Associadas]]></VALUE>
        <XPATH><![CDATA[/Entities/Secundaria2/Entidade/EmpresaSeguro/EntidadesAssociadas]]></XPATH>
      </FIELD>
      <FIELD label="Codigo Seguro Operacao">
        <TAG><![CDATA[#SECUNDÁRIA_2:EMPRESA_DE_SEGURO:CODIGO_SEGURO_OPERACAO#]]></TAG>
        <VALUE><![CDATA[Codigo Seguro Operacao]]></VALUE>
        <XPATH><![CDATA[/Entities/Secundaria2/Entidade/EmpresaSeguro/CodigoSeguroOperacao]]></XPATH>
      </FIELD>
      <FIELD label="Codigo Ramo NV">
        <TAG><![CDATA[#SECUNDÁRIA_2:EMPRESA_DE_SEGURO:CODIGO_RAMO_NV#]]></TAG>
        <VALUE><![CDATA[Codigo Ramo NV]]></VALUE>
        <XPATH><![CDATA[/Entities/Secundaria2/Entidade/EmpresaSeguro/CodigoRamoNV]]></XPATH>
      </FIELD>
      <FIELD label="Nome Modalidade NV">
        <TAG><![CDATA[#SECUNDÁRIA_2:EMPRESA_DE_SEGURO:NOME_MODALIDADE_NV#]]></TAG>
        <VALUE><![CDATA[Nome Modalidade NV]]></VALUE>
        <XPATH><![CDATA[/Entities/Secundaria2/Entidade/EmpresaSeguro/NomeModalidadeNV]]></XPATH>
      </FIELD>
      <FIELD label="Nome Grupo Ramo NV">
        <TAG><![CDATA[#SECUNDÁRIA_2:EMPRESA_DE_SEGURO:NOME_GRUPO_RAMO_NV#]]></TAG>
        <VALUE><![CDATA[Nome Grupo Ramo NV]]></VALUE>
        <XPATH><![CDATA[/Entities/Secundaria2/Entidade/EmpresaSeguro/NomeGrupoRamoNV]]></XPATH>
      </FIELD>
      <FIELD label="Codigo Ramo VD">
        <TAG><![CDATA[#SECUNDÁRIA_2:EMPRESA_DE_SEGURO:CODIGO_RAMO_VD#]]></TAG>
        <VALUE><![CDATA[Codigo Ramo VD]]></VALUE>
        <XPATH><![CDATA[/Entities/Secundaria2/Entidade/EmpresaSeguro/CodigoRamoVD]]></XPATH>
      </FIELD>
      <FIELD label="Nome Modalidade VD">
        <TAG><![CDATA[#SECUNDÁRIA_2:EMPRESA_DE_SEGURO:NOME_MODALIDADE_VD#]]></TAG>
        <VALUE><![CDATA[Nome Modalidade VD]]></VALUE>
        <XPATH><![CDATA[/Entities/Secundaria2/Entidade/EmpresaSeguro/NomeModalidadeVD]]></XPATH>
      </FIELD>
      <FIELD label="Nome Grupo Ramo VD">
        <TAG><![CDATA[#SECUNDÁRIA_2:EMPRESA_DE_SEGURO:NOME_GRUPO_RAMO_VD#]]></TAG>
        <VALUE><![CDATA[Nome Grupo Ramo VD]]></VALUE>
        <XPATH><![CDATA[/Entities/Secundaria2/Entidade/EmpresaSeguro/NomeGrupoRamoVD]]></XPATH>
      </FIELD>
      <FIELD label="Nome actuário responsável">
        <TAG><![CDATA[#SECUNDÁRIA_2:EMPRESA_DE_SEGURO:NOME_ACTUÁRIO_RESPONSÁVEL#]]></TAG>
        <VALUE><![CDATA[Nome actuário responsável]]></VALUE>
        <XPATH><![CDATA[/Entities/Secundaria2/Entidade/EmpresaSeguro/Nomeactuárioresponsável]]></XPATH>
      </FIELD>
      <FIELD label="Classes de Seguros">
        <TAG><![CDATA[#SECUNDÁRIA_2:EMPRESA_DE_SEGURO:CLASSES_DE_SEGUROS#]]></TAG>
        <VALUE><![CDATA[Classes de Seguros]]></VALUE>
        <XPATH><![CDATA[/Entities/Secundaria2/Entidade/EmpresaSeguro/ClassesdeSeguros]]></XPATH>
      </FIELD>
      <FIELD label="Autoridade de Supervisão">
        <TAG><![CDATA[#SECUNDÁRIA_2:EMPRESA_DE_SEGURO:AUTORIDADE_DE_SUPERVISÃO#]]></TAG>
        <VALUE><![CDATA[Autoridade de Supervisão]]></VALUE>
        <XPATH><![CDATA[/Entities/Secundaria2/Entidade/EmpresaSeguro/AutoridadedeSupervisão]]></XPATH>
      </FIELD>
      <FIELD label="Codigo Postal Representante">
        <TAG><![CDATA[#SECUNDÁRIA_2:EMPRESA_DE_SEGURO:CODIGO_POSTAL_REPRESENTANTE#]]></TAG>
        <VALUE><![CDATA[Codigo Postal Representante]]></VALUE>
        <XPATH><![CDATA[/Entities/Secundaria2/Entidade/EmpresaSeguro/CodigoPostalRepresentante]]></XPATH>
      </FIELD>
      <FIELD label="Morada Representante">
        <TAG><![CDATA[#SECUNDÁRIA_2:EMPRESA_DE_SEGURO:MORADA_REPRESENTANTE#]]></TAG>
        <VALUE><![CDATA[Morada Representante]]></VALUE>
        <XPATH><![CDATA[/Entities/Secundaria2/Entidade/EmpresaSeguro/MoradaRepresentante]]></XPATH>
      </FIELD>
      <FIELD label="Nome Representante Fiscal">
        <TAG><![CDATA[#SECUNDÁRIA_2:EMPRESA_DE_SEGURO:NOME_REPRESENTANTE_FISCAL#]]></TAG>
        <VALUE><![CDATA[Nome Representante Fiscal]]></VALUE>
        <XPATH><![CDATA[/Entities/Secundaria2/Entidade/EmpresaSeguro/NomeRepresentanteFiscal]]></XPATH>
      </FIELD>
      <FIELD label="Email">
        <TAG><![CDATA[#SECUNDÁRIA_2:EMPRESA_DE_SEGURO:EMAIL#]]></TAG>
        <VALUE><![CDATA[Email]]></VALUE>
        <XPATH><![CDATA[/Entities/Secundaria2/Entidade/EmpresaSeguro/Email]]></XPATH>
      </FIELD>
      <FIELD label="Fax">
        <TAG><![CDATA[#SECUNDÁRIA_2:EMPRESA_DE_SEGURO:FAX#]]></TAG>
        <VALUE><![CDATA[Fax]]></VALUE>
        <XPATH><![CDATA[/Entities/Secundaria2/Entidade/EmpresaSeguro/Fax]]></XPATH>
      </FIELD>
      <FIELD label="Telefone">
        <TAG><![CDATA[#SECUNDÁRIA_2:EMPRESA_DE_SEGURO:TELEFONE#]]></TAG>
        <VALUE><![CDATA[Telefone]]></VALUE>
        <XPATH><![CDATA[/Entities/Secundaria2/Entidade/EmpresaSeguro/Telefone]]></XPATH>
      </FIELD>
    </NODE>
    <NODE label="SGPS">
      <FIELD label="NomeAbreviado">
        <TAG><![CDATA[#SECUNDÁRIA_2:SGPS:NOMEABREVIADO#]]></TAG>
        <VALUE><![CDATA[NomeAbreviado]]></VALUE>
        <XPATH><![CDATA[/Entities/Secundaria2/Entidade/SGPS/NomeAbreviado]]></XPATH>
      </FIELD>
      <FIELD label="Nome">
        <TAG><![CDATA[#SECUNDÁRIA_2:SGPS:NOME#]]></TAG>
        <VALUE><![CDATA[Nome]]></VALUE>
        <XPATH><![CDATA[/Entities/Secundaria2/Entidade/SGPS/NomeSocial]]></XPATH>
      </FIELD>
      <FIELD label="Numero">
        <TAG><![CDATA[#SECUNDÁRIA_2:SGPS:NUMERO#]]></TAG>
        <VALUE><![CDATA[CodigoEstatistico]]></VALUE>
        <XPATH><![CDATA[/Entities/Secundaria2/Entidade/SGPS/CodigoEstatistico]]></XPATH>
      </FIELD>
      <FIELD label="Contas Consolidadas">
        <TAG><![CDATA[#SECUNDÁRIA_2:SGPS:CONTASCONSOLIDADAS#]]></TAG>
        <VALUE><![CDATA[ContasConsolidadas]]></VALUE>
        <XPATH><![CDATA[/Entities/Secundaria2/Entidade/SGPS/ContasConsolidadas]]></XPATH>
      </FIELD>
      <FIELD label="Data de Encerramento">
        <TAG><![CDATA[#SECUNDÁRIA_2:SGPS:DTENCERRAMENTO#]]></TAG>
        <VALUE><![CDATA[DtEncerramento]]></VALUE>
        <XPATH><![CDATA[/Entities/Secundaria2/Entidade/SGPS/DtEncerramento]]></XPATH>
      </FIELD>
      <FIELD label="Telefone">
        <TAG><![CDATA[#SECUNDÁRIA_2:SGPS:TELEFONE#]]></TAG>
        <VALUE><![CDATA[Telefone]]></VALUE>
        <XPATH><![CDATA[/Entities/Secundaria2/Entidade/SGPS/Telefone]]></XPATH>
      </FIELD>
      <FIELD label="Fax">
        <TAG><![CDATA[#SECUNDÁRIA_2:SGPS:FAX#]]></TAG>
        <VALUE><![CDATA[Fax]]></VALUE>
        <XPATH><![CDATA[/Entities/Secundaria2/Entidade/SGPS/Fax]]></XPATH>
      </FIELD>
    </NODE>
    <NODE label="SGPF">
      <FIELD label="NomeAbreviado">
        <TAG><![CDATA[#SECUNDÁRIA_2:SGFP:NOMEABREVIADO#]]></TAG>
        <VALUE><![CDATA[NomeAbreviado]]></VALUE>
        <XPATH><![CDATA[/Entities/Secundaria2/Entidade/SGFP/NomeAbreviado]]></XPATH>
      </FIELD>
      <FIELD label="Nome">
        <TAG><![CDATA[#SECUNDÁRIA_2:SGFP:NOME#]]></TAG>
        <VALUE><![CDATA[Nome]]></VALUE>
        <XPATH><![CDATA[/Entities/Secundaria2/Entidade/SGFP/NomeSocial]]></XPATH>
      </FIELD>
      <FIELD label="Número">
        <TAG><![CDATA[#SECUNDÁRIA_2:SGFP:NUMERO#]]></TAG>
        <VALUE><![CDATA[CodigoEstatistico]]></VALUE>
        <XPATH><![CDATA[/Entities/Secundaria2/Entidade/SGFP/CodigoEstatistico]]></XPATH>
      </FIELD>
      <FIELD label="Data de Encerramento">
        <TAG><![CDATA[#SECUNDÁRIA_2:SGFP:DTENCERRAMENTO#]]></TAG>
        <VALUE><![CDATA[DtEncerramento]]></VALUE>
        <XPATH><![CDATA[/Entities/Secundaria2/Entidade/SGFP/DtEncerramento]]></XPATH>
      </FIELD>
      <FIELD label="Telefone">
        <TAG><![CDATA[#SECUNDÁRIA_2:SGFP:TELEFONE#]]></TAG>
        <VALUE><![CDATA[Telefone]]></VALUE>
        <XPATH><![CDATA[/Entities/Secundaria2/Entidade/SGFP/Telefone]]></XPATH>
      </FIELD>
      <FIELD label="Fax">
        <TAG><![CDATA[#SECUNDÁRIA_2:SGFP:FAX#]]></TAG>
        <VALUE><![CDATA[Fax]]></VALUE>
        <XPATH><![CDATA[/Entities/Secundaria2/Entidade/SGFP/Fax]]></XPATH>
      </FIELD>
    </NODE>
  </NODE>
  <NODE label="Secundária 3" replaceTest="/Entities">
    <NODE label="Entidade Registo/Processo">
      <FIELD label="Email">
        <TAG><![CDATA[#SECUNDÁRIA_3:ENTIDADE_AVULSO:EMAIL#]]></TAG>
        <VALUE><![CDATA[Email]]></VALUE>
        <XPATH><![CDATA[/Entities/Secundaria3/Entidade/EntidadeAvulsa/Email]]></XPATH>
      </FIELD>
      <FIELD label="Fax">
        <TAG><![CDATA[#SECUNDÁRIA_3:ENTIDADE_AVULSO:FAX#]]></TAG>
        <VALUE><![CDATA[Fax]]></VALUE>
        <XPATH><![CDATA[/Entities/Secundaria3/Entidade/EntidadeAvulsa/Fax]]></XPATH>
      </FIELD>
      <FIELD label="Telefone">
        <TAG><![CDATA[#SECUNDÁRIA_3:ENTIDADE_AVULSO:TELEFONE#]]></TAG>
        <VALUE><![CDATA[Telefone]]></VALUE>
        <XPATH><![CDATA[/Entities/Secundaria3/Entidade/EntidadeAvulsa/Telefone]]></XPATH>
      </FIELD>
      <FIELD label="Nif">
        <TAG><![CDATA[#SECUNDÁRIA_3:ENTIDADE_AVULSO:NIF#]]></TAG>
        <VALUE><![CDATA[Nif]]></VALUE>
        <XPATH><![CDATA[/Entities/Secundaria3/Entidade/EntidadeAvulsa/Nif]]></XPATH>
      </FIELD>
      <FIELD label="Nome Abreviado">
        <TAG><![CDATA[#SECUNDÁRIA_3:ENTIDADE_AVULSO:NOME_ABREVIADO#]]></TAG>
        <VALUE><![CDATA[Nome Abreviado]]></VALUE>
        <XPATH><![CDATA[/Entities/Secundaria3/Entidade/EntidadeAvulsa/NomeAbreviado]]></XPATH>
      </FIELD>
      <FIELD label="Nome">
        <TAG><![CDATA[#SECUNDÁRIA_3:ENTIDADE_AVULSO:NOME#]]></TAG>
        <VALUE><![CDATA[Nome]]></VALUE>
        <XPATH><![CDATA[/Entities/Secundaria3/Entidade/EntidadeAvulsa/Nome]]></XPATH>
      </FIELD>
      <FIELD label="Titulo">
        <TAG><![CDATA[#SECUNDÁRIA_3:ENTIDADE_AVULSO:TITULO#]]></TAG>
        <VALUE><![CDATA[Titulo]]></VALUE>
        <XPATH><![CDATA[/Entities/Secundaria3/Entidade/EntidadeAvulsa/Titulo]]></XPATH>
      </FIELD>
      <FIELD label="Morada ">
        <TAG><![CDATA[#SECUNDÁRIA_3:ENTIDADE_AVULSO:MORADA_#]]></TAG>
        <VALUE><![CDATA[Morada ]]></VALUE>
        <XPATH><![CDATA[/Entities/Secundaria3/Entidade/EntidadeAvulsa/XMorada]]></XPATH>
      </FIELD>
      <FIELD label="Localidade">
        <TAG><![CDATA[#SECUNDÁRIA_3:ENTIDADE_AVULSO:LOCALIDADE#]]></TAG>
        <VALUE><![CDATA[Localidade]]></VALUE>
        <XPATH><![CDATA[/Entities/Secundaria3/Entidade/EntidadeAvulsa/Localidade]]></XPATH>
      </FIELD>
      <NODE label="Codigo Postal">
        <FIELD label="Codigo Postal 4">
          <TAG><![CDATA[#SECUNDÁRIA_3:ENTIDADE_AVULSO:CODIGO_POSTAL:CODIGO_POSTAL_4#]]></TAG>
          <VALUE><![CDATA[Codigo Postal 4]]></VALUE>
          <XPATH><![CDATA[/Entities/Secundaria3/Entidade/EntidadeAvulsa/CodigoPostal/CodPostal4]]></XPATH>
        </FIELD>
        <FIELD label="Codigo Postal 3">
          <TAG><![CDATA[#SECUNDÁRIA_3:ENTIDADE_AVULSO:CODIGO_POSTAL:CODIGO_POSTAL_3#]]></TAG>
          <VALUE><![CDATA[Codigo Postal 3]]></VALUE>
          <XPATH><![CDATA[/Entities/Secundaria3/Entidade/EntidadeAvulsa/CodigoPostal/CodPostal3]]></XPATH>
        </FIELD>
        <FIELD label="Localidade">
          <TAG><![CDATA[#SECUNDÁRIA_3:ENTIDADE_AVULSO:CODIGO_POSTAL:LOCALIDADE#]]></TAG>
          <VALUE><![CDATA[Localidade]]></VALUE>
          <XPATH><![CDATA[/Entities/Secundaria3/Entidade/EntidadeAvulsa/CodigoPostal/LocalidadePostal]]></XPATH>
        </FIELD>
      </NODE>
      <FIELD label="Morada Correio">
        <TAG><![CDATA[#SECUNDÁRIA_3:ENTIDADE_AVULSO:MORADACORREIO#]]></TAG>
        <VALUE><![CDATA[MoradaCorreio]]></VALUE>
        <XPATH><![CDATA[/Entities/Secundaria3/Entidade/EntidadeAvulsa/MoradaCorreio]]></XPATH>
      </FIELD>
      <FIELD label="Localidade Correio">
        <TAG><![CDATA[#SECUNDÁRIA_3:ENTIDADE_AVULSO:LOCALIDADECORREIO#]]></TAG>
        <VALUE><![CDATA[LocalidadeCorreio]]></VALUE>
        <XPATH><![CDATA[/Entities/Secundaria3/Entidade/EntidadeAvulsa/LocalidadeCorreio]]></XPATH>
      </FIELD>
      <NODE label="Codigo Postal Correio">
        <FIELD label="Codigo Postal Correio 4">
          <TAG><![CDATA[#SECUNDÁRIA_3:ENTIDADE_AVULSO:CPC:CP4#]]></TAG>
          <VALUE><![CDATA[Codigo Postal Correio 4]]></VALUE>
          <XPATH><![CDATA[/Entities/Secundaria3/Entidade/EntidadeAvulsa/CodigoPostalCorreio/CodigoPostal4]]></XPATH>
        </FIELD>
        <FIELD label="Codigo Postal Correio 3">
          <TAG><![CDATA[#SECUNDÁRIA_3:ENTIDADE_AVULSO:CPC:CP3#]]></TAG>
          <VALUE><![CDATA[Codigo Postal Correio 3]]></VALUE>
          <XPATH><![CDATA[/Entities/Secundaria3/Entidade/EntidadeAvulsa/CodigoPostalCorreio/CodigoPostal3]]></XPATH>
        </FIELD>
        <FIELD label="Localidade Postal Correio">
          <TAG><![CDATA[#SECUNDÁRIA_3:ENTIDADE_AVULSO:CPC:LOCALIDADE#]]></TAG>
          <VALUE><![CDATA[Localidade Postal Correio]]></VALUE>
          <XPATH><![CDATA[/Entities/Secundaria3/Entidade/EntidadeAvulsa/CodigoPostalCorreio/Localidade]]></XPATH>
        </FIELD>
      </NODE>
    </NODE>
    <NODE label="Outra Entidade">
      <FIELD label="Nif">
        <TAG><![CDATA[#SECUNDÁRIA_3:OUTRA_ENTIDADE:NIF#]]></TAG>
        <VALUE><![CDATA[Nif]]></VALUE>
        <XPATH><![CDATA[/Entities/Secundaria3/Entidade/OutraEntidade/Nif]]></XPATH>
      </FIELD>
      <FIELD label="Nome Abreviado">
        <TAG><![CDATA[#SECUNDÁRIA_3:OUTRA_ENTIDADE:NOME_ABREVIADO#]]></TAG>
        <VALUE><![CDATA[Nome Abreviado]]></VALUE>
        <XPATH><![CDATA[/Entities/Secundaria3/Entidade/OutraEntidade/NomeAbreviado]]></XPATH>
      </FIELD>
      <FIELD label="Nome">
        <TAG><![CDATA[#SECUNDÁRIA_3:OUTRA_ENTIDADE:NOME#]]></TAG>
        <VALUE><![CDATA[Nome]]></VALUE>
        <XPATH><![CDATA[/Entities/Secundaria3/Entidade/OutraEntidade/Nome]]></XPATH>
      </FIELD>
      <FIELD label="Tipo">
        <TAG><![CDATA[#SECUNDÁRIA_3:OUTRA_ENTIDADE:TIPO#]]></TAG>
        <VALUE><![CDATA[Tipo]]></VALUE>
        <XPATH><![CDATA[/Entities/Secundaria3/Entidade/OutraEntidade/Tipo]]></XPATH>
      </FIELD>
      <FIELD label="Data Encerramento">
        <TAG><![CDATA[#SECUNDÁRIA_3:OUTRA_ENTIDADE:DATA_ENCERRAMENTO#]]></TAG>
        <VALUE><![CDATA[Data Encerramento]]></VALUE>
        <XPATH><![CDATA[/Entities/Secundaria3/Entidade/OutraEntidade/DataEncerramento]]></XPATH>
      </FIELD>
      <FIELD label="Email">
        <TAG><![CDATA[#SECUNDÁRIA_3:OUTRA_ENTIDADE:EMAIL#]]></TAG>
        <VALUE><![CDATA[Email]]></VALUE>
        <XPATH><![CDATA[/Entities/Secundaria3/Entidade/OutraEntidade/Email]]></XPATH>
      </FIELD>
      <FIELD label="Fax">
        <TAG><![CDATA[#SECUNDÁRIA_3:OUTRA_ENTIDADE:FAX#]]></TAG>
        <VALUE><![CDATA[Fax]]></VALUE>
        <XPATH><![CDATA[/Entities/Secundaria3/Entidade/OutraEntidade/Fax]]></XPATH>
      </FIELD>
      <FIELD label="Telefone">
        <TAG><![CDATA[#SECUNDÁRIA_3:OUTRA_ENTIDADE:TELEFONE#]]></TAG>
        <VALUE><![CDATA[Telefone]]></VALUE>
        <XPATH><![CDATA[/Entities/Secundaria3/Entidade/OutraEntidade/Telefone]]></XPATH>
      </FIELD>
      <FIELD label="Codigo Postal Estrangeiro">
        <TAG><![CDATA[#SECUNDÁRIA_3:OUTRA_ENTIDADE:CODIGO_POSTAL_ESTRANGEIRO#]]></TAG>
        <VALUE><![CDATA[Codigo Postal Estrangeiro]]></VALUE>
        <XPATH><![CDATA[/Entities/Secundaria3/Entidade/OutraEntidade/CodigoPostalEstrangeiro]]></XPATH>
      </FIELD>
    </NODE>
    <NODE label="Mediador">
      <FIELD label="Ramos">
        <TAG><![CDATA[#SECUNDÁRIA_3:MEDIADOR:RAMOS#]]></TAG>
        <VALUE><![CDATA[Ramos]]></VALUE>
        <XPATH><![CDATA[/Entities/Secundaria3/Entidade/Mediador/Ramos]]></XPATH>
      </FIELD>
      <FIELD label="Tipo Mediador">
        <TAG><![CDATA[#SECUNDÁRIA_3:MEDIADOR:TIPO_MEDIADOR#]]></TAG>
        <VALUE><![CDATA[Tipo Mediador]]></VALUE>
        <XPATH><![CDATA[/Entities/Secundaria3/Entidade/Mediador/TipoMediador]]></XPATH>
      </FIELD>
      <FIELD label="Email">
        <TAG><![CDATA[#SECUNDÁRIA_3:MEDIADOR:EMAIL#]]></TAG>
        <VALUE><![CDATA[Email]]></VALUE>
        <XPATH><![CDATA[/Entities/Secundaria3/Entidade/Mediador/Email]]></XPATH>
      </FIELD>
      <FIELD label="Fax">
        <TAG><![CDATA[#SECUNDÁRIA_3:MEDIADOR:FAX#]]></TAG>
        <VALUE><![CDATA[Fax]]></VALUE>
        <XPATH><![CDATA[/Entities/Secundaria3/Entidade/Mediador/Fax]]></XPATH>
      </FIELD>
      <FIELD label="Telefone">
        <TAG><![CDATA[#SECUNDÁRIA_3:MEDIADOR:TELEFONE#]]></TAG>
        <VALUE><![CDATA[Telefone]]></VALUE>
        <XPATH><![CDATA[/Entities/Secundaria3/Entidade/Mediador/Telefone]]></XPATH>
      </FIELD>
      <FIELD label="Nome Abreviado">
        <TAG><![CDATA[#SECUNDÁRIA_3:MEDIADOR:NOME_ABREVIADO#]]></TAG>
        <VALUE><![CDATA[Nome Abreviado]]></VALUE>
        <XPATH><![CDATA[/Entities/Secundaria3/Entidade/Mediador/NomeAbreviado]]></XPATH>
      </FIELD>
      <FIELD label="Nome Social">
        <TAG><![CDATA[#SECUNDÁRIA_3:MEDIADOR:NOME_SOCIAL#]]></TAG>
        <VALUE><![CDATA[Nome Social]]></VALUE>
        <XPATH><![CDATA[/Entities/Secundaria3/Entidade/Mediador/NomeSocial]]></XPATH>
      </FIELD>
      <FIELD label="Numero Mediador">
        <TAG><![CDATA[#SECUNDÁRIA_3:MEDIADOR:NUMERO_MEDIADOR#]]></TAG>
        <VALUE><![CDATA[Numero Mediador]]></VALUE>
        <XPATH><![CDATA[/Entities/Secundaria3/Entidade/Mediador/NumeroMediador]]></XPATH>
      </FIELD>
    </NODE>
    <NODE label="Fundo">
      <FIELD label="Data Extinção">
        <TAG><![CDATA[#SECUNDÁRIA_3:FUNDO:DATA_EXTINÇÃO#]]></TAG>
        <VALUE><![CDATA[Data Extinção]]></VALUE>
        <XPATH><![CDATA[/Entities/Secundaria3/Entidade/Fundo/DataExtinção]]></XPATH>
      </FIELD>
      <FIELD label="Tipo">
        <TAG><![CDATA[#SECUNDÁRIA_3:FUNDO:TIPO#]]></TAG>
        <VALUE><![CDATA[Tipo]]></VALUE>
        <XPATH><![CDATA[/Entities/Secundaria3/Entidade/Fundo/Tipo]]></XPATH>
      </FIELD>
      <FIELD label="NomeAbreviado">
        <TAG><![CDATA[#SECUNDÁRIA_3:FUNDO:NOMEABREVIADO#]]></TAG>
        <VALUE><![CDATA[NomeAbreviado]]></VALUE>
        <XPATH><![CDATA[/Entities/Secundaria3/Entidade/Fundo/NomeAbreviado]]></XPATH>
      </FIELD>
      <FIELD label="Nome">
        <TAG><![CDATA[#SECUNDÁRIA_3:FUNDO:NOME#]]></TAG>
        <VALUE><![CDATA[Nome]]></VALUE>
        <XPATH><![CDATA[/Entities/Secundaria3/Entidade/Fundo/Nome]]></XPATH>
      </FIELD>
      <FIELD label="Numero">
        <TAG><![CDATA[#SECUNDÁRIA_3:FUNDO:NUMERO#]]></TAG>
        <VALUE><![CDATA[Numero]]></VALUE>
        <XPATH><![CDATA[/Entities/Secundaria3/Entidade/Fundo/Numero]]></XPATH>
      </FIELD>
    </NODE>
    <NODE label="Empresa de Seguro">
      <FIELD label="Nome Abreviado">
        <TAG><![CDATA[#SECUNDÁRIA_3:EMPRESA_DE_SEGURO:NOME_ABREVIADO#]]></TAG>
        <VALUE><![CDATA[Nome Abreviado]]></VALUE>
        <XPATH><![CDATA[/Entities/Secundaria3/Entidade/EmpresaSeguro/NomeAbreviado]]></XPATH>
      </FIELD>
      <FIELD label="Nome Social">
        <TAG><![CDATA[#SECUNDÁRIA_3:EMPRESA_DE_SEGURO:NOME_SOCIAL#]]></TAG>
        <VALUE><![CDATA[Nome Social]]></VALUE>
        <XPATH><![CDATA[/Entities/Secundaria3/Entidade/EmpresaSeguro/NomeSocial]]></XPATH>
      </FIELD>
      <FIELD label="Forma Juridica">
        <TAG><![CDATA[#SECUNDÁRIA_3:EMPRESA_DE_SEGURO:FORMA_JURIDICA#]]></TAG>
        <VALUE><![CDATA[Forma Juridica]]></VALUE>
        <XPATH><![CDATA[/Entities/Secundaria3/Entidade/EmpresaSeguro/FormaJuridica]]></XPATH>
      </FIELD>
      <FIELD label="Regime">
        <TAG><![CDATA[#SECUNDÁRIA_3:EMPRESA_DE_SEGURO:REGIME#]]></TAG>
        <VALUE><![CDATA[Regime]]></VALUE>
        <XPATH><![CDATA[/Entities/Secundaria3/Entidade/EmpresaSeguro/Regime]]></XPATH>
      </FIELD>
      <FIELD label="Código Estatístico">
        <TAG><![CDATA[#SECUNDÁRIA_3:EMPRESA_DE_SEGURO:CÓDIGO_ESTATÍSTICO#]]></TAG>
        <VALUE><![CDATA[Código Estatístico]]></VALUE>
        <XPATH><![CDATA[/Entities/Secundaria3/Entidade/EmpresaSeguro/CódigoEstatístico]]></XPATH>
      </FIELD>
      <FIELD label="DtaPublicacaoDR">
        <TAG><![CDATA[#SECUNDÁRIA_3:EMPRESA_DE_SEGURO:DTAPUBLICACAODR#]]></TAG>
        <VALUE><![CDATA[DtaPublicacaoDR]]></VALUE>
        <XPATH><![CDATA[/Entities/Secundaria3/Entidade/EmpresaSeguro/DtaPublicacaoDR]]></XPATH>
      </FIELD>
      <FIELD label="NumeroAgregadoPrincipal">
        <TAG><![CDATA[#SECUNDÁRIA_3:EMPRESA_DE_SEGURO:NUMEROAGREGADOPRINCIPAL#]]></TAG>
        <VALUE><![CDATA[NumeroAgregadoPrincipal]]></VALUE>
        <XPATH><![CDATA[/Entities/Secundaria3/Entidade/EmpresaSeguro/NumeroAgregadoPrincipal]]></XPATH>
      </FIELD>
      <FIELD label="NrNormaAutorizacao">
        <TAG><![CDATA[#SECUNDÁRIA_3:EMPRESA_DE_SEGURO:NRNORMAAUTORIZACAO#]]></TAG>
        <VALUE><![CDATA[NrNormaAutorizacao]]></VALUE>
        <XPATH><![CDATA[/Entities/Secundaria3/Entidade/EmpresaSeguro/NrNormaAutorizacao]]></XPATH>
      </FIELD>
      <FIELD label="DtPublicacaoDrConstituicao">
        <TAG><![CDATA[#SECUNDÁRIA_3:EMPRESA_DE_SEGURO:DTPUBLICACAODRCONSTITUICAO#]]></TAG>
        <VALUE><![CDATA[DtPublicacaoDrConstituicao]]></VALUE>
        <XPATH><![CDATA[/Entities/Secundaria3/Entidade/EmpresaSeguro/DtPublicacaoDrConstituicao]]></XPATH>
      </FIELD>
      <FIELD label="DtaAutorizacaoISP">
        <TAG><![CDATA[#SECUNDÁRIA_3:EMPRESA_DE_SEGURO:DTAAUTORIZACAOISP#]]></TAG>
        <VALUE><![CDATA[DtaAutorizacaoISP]]></VALUE>
        <XPATH><![CDATA[/Entities/Secundaria3/Entidade/EmpresaSeguro/DtaAutorizacaoISP]]></XPATH>
      </FIELD>
      <FIELD label="DtaEncerramento">
        <TAG><![CDATA[#SECUNDÁRIA_3:EMPRESA_DE_SEGURO:DTAENCERRAMENTO#]]></TAG>
        <VALUE><![CDATA[DtaEncerramento]]></VALUE>
        <XPATH><![CDATA[/Entities/Secundaria3/Entidade/EmpresaSeguro/DtaEncerramento]]></XPATH>
      </FIELD>
      <FIELD label="Sigla">
        <TAG><![CDATA[#SECUNDÁRIA_3:EMPRESA_DE_SEGURO:SIGLA#]]></TAG>
        <VALUE><![CDATA[Sigla]]></VALUE>
        <XPATH><![CDATA[/Entities/Secundaria3/Entidade/EmpresaSeguro/Sigla]]></XPATH>
      </FIELD>
      <FIELD label="País Sede">
        <TAG><![CDATA[#SECUNDÁRIA_3:EMPRESA_DE_SEGURO:PAÍS_SEDE#]]></TAG>
        <VALUE><![CDATA[País Sede]]></VALUE>
        <XPATH><![CDATA[/Entities/Secundaria3/Entidade/EmpresaSeguro/PaísSede]]></XPATH>
      </FIELD>
      <FIELD label="Codigo Postal Sede">
        <TAG><![CDATA[#SECUNDÁRIA_3:EMPRESA_DE_SEGURO:CODIGO_POSTAL_SEDE#]]></TAG>
        <VALUE><![CDATA[Codigo Postal Sede]]></VALUE>
        <XPATH><![CDATA[/Entities/Secundaria3/Entidade/EmpresaSeguro/CodigoPostalSede]]></XPATH>
      </FIELD>
      <FIELD label="Morada Sede">
        <TAG><![CDATA[#SECUNDÁRIA_3:EMPRESA_DE_SEGURO:MORADA_SEDE#]]></TAG>
        <VALUE><![CDATA[Morada Sede]]></VALUE>
        <XPATH><![CDATA[/Entities/Secundaria3/Entidade/EmpresaSeguro/MoradaSede]]></XPATH>
      </FIELD>
      <FIELD label="Nome Sede">
        <TAG><![CDATA[#SECUNDÁRIA_3:EMPRESA_DE_SEGURO:NOME_SEDE#]]></TAG>
        <VALUE><![CDATA[Nome Sede]]></VALUE>
        <XPATH><![CDATA[/Entities/Secundaria3/Entidade/EmpresaSeguro/NomeSede]]></XPATH>
      </FIELD>
      <FIELD label="Pais Proveniencia (LPS)">
        <TAG><![CDATA[#SECUNDÁRIA_3:EMPRESA_DE_SEGURO:PAIS_PROVENIENCIA_(LPS)#]]></TAG>
        <VALUE><![CDATA[Pais Proveniencia (LPS)]]></VALUE>
        <XPATH><![CDATA[/Entities/Secundaria3/Entidade/EmpresaSeguro/PaisProveniencia]]></XPATH>
      </FIELD>
      <FIELD label="País">
        <TAG><![CDATA[#SECUNDÁRIA_3:EMPRESA_DE_SEGURO:PAÍS#]]></TAG>
        <VALUE><![CDATA[País]]></VALUE>
        <XPATH><![CDATA[/Entities/Secundaria3/Entidade/EmpresaSeguro/País]]></XPATH>
      </FIELD>
      <FIELD label="Tipo Actividade">
        <TAG><![CDATA[#SECUNDÁRIA_3:EMPRESA_DE_SEGURO:TIPO_ACTIVIDADE#]]></TAG>
        <VALUE><![CDATA[Tipo Actividade]]></VALUE>
        <XPATH><![CDATA[/Entities/Secundaria3/Entidade/EmpresaSeguro/TipoActividade]]></XPATH>
      </FIELD>
      <FIELD label="Fundos de Pensões">
        <TAG><![CDATA[#SECUNDÁRIA_3:EMPRESA_DE_SEGURO:FUNDOS_DE_PENSÕES#]]></TAG>
        <VALUE><![CDATA[Fundos de Pensões]]></VALUE>
        <XPATH><![CDATA[/Entities/Secundaria3/Entidade/EmpresaSeguro/FundosdePensões]]></XPATH>
      </FIELD>
      <FIELD label="Entidades Associadas">
        <TAG><![CDATA[#SECUNDÁRIA_3:EMPRESA_DE_SEGURO:ENTIDADES_ASSOCIADAS#]]></TAG>
        <VALUE><![CDATA[Entidades Associadas]]></VALUE>
        <XPATH><![CDATA[/Entities/Secundaria3/Entidade/EmpresaSeguro/EntidadesAssociadas]]></XPATH>
      </FIELD>
      <FIELD label="Codigo Seguro Operacao">
        <TAG><![CDATA[#SECUNDÁRIA_3:EMPRESA_DE_SEGURO:CODIGO_SEGURO_OPERACAO#]]></TAG>
        <VALUE><![CDATA[Codigo Seguro Operacao]]></VALUE>
        <XPATH><![CDATA[/Entities/Secundaria3/Entidade/EmpresaSeguro/CodigoSeguroOperacao]]></XPATH>
      </FIELD>
      <FIELD label="Codigo Ramo NV">
        <TAG><![CDATA[#SECUNDÁRIA_3:EMPRESA_DE_SEGURO:CODIGO_RAMO_NV#]]></TAG>
        <VALUE><![CDATA[Codigo Ramo NV]]></VALUE>
        <XPATH><![CDATA[/Entities/Secundaria3/Entidade/EmpresaSeguro/CodigoRamoNV]]></XPATH>
      </FIELD>
      <FIELD label="Nome Modalidade NV">
        <TAG><![CDATA[#SECUNDÁRIA_3:EMPRESA_DE_SEGURO:NOME_MODALIDADE_NV#]]></TAG>
        <VALUE><![CDATA[Nome Modalidade NV]]></VALUE>
        <XPATH><![CDATA[/Entities/Secundaria3/Entidade/EmpresaSeguro/NomeModalidadeNV]]></XPATH>
      </FIELD>
      <FIELD label="Nome Grupo Ramo NV">
        <TAG><![CDATA[#SECUNDÁRIA_3:EMPRESA_DE_SEGURO:NOME_GRUPO_RAMO_NV#]]></TAG>
        <VALUE><![CDATA[Nome Grupo Ramo NV]]></VALUE>
        <XPATH><![CDATA[/Entities/Secundaria3/Entidade/EmpresaSeguro/NomeGrupoRamoNV]]></XPATH>
      </FIELD>
      <FIELD label="Codigo Ramo VD">
        <TAG><![CDATA[#SECUNDÁRIA_3:EMPRESA_DE_SEGURO:CODIGO_RAMO_VD#]]></TAG>
        <VALUE><![CDATA[Codigo Ramo VD]]></VALUE>
        <XPATH><![CDATA[/Entities/Secundaria3/Entidade/EmpresaSeguro/CodigoRamoVD]]></XPATH>
      </FIELD>
      <FIELD label="Nome Modalidade VD">
        <TAG><![CDATA[#SECUNDÁRIA_3:EMPRESA_DE_SEGURO:NOME_MODALIDADE_VD#]]></TAG>
        <VALUE><![CDATA[Nome Modalidade VD]]></VALUE>
        <XPATH><![CDATA[/Entities/Secundaria3/Entidade/EmpresaSeguro/NomeModalidadeVD]]></XPATH>
      </FIELD>
      <FIELD label="Nome Grupo Ramo VD">
        <TAG><![CDATA[#SECUNDÁRIA_3:EMPRESA_DE_SEGURO:NOME_GRUPO_RAMO_VD#]]></TAG>
        <VALUE><![CDATA[Nome Grupo Ramo VD]]></VALUE>
        <XPATH><![CDATA[/Entities/Secundaria3/Entidade/EmpresaSeguro/NomeGrupoRamoVD]]></XPATH>
      </FIELD>
      <FIELD label="Nome actuário responsável">
        <TAG><![CDATA[#SECUNDÁRIA_3:EMPRESA_DE_SEGURO:NOME_ACTUÁRIO_RESPONSÁVEL#]]></TAG>
        <VALUE><![CDATA[Nome actuário responsável]]></VALUE>
        <XPATH><![CDATA[/Entities/Secundaria3/Entidade/EmpresaSeguro/Nomeactuárioresponsável]]></XPATH>
      </FIELD>
      <FIELD label="Classes de Seguros">
        <TAG><![CDATA[#SECUNDÁRIA_3:EMPRESA_DE_SEGURO:CLASSES_DE_SEGUROS#]]></TAG>
        <VALUE><![CDATA[Classes de Seguros]]></VALUE>
        <XPATH><![CDATA[/Entities/Secundaria3/Entidade/EmpresaSeguro/ClassesdeSeguros]]></XPATH>
      </FIELD>
      <FIELD label="Autoridade de Supervisão">
        <TAG><![CDATA[#SECUNDÁRIA_3:EMPRESA_DE_SEGURO:AUTORIDADE_DE_SUPERVISÃO#]]></TAG>
        <VALUE><![CDATA[Autoridade de Supervisão]]></VALUE>
        <XPATH><![CDATA[/Entities/Secundaria3/Entidade/EmpresaSeguro/AutoridadedeSupervisão]]></XPATH>
      </FIELD>
      <FIELD label="Codigo Postal Representante">
        <TAG><![CDATA[#SECUNDÁRIA_3:EMPRESA_DE_SEGURO:CODIGO_POSTAL_REPRESENTANTE#]]></TAG>
        <VALUE><![CDATA[Codigo Postal Representante]]></VALUE>
        <XPATH><![CDATA[/Entities/Secundaria3/Entidade/EmpresaSeguro/CodigoPostalRepresentante]]></XPATH>
      </FIELD>
      <FIELD label="Morada Representante">
        <TAG><![CDATA[#SECUNDÁRIA_3:EMPRESA_DE_SEGURO:MORADA_REPRESENTANTE#]]></TAG>
        <VALUE><![CDATA[Morada Representante]]></VALUE>
        <XPATH><![CDATA[/Entities/Secundaria3/Entidade/EmpresaSeguro/MoradaRepresentante]]></XPATH>
      </FIELD>
      <FIELD label="Nome Representante Fiscal">
        <TAG><![CDATA[#SECUNDÁRIA_3:EMPRESA_DE_SEGURO:NOME_REPRESENTANTE_FISCAL#]]></TAG>
        <VALUE><![CDATA[Nome Representante Fiscal]]></VALUE>
        <XPATH><![CDATA[/Entities/Secundaria3/Entidade/EmpresaSeguro/NomeRepresentanteFiscal]]></XPATH>
      </FIELD>
      <FIELD label="Email">
        <TAG><![CDATA[#SECUNDÁRIA_3:EMPRESA_DE_SEGURO:EMAIL#]]></TAG>
        <VALUE><![CDATA[Email]]></VALUE>
        <XPATH><![CDATA[/Entities/Secundaria3/Entidade/EmpresaSeguro/Email]]></XPATH>
      </FIELD>
      <FIELD label="Fax">
        <TAG><![CDATA[#SECUNDÁRIA_3:EMPRESA_DE_SEGURO:FAX#]]></TAG>
        <VALUE><![CDATA[Fax]]></VALUE>
        <XPATH><![CDATA[/Entities/Secundaria3/Entidade/EmpresaSeguro/Fax]]></XPATH>
      </FIELD>
      <FIELD label="Telefone">
        <TAG><![CDATA[#SECUNDÁRIA_3:EMPRESA_DE_SEGURO:TELEFONE#]]></TAG>
        <VALUE><![CDATA[Telefone]]></VALUE>
        <XPATH><![CDATA[/Entities/Secundaria3/Entidade/EmpresaSeguro/Telefone]]></XPATH>
      </FIELD>
    </NODE>
    <NODE label="SGPS">
      <FIELD label="NomeAbreviado">
        <TAG><![CDATA[#SECUNDÁRIA_3:SGPS:NOMEABREVIADO#]]></TAG>
        <VALUE><![CDATA[NomeAbreviado]]></VALUE>
        <XPATH><![CDATA[/Entities/Secundaria3/Entidade/SGPS/NomeAbreviado]]></XPATH>
      </FIELD>
      <FIELD label="Nome">
        <TAG><![CDATA[#SECUNDÁRIA_3:SGPS:NOME#]]></TAG>
        <VALUE><![CDATA[Nome]]></VALUE>
        <XPATH><![CDATA[/Entities/Secundaria3/Entidade/SGPS/NomeSocial]]></XPATH>
      </FIELD>
      <FIELD label="Numero">
        <TAG><![CDATA[#SECUNDÁRIA_3:SGPS:NUMERO#]]></TAG>
        <VALUE><![CDATA[CodigoEstatistico]]></VALUE>
        <XPATH><![CDATA[/Entities/Secundaria3/Entidade/SGPS/CodigoEstatistico]]></XPATH>
      </FIELD>
      <FIELD label="Contas Consolidadas">
        <TAG><![CDATA[#SECUNDÁRIA_3:SGPS:CONTASCONSOLIDADAS#]]></TAG>
        <VALUE><![CDATA[ContasConsolidadas]]></VALUE>
        <XPATH><![CDATA[/Entities/Secundaria3/Entidade/SGPS/ContasConsolidadas]]></XPATH>
      </FIELD>
      <FIELD label="Data de Encerramento">
        <TAG><![CDATA[#SECUNDÁRIA_3:SGPS:DTENCERRAMENTO#]]></TAG>
        <VALUE><![CDATA[DtEncerramento]]></VALUE>
        <XPATH><![CDATA[/Entities/Secundaria3/Entidade/SGPS/DtEncerramento]]></XPATH>
      </FIELD>
      <FIELD label="Telefone">
        <TAG><![CDATA[#SECUNDÁRIA_3:SGPS:TELEFONE#]]></TAG>
        <VALUE><![CDATA[Telefone]]></VALUE>
        <XPATH><![CDATA[/Entities/Secundaria3/Entidade/SGPS/Telefone]]></XPATH>
      </FIELD>
      <FIELD label="Fax">
        <TAG><![CDATA[#SECUNDÁRIA_3:SGPS:FAX#]]></TAG>
        <VALUE><![CDATA[Fax]]></VALUE>
        <XPATH><![CDATA[/Entities/Secundaria3/Entidade/SGPS/Fax]]></XPATH>
      </FIELD>
    </NODE>
    <NODE label="SGFP">
      <FIELD label="NomeAbreviado">
        <TAG><![CDATA[#SECUNDÁRIA_3:SGFP:NOMEABREVIADO#]]></TAG>
        <VALUE><![CDATA[NomeAbreviado]]></VALUE>
        <XPATH><![CDATA[/Entities/Secundaria3/Entidade/SGFP/NomeAbreviado]]></XPATH>
      </FIELD>
      <FIELD label="Nome">
        <TAG><![CDATA[#SECUNDÁRIA_3:SGFP:NOME#]]></TAG>
        <VALUE><![CDATA[Nome]]></VALUE>
        <XPATH><![CDATA[/Entities/Secundaria3/Entidade/SGFP/NomeSocial]]></XPATH>
      </FIELD>
      <FIELD label="Numero">
        <TAG><![CDATA[#SECUNDÁRIA_3:SGFP:NUMERO#]]></TAG>
        <VALUE><![CDATA[CodigoEstatistico]]></VALUE>
        <XPATH><![CDATA[/Entities/Secundaria3/Entidade/SGFP/CodigoEstatistico]]></XPATH>
      </FIELD>
      <FIELD label="Data de Encerramento">
        <TAG><![CDATA[#SECUNDÁRIA_3:SGFP:DTENCERRAMENTO#]]></TAG>
        <VALUE><![CDATA[DtEncerramento]]></VALUE>
        <XPATH><![CDATA[/Entities/Secundaria3/Entidade/SGFP/DtEncerramento]]></XPATH>
      </FIELD>
      <FIELD label="Telefone">
        <TAG><![CDATA[#SECUNDÁRIA_3:SGFP:TELEFONE#]]></TAG>
        <VALUE><![CDATA[Telefone]]></VALUE>
        <XPATH><![CDATA[/Entities/Secundaria3/Entidade/SGFP/Telefone]]></XPATH>
      </FIELD>
      <FIELD label="Fax">
        <TAG><![CDATA[#SECUNDÁRIA_3:SGFP:FAX#]]></TAG>
        <VALUE><![CDATA[Fax]]></VALUE>
        <XPATH><![CDATA[/Entities/Secundaria3/Entidade/SGFP/Fax]]></XPATH>
      </FIELD>
    </NODE>
  </NODE>
  <!-- MINIMAL - EntidadeColaborador -->
  <NODE label="Entidade Colaborador" replaceTest="/EntidadeColaborador">
    <FIELD label="Nº Colaborador">
      <TAG><![CDATA[#ENTIDADE_COLABORADOR:NUMERO_COLABORADOR#]]></TAG>
      <VALUE><![CDATA[Nº Colaborador]]></VALUE>
      <XPATH><![CDATA[/EntidadeColaborador/Num_Colaborador]]></XPATH>
    </FIELD>
    <FIELD label="Nome">
      <TAG><![CDATA[#ENTIDADE_COLABORADOR:NOME#]]></TAG>
      <VALUE><![CDATA[Nome]]></VALUE>
      <XPATH><![CDATA[/EntidadeColaborador/Nome]]></XPATH>
    </FIELD>
    <FIELD label="Género">
      <TAG><![CDATA[#ENTIDADE_COLABORADOR:GENERO#]]></TAG>
      <VALUE><![CDATA[Género]]></VALUE>
      <XPATH><![CDATA[/EntidadeColaborador/Genero]]></XPATH>
    </FIELD>
    <FIELD label="NIF">
      <TAG><![CDATA[#ENTIDADE_COLABORADOR:NIF#]]></TAG>
      <VALUE><![CDATA[NIF]]></VALUE>
      <XPATH><![CDATA[/EntidadeColaborador/NIF]]></XPATH>
    </FIELD>
    <FIELD label="Número Cartão de Identificação">
      <TAG><![CDATA[#ENTIDADE_COLABORADOR:NUMERO_CARTAO_IDENTIFICACAO#]]></TAG>
      <VALUE><![CDATA[Número Cartão de Identificação]]></VALUE>
      <XPATH><![CDATA[/EntidadeColaborador/Num_Cartao_Id]]></XPATH>
    </FIELD>
    <FIELD label="Morada Efetiva">
      <TAG><![CDATA[#ENTIDADE_COLABORADOR:MORADA_EFETIVA#]]></TAG>
      <VALUE><![CDATA[Morada Efetiva]]></VALUE>
      <XPATH><![CDATA[/EntidadeColaborador/Morada_Efetiva]]></XPATH>
    </FIELD>
    <FIELD label="Código Postal Morada Efetiva">
      <TAG><![CDATA[#ENTIDADE_COLABORADOR:CP_MORADA_EFETIVA#]]></TAG>
      <VALUE><![CDATA[Código Postal Morada Efetiva]]></VALUE>
      <XPATH><![CDATA[/EntidadeColaborador/Cp_Morada_Efetiva]]></XPATH>
    </FIELD>
    <FIELD label="Morada Fiscal">
      <TAG><![CDATA[#ENTIDADE_COLABORADOR:MORADA_FISCAL#]]></TAG>
      <VALUE><![CDATA[Morada Fiscal]]></VALUE>
      <XPATH><![CDATA[/EntidadeColaborador/Morada_Fiscal]]></XPATH>
    </FIELD>
    <FIELD label="Código Postal Morada Fiscal">
      <TAG><![CDATA[#ENTIDADE_COLABORADOR:CP_MORADA_FISCAL#]]></TAG>
      <VALUE><![CDATA[Código Postal Morada Fiscal]]></VALUE>
      <XPATH><![CDATA[/EntidadeColaborador/Cp_Morada_Fiscal]]></XPATH>
    </FIELD>
    <FIELD label="Estado Civil">
      <TAG><![CDATA[#ENTIDADE_COLABORADOR:ESTADO_CIVIL#]]></TAG>
      <VALUE><![CDATA[Estado Civil]]></VALUE>
      <XPATH><![CDATA[/EntidadeColaborador/Estado_Civil]]></XPATH>
    </FIELD>
    <FIELD label="Unidade Organizacional">
      <TAG><![CDATA[#ENTIDADE_COLABORADOR:UO#]]></TAG>
      <VALUE><![CDATA[Unidade Organizacional]]></VALUE>
      <XPATH><![CDATA[/EntidadeColaborador/UO]]></XPATH>
    </FIELD>
    <FIELD label="Vencimento Base">
      <TAG><![CDATA[#ENTIDADE_COLABORADOR:VENCIMENTO_BASE#]]></TAG>
      <VALUE><![CDATA[Vencimento Base]]></VALUE>
      <XPATH><![CDATA[/EntidadeColaborador/Vencimento_Base]]></XPATH>
    </FIELD>
    <FIELD label="Percentagem IHT">
      <TAG><![CDATA[#ENTIDADE_COLABORADOR:PERCENTAGEM_IHT#]]></TAG>
      <VALUE><![CDATA[Percentagem IHT]]></VALUE>
      <XPATH><![CDATA[/EntidadeColaborador/Percentagem_Iht]]></XPATH>
    </FIELD>
    <FIELD label="Valor IHT">
      <TAG><![CDATA[#ENTIDADE_COLABORADOR:VALOR_IHT#]]></TAG>
      <VALUE><![CDATA[Valor IHT]]></VALUE>
      <XPATH><![CDATA[/EntidadeColaborador/Valor_Iht]]></XPATH>
    </FIELD>
    <FIELD label="Horário">
      <TAG><![CDATA[#ENTIDADE_COLABORADOR:HORARIO#]]></TAG>
      <VALUE><![CDATA[Horário]]></VALUE>
      <XPATH><![CDATA[/EntidadeColaborador/Horario]]></XPATH>
    </FIELD>
    <FIELD label="Email Pessoal">
      <TAG><![CDATA[#ENTIDADE_COLABORADOR:EMAIL_PESSOAL#]]></TAG>
      <VALUE><![CDATA[Email Pessoal]]></VALUE>
      <XPATH><![CDATA[/EntidadeColaborador/Email_Pessoal]]></XPATH>
    </FIELD>
    <FIELD label="Email Profissional">
      <TAG><![CDATA[#ENTIDADE_COLABORADOR:EMAIL_PROFISSIONAL#]]></TAG>
      <VALUE><![CDATA[Email Profissional]]></VALUE>
      <XPATH><![CDATA[/EntidadeColaborador/Email_Profissional]]></XPATH>
    </FIELD>
    <FIELD label="Data de Nascimento">
      <TAG><![CDATA[#ENTIDADE_COLABORADOR:DATA_NASCIMENTO#]]></TAG>
      <VALUE><![CDATA[Data de Nascimento]]></VALUE>
      <XPATH><![CDATA[/EntidadeColaborador/Data_Nascimento]]></XPATH>
    </FIELD>
    <FIELD label="Categoria Profissional">
      <TAG><![CDATA[#ENTIDADE_COLABORADOR:CATEGORIA_PROFISSIONAL#]]></TAG>
      <VALUE><![CDATA[Categoria Profissional]]></VALUE>
      <XPATH><![CDATA[/EntidadeColaborador/Categoria_Profissional]]></XPATH>
    </FIELD>
    <FIELD label="Data de Admissão">
      <TAG><![CDATA[#ENTIDADE_COLABORADOR:DATA_ADMISSAO#]]></TAG>
      <VALUE><![CDATA[Data de Admissão]]></VALUE>
      <XPATH><![CDATA[/EntidadeColaborador/Data_Admissao]]></XPATH>
    </FIELD>
    <FIELD label="Data de Cessação">
      <TAG><![CDATA[#ENTIDADE_COLABORADOR:DATA_CESSACAO#]]></TAG>
      <VALUE><![CDATA[Data de Cessação]]></VALUE>
      <XPATH><![CDATA[/EntidadeColaborador/Data_Cessacao]]></XPATH>
    </FIELD>
    <FIELD label="Tipo de Contrato">
      <TAG><![CDATA[#ENTIDADE_COLABORADOR:TIPO_CONTRATO#]]></TAG>
      <VALUE><![CDATA[Tipo de Contrato]]></VALUE>
      <XPATH><![CDATA[/EntidadeColaborador/Tipo_Contrato]]></XPATH>
    </FIELD>
  </NODE>
</MENU>
</file>

<file path=customXml/itemProps1.xml><?xml version="1.0" encoding="utf-8"?>
<ds:datastoreItem xmlns:ds="http://schemas.openxmlformats.org/officeDocument/2006/customXml" ds:itemID="{A318187C-1CE9-490E-90A2-E57C822A5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BEBBBC-2BDA-40D4-B884-A4BE1D9E8B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NREGULAM.DOT</Template>
  <TotalTime>1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Consulta Pública</vt:lpstr>
    </vt:vector>
  </TitlesOfParts>
  <Company>ISP</Company>
  <LinksUpToDate>false</LinksUpToDate>
  <CharactersWithSpaces>1042</CharactersWithSpaces>
  <SharedDoc>false</SharedDoc>
  <HLinks>
    <vt:vector size="6" baseType="variant">
      <vt:variant>
        <vt:i4>7143453</vt:i4>
      </vt:variant>
      <vt:variant>
        <vt:i4>0</vt:i4>
      </vt:variant>
      <vt:variant>
        <vt:i4>0</vt:i4>
      </vt:variant>
      <vt:variant>
        <vt:i4>5</vt:i4>
      </vt:variant>
      <vt:variant>
        <vt:lpwstr>mailto:consultaspublicas@asf.com.pt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Consulta Pública</dc:title>
  <dc:subject>GR&amp;CI</dc:subject>
  <dc:creator>AMB</dc:creator>
  <cp:keywords/>
  <cp:lastModifiedBy>Nuno Lima Bastos</cp:lastModifiedBy>
  <cp:revision>2</cp:revision>
  <cp:lastPrinted>2022-10-19T10:31:00Z</cp:lastPrinted>
  <dcterms:created xsi:type="dcterms:W3CDTF">2023-01-18T13:49:00Z</dcterms:created>
  <dcterms:modified xsi:type="dcterms:W3CDTF">2023-01-18T13:49:00Z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